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F03B" w14:textId="77777777" w:rsidR="007B7443" w:rsidRDefault="007B7443" w:rsidP="002D68F8">
      <w:pPr>
        <w:pStyle w:val="dlModulbegrenzung"/>
      </w:pPr>
      <w:bookmarkStart w:id="0" w:name="_Hlk165631796"/>
    </w:p>
    <w:p w14:paraId="6300CC24" w14:textId="77777777" w:rsidR="007B7443" w:rsidRDefault="007B7443" w:rsidP="006E7F03">
      <w:pPr>
        <w:pStyle w:val="NETZVariablen"/>
      </w:pPr>
      <w:bookmarkStart w:id="1" w:name="Variablen_Fußzeile"/>
      <w:r>
        <w:rPr>
          <w:rStyle w:val="NETZVariablenFett"/>
        </w:rPr>
        <w:t>Mitteldeutsche Netzgesellschaft Strom mbH</w:t>
      </w:r>
      <w:r>
        <w:br/>
      </w:r>
      <w:r w:rsidRPr="00C92CAB">
        <w:rPr>
          <w:rStyle w:val="NETZVariablenFett"/>
        </w:rPr>
        <w:t>Postanschrift</w:t>
      </w:r>
      <w:r>
        <w:rPr>
          <w:rStyle w:val="NETZVariablenFett"/>
        </w:rPr>
        <w:t>:</w:t>
      </w:r>
      <w:r>
        <w:t xml:space="preserve"> </w:t>
      </w:r>
      <w:r>
        <w:br/>
        <w:t>PF 15 60 17, 03060 Cottbus</w:t>
      </w:r>
      <w:r>
        <w:br/>
      </w:r>
      <w:r w:rsidRPr="00C92CAB">
        <w:rPr>
          <w:rStyle w:val="NETZVariablenFett"/>
        </w:rPr>
        <w:t>Geschäftsanschrift</w:t>
      </w:r>
      <w:r>
        <w:rPr>
          <w:rStyle w:val="NETZVariablenFett"/>
        </w:rPr>
        <w:t>:</w:t>
      </w:r>
      <w:r>
        <w:br/>
        <w:t>Industriestraße 10, 06184 Kabelsketal</w:t>
      </w:r>
      <w:bookmarkEnd w:id="0"/>
      <w:bookmarkEnd w:id="1"/>
      <w:r>
        <w:t xml:space="preserve"> </w:t>
      </w:r>
      <w:bookmarkStart w:id="2" w:name="Var_Kurzname"/>
      <w:r>
        <w:t>MITNETZ STROM</w:t>
      </w:r>
      <w:bookmarkEnd w:id="2"/>
      <w:r>
        <w:t xml:space="preserve"> </w:t>
      </w:r>
      <w:bookmarkStart w:id="3" w:name="Var_EMailRücksendung"/>
      <w:r>
        <w:t>info@mitnetz-strom.de</w:t>
      </w:r>
      <w:bookmarkEnd w:id="3"/>
    </w:p>
    <w:p w14:paraId="3CD1C265" w14:textId="5E538245" w:rsidR="00B63CFC" w:rsidRDefault="00B63CFC" w:rsidP="00E73860">
      <w:pPr>
        <w:pStyle w:val="NETZberschrift"/>
      </w:pPr>
      <w:bookmarkStart w:id="4" w:name="MiM_165633_a55a0f5a-3615-4f39-8f2b-da381"/>
      <w:r>
        <w:t>Anlagenidentifikation</w:t>
      </w:r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63CFC" w:rsidRPr="00633FDF" w14:paraId="31A661E9" w14:textId="77777777" w:rsidTr="005F0ACF">
        <w:tc>
          <w:tcPr>
            <w:tcW w:w="9639" w:type="dxa"/>
            <w:tcBorders>
              <w:top w:val="nil"/>
              <w:bottom w:val="nil"/>
            </w:tcBorders>
          </w:tcPr>
          <w:p w14:paraId="0994EF20" w14:textId="1FC49C19" w:rsidR="00B63CFC" w:rsidRPr="00633FDF" w:rsidRDefault="00B63CFC" w:rsidP="005F0ACF">
            <w:pPr>
              <w:pStyle w:val="NETZFeldbezeichnung"/>
            </w:pPr>
            <w:r>
              <w:t>Kundenanlagen</w:t>
            </w:r>
            <w:r w:rsidRPr="00251FD1">
              <w:t>-ID (</w:t>
            </w:r>
            <w:r>
              <w:t>KAN-ID</w:t>
            </w:r>
            <w:r w:rsidRPr="00251FD1">
              <w:t>)</w:t>
            </w:r>
          </w:p>
        </w:tc>
      </w:tr>
      <w:tr w:rsidR="00B63CFC" w:rsidRPr="00633FDF" w14:paraId="43777C38" w14:textId="77777777" w:rsidTr="005F0ACF">
        <w:tc>
          <w:tcPr>
            <w:tcW w:w="9639" w:type="dxa"/>
            <w:tcBorders>
              <w:top w:val="nil"/>
              <w:left w:val="single" w:sz="4" w:space="0" w:color="000000"/>
            </w:tcBorders>
          </w:tcPr>
          <w:p w14:paraId="570705D4" w14:textId="1FF4F984" w:rsidR="00B63CFC" w:rsidRPr="00633FDF" w:rsidRDefault="00FB61E8" w:rsidP="003F4660">
            <w:pPr>
              <w:pStyle w:val="NETZFllfelder"/>
            </w:pPr>
            <w:r>
              <w:t>KAN</w:t>
            </w:r>
            <w:r w:rsidR="00B63CFC" w:rsidRPr="00633F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3CFC" w:rsidRPr="00633FDF">
              <w:instrText xml:space="preserve"> FORMTEXT </w:instrText>
            </w:r>
            <w:r w:rsidR="00B63CFC" w:rsidRPr="00633FDF">
              <w:fldChar w:fldCharType="separate"/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 w:rsidRPr="00633FDF">
              <w:fldChar w:fldCharType="end"/>
            </w:r>
          </w:p>
        </w:tc>
      </w:tr>
      <w:tr w:rsidR="00B63CFC" w:rsidRPr="00633FDF" w14:paraId="3F12C0A2" w14:textId="77777777" w:rsidTr="005F0ACF">
        <w:tc>
          <w:tcPr>
            <w:tcW w:w="9639" w:type="dxa"/>
            <w:tcBorders>
              <w:top w:val="nil"/>
              <w:bottom w:val="nil"/>
            </w:tcBorders>
          </w:tcPr>
          <w:p w14:paraId="5FD30FD1" w14:textId="7ABA9D71" w:rsidR="00B63CFC" w:rsidRPr="00633FDF" w:rsidRDefault="00B63CFC" w:rsidP="005F0ACF">
            <w:pPr>
              <w:pStyle w:val="NETZFeldbezeichnung"/>
            </w:pPr>
            <w:r>
              <w:t>MaStR-Nr. der Anlage bzw. Einheit (Registrierung im Marktstammdatenregister)</w:t>
            </w:r>
          </w:p>
        </w:tc>
      </w:tr>
      <w:tr w:rsidR="00B63CFC" w:rsidRPr="00633FDF" w14:paraId="1738DF59" w14:textId="77777777" w:rsidTr="005F0ACF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4DC6B" w14:textId="3AEE5E24" w:rsidR="00B63CFC" w:rsidRPr="00633FDF" w:rsidRDefault="00FB61E8" w:rsidP="003F4660">
            <w:pPr>
              <w:pStyle w:val="NETZFllfelder"/>
            </w:pPr>
            <w:r>
              <w:t>SEE</w:t>
            </w:r>
            <w:r w:rsidR="00B63CFC" w:rsidRPr="00633F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3CFC" w:rsidRPr="00633FDF">
              <w:instrText xml:space="preserve"> FORMTEXT </w:instrText>
            </w:r>
            <w:r w:rsidR="00B63CFC" w:rsidRPr="00633FDF">
              <w:fldChar w:fldCharType="separate"/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>
              <w:rPr>
                <w:noProof/>
              </w:rPr>
              <w:t> </w:t>
            </w:r>
            <w:r w:rsidR="00B63CFC" w:rsidRPr="00633FDF">
              <w:fldChar w:fldCharType="end"/>
            </w:r>
          </w:p>
        </w:tc>
      </w:tr>
    </w:tbl>
    <w:p w14:paraId="56217543" w14:textId="77777777" w:rsidR="00B63CFC" w:rsidRDefault="00B63CFC" w:rsidP="00E73860">
      <w:pPr>
        <w:pStyle w:val="NETZberschrift"/>
      </w:pPr>
    </w:p>
    <w:p w14:paraId="5D4224CA" w14:textId="5EEA7752" w:rsidR="007B7443" w:rsidRPr="00203BC0" w:rsidRDefault="003F4660" w:rsidP="00E73860">
      <w:pPr>
        <w:pStyle w:val="NETZberschrift"/>
      </w:pPr>
      <w:r>
        <w:t>Anlagendaten (Standort</w:t>
      </w:r>
      <w:r w:rsidR="004A5BD4">
        <w:t xml:space="preserve"> </w:t>
      </w:r>
      <w:r>
        <w:t>und installierte Leistung)</w:t>
      </w:r>
    </w:p>
    <w:p w14:paraId="4D8A3731" w14:textId="77777777" w:rsidR="007B7443" w:rsidRDefault="007B7443" w:rsidP="00DE2DCD">
      <w:pPr>
        <w:pStyle w:val="dlModulbegrenzung"/>
      </w:pPr>
      <w:bookmarkStart w:id="5" w:name="MiM_165611_5783ee51-4f15-4d27-8f32-e8734"/>
      <w:bookmarkEnd w:id="4"/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630"/>
        <w:gridCol w:w="274"/>
        <w:gridCol w:w="4108"/>
        <w:gridCol w:w="279"/>
        <w:gridCol w:w="3348"/>
      </w:tblGrid>
      <w:tr w:rsidR="00633FDF" w:rsidRPr="00633FDF" w14:paraId="6842C5D5" w14:textId="77777777" w:rsidTr="003B467B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14:paraId="4A743C86" w14:textId="77777777" w:rsidR="007B7443" w:rsidRPr="00633FDF" w:rsidRDefault="007B7443" w:rsidP="00B611C4">
            <w:pPr>
              <w:pStyle w:val="NETZFeldbezeichnung"/>
            </w:pPr>
            <w:r w:rsidRPr="00633FDF">
              <w:t xml:space="preserve">Straße, Hausnummer </w:t>
            </w:r>
          </w:p>
        </w:tc>
      </w:tr>
      <w:tr w:rsidR="00633FDF" w:rsidRPr="00633FDF" w14:paraId="43B0A5CA" w14:textId="77777777" w:rsidTr="003B467B">
        <w:tc>
          <w:tcPr>
            <w:tcW w:w="9639" w:type="dxa"/>
            <w:gridSpan w:val="5"/>
            <w:tcBorders>
              <w:top w:val="nil"/>
              <w:left w:val="single" w:sz="4" w:space="0" w:color="000000"/>
            </w:tcBorders>
          </w:tcPr>
          <w:p w14:paraId="64AC5E75" w14:textId="3B0BA5FA" w:rsidR="007B7443" w:rsidRPr="00633FDF" w:rsidRDefault="007B7443" w:rsidP="003F4660">
            <w:pPr>
              <w:pStyle w:val="NETZFllfelder"/>
            </w:pPr>
            <w:r w:rsidRPr="00633F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FDF">
              <w:instrText xml:space="preserve"> FORMTEXT </w:instrText>
            </w:r>
            <w:r w:rsidRPr="00633F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33FDF">
              <w:fldChar w:fldCharType="end"/>
            </w:r>
          </w:p>
        </w:tc>
      </w:tr>
      <w:tr w:rsidR="00633FDF" w:rsidRPr="00633FDF" w14:paraId="260375F3" w14:textId="77777777" w:rsidTr="003B467B"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14:paraId="6AD516D0" w14:textId="77777777" w:rsidR="007B7443" w:rsidRPr="00633FDF" w:rsidRDefault="007B7443" w:rsidP="00B611C4">
            <w:pPr>
              <w:pStyle w:val="NETZFeldbezeichnung"/>
            </w:pPr>
            <w:r w:rsidRPr="00633FDF">
              <w:t>Postleitzahl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BD92100" w14:textId="77777777" w:rsidR="007B7443" w:rsidRPr="00633FDF" w:rsidRDefault="007B7443" w:rsidP="00633FDF">
            <w:pPr>
              <w:spacing w:before="40" w:after="0" w:line="240" w:lineRule="auto"/>
              <w:rPr>
                <w:rFonts w:ascii="Calibri Light" w:eastAsia="Times New Roman" w:hAnsi="Calibri Light" w:cs="Times New Roman"/>
                <w:sz w:val="12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14:paraId="23D3C528" w14:textId="77777777" w:rsidR="007B7443" w:rsidRPr="00633FDF" w:rsidRDefault="007B7443" w:rsidP="00B611C4">
            <w:pPr>
              <w:pStyle w:val="NETZFeldbezeichnung"/>
            </w:pPr>
            <w:r w:rsidRPr="00633FDF">
              <w:t>Ort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E3F664D" w14:textId="77777777" w:rsidR="007B7443" w:rsidRPr="00633FDF" w:rsidRDefault="007B7443" w:rsidP="00633FDF">
            <w:pPr>
              <w:spacing w:before="40" w:after="0" w:line="240" w:lineRule="auto"/>
              <w:rPr>
                <w:rFonts w:ascii="Calibri Light" w:eastAsia="Times New Roman" w:hAnsi="Calibri Light" w:cs="Times New Roman"/>
                <w:sz w:val="12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</w:tcBorders>
          </w:tcPr>
          <w:p w14:paraId="3144587D" w14:textId="77777777" w:rsidR="007B7443" w:rsidRPr="00633FDF" w:rsidRDefault="007B7443" w:rsidP="00831F8B">
            <w:pPr>
              <w:pStyle w:val="NETZFeldbezeichnung"/>
            </w:pPr>
            <w:r w:rsidRPr="00633FDF">
              <w:t>Ortsteil bzw. Gemarkung/Flurstück/Flur</w:t>
            </w:r>
          </w:p>
        </w:tc>
      </w:tr>
      <w:tr w:rsidR="00633FDF" w:rsidRPr="00633FDF" w14:paraId="15D96DC2" w14:textId="77777777" w:rsidTr="003B467B">
        <w:tc>
          <w:tcPr>
            <w:tcW w:w="1630" w:type="dxa"/>
            <w:tcBorders>
              <w:top w:val="nil"/>
              <w:left w:val="single" w:sz="4" w:space="0" w:color="000000"/>
              <w:right w:val="nil"/>
            </w:tcBorders>
          </w:tcPr>
          <w:p w14:paraId="6DD0AA24" w14:textId="05315756" w:rsidR="007B7443" w:rsidRPr="00633FDF" w:rsidRDefault="007B7443" w:rsidP="003F4660">
            <w:pPr>
              <w:pStyle w:val="NETZFllfelder"/>
            </w:pPr>
            <w:r w:rsidRPr="00633F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FDF">
              <w:instrText xml:space="preserve"> FORMTEXT </w:instrText>
            </w:r>
            <w:r w:rsidRPr="00633F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33FDF"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14:paraId="791C1020" w14:textId="77777777" w:rsidR="007B7443" w:rsidRPr="00633FDF" w:rsidRDefault="007B7443" w:rsidP="003F4660">
            <w:pPr>
              <w:pStyle w:val="NETZFllfelder"/>
            </w:pPr>
          </w:p>
        </w:tc>
        <w:tc>
          <w:tcPr>
            <w:tcW w:w="4108" w:type="dxa"/>
            <w:tcBorders>
              <w:top w:val="nil"/>
              <w:right w:val="nil"/>
            </w:tcBorders>
          </w:tcPr>
          <w:p w14:paraId="44A38EF1" w14:textId="2A1A8CBB" w:rsidR="007B7443" w:rsidRPr="00633FDF" w:rsidRDefault="007B7443" w:rsidP="003F4660">
            <w:pPr>
              <w:pStyle w:val="NETZFllfelder"/>
            </w:pPr>
            <w:r w:rsidRPr="00633F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FDF">
              <w:instrText xml:space="preserve"> FORMTEXT </w:instrText>
            </w:r>
            <w:r w:rsidRPr="00633F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33FDF"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51AF7C01" w14:textId="77777777" w:rsidR="007B7443" w:rsidRPr="00633FDF" w:rsidRDefault="007B7443" w:rsidP="003F4660">
            <w:pPr>
              <w:pStyle w:val="NETZFllfelder"/>
            </w:pPr>
          </w:p>
        </w:tc>
        <w:tc>
          <w:tcPr>
            <w:tcW w:w="3348" w:type="dxa"/>
            <w:tcBorders>
              <w:top w:val="nil"/>
            </w:tcBorders>
          </w:tcPr>
          <w:p w14:paraId="54352501" w14:textId="26658BB3" w:rsidR="007B7443" w:rsidRPr="00633FDF" w:rsidRDefault="007B7443" w:rsidP="003F4660">
            <w:pPr>
              <w:pStyle w:val="NETZFllfelder"/>
            </w:pPr>
            <w:r w:rsidRPr="00633F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FDF">
              <w:instrText xml:space="preserve"> FORMTEXT </w:instrText>
            </w:r>
            <w:r w:rsidRPr="00633F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33FDF">
              <w:fldChar w:fldCharType="end"/>
            </w:r>
          </w:p>
        </w:tc>
      </w:tr>
      <w:tr w:rsidR="00633FDF" w:rsidRPr="00633FDF" w14:paraId="2F46CBBC" w14:textId="77777777" w:rsidTr="00831F8B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14:paraId="51546F83" w14:textId="663A058A" w:rsidR="007B7443" w:rsidRPr="00633FDF" w:rsidRDefault="003F4660" w:rsidP="00B611C4">
            <w:pPr>
              <w:pStyle w:val="NETZFeldbezeichnung"/>
            </w:pPr>
            <w:r w:rsidRPr="003F4660">
              <w:t>Installierte Leistung der Anlage</w:t>
            </w:r>
            <w:r w:rsidR="007B7443" w:rsidRPr="00633FDF">
              <w:t xml:space="preserve"> </w:t>
            </w:r>
          </w:p>
        </w:tc>
      </w:tr>
      <w:tr w:rsidR="00633FDF" w:rsidRPr="00633FDF" w14:paraId="62FEF32D" w14:textId="77777777" w:rsidTr="00831F8B"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02A84A" w14:textId="37F6B662" w:rsidR="007B7443" w:rsidRPr="00633FDF" w:rsidRDefault="007B7443" w:rsidP="003F4660">
            <w:pPr>
              <w:pStyle w:val="NETZFllfelder"/>
            </w:pPr>
            <w:r w:rsidRPr="00633F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3FDF">
              <w:instrText xml:space="preserve"> FORMTEXT </w:instrText>
            </w:r>
            <w:r w:rsidRPr="00633F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33FDF">
              <w:fldChar w:fldCharType="end"/>
            </w:r>
            <w:r w:rsidR="003F4660">
              <w:t xml:space="preserve"> kW</w:t>
            </w:r>
          </w:p>
        </w:tc>
      </w:tr>
    </w:tbl>
    <w:p w14:paraId="5687A1EF" w14:textId="77777777" w:rsidR="007B7443" w:rsidRPr="00203BC0" w:rsidRDefault="007B7443" w:rsidP="00A17FBC">
      <w:pPr>
        <w:pStyle w:val="NETZgroeLeerzeile"/>
      </w:pPr>
    </w:p>
    <w:p w14:paraId="2C5C396C" w14:textId="77777777" w:rsidR="007B7443" w:rsidRDefault="007B7443" w:rsidP="00DE2DCD">
      <w:pPr>
        <w:pStyle w:val="dlModulbegrenzung"/>
      </w:pPr>
      <w:bookmarkStart w:id="6" w:name="MiM_165135_be374b0b-6e3f-425c-82e8-3510b"/>
      <w:bookmarkEnd w:id="5"/>
    </w:p>
    <w:p w14:paraId="6913B7C7" w14:textId="432078F7" w:rsidR="007B7443" w:rsidRPr="00203BC0" w:rsidRDefault="007B7443" w:rsidP="00890F2B">
      <w:pPr>
        <w:pStyle w:val="NETZberschrift"/>
      </w:pPr>
      <w:r>
        <w:t>An</w:t>
      </w:r>
      <w:r w:rsidR="003F4660">
        <w:t>lagenbetreib</w:t>
      </w:r>
      <w:r>
        <w:t>er</w:t>
      </w:r>
    </w:p>
    <w:p w14:paraId="347E3B70" w14:textId="77777777" w:rsidR="007B7443" w:rsidRDefault="007B7443" w:rsidP="00DE2DCD">
      <w:pPr>
        <w:pStyle w:val="dlModulbegrenzung"/>
      </w:pPr>
      <w:bookmarkStart w:id="7" w:name="MiM_165609_bf3c8b88-f48a-4b43-92f1-2f771"/>
      <w:bookmarkEnd w:id="6"/>
    </w:p>
    <w:tbl>
      <w:tblPr>
        <w:tblW w:w="9639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630"/>
        <w:gridCol w:w="274"/>
        <w:gridCol w:w="1309"/>
        <w:gridCol w:w="473"/>
        <w:gridCol w:w="2326"/>
        <w:gridCol w:w="266"/>
        <w:gridCol w:w="13"/>
        <w:gridCol w:w="3348"/>
      </w:tblGrid>
      <w:tr w:rsidR="00E00431" w:rsidRPr="00E00431" w14:paraId="48AD78F0" w14:textId="77777777" w:rsidTr="00E00431">
        <w:tc>
          <w:tcPr>
            <w:tcW w:w="9639" w:type="dxa"/>
            <w:gridSpan w:val="8"/>
            <w:tcBorders>
              <w:top w:val="nil"/>
              <w:bottom w:val="nil"/>
            </w:tcBorders>
          </w:tcPr>
          <w:p w14:paraId="69BB11F9" w14:textId="77777777" w:rsidR="007B7443" w:rsidRPr="00E00431" w:rsidRDefault="007B7443" w:rsidP="00B4606A">
            <w:pPr>
              <w:pStyle w:val="NETZFeldbezeichnung"/>
            </w:pPr>
            <w:r w:rsidRPr="00E00431">
              <w:t>Firma/Name, Vorname</w:t>
            </w:r>
          </w:p>
        </w:tc>
      </w:tr>
      <w:tr w:rsidR="00E00431" w:rsidRPr="00E00431" w14:paraId="6694EC74" w14:textId="77777777" w:rsidTr="00E00431">
        <w:tc>
          <w:tcPr>
            <w:tcW w:w="9639" w:type="dxa"/>
            <w:gridSpan w:val="8"/>
            <w:tcBorders>
              <w:top w:val="nil"/>
              <w:left w:val="single" w:sz="4" w:space="0" w:color="000000"/>
            </w:tcBorders>
          </w:tcPr>
          <w:p w14:paraId="42057637" w14:textId="74F2C734" w:rsidR="007B7443" w:rsidRPr="00E00431" w:rsidRDefault="007B7443" w:rsidP="003F4660">
            <w:pPr>
              <w:pStyle w:val="NETZFllfelder"/>
            </w:pPr>
            <w:r w:rsidRPr="00E004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431">
              <w:instrText xml:space="preserve"> FORMTEXT </w:instrText>
            </w:r>
            <w:r w:rsidRPr="00E004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431">
              <w:fldChar w:fldCharType="end"/>
            </w:r>
          </w:p>
        </w:tc>
      </w:tr>
      <w:tr w:rsidR="00E00431" w:rsidRPr="00E00431" w14:paraId="658F5404" w14:textId="77777777" w:rsidTr="00E00431">
        <w:tc>
          <w:tcPr>
            <w:tcW w:w="6012" w:type="dxa"/>
            <w:gridSpan w:val="5"/>
            <w:tcBorders>
              <w:bottom w:val="nil"/>
              <w:right w:val="nil"/>
            </w:tcBorders>
          </w:tcPr>
          <w:p w14:paraId="7A3FFB20" w14:textId="77777777" w:rsidR="007B7443" w:rsidRPr="00E00431" w:rsidRDefault="007B7443" w:rsidP="00B4606A">
            <w:pPr>
              <w:pStyle w:val="NETZFeldbezeichnung"/>
            </w:pPr>
            <w:r w:rsidRPr="00E00431">
              <w:t>Registergericht/-nummer (bei Firmen)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14:paraId="0391E46E" w14:textId="77777777" w:rsidR="007B7443" w:rsidRPr="00E00431" w:rsidRDefault="007B7443" w:rsidP="00B4606A">
            <w:pPr>
              <w:pStyle w:val="NETZFeldbezeichnung"/>
            </w:pPr>
          </w:p>
        </w:tc>
        <w:tc>
          <w:tcPr>
            <w:tcW w:w="3361" w:type="dxa"/>
            <w:gridSpan w:val="2"/>
            <w:tcBorders>
              <w:left w:val="nil"/>
              <w:bottom w:val="nil"/>
            </w:tcBorders>
          </w:tcPr>
          <w:p w14:paraId="0EF4EF5C" w14:textId="77777777" w:rsidR="007B7443" w:rsidRPr="00E00431" w:rsidRDefault="007B7443" w:rsidP="00B4606A">
            <w:pPr>
              <w:pStyle w:val="NETZFeldbezeichnung"/>
            </w:pPr>
            <w:r w:rsidRPr="00E00431">
              <w:t>Geburtsdatum (bei Personen)</w:t>
            </w:r>
          </w:p>
        </w:tc>
      </w:tr>
      <w:tr w:rsidR="00E00431" w:rsidRPr="00E00431" w14:paraId="1FC858C5" w14:textId="77777777" w:rsidTr="00E00431">
        <w:tc>
          <w:tcPr>
            <w:tcW w:w="6012" w:type="dxa"/>
            <w:gridSpan w:val="5"/>
            <w:tcBorders>
              <w:top w:val="nil"/>
              <w:left w:val="single" w:sz="4" w:space="0" w:color="000000"/>
              <w:right w:val="nil"/>
            </w:tcBorders>
          </w:tcPr>
          <w:p w14:paraId="4697151D" w14:textId="1151DC92" w:rsidR="007B7443" w:rsidRPr="00E00431" w:rsidRDefault="007B7443" w:rsidP="003F4660">
            <w:pPr>
              <w:pStyle w:val="NETZFllfelder"/>
            </w:pPr>
            <w:r w:rsidRPr="00E004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431">
              <w:instrText xml:space="preserve"> FORMTEXT </w:instrText>
            </w:r>
            <w:r w:rsidRPr="00E004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431"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</w:tcPr>
          <w:p w14:paraId="2D11D673" w14:textId="77777777" w:rsidR="007B7443" w:rsidRPr="00E00431" w:rsidRDefault="007B7443" w:rsidP="003F4660">
            <w:pPr>
              <w:pStyle w:val="NETZFllfelder"/>
            </w:pPr>
          </w:p>
        </w:tc>
        <w:tc>
          <w:tcPr>
            <w:tcW w:w="3361" w:type="dxa"/>
            <w:gridSpan w:val="2"/>
            <w:tcBorders>
              <w:top w:val="nil"/>
            </w:tcBorders>
          </w:tcPr>
          <w:p w14:paraId="205CB63F" w14:textId="4700A69D" w:rsidR="007B7443" w:rsidRPr="00E00431" w:rsidRDefault="007B7443" w:rsidP="003F4660">
            <w:pPr>
              <w:pStyle w:val="NETZFllfelder"/>
            </w:pPr>
            <w:r w:rsidRPr="00E004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431">
              <w:instrText xml:space="preserve"> FORMTEXT </w:instrText>
            </w:r>
            <w:r w:rsidRPr="00E004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431">
              <w:fldChar w:fldCharType="end"/>
            </w:r>
          </w:p>
        </w:tc>
      </w:tr>
      <w:tr w:rsidR="00E00431" w:rsidRPr="00E00431" w14:paraId="43AFFE34" w14:textId="77777777" w:rsidTr="00E00431">
        <w:tc>
          <w:tcPr>
            <w:tcW w:w="9639" w:type="dxa"/>
            <w:gridSpan w:val="8"/>
            <w:tcBorders>
              <w:top w:val="nil"/>
              <w:bottom w:val="nil"/>
            </w:tcBorders>
          </w:tcPr>
          <w:p w14:paraId="640234C9" w14:textId="77777777" w:rsidR="007B7443" w:rsidRPr="00E00431" w:rsidRDefault="007B7443" w:rsidP="00B4606A">
            <w:pPr>
              <w:pStyle w:val="NETZFeldbezeichnung"/>
            </w:pPr>
            <w:r w:rsidRPr="00E00431">
              <w:t xml:space="preserve">Straße, Hausnummer </w:t>
            </w:r>
          </w:p>
        </w:tc>
      </w:tr>
      <w:tr w:rsidR="00E00431" w:rsidRPr="00E00431" w14:paraId="158172F5" w14:textId="77777777" w:rsidTr="00E00431">
        <w:tc>
          <w:tcPr>
            <w:tcW w:w="9639" w:type="dxa"/>
            <w:gridSpan w:val="8"/>
            <w:tcBorders>
              <w:top w:val="nil"/>
              <w:left w:val="single" w:sz="4" w:space="0" w:color="000000"/>
            </w:tcBorders>
          </w:tcPr>
          <w:p w14:paraId="51B7DC0B" w14:textId="72D7EBFB" w:rsidR="007B7443" w:rsidRPr="00E00431" w:rsidRDefault="007B7443" w:rsidP="003F4660">
            <w:pPr>
              <w:pStyle w:val="NETZFllfelder"/>
            </w:pPr>
            <w:r w:rsidRPr="00E004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431">
              <w:instrText xml:space="preserve"> FORMTEXT </w:instrText>
            </w:r>
            <w:r w:rsidRPr="00E004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431">
              <w:fldChar w:fldCharType="end"/>
            </w:r>
          </w:p>
        </w:tc>
      </w:tr>
      <w:tr w:rsidR="00E00431" w:rsidRPr="00E00431" w14:paraId="27F5CA52" w14:textId="77777777" w:rsidTr="00E00431"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14:paraId="2223D621" w14:textId="77777777" w:rsidR="007B7443" w:rsidRPr="00E00431" w:rsidRDefault="007B7443" w:rsidP="00B4606A">
            <w:pPr>
              <w:pStyle w:val="NETZFeldbezeichnung"/>
            </w:pPr>
            <w:r w:rsidRPr="00E00431">
              <w:t>Postleitzahl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3DA8182" w14:textId="77777777" w:rsidR="007B7443" w:rsidRPr="00E00431" w:rsidRDefault="007B7443" w:rsidP="00B4606A">
            <w:pPr>
              <w:pStyle w:val="NETZFeldbezeichnung"/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74A0C" w14:textId="77777777" w:rsidR="007B7443" w:rsidRPr="00E00431" w:rsidRDefault="007B7443" w:rsidP="00B4606A">
            <w:pPr>
              <w:pStyle w:val="NETZFeldbezeichnung"/>
            </w:pPr>
            <w:r w:rsidRPr="00E00431">
              <w:t>Ort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05E77" w14:textId="77777777" w:rsidR="007B7443" w:rsidRPr="00E00431" w:rsidRDefault="007B7443" w:rsidP="00B4606A">
            <w:pPr>
              <w:pStyle w:val="NETZFeldbezeichnung"/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</w:tcBorders>
          </w:tcPr>
          <w:p w14:paraId="50C4C63C" w14:textId="77777777" w:rsidR="007B7443" w:rsidRPr="00E00431" w:rsidRDefault="007B7443" w:rsidP="00B4606A">
            <w:pPr>
              <w:pStyle w:val="NETZFeldbezeichnung"/>
            </w:pPr>
            <w:r w:rsidRPr="00E00431">
              <w:t xml:space="preserve">Ortsteil </w:t>
            </w:r>
          </w:p>
        </w:tc>
      </w:tr>
      <w:tr w:rsidR="00E00431" w:rsidRPr="00E00431" w14:paraId="3D7498D4" w14:textId="77777777" w:rsidTr="00E00431"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B5F77C5" w14:textId="69A22A66" w:rsidR="007B7443" w:rsidRPr="00E00431" w:rsidRDefault="007B7443" w:rsidP="003F4660">
            <w:pPr>
              <w:pStyle w:val="NETZFllfelder"/>
            </w:pPr>
            <w:r w:rsidRPr="00E004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431">
              <w:instrText xml:space="preserve"> FORMTEXT </w:instrText>
            </w:r>
            <w:r w:rsidRPr="00E004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431">
              <w:fldChar w:fldCharType="end"/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14:paraId="38827B16" w14:textId="77777777" w:rsidR="007B7443" w:rsidRPr="00E00431" w:rsidRDefault="007B7443" w:rsidP="003F4660">
            <w:pPr>
              <w:pStyle w:val="NETZFllfelder"/>
            </w:pPr>
          </w:p>
        </w:tc>
        <w:tc>
          <w:tcPr>
            <w:tcW w:w="410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0B8CF84" w14:textId="23497A07" w:rsidR="007B7443" w:rsidRPr="00E00431" w:rsidRDefault="007B7443" w:rsidP="003F4660">
            <w:pPr>
              <w:pStyle w:val="NETZFllfelder"/>
            </w:pPr>
            <w:r w:rsidRPr="00E004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431">
              <w:instrText xml:space="preserve"> FORMTEXT </w:instrText>
            </w:r>
            <w:r w:rsidRPr="00E004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431"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</w:tcBorders>
          </w:tcPr>
          <w:p w14:paraId="4CFDAA3B" w14:textId="77777777" w:rsidR="007B7443" w:rsidRPr="00E00431" w:rsidRDefault="007B7443" w:rsidP="003F4660">
            <w:pPr>
              <w:pStyle w:val="NETZFllfelder"/>
            </w:pPr>
          </w:p>
        </w:tc>
        <w:tc>
          <w:tcPr>
            <w:tcW w:w="3348" w:type="dxa"/>
            <w:tcBorders>
              <w:top w:val="nil"/>
              <w:bottom w:val="single" w:sz="4" w:space="0" w:color="auto"/>
            </w:tcBorders>
          </w:tcPr>
          <w:p w14:paraId="3A788AE0" w14:textId="737FF949" w:rsidR="007B7443" w:rsidRPr="00E00431" w:rsidRDefault="007B7443" w:rsidP="003F4660">
            <w:pPr>
              <w:pStyle w:val="NETZFllfelder"/>
            </w:pPr>
            <w:r w:rsidRPr="00E004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0431">
              <w:instrText xml:space="preserve"> FORMTEXT </w:instrText>
            </w:r>
            <w:r w:rsidRPr="00E004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00431">
              <w:fldChar w:fldCharType="end"/>
            </w:r>
          </w:p>
        </w:tc>
      </w:tr>
      <w:tr w:rsidR="003F4660" w:rsidRPr="00E00431" w14:paraId="1F0F1FCC" w14:textId="77777777" w:rsidTr="003F4660">
        <w:tc>
          <w:tcPr>
            <w:tcW w:w="9639" w:type="dxa"/>
            <w:gridSpan w:val="8"/>
            <w:tcBorders>
              <w:top w:val="nil"/>
              <w:bottom w:val="nil"/>
            </w:tcBorders>
          </w:tcPr>
          <w:p w14:paraId="0F50851B" w14:textId="600AFA70" w:rsidR="003F4660" w:rsidRPr="00E00431" w:rsidRDefault="003F4660" w:rsidP="00B4606A">
            <w:pPr>
              <w:pStyle w:val="NETZFeldbezeichnung"/>
            </w:pPr>
          </w:p>
        </w:tc>
      </w:tr>
      <w:tr w:rsidR="003F4660" w:rsidRPr="00E00431" w14:paraId="6CDC1EAD" w14:textId="77777777" w:rsidTr="0080211D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39116F00" w14:textId="1E6E4A6A" w:rsidR="003F4660" w:rsidRPr="00E00431" w:rsidRDefault="003F4660" w:rsidP="003F4660">
            <w:pPr>
              <w:pStyle w:val="NETZFllfelder"/>
            </w:pPr>
            <w:r>
              <w:t>D</w:t>
            </w:r>
            <w:r w:rsidRPr="002606F6">
              <w:t xml:space="preserve">iese Anlage </w:t>
            </w:r>
            <w:r>
              <w:t xml:space="preserve">ist </w:t>
            </w:r>
            <w:r w:rsidRPr="002606F6">
              <w:t xml:space="preserve">mit technischen Einrichtungen </w:t>
            </w:r>
            <w:r>
              <w:t xml:space="preserve">(z.B. </w:t>
            </w:r>
            <w:r w:rsidRPr="00C44FB1">
              <w:t>durch Umsetzung am Wechselrichter oder über ein Energiemanagementsystem EMS)</w:t>
            </w:r>
            <w:r>
              <w:t xml:space="preserve"> </w:t>
            </w:r>
            <w:r w:rsidRPr="002606F6">
              <w:t xml:space="preserve">ausgestattet, </w:t>
            </w:r>
            <w:r>
              <w:t xml:space="preserve">welche </w:t>
            </w:r>
            <w:r w:rsidRPr="002606F6">
              <w:t xml:space="preserve">eine Begrenzung der Wirkleistungseinspeisung auf </w:t>
            </w:r>
            <w:r>
              <w:t xml:space="preserve">maximal </w:t>
            </w:r>
            <w:r w:rsidRPr="002606F6">
              <w:t xml:space="preserve">60 % der installierten Leistung am </w:t>
            </w:r>
            <w:r>
              <w:t>Netzv</w:t>
            </w:r>
            <w:r w:rsidRPr="002606F6">
              <w:t xml:space="preserve">erknüpfungspunkt jederzeit </w:t>
            </w:r>
            <w:r>
              <w:t>sicherstellt</w:t>
            </w:r>
            <w:r w:rsidRPr="002606F6">
              <w:t>.</w:t>
            </w:r>
          </w:p>
        </w:tc>
      </w:tr>
      <w:tr w:rsidR="0080211D" w:rsidRPr="00E00431" w14:paraId="5512B1FB" w14:textId="77777777" w:rsidTr="0080211D">
        <w:trPr>
          <w:trHeight w:val="129"/>
        </w:trPr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F2CBB" w14:textId="1FB98F21" w:rsidR="0080211D" w:rsidRDefault="0080211D" w:rsidP="0080211D">
            <w:pPr>
              <w:pStyle w:val="NETZFllfelder"/>
              <w:spacing w:before="0"/>
            </w:pPr>
            <w:r>
              <w:rPr>
                <w:sz w:val="20"/>
              </w:rPr>
              <w:t>Umsetzung ist erfolgt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3E151" w14:textId="707D2F37" w:rsidR="0080211D" w:rsidRDefault="0080211D" w:rsidP="0080211D">
            <w:pPr>
              <w:pStyle w:val="NETZFllfelder"/>
            </w:pPr>
            <w:r w:rsidRPr="004642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2C3">
              <w:instrText xml:space="preserve"> FORMCHECKBOX </w:instrText>
            </w:r>
            <w:r w:rsidRPr="004642C3">
              <w:fldChar w:fldCharType="separate"/>
            </w:r>
            <w:r w:rsidRPr="004642C3">
              <w:fldChar w:fldCharType="end"/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F656C" w14:textId="6430B588" w:rsidR="0080211D" w:rsidRDefault="0080211D" w:rsidP="0080211D">
            <w:pPr>
              <w:pStyle w:val="NETZFllfelder"/>
            </w:pPr>
            <w:r>
              <w:rPr>
                <w:sz w:val="20"/>
              </w:rPr>
              <w:t>mit Inbetriebnahme</w:t>
            </w:r>
          </w:p>
        </w:tc>
      </w:tr>
      <w:tr w:rsidR="0080211D" w:rsidRPr="00E00431" w14:paraId="19BCD3B4" w14:textId="77777777" w:rsidTr="0080211D">
        <w:trPr>
          <w:trHeight w:val="129"/>
        </w:trPr>
        <w:tc>
          <w:tcPr>
            <w:tcW w:w="3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3E23F" w14:textId="77777777" w:rsidR="0080211D" w:rsidRDefault="0080211D" w:rsidP="0080211D">
            <w:pPr>
              <w:pStyle w:val="NETZFllfelder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B6FD1" w14:textId="0977751B" w:rsidR="0080211D" w:rsidRDefault="0080211D" w:rsidP="0080211D">
            <w:pPr>
              <w:pStyle w:val="NETZFllfelder"/>
            </w:pPr>
            <w:r>
              <w:rPr>
                <w:sz w:val="20"/>
              </w:rPr>
              <w:t>am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74709" w14:textId="7725E8DE" w:rsidR="0080211D" w:rsidRDefault="0080211D" w:rsidP="0080211D">
            <w:pPr>
              <w:pStyle w:val="NETZFllfeld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46D307" w14:textId="77777777" w:rsidR="007B7443" w:rsidRPr="00203BC0" w:rsidRDefault="007B7443" w:rsidP="00EA4D99">
      <w:pPr>
        <w:pStyle w:val="NETZgroeLeerzeile"/>
      </w:pPr>
    </w:p>
    <w:p w14:paraId="7F1A9CF7" w14:textId="77777777" w:rsidR="007B7443" w:rsidRDefault="007B7443" w:rsidP="00DE2DCD">
      <w:pPr>
        <w:pStyle w:val="dlModulbegrenzung"/>
      </w:pPr>
      <w:bookmarkStart w:id="8" w:name="MiM_196355_de32b42c-f31c-4881-91fe-ada49"/>
      <w:bookmarkEnd w:id="7"/>
    </w:p>
    <w:p w14:paraId="3B049F73" w14:textId="5350962A" w:rsidR="007B7443" w:rsidRPr="00203BC0" w:rsidRDefault="0080211D" w:rsidP="00890F2B">
      <w:pPr>
        <w:pStyle w:val="NETZberschrift"/>
      </w:pPr>
      <w:r>
        <w:t>Bestätigung des Anlagenbetreibers</w:t>
      </w:r>
    </w:p>
    <w:p w14:paraId="3B65D206" w14:textId="77777777" w:rsidR="007B7443" w:rsidRDefault="007B7443" w:rsidP="00DE2DCD">
      <w:pPr>
        <w:pStyle w:val="dlModulbegrenzung"/>
      </w:pPr>
      <w:bookmarkStart w:id="9" w:name="MiM_196368_75c601af-f543-4f81-a4ac-cc931"/>
      <w:bookmarkEnd w:id="8"/>
    </w:p>
    <w:p w14:paraId="1BF68784" w14:textId="77777777" w:rsidR="007B7443" w:rsidRPr="00203BC0" w:rsidRDefault="007B7443" w:rsidP="00CE4B42">
      <w:pPr>
        <w:pStyle w:val="NETZgroeLeerzeile"/>
      </w:pPr>
    </w:p>
    <w:bookmarkEnd w:id="9"/>
    <w:p w14:paraId="7C3364F8" w14:textId="77777777" w:rsidR="007B7443" w:rsidRPr="003C4AAC" w:rsidRDefault="007B7443" w:rsidP="00203BC0">
      <w:pPr>
        <w:pStyle w:val="NETZText"/>
        <w:rPr>
          <w:sz w:val="2"/>
          <w:szCs w:val="2"/>
        </w:rPr>
      </w:pPr>
    </w:p>
    <w:p w14:paraId="7DE9504E" w14:textId="77777777" w:rsidR="007B7443" w:rsidRDefault="007B7443" w:rsidP="00826F67">
      <w:pPr>
        <w:pStyle w:val="dlModulbegrenzung"/>
      </w:pPr>
    </w:p>
    <w:p w14:paraId="6B1B2FBC" w14:textId="77777777" w:rsidR="007B7443" w:rsidRDefault="007B7443" w:rsidP="0073597A">
      <w:pPr>
        <w:pStyle w:val="dlModulbegrenzung"/>
      </w:pPr>
    </w:p>
    <w:p w14:paraId="0D033084" w14:textId="77777777" w:rsidR="007B7443" w:rsidRDefault="007B7443" w:rsidP="003A7E4C">
      <w:pPr>
        <w:pStyle w:val="dlModulbegrenzung"/>
      </w:pPr>
      <w:bookmarkStart w:id="10" w:name="MiM_165589_2e3aebb1-d6c5-49f0-a766-20d64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676"/>
      </w:tblGrid>
      <w:tr w:rsidR="003A7E4C" w14:paraId="142BB49B" w14:textId="77777777" w:rsidTr="007722D3">
        <w:tc>
          <w:tcPr>
            <w:tcW w:w="4536" w:type="dxa"/>
          </w:tcPr>
          <w:p w14:paraId="4E68FD1D" w14:textId="77777777" w:rsidR="007B7443" w:rsidRDefault="007B7443" w:rsidP="007722D3">
            <w:pPr>
              <w:pStyle w:val="NETZFeldbezeichnung"/>
            </w:pPr>
            <w:r>
              <w:t>Ort, Datum</w:t>
            </w:r>
          </w:p>
        </w:tc>
        <w:tc>
          <w:tcPr>
            <w:tcW w:w="426" w:type="dxa"/>
          </w:tcPr>
          <w:p w14:paraId="2CC30E1D" w14:textId="77777777" w:rsidR="007B7443" w:rsidRDefault="007B7443" w:rsidP="007722D3">
            <w:pPr>
              <w:pStyle w:val="NETZFeldbezeichnung"/>
            </w:pPr>
          </w:p>
        </w:tc>
        <w:tc>
          <w:tcPr>
            <w:tcW w:w="4676" w:type="dxa"/>
          </w:tcPr>
          <w:p w14:paraId="52013A70" w14:textId="72B11619" w:rsidR="007B7443" w:rsidRDefault="007B7443" w:rsidP="007722D3">
            <w:pPr>
              <w:pStyle w:val="NETZFeldbezeichnung"/>
            </w:pPr>
            <w:r w:rsidRPr="007722D3">
              <w:t>Stempel/Unterschrift des An</w:t>
            </w:r>
            <w:r w:rsidR="00E42C2E">
              <w:t>lagenbetreibers</w:t>
            </w:r>
          </w:p>
        </w:tc>
      </w:tr>
      <w:tr w:rsidR="007722D3" w14:paraId="30AB9906" w14:textId="77777777" w:rsidTr="00256AB7">
        <w:trPr>
          <w:trHeight w:val="391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3CC625F9" w14:textId="77777777" w:rsidR="007B7443" w:rsidRDefault="007B7443" w:rsidP="00A31D34">
            <w:pPr>
              <w:pStyle w:val="NETZText"/>
            </w:pPr>
          </w:p>
          <w:p w14:paraId="094C517A" w14:textId="77777777" w:rsidR="00BC4D97" w:rsidRDefault="00BC4D97" w:rsidP="00A31D34">
            <w:pPr>
              <w:pStyle w:val="NETZText"/>
            </w:pPr>
          </w:p>
          <w:p w14:paraId="2216AF68" w14:textId="77777777" w:rsidR="00BC4D97" w:rsidRDefault="00BC4D97" w:rsidP="00A31D34">
            <w:pPr>
              <w:pStyle w:val="NETZText"/>
            </w:pPr>
          </w:p>
          <w:p w14:paraId="3B2FE1E8" w14:textId="77777777" w:rsidR="00BC4D97" w:rsidRDefault="00BC4D97" w:rsidP="00A31D34">
            <w:pPr>
              <w:pStyle w:val="NETZText"/>
            </w:pPr>
          </w:p>
          <w:p w14:paraId="6BBC5095" w14:textId="77777777" w:rsidR="00BC4D97" w:rsidRDefault="00BC4D97" w:rsidP="00A31D34">
            <w:pPr>
              <w:pStyle w:val="NETZText"/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26C5FC3" w14:textId="77777777" w:rsidR="007B7443" w:rsidRDefault="007B7443" w:rsidP="00A31D34">
            <w:pPr>
              <w:pStyle w:val="NETZText"/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</w:tcBorders>
          </w:tcPr>
          <w:p w14:paraId="02A28A98" w14:textId="77777777" w:rsidR="007B7443" w:rsidRDefault="007B7443" w:rsidP="00A31D34">
            <w:pPr>
              <w:pStyle w:val="NETZText"/>
            </w:pPr>
          </w:p>
        </w:tc>
      </w:tr>
    </w:tbl>
    <w:p w14:paraId="421A50AD" w14:textId="77777777" w:rsidR="007B7443" w:rsidRPr="00A52E71" w:rsidRDefault="007B7443" w:rsidP="003A7E4C">
      <w:pPr>
        <w:pStyle w:val="NETZgroeLeerzeile"/>
        <w:rPr>
          <w:sz w:val="2"/>
          <w:szCs w:val="2"/>
        </w:rPr>
      </w:pPr>
    </w:p>
    <w:bookmarkEnd w:id="10"/>
    <w:p w14:paraId="01629D60" w14:textId="77777777" w:rsidR="00676110" w:rsidRPr="00E56F87" w:rsidRDefault="00676110" w:rsidP="00231020">
      <w:pPr>
        <w:pStyle w:val="NETZgroeLeerzeile"/>
        <w:rPr>
          <w:sz w:val="4"/>
          <w:szCs w:val="4"/>
        </w:rPr>
      </w:pPr>
    </w:p>
    <w:p w14:paraId="3F3C1DA1" w14:textId="77777777" w:rsidR="007970F3" w:rsidRDefault="007970F3" w:rsidP="007970F3">
      <w:pPr>
        <w:pStyle w:val="NETZText"/>
        <w:sectPr w:rsidR="007970F3" w:rsidSect="007676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9" w:footer="567" w:gutter="0"/>
          <w:cols w:space="284"/>
          <w:docGrid w:linePitch="360"/>
        </w:sectPr>
      </w:pPr>
    </w:p>
    <w:p w14:paraId="00497459" w14:textId="77777777" w:rsidR="007970F3" w:rsidRPr="00E56F87" w:rsidRDefault="007970F3" w:rsidP="00C46F70">
      <w:pPr>
        <w:pStyle w:val="NETZgroeLeerzeile"/>
        <w:rPr>
          <w:sz w:val="2"/>
          <w:szCs w:val="2"/>
        </w:rPr>
      </w:pPr>
    </w:p>
    <w:sectPr w:rsidR="007970F3" w:rsidRPr="00E56F87" w:rsidSect="00767697">
      <w:type w:val="continuous"/>
      <w:pgSz w:w="11906" w:h="16838" w:code="9"/>
      <w:pgMar w:top="1134" w:right="1134" w:bottom="1134" w:left="1134" w:header="709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9044" w14:textId="77777777" w:rsidR="0009343B" w:rsidRDefault="0009343B" w:rsidP="00BA52B3">
      <w:pPr>
        <w:spacing w:after="0" w:line="240" w:lineRule="auto"/>
      </w:pPr>
      <w:r>
        <w:separator/>
      </w:r>
    </w:p>
    <w:p w14:paraId="5E4E7417" w14:textId="77777777" w:rsidR="0009343B" w:rsidRDefault="0009343B"/>
  </w:endnote>
  <w:endnote w:type="continuationSeparator" w:id="0">
    <w:p w14:paraId="62B24FBA" w14:textId="77777777" w:rsidR="0009343B" w:rsidRDefault="0009343B" w:rsidP="00BA52B3">
      <w:pPr>
        <w:spacing w:after="0" w:line="240" w:lineRule="auto"/>
      </w:pPr>
      <w:r>
        <w:continuationSeparator/>
      </w:r>
    </w:p>
    <w:p w14:paraId="6DA96D75" w14:textId="77777777" w:rsidR="0009343B" w:rsidRDefault="00093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12"/>
      <w:gridCol w:w="3207"/>
      <w:gridCol w:w="6"/>
      <w:gridCol w:w="3213"/>
    </w:tblGrid>
    <w:tr w:rsidR="00666776" w14:paraId="3F11C62E" w14:textId="77777777" w:rsidTr="00B768F8">
      <w:tc>
        <w:tcPr>
          <w:tcW w:w="3212" w:type="dxa"/>
        </w:tcPr>
        <w:p w14:paraId="12BE57DC" w14:textId="77777777" w:rsidR="00666776" w:rsidRDefault="00666776" w:rsidP="00666776">
          <w:pPr>
            <w:pStyle w:val="enviaNETZLeerzeile"/>
          </w:pPr>
        </w:p>
      </w:tc>
      <w:tc>
        <w:tcPr>
          <w:tcW w:w="3207" w:type="dxa"/>
        </w:tcPr>
        <w:p w14:paraId="2B3D4B0B" w14:textId="77777777" w:rsidR="00666776" w:rsidRDefault="00666776" w:rsidP="00666776">
          <w:pPr>
            <w:pStyle w:val="enviaNETZLeerzeile"/>
          </w:pPr>
        </w:p>
      </w:tc>
      <w:tc>
        <w:tcPr>
          <w:tcW w:w="3219" w:type="dxa"/>
          <w:gridSpan w:val="2"/>
        </w:tcPr>
        <w:p w14:paraId="6974C0B5" w14:textId="77777777" w:rsidR="00666776" w:rsidRDefault="00666776" w:rsidP="00666776">
          <w:pPr>
            <w:pStyle w:val="enviaNETZLeerzeile"/>
          </w:pPr>
        </w:p>
      </w:tc>
    </w:tr>
    <w:tr w:rsidR="00666776" w:rsidRPr="0084075A" w14:paraId="580651C8" w14:textId="77777777" w:rsidTr="00B768F8">
      <w:tc>
        <w:tcPr>
          <w:tcW w:w="3212" w:type="dxa"/>
          <w:tcMar>
            <w:left w:w="0" w:type="dxa"/>
            <w:right w:w="0" w:type="dxa"/>
          </w:tcMar>
        </w:tcPr>
        <w:p w14:paraId="27ECB82A" w14:textId="77777777" w:rsidR="00666776" w:rsidRPr="00DA7952" w:rsidRDefault="00666776" w:rsidP="00666776">
          <w:pPr>
            <w:pStyle w:val="NETZAdresse"/>
          </w:pPr>
        </w:p>
      </w:tc>
      <w:tc>
        <w:tcPr>
          <w:tcW w:w="3213" w:type="dxa"/>
          <w:gridSpan w:val="2"/>
          <w:tcMar>
            <w:left w:w="68" w:type="dxa"/>
            <w:right w:w="0" w:type="dxa"/>
          </w:tcMar>
        </w:tcPr>
        <w:p w14:paraId="3F61FAD9" w14:textId="77777777" w:rsidR="00666776" w:rsidRPr="00DA7952" w:rsidRDefault="00666776" w:rsidP="00666776">
          <w:pPr>
            <w:pStyle w:val="NETZAdresse"/>
            <w:rPr>
              <w:rFonts w:cs="Calibri Light"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213" w:type="dxa"/>
          <w:tcMar>
            <w:left w:w="0" w:type="dxa"/>
            <w:right w:w="0" w:type="dxa"/>
          </w:tcMar>
        </w:tcPr>
        <w:p w14:paraId="2CE13DA3" w14:textId="77777777" w:rsidR="00666776" w:rsidRPr="0084075A" w:rsidRDefault="00666776" w:rsidP="00666776">
          <w:pPr>
            <w:pStyle w:val="NETZFuzeileFirmierung"/>
          </w:pPr>
        </w:p>
      </w:tc>
    </w:tr>
  </w:tbl>
  <w:p w14:paraId="057C4F02" w14:textId="77777777" w:rsidR="00666776" w:rsidRDefault="00666776" w:rsidP="00666776">
    <w:pPr>
      <w:pStyle w:val="NETZgroeLeer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top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2835"/>
    </w:tblGrid>
    <w:tr w:rsidR="00AA2757" w14:paraId="22061B5D" w14:textId="77777777" w:rsidTr="00923CC8">
      <w:tc>
        <w:tcPr>
          <w:tcW w:w="3969" w:type="dxa"/>
        </w:tcPr>
        <w:p w14:paraId="64F3C9F4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77978B0D" w14:textId="77777777" w:rsidR="00AA2757" w:rsidRDefault="00AA2757" w:rsidP="00087CA4">
          <w:pPr>
            <w:pStyle w:val="enviaNETZLeerzeile"/>
          </w:pPr>
        </w:p>
      </w:tc>
      <w:tc>
        <w:tcPr>
          <w:tcW w:w="2835" w:type="dxa"/>
        </w:tcPr>
        <w:p w14:paraId="0BBE63C4" w14:textId="77777777" w:rsidR="00AA2757" w:rsidRDefault="00AA2757" w:rsidP="00087CA4">
          <w:pPr>
            <w:pStyle w:val="enviaNETZLeerzeile"/>
          </w:pPr>
        </w:p>
      </w:tc>
    </w:tr>
    <w:tr w:rsidR="00923CC8" w:rsidRPr="0084075A" w14:paraId="4C986103" w14:textId="77777777" w:rsidTr="00E127DD">
      <w:tc>
        <w:tcPr>
          <w:tcW w:w="3969" w:type="dxa"/>
          <w:tcMar>
            <w:left w:w="0" w:type="dxa"/>
            <w:right w:w="0" w:type="dxa"/>
          </w:tcMar>
        </w:tcPr>
        <w:p w14:paraId="5F548B5C" w14:textId="751B9128" w:rsidR="00923CC8" w:rsidRDefault="00E127DD" w:rsidP="00E127DD">
          <w:pPr>
            <w:pStyle w:val="NETZFuzeileDokumenteninfo"/>
          </w:pPr>
          <w:r>
            <w:fldChar w:fldCharType="begin"/>
          </w:r>
          <w:r>
            <w:instrText xml:space="preserve"> REF  Variablen_Fußzeile </w:instrText>
          </w:r>
          <w:r>
            <w:fldChar w:fldCharType="separate"/>
          </w:r>
          <w:r w:rsidR="00E9195A">
            <w:fldChar w:fldCharType="begin"/>
          </w:r>
          <w:r w:rsidR="00E9195A">
            <w:instrText xml:space="preserve"> REF  Variablen_Fußzeile </w:instrText>
          </w:r>
          <w:r w:rsidR="00E9195A">
            <w:fldChar w:fldCharType="separate"/>
          </w:r>
          <w:r w:rsidR="00E9195A">
            <w:rPr>
              <w:rStyle w:val="NETZVariablenFett"/>
            </w:rPr>
            <w:t>Verteilnetz Plauen GmbH</w:t>
          </w:r>
          <w:r w:rsidR="00E9195A">
            <w:br/>
          </w:r>
          <w:r w:rsidR="00E9195A" w:rsidRPr="00C92CAB">
            <w:rPr>
              <w:rStyle w:val="NETZVariablenFett"/>
            </w:rPr>
            <w:t>Postanschrift</w:t>
          </w:r>
          <w:r w:rsidR="00E9195A">
            <w:rPr>
              <w:rStyle w:val="NETZVariablenFett"/>
            </w:rPr>
            <w:t>:</w:t>
          </w:r>
          <w:r w:rsidR="00E9195A">
            <w:t xml:space="preserve"> </w:t>
          </w:r>
          <w:r w:rsidR="00E9195A">
            <w:br/>
            <w:t>Postfach 15 60 16, 03060 Cottbus</w:t>
          </w:r>
          <w:r w:rsidR="00E9195A">
            <w:br/>
          </w:r>
          <w:r w:rsidR="00E9195A" w:rsidRPr="00C92CAB">
            <w:rPr>
              <w:rStyle w:val="NETZVariablenFett"/>
            </w:rPr>
            <w:t>Geschäftsanschrift</w:t>
          </w:r>
          <w:r w:rsidR="00E9195A">
            <w:rPr>
              <w:rStyle w:val="NETZVariablenFett"/>
            </w:rPr>
            <w:t>:</w:t>
          </w:r>
          <w:r w:rsidR="00E9195A">
            <w:br/>
            <w:t>Industriestraße 10, 06184 Kabelsketal</w:t>
          </w:r>
          <w:r w:rsidR="00E9195A">
            <w:fldChar w:fldCharType="end"/>
          </w:r>
          <w:r w:rsidR="007B7443">
            <w:t>l</w:t>
          </w:r>
          <w:r>
            <w:fldChar w:fldCharType="end"/>
          </w:r>
        </w:p>
      </w:tc>
      <w:tc>
        <w:tcPr>
          <w:tcW w:w="2835" w:type="dxa"/>
          <w:tcMar>
            <w:left w:w="68" w:type="dxa"/>
            <w:right w:w="0" w:type="dxa"/>
          </w:tcMar>
          <w:vAlign w:val="bottom"/>
        </w:tcPr>
        <w:p w14:paraId="49733AB0" w14:textId="77777777" w:rsidR="00EC36D5" w:rsidRDefault="00EC36D5" w:rsidP="00EC36D5">
          <w:pPr>
            <w:pStyle w:val="NETZgroeLeerzeile"/>
          </w:pPr>
        </w:p>
        <w:p w14:paraId="649F4BD9" w14:textId="2170C661" w:rsidR="00923CC8" w:rsidRDefault="00BC4D97" w:rsidP="00EC36D5">
          <w:pPr>
            <w:pStyle w:val="NETZFuzeileDokumenteninfo"/>
          </w:pPr>
          <w:r>
            <w:fldChar w:fldCharType="begin"/>
          </w:r>
          <w:r>
            <w:instrText xml:space="preserve"> TITLE  </w:instrText>
          </w:r>
          <w:r>
            <w:fldChar w:fldCharType="separate"/>
          </w:r>
          <w:r w:rsidR="00E9195A">
            <w:t>Erklärung 60% Begrenzung_VNP_2025_03</w:t>
          </w:r>
          <w:r>
            <w:fldChar w:fldCharType="end"/>
          </w:r>
        </w:p>
      </w:tc>
      <w:tc>
        <w:tcPr>
          <w:tcW w:w="2835" w:type="dxa"/>
        </w:tcPr>
        <w:p w14:paraId="4E2DC2D6" w14:textId="77777777" w:rsidR="00923CC8" w:rsidRDefault="00E42C2E" w:rsidP="00923CC8">
          <w:pPr>
            <w:pStyle w:val="NETZFuzeileFirmierung"/>
          </w:pPr>
          <w:r>
            <w:pict w14:anchorId="6BD2EE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25pt;height:34pt">
                <v:imagedata r:id="rId1" o:title=""/>
              </v:shape>
            </w:pict>
          </w:r>
        </w:p>
      </w:tc>
    </w:tr>
    <w:tr w:rsidR="00AA2757" w:rsidRPr="0084075A" w14:paraId="5A6ADED5" w14:textId="77777777" w:rsidTr="00923CC8">
      <w:tc>
        <w:tcPr>
          <w:tcW w:w="3969" w:type="dxa"/>
          <w:tcMar>
            <w:left w:w="0" w:type="dxa"/>
            <w:right w:w="0" w:type="dxa"/>
          </w:tcMar>
        </w:tcPr>
        <w:p w14:paraId="0CCE7EB1" w14:textId="77777777" w:rsidR="00AA2757" w:rsidRPr="00DA7952" w:rsidRDefault="00AA2757" w:rsidP="00087CA4">
          <w:pPr>
            <w:pStyle w:val="NETZFuzeileDokumenteninfo"/>
          </w:pPr>
        </w:p>
      </w:tc>
      <w:tc>
        <w:tcPr>
          <w:tcW w:w="2835" w:type="dxa"/>
          <w:tcMar>
            <w:left w:w="68" w:type="dxa"/>
            <w:right w:w="0" w:type="dxa"/>
          </w:tcMar>
        </w:tcPr>
        <w:p w14:paraId="68DF1488" w14:textId="77777777" w:rsidR="00AA2757" w:rsidRPr="00DA7952" w:rsidRDefault="00923CC8" w:rsidP="00923CC8">
          <w:pPr>
            <w:pStyle w:val="NETZFuzeileDokumenteninfo"/>
            <w:tabs>
              <w:tab w:val="left" w:pos="503"/>
            </w:tabs>
            <w:rPr>
              <w:bCs/>
            </w:rPr>
          </w:pPr>
          <w:r>
            <w:tab/>
          </w:r>
          <w:r w:rsidR="00AA2757">
            <w:t xml:space="preserve">Seite </w:t>
          </w:r>
          <w:r w:rsidR="00AA2757">
            <w:fldChar w:fldCharType="begin"/>
          </w:r>
          <w:r w:rsidR="00AA2757">
            <w:instrText xml:space="preserve"> PAGE </w:instrText>
          </w:r>
          <w:r w:rsidR="00AA2757">
            <w:fldChar w:fldCharType="separate"/>
          </w:r>
          <w:r w:rsidR="00AA2757">
            <w:t>1</w:t>
          </w:r>
          <w:r w:rsidR="00AA2757">
            <w:fldChar w:fldCharType="end"/>
          </w:r>
          <w:r w:rsidR="00AA2757">
            <w:t xml:space="preserve"> von </w:t>
          </w:r>
          <w:r w:rsidR="009B64CD">
            <w:fldChar w:fldCharType="begin"/>
          </w:r>
          <w:r w:rsidR="009B64CD">
            <w:instrText xml:space="preserve"> NUMPAGES  </w:instrText>
          </w:r>
          <w:r w:rsidR="009B64CD">
            <w:fldChar w:fldCharType="separate"/>
          </w:r>
          <w:r w:rsidR="00AA2757">
            <w:t>1</w:t>
          </w:r>
          <w:r w:rsidR="009B64CD">
            <w:fldChar w:fldCharType="end"/>
          </w:r>
        </w:p>
      </w:tc>
      <w:tc>
        <w:tcPr>
          <w:tcW w:w="2835" w:type="dxa"/>
        </w:tcPr>
        <w:p w14:paraId="51238324" w14:textId="77777777" w:rsidR="00AA2757" w:rsidRDefault="00AA2757" w:rsidP="00087CA4">
          <w:pPr>
            <w:pStyle w:val="NETZFuzeileSeitennummern"/>
          </w:pPr>
        </w:p>
      </w:tc>
    </w:tr>
  </w:tbl>
  <w:p w14:paraId="50F37AA7" w14:textId="77777777" w:rsidR="00087CA4" w:rsidRPr="00A61AC6" w:rsidRDefault="00087CA4" w:rsidP="00A61AC6">
    <w:pPr>
      <w:pStyle w:val="NETZgroeLeer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E4DD" w14:textId="77777777" w:rsidR="0009343B" w:rsidRDefault="0009343B" w:rsidP="00663627">
      <w:pPr>
        <w:spacing w:after="0" w:line="240" w:lineRule="auto"/>
      </w:pPr>
      <w:r>
        <w:separator/>
      </w:r>
    </w:p>
  </w:footnote>
  <w:footnote w:type="continuationSeparator" w:id="0">
    <w:p w14:paraId="6A7BE7F7" w14:textId="77777777" w:rsidR="0009343B" w:rsidRDefault="0009343B" w:rsidP="00BA52B3">
      <w:pPr>
        <w:spacing w:after="0" w:line="240" w:lineRule="auto"/>
      </w:pPr>
      <w:r>
        <w:continuationSeparator/>
      </w:r>
    </w:p>
    <w:p w14:paraId="2E7EDF59" w14:textId="77777777" w:rsidR="0009343B" w:rsidRDefault="00093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59"/>
      <w:gridCol w:w="3251"/>
    </w:tblGrid>
    <w:tr w:rsidR="002F4775" w14:paraId="6BBE2B12" w14:textId="77777777" w:rsidTr="00DA56D8">
      <w:trPr>
        <w:trHeight w:val="1276"/>
      </w:trPr>
      <w:tc>
        <w:tcPr>
          <w:tcW w:w="5529" w:type="dxa"/>
        </w:tcPr>
        <w:p w14:paraId="686579D5" w14:textId="05695EA1" w:rsidR="002F4775" w:rsidRPr="002F4775" w:rsidRDefault="00B63CFC" w:rsidP="00B63CFC">
          <w:pPr>
            <w:pStyle w:val="NETZUntertitel"/>
            <w:ind w:right="142"/>
          </w:pPr>
          <w:r w:rsidRPr="00B63CFC">
            <w:rPr>
              <w:b/>
              <w:color w:val="0070C0"/>
              <w:sz w:val="28"/>
            </w:rPr>
            <w:t>Erklärung zur Einhaltung der Begrenzung der Wirkleistungseinspeisung auf 60% der installierten Leistung</w:t>
          </w:r>
          <w:r w:rsidR="003148B6">
            <w:fldChar w:fldCharType="begin"/>
          </w:r>
          <w:r w:rsidR="003148B6">
            <w:instrText xml:space="preserve"> DOCVARIABLE  Erläuterung </w:instrText>
          </w:r>
          <w:r w:rsidR="003148B6">
            <w:fldChar w:fldCharType="separate"/>
          </w:r>
          <w:r w:rsidR="007B7443">
            <w:t xml:space="preserve"> </w:t>
          </w:r>
          <w:r w:rsidR="003148B6">
            <w:fldChar w:fldCharType="end"/>
          </w:r>
        </w:p>
      </w:tc>
      <w:tc>
        <w:tcPr>
          <w:tcW w:w="859" w:type="dxa"/>
        </w:tcPr>
        <w:p w14:paraId="17FFCD41" w14:textId="46689BB5" w:rsidR="008C59ED" w:rsidRPr="00283346" w:rsidRDefault="00B63CFC" w:rsidP="008C59ED">
          <w:pPr>
            <w:pStyle w:val="NETZErluterung"/>
          </w:pPr>
          <w:r w:rsidRPr="00B63CFC">
            <w:rPr>
              <w:noProof/>
            </w:rPr>
            <w:drawing>
              <wp:inline distT="0" distB="0" distL="0" distR="0" wp14:anchorId="362A4705" wp14:editId="0EF3639C">
                <wp:extent cx="545465" cy="545465"/>
                <wp:effectExtent l="0" t="0" r="6985" b="6985"/>
                <wp:docPr id="113156685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56685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465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1" w:type="dxa"/>
          <w:hideMark/>
        </w:tcPr>
        <w:p w14:paraId="4B71E72B" w14:textId="4C1C62EB" w:rsidR="002F4775" w:rsidRPr="00283346" w:rsidRDefault="00E9195A" w:rsidP="00087CA4">
          <w:pPr>
            <w:pStyle w:val="NETZLogo"/>
          </w:pPr>
          <w:r>
            <w:rPr>
              <w:noProof/>
            </w:rPr>
            <w:drawing>
              <wp:inline distT="0" distB="0" distL="0" distR="0" wp14:anchorId="1EA17B5B" wp14:editId="4BE4FD1D">
                <wp:extent cx="1312572" cy="731356"/>
                <wp:effectExtent l="0" t="0" r="1905" b="0"/>
                <wp:docPr id="80317960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ShaperId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649" cy="737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4775" w14:paraId="529D8E4A" w14:textId="77777777" w:rsidTr="00C544E9">
      <w:tc>
        <w:tcPr>
          <w:tcW w:w="9639" w:type="dxa"/>
          <w:gridSpan w:val="3"/>
        </w:tcPr>
        <w:p w14:paraId="79873232" w14:textId="20DCA8AB" w:rsidR="002F4775" w:rsidRPr="002F4775" w:rsidRDefault="002310AE" w:rsidP="003F4660">
          <w:pPr>
            <w:pStyle w:val="NETZFllfelder-Fett"/>
          </w:pPr>
          <w:r>
            <w:t xml:space="preserve">Bitte senden Sie uns das Formular an </w:t>
          </w:r>
          <w:r w:rsidR="00E9195A">
            <w:fldChar w:fldCharType="begin"/>
          </w:r>
          <w:r w:rsidR="00E9195A">
            <w:instrText xml:space="preserve"> REF </w:instrText>
          </w:r>
          <w:r w:rsidR="00E9195A" w:rsidRPr="00004836">
            <w:instrText>Var_EMailRücksendung</w:instrText>
          </w:r>
          <w:r w:rsidR="00E9195A">
            <w:instrText xml:space="preserve"> \h </w:instrText>
          </w:r>
          <w:r w:rsidR="00E9195A">
            <w:fldChar w:fldCharType="separate"/>
          </w:r>
          <w:r w:rsidR="00E9195A">
            <w:t>info@plauen-netz.de</w:t>
          </w:r>
          <w:r w:rsidR="00E9195A">
            <w:fldChar w:fldCharType="end"/>
          </w:r>
          <w:r>
            <w:t xml:space="preserve"> zurück.</w:t>
          </w:r>
        </w:p>
      </w:tc>
    </w:tr>
    <w:tr w:rsidR="00B63CFC" w14:paraId="0D302CBD" w14:textId="77777777" w:rsidTr="00DA75EF">
      <w:tc>
        <w:tcPr>
          <w:tcW w:w="9639" w:type="dxa"/>
          <w:gridSpan w:val="3"/>
        </w:tcPr>
        <w:p w14:paraId="3ECE58C4" w14:textId="31C163BA" w:rsidR="00B63CFC" w:rsidRPr="002F4775" w:rsidRDefault="00B63CFC" w:rsidP="00CE4A19">
          <w:pPr>
            <w:pStyle w:val="NETZErluterung"/>
            <w:spacing w:before="60" w:after="360"/>
            <w:rPr>
              <w:noProof/>
            </w:rPr>
          </w:pPr>
          <w:r>
            <w:rPr>
              <w:noProof/>
            </w:rPr>
            <w:t xml:space="preserve">Eingangsvermerk </w:t>
          </w:r>
          <w:r w:rsidR="00E9195A">
            <w:rPr>
              <w:noProof/>
            </w:rPr>
            <w:t>Plauen NETZ</w:t>
          </w:r>
        </w:p>
      </w:tc>
    </w:tr>
  </w:tbl>
  <w:p w14:paraId="38813DDC" w14:textId="77777777" w:rsidR="00087CA4" w:rsidRDefault="00087CA4" w:rsidP="00087CA4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E1E"/>
    <w:multiLevelType w:val="hybridMultilevel"/>
    <w:tmpl w:val="427E3CE8"/>
    <w:lvl w:ilvl="0" w:tplc="0A5E2C54">
      <w:start w:val="1"/>
      <w:numFmt w:val="decimal"/>
      <w:pStyle w:val="NETZFllfelder-Fett-Unterstriche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0E00"/>
    <w:multiLevelType w:val="multilevel"/>
    <w:tmpl w:val="8B5CEE32"/>
    <w:lvl w:ilvl="0">
      <w:start w:val="1"/>
      <w:numFmt w:val="decimal"/>
      <w:pStyle w:val="NETZ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ETZNum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ETZNum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BB40FB"/>
    <w:multiLevelType w:val="multilevel"/>
    <w:tmpl w:val="27DCAC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7076514">
    <w:abstractNumId w:val="2"/>
  </w:num>
  <w:num w:numId="2" w16cid:durableId="1550996314">
    <w:abstractNumId w:val="0"/>
  </w:num>
  <w:num w:numId="3" w16cid:durableId="131625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rgETSQIeroKg6H759q7kDHnvD6YBA86wZMxIf/q9dsg24FXzVrPSBXoWIi3CDX6nBZzKgMsR7WLze+x914n7w==" w:salt="iAGMUXhVjGBClJyNzk4EX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enderer" w:val="Katharina Peter"/>
    <w:docVar w:name="Aenderungsbeschreibung" w:val=" "/>
    <w:docVar w:name="Aenderungsdatum" w:val="2025-03-03"/>
    <w:docVar w:name="Ausgabeart Internet" w:val="Nicht im Internet"/>
    <w:docVar w:name="Datum" w:val=" "/>
    <w:docVar w:name="dgnword-docGUID" w:val="{3540F032-DA72-489D-A11C-1B67A49792DF}"/>
    <w:docVar w:name="dgnword-eventsink" w:val="448880128"/>
    <w:docVar w:name="DocumentID" w:val="209102"/>
    <w:docVar w:name="DocumentPG" w:val="209103"/>
    <w:docVar w:name="Erläuterung" w:val=" "/>
    <w:docVar w:name="Erstelldatum" w:val="2024-06-26"/>
    <w:docVar w:name="Ersteller" w:val="Arian Ebert"/>
    <w:docVar w:name="Fertig migriert" w:val="Ja"/>
    <w:docVar w:name="Freigabedatum" w:val=" "/>
    <w:docVar w:name="Freigeber" w:val=" "/>
    <w:docVar w:name="Freigegeben_am" w:val="01.04.2021"/>
    <w:docVar w:name="Gesellschaften_VS" w:val="MITNETZ STROM"/>
    <w:docVar w:name="Gültigkeit_von" w:val="2021-04"/>
    <w:docVar w:name="Kategorie" w:val="Anschlussnutzung"/>
    <w:docVar w:name="Kunde" w:val="Einspeiser"/>
    <w:docVar w:name="MiM_165135" w:val="15\mod_1696842244938_6.docx"/>
    <w:docVar w:name="MiM_165135_28a71f0f_1ce1_46dd_9f1d_5e872" w:val="/MITNETZ - VS-W-V-V/&amp;#220;bergreifende Module/&amp;#220;berschriften/Anschlussnutzer"/>
    <w:docVar w:name="MiM_165135_be374b0b-6e3f-425c-82e8-3510b" w:val="/MITNETZ - VS-W-V-V/Übergreifende Module/Überschriften/Anschlussnutzer"/>
    <w:docVar w:name="MiM_165589" w:val="15\mod_1696997905888_6.docx"/>
    <w:docVar w:name="MiM_165589_2e3aebb1-d6c5-49f0-a766-20d64" w:val="/MITNETZ - VS-W-V-V/Übergreifende Module/Unterschrift/Mit Unterschrift_Anschlussnutzer"/>
    <w:docVar w:name="MiM_165589_59c373e7_ed61_4623_a365_a917e" w:val="/MITNETZ - VS-W-V-V/&amp;#220;bergreifende Module/Unterschrift/Mit Unterschrift_Anschlussnutzer"/>
    <w:docVar w:name="MiM_165609" w:val="15\mod_1697010673402_6.docx"/>
    <w:docVar w:name="MiM_165609_4008ae7d_7e47_4431_96c8_bdbf5" w:val="/MITNETZ - VS-W-V-V/&amp;#220;bergreifende Module/F&amp;#252;llfelder/Kontaktdaten/Anschlussnutzer_Firma/Name, Vorname, Registergericht, Geburtsdatum, Adresse, Kontakt, Ansprechpart"/>
    <w:docVar w:name="MiM_165609_769e3969_0e78_428a_a936_657e1" w:val="/MITNETZ - VS-W-V-V/&amp;#220;bergreifende Module/F&amp;#252;llfelder/Kontaktdaten/Anschlussnutzer_Firma/Name, Vorname, Registergericht, Geburtsdatum, Adresse, Kontakt, Ansprechpart"/>
    <w:docVar w:name="MiM_165609_bf3c8b88-f48a-4b43-92f1-2f771" w:val="/MITNETZ - VS-W-V-V/Übergreifende Module/Füllfelder/Kontaktdaten/Anschlussnutzer_Firma/Name, Vorname, Registergericht, Geburtsdatum, Adresse, Kontakt, Ansprechpart"/>
    <w:docVar w:name="MiM_165611" w:val="15\mod_1697014726309_6.docx"/>
    <w:docVar w:name="MiM_165611_5783ee51-4f15-4d27-8f32-e8734" w:val="/MITNETZ - VS-W-V-V/Übergreifende Module/Füllfelder/Kontaktdaten/Anschlussstelle_Adresse, Messlokations-ID, Zählernummer, Zählerstand, Marktlokations-IDs_Energieerz"/>
    <w:docVar w:name="MiM_165611_5c586b6d_8bdc_405a_acf7_5ee9b" w:val="/MITNETZ - VS-W-V-V/&amp;#220;bergreifende Module/F&amp;#252;llfelder/Kontaktdaten/Anschlussstelle_Adresse, Messlokations-ID, Z&amp;#228;hlernummer, Z&amp;#228;hlerstand, Marktlokations-IDs_Energieerze"/>
    <w:docVar w:name="MiM_165611_813706f7_c4c0_4d4e_9146_48d24" w:val="/MITNETZ - VS-W-V-V/&amp;#220;bergreifende Module/F&amp;#252;llfelder/Kontaktdaten/Anschlussstelle_Adresse, Messlokations-ID, Z&amp;#228;hlernummer, Z&amp;#228;hlerstand, Marktlokations-IDs_Energieerze"/>
    <w:docVar w:name="MiM_165633" w:val="15\mod_1697015287270_6.docx"/>
    <w:docVar w:name="MiM_165633_1ea45b46_ad48_44f8_be72_734b4" w:val="/MITNETZ - VS-W-V-V/&amp;#220;bergreifende Module/&amp;#220;berschriften/f&amp;#252;r die Anschlussstelle"/>
    <w:docVar w:name="MiM_165633_34292bb5_2853_47a5_9119_bf8e8" w:val="/MITNETZ - VS-W-V-V/&amp;#220;bergreifende Module/&amp;#220;berschriften/f&amp;#252;r die Anschlussstelle"/>
    <w:docVar w:name="MiM_165633_6cb29121_56a1_4147_9e49_f541a" w:val="/MITNETZ - VS-W-V-V/&amp;#220;bergreifende Module/&amp;#220;berschriften/f&amp;#252;r die Anschlussstelle"/>
    <w:docVar w:name="MiM_165633_a55a0f5a-3615-4f39-8f2b-da381" w:val="/MITNETZ - VS-W-V-V/Übergreifende Module/Überschriften/für die Anschlussstelle"/>
    <w:docVar w:name="MiM_165633_bd7aaf12_e6b9_44ef_9ef4_3d299" w:val="/MITNETZ - VS-W-V-V/&amp;#220;bergreifende Module/&amp;#220;berschriften/f&amp;#252;r die Anschlussstelle"/>
    <w:docVar w:name="MiM_165633_eb577780_24d2_4167_a6d2_fa56c" w:val="/MITNETZ - VS-W-V-V/&amp;#220;bergreifende Module/&amp;#220;berschriften/f&amp;#252;r die Anschlussstelle"/>
    <w:docVar w:name="MiM_196355" w:val="17\mod_1706524692953_6.docx"/>
    <w:docVar w:name="MiM_196355_935bda43_324f_4df8_8c23_3182a" w:val="/MITNETZ - VS-W-V-V/&amp;#220;bergreifende Module/&amp;#220;berschriften/Anschlussnutzung"/>
    <w:docVar w:name="MiM_196355_de32b42c-f31c-4881-91fe-ada49" w:val="/MITNETZ - VS-W-V-V/Übergreifende Module/Überschriften/Anschlussnutzung"/>
    <w:docVar w:name="MiM_196368" w:val="17\mod_1706524773668_6.docx"/>
    <w:docVar w:name="MiM_196368_5ffb707a_e9ea_4b40_bd32_9f798" w:val="/MITNETZ - VS-W-V-V/&amp;#220;bergreifende Module/F&amp;#252;llfelder/Adressen/Datum Beginn der Anschlussnutzung"/>
    <w:docVar w:name="MiM_196368_75c601af-f543-4f81-a4ac-cc931" w:val="/MITNETZ - VS-W-V-V/Übergreifende Module/Füllfelder/Adressen/Datum Beginn der Anschlussnutzung"/>
    <w:docVar w:name="MiM_196463" w:val="17\mod_1706592605029_6.docx"/>
    <w:docVar w:name="MiM_196463_d227886d_30b6_46c5_9be5_95190" w:val="/MITNETZ - VS-W-V-V/&amp;#220;bergreifende Module/F&amp;#252;llfelder/Kontaktdaten/Anschlussstelle_Adresse, Messlokations-ID, Z&amp;#228;hlernummer, Marktlokations-IDs_E"/>
    <w:docVar w:name="MiM_196563" w:val="17\mod_1706615948772_6.docx"/>
    <w:docVar w:name="MiM_196563_6d8bdc05_5ccf_461a_b8a1_30988" w:val="/MITNETZ - VS-W-V-V/&amp;#220;bergreifende Module/F&amp;#252;llfelder/Kontaktdaten/Anschlussnutzer_Firma/Name, Vorname, Registergericht, Geburtsdatum, Adresse, Kontakt_kurz"/>
    <w:docVar w:name="MiM_197117" w:val="17\mod_1707118645858_6.docx"/>
    <w:docVar w:name="MiM_197117_d7b28dc9_3555_4620_8bfe_4563b" w:val="/MITNETZ - VS-W-V-V/&amp;#220;bergreifende Module/Datenschutz/Einwilligung zur zus&amp;#228;tzlichen Datenverwendung_MNS"/>
    <w:docVar w:name="MiM_224222" w:val="20\mod_1740746974875_6.docx"/>
    <w:docVar w:name="modulePath" w:val="T:\Anwendungen\docuglobe\data\modules\"/>
    <w:docVar w:name="Name" w:val="Anm-AN_E"/>
    <w:docVar w:name="Prozessnummer" w:val=" "/>
    <w:docVar w:name="Speicherort" w:val=" "/>
    <w:docVar w:name="Sprache" w:val="deutsch"/>
    <w:docVar w:name="Sprachkuerzel" w:val="GER"/>
    <w:docVar w:name="SprachkuerzelAU" w:val="de"/>
    <w:docVar w:name="Titel" w:val="Anmeldung der Anschlussnutzung - Nutzung des Netzanschlusses zur Entnahme und Einspeisung"/>
    <w:docVar w:name="Untertitel" w:val="elektrischer Energie"/>
    <w:docVar w:name="vcs_lang" w:val="6"/>
    <w:docVar w:name="vcs_variante" w:val="MITNETZ STROM"/>
    <w:docVar w:name="VM-Variante" w:val="MNS_2021-04_220501"/>
  </w:docVars>
  <w:rsids>
    <w:rsidRoot w:val="004E53CF"/>
    <w:rsid w:val="00004836"/>
    <w:rsid w:val="000116D6"/>
    <w:rsid w:val="00032A06"/>
    <w:rsid w:val="00032CF4"/>
    <w:rsid w:val="00062A34"/>
    <w:rsid w:val="00064FB8"/>
    <w:rsid w:val="00087CA4"/>
    <w:rsid w:val="0009017F"/>
    <w:rsid w:val="0009343B"/>
    <w:rsid w:val="000A5DAA"/>
    <w:rsid w:val="000E5EBE"/>
    <w:rsid w:val="000E70FE"/>
    <w:rsid w:val="001142D4"/>
    <w:rsid w:val="00124141"/>
    <w:rsid w:val="00134EEF"/>
    <w:rsid w:val="0014052E"/>
    <w:rsid w:val="001471D5"/>
    <w:rsid w:val="001552DA"/>
    <w:rsid w:val="001A76C3"/>
    <w:rsid w:val="001B2E53"/>
    <w:rsid w:val="001C6873"/>
    <w:rsid w:val="001D02CD"/>
    <w:rsid w:val="001E0C54"/>
    <w:rsid w:val="001F2BEF"/>
    <w:rsid w:val="00222C6B"/>
    <w:rsid w:val="00231020"/>
    <w:rsid w:val="002310AE"/>
    <w:rsid w:val="00245F77"/>
    <w:rsid w:val="00246B8F"/>
    <w:rsid w:val="002500D4"/>
    <w:rsid w:val="002643C2"/>
    <w:rsid w:val="00270B05"/>
    <w:rsid w:val="00283346"/>
    <w:rsid w:val="00295121"/>
    <w:rsid w:val="002A2A0A"/>
    <w:rsid w:val="002B7C1C"/>
    <w:rsid w:val="002F4775"/>
    <w:rsid w:val="002F7899"/>
    <w:rsid w:val="003148B6"/>
    <w:rsid w:val="00324B9A"/>
    <w:rsid w:val="00340C03"/>
    <w:rsid w:val="003453D9"/>
    <w:rsid w:val="003630B6"/>
    <w:rsid w:val="00364A31"/>
    <w:rsid w:val="00377261"/>
    <w:rsid w:val="003A19FD"/>
    <w:rsid w:val="003A42F6"/>
    <w:rsid w:val="003C3525"/>
    <w:rsid w:val="003E0E20"/>
    <w:rsid w:val="003F4660"/>
    <w:rsid w:val="00427F4F"/>
    <w:rsid w:val="004318FC"/>
    <w:rsid w:val="004334EF"/>
    <w:rsid w:val="00444374"/>
    <w:rsid w:val="00447756"/>
    <w:rsid w:val="0045462C"/>
    <w:rsid w:val="00454992"/>
    <w:rsid w:val="004A5B8F"/>
    <w:rsid w:val="004A5BD4"/>
    <w:rsid w:val="004C465B"/>
    <w:rsid w:val="004C49BE"/>
    <w:rsid w:val="004D3D92"/>
    <w:rsid w:val="004D6F6C"/>
    <w:rsid w:val="004E53CF"/>
    <w:rsid w:val="004E7B49"/>
    <w:rsid w:val="004F7FD2"/>
    <w:rsid w:val="005015BE"/>
    <w:rsid w:val="0051746A"/>
    <w:rsid w:val="005251AD"/>
    <w:rsid w:val="005A7681"/>
    <w:rsid w:val="005B53D7"/>
    <w:rsid w:val="005C0625"/>
    <w:rsid w:val="005C3C9E"/>
    <w:rsid w:val="005D063B"/>
    <w:rsid w:val="005E53B4"/>
    <w:rsid w:val="005F25AE"/>
    <w:rsid w:val="006279C1"/>
    <w:rsid w:val="00633D5D"/>
    <w:rsid w:val="00635897"/>
    <w:rsid w:val="00637E19"/>
    <w:rsid w:val="00642FDE"/>
    <w:rsid w:val="0064417D"/>
    <w:rsid w:val="00661512"/>
    <w:rsid w:val="00663627"/>
    <w:rsid w:val="00666776"/>
    <w:rsid w:val="00676110"/>
    <w:rsid w:val="006A0213"/>
    <w:rsid w:val="006B0639"/>
    <w:rsid w:val="006B19C8"/>
    <w:rsid w:val="006C147E"/>
    <w:rsid w:val="006D6FF0"/>
    <w:rsid w:val="006E0225"/>
    <w:rsid w:val="006E5885"/>
    <w:rsid w:val="006F11D9"/>
    <w:rsid w:val="006F1AC3"/>
    <w:rsid w:val="0070174C"/>
    <w:rsid w:val="00703FC2"/>
    <w:rsid w:val="00735411"/>
    <w:rsid w:val="00751E74"/>
    <w:rsid w:val="00756103"/>
    <w:rsid w:val="00763FE3"/>
    <w:rsid w:val="00767697"/>
    <w:rsid w:val="00772D25"/>
    <w:rsid w:val="0079135B"/>
    <w:rsid w:val="00793EDF"/>
    <w:rsid w:val="007970F3"/>
    <w:rsid w:val="007B0C1E"/>
    <w:rsid w:val="007B1F9D"/>
    <w:rsid w:val="007B6BB5"/>
    <w:rsid w:val="007B7443"/>
    <w:rsid w:val="007E65A6"/>
    <w:rsid w:val="007F146C"/>
    <w:rsid w:val="007F3FF4"/>
    <w:rsid w:val="007F6943"/>
    <w:rsid w:val="007F796A"/>
    <w:rsid w:val="0080211D"/>
    <w:rsid w:val="00803FB8"/>
    <w:rsid w:val="00811E45"/>
    <w:rsid w:val="00815E38"/>
    <w:rsid w:val="00836912"/>
    <w:rsid w:val="00851263"/>
    <w:rsid w:val="008558D4"/>
    <w:rsid w:val="00882879"/>
    <w:rsid w:val="008901A4"/>
    <w:rsid w:val="0089386D"/>
    <w:rsid w:val="008A223A"/>
    <w:rsid w:val="008A2D1B"/>
    <w:rsid w:val="008C59ED"/>
    <w:rsid w:val="008D50F1"/>
    <w:rsid w:val="008E37E5"/>
    <w:rsid w:val="008E5B11"/>
    <w:rsid w:val="008F70E0"/>
    <w:rsid w:val="008F7F06"/>
    <w:rsid w:val="009059FC"/>
    <w:rsid w:val="00923CC8"/>
    <w:rsid w:val="009310BD"/>
    <w:rsid w:val="00935BC8"/>
    <w:rsid w:val="00936A8A"/>
    <w:rsid w:val="00960504"/>
    <w:rsid w:val="00961497"/>
    <w:rsid w:val="00971FA6"/>
    <w:rsid w:val="009778F5"/>
    <w:rsid w:val="00983648"/>
    <w:rsid w:val="00994B01"/>
    <w:rsid w:val="009A06CE"/>
    <w:rsid w:val="009A32B4"/>
    <w:rsid w:val="009B64CD"/>
    <w:rsid w:val="009E4263"/>
    <w:rsid w:val="009F676C"/>
    <w:rsid w:val="00A0187F"/>
    <w:rsid w:val="00A0676F"/>
    <w:rsid w:val="00A1640C"/>
    <w:rsid w:val="00A201C5"/>
    <w:rsid w:val="00A20A8B"/>
    <w:rsid w:val="00A23531"/>
    <w:rsid w:val="00A50397"/>
    <w:rsid w:val="00A61AC6"/>
    <w:rsid w:val="00A644C6"/>
    <w:rsid w:val="00A81CB8"/>
    <w:rsid w:val="00A82F81"/>
    <w:rsid w:val="00AA2757"/>
    <w:rsid w:val="00AB5FD4"/>
    <w:rsid w:val="00AD209C"/>
    <w:rsid w:val="00AE0C6C"/>
    <w:rsid w:val="00B239F7"/>
    <w:rsid w:val="00B31708"/>
    <w:rsid w:val="00B56DD8"/>
    <w:rsid w:val="00B57B9F"/>
    <w:rsid w:val="00B60AE8"/>
    <w:rsid w:val="00B61B84"/>
    <w:rsid w:val="00B63CFC"/>
    <w:rsid w:val="00B83331"/>
    <w:rsid w:val="00B86EC8"/>
    <w:rsid w:val="00BA52B3"/>
    <w:rsid w:val="00BA7ED3"/>
    <w:rsid w:val="00BB0107"/>
    <w:rsid w:val="00BB327B"/>
    <w:rsid w:val="00BC4D97"/>
    <w:rsid w:val="00BC5D8B"/>
    <w:rsid w:val="00BD378B"/>
    <w:rsid w:val="00BE1B15"/>
    <w:rsid w:val="00C11689"/>
    <w:rsid w:val="00C349B4"/>
    <w:rsid w:val="00C41F7B"/>
    <w:rsid w:val="00C46F70"/>
    <w:rsid w:val="00C544E9"/>
    <w:rsid w:val="00C625F7"/>
    <w:rsid w:val="00C715F0"/>
    <w:rsid w:val="00C800D3"/>
    <w:rsid w:val="00C83027"/>
    <w:rsid w:val="00C87540"/>
    <w:rsid w:val="00CA5447"/>
    <w:rsid w:val="00CA6BB9"/>
    <w:rsid w:val="00CC25B4"/>
    <w:rsid w:val="00CD16A0"/>
    <w:rsid w:val="00CD4BEE"/>
    <w:rsid w:val="00CE099F"/>
    <w:rsid w:val="00CE4A19"/>
    <w:rsid w:val="00D01D0D"/>
    <w:rsid w:val="00D152E9"/>
    <w:rsid w:val="00D3152A"/>
    <w:rsid w:val="00D534A9"/>
    <w:rsid w:val="00D57319"/>
    <w:rsid w:val="00D65973"/>
    <w:rsid w:val="00DA56D8"/>
    <w:rsid w:val="00DB1A89"/>
    <w:rsid w:val="00DC551B"/>
    <w:rsid w:val="00DC76B9"/>
    <w:rsid w:val="00DD1576"/>
    <w:rsid w:val="00E127DD"/>
    <w:rsid w:val="00E15F80"/>
    <w:rsid w:val="00E24710"/>
    <w:rsid w:val="00E42C2E"/>
    <w:rsid w:val="00E56F87"/>
    <w:rsid w:val="00E64C20"/>
    <w:rsid w:val="00E77084"/>
    <w:rsid w:val="00E909DB"/>
    <w:rsid w:val="00E9195A"/>
    <w:rsid w:val="00EB3E32"/>
    <w:rsid w:val="00EC36D5"/>
    <w:rsid w:val="00EC6D56"/>
    <w:rsid w:val="00EF19D8"/>
    <w:rsid w:val="00EF6259"/>
    <w:rsid w:val="00F21A0C"/>
    <w:rsid w:val="00F239B8"/>
    <w:rsid w:val="00F30585"/>
    <w:rsid w:val="00F33D6C"/>
    <w:rsid w:val="00F4328B"/>
    <w:rsid w:val="00F5259B"/>
    <w:rsid w:val="00F551A9"/>
    <w:rsid w:val="00F651B5"/>
    <w:rsid w:val="00F72904"/>
    <w:rsid w:val="00F834A3"/>
    <w:rsid w:val="00F85F0F"/>
    <w:rsid w:val="00F969F7"/>
    <w:rsid w:val="00FA4CE2"/>
    <w:rsid w:val="00FB3E0A"/>
    <w:rsid w:val="00FB55A7"/>
    <w:rsid w:val="00FB61E8"/>
    <w:rsid w:val="00FC1A55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407A4"/>
  <w15:docId w15:val="{8D95DDD9-486B-4BD2-ABB6-BB09D94B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2C2E"/>
    <w:pPr>
      <w:spacing w:after="200" w:line="276" w:lineRule="auto"/>
    </w:pPr>
    <w:rPr>
      <w:rFonts w:eastAsiaTheme="minorEastAsia" w:cstheme="minorBidi"/>
    </w:rPr>
  </w:style>
  <w:style w:type="paragraph" w:styleId="berschrift1">
    <w:name w:val="heading 1"/>
    <w:next w:val="dltext"/>
    <w:link w:val="berschrift1Zchn"/>
    <w:uiPriority w:val="2"/>
    <w:qFormat/>
    <w:rsid w:val="00E42C2E"/>
    <w:pPr>
      <w:keepNext/>
      <w:numPr>
        <w:numId w:val="1"/>
      </w:numPr>
      <w:tabs>
        <w:tab w:val="clear" w:pos="432"/>
        <w:tab w:val="left" w:pos="454"/>
      </w:tabs>
      <w:spacing w:before="120"/>
      <w:ind w:left="454" w:hanging="454"/>
      <w:jc w:val="both"/>
      <w:outlineLvl w:val="0"/>
    </w:pPr>
    <w:rPr>
      <w:rFonts w:ascii="Calibri Light" w:hAnsi="Calibri Light"/>
      <w:b/>
      <w:sz w:val="16"/>
    </w:rPr>
  </w:style>
  <w:style w:type="paragraph" w:styleId="berschrift2">
    <w:name w:val="heading 2"/>
    <w:next w:val="dltext"/>
    <w:link w:val="berschrift2Zchn"/>
    <w:uiPriority w:val="2"/>
    <w:qFormat/>
    <w:rsid w:val="00E42C2E"/>
    <w:pPr>
      <w:keepNext/>
      <w:numPr>
        <w:ilvl w:val="1"/>
        <w:numId w:val="1"/>
      </w:numPr>
      <w:tabs>
        <w:tab w:val="clear" w:pos="576"/>
        <w:tab w:val="left" w:pos="454"/>
      </w:tabs>
      <w:spacing w:before="40"/>
      <w:ind w:left="454" w:hanging="454"/>
      <w:jc w:val="both"/>
      <w:outlineLvl w:val="1"/>
    </w:pPr>
    <w:rPr>
      <w:rFonts w:ascii="Calibri Light" w:hAnsi="Calibri Light"/>
      <w:sz w:val="16"/>
    </w:rPr>
  </w:style>
  <w:style w:type="paragraph" w:styleId="berschrift3">
    <w:name w:val="heading 3"/>
    <w:next w:val="dltext"/>
    <w:link w:val="berschrift3Zchn"/>
    <w:uiPriority w:val="2"/>
    <w:qFormat/>
    <w:rsid w:val="00E42C2E"/>
    <w:pPr>
      <w:keepNext/>
      <w:numPr>
        <w:ilvl w:val="2"/>
        <w:numId w:val="1"/>
      </w:numPr>
      <w:tabs>
        <w:tab w:val="clear" w:pos="720"/>
      </w:tabs>
      <w:spacing w:before="40"/>
      <w:ind w:left="709" w:hanging="255"/>
      <w:contextualSpacing/>
      <w:jc w:val="both"/>
      <w:outlineLvl w:val="2"/>
    </w:pPr>
    <w:rPr>
      <w:rFonts w:ascii="Calibri Light" w:hAnsi="Calibri Light"/>
      <w:sz w:val="16"/>
    </w:rPr>
  </w:style>
  <w:style w:type="paragraph" w:styleId="berschrift4">
    <w:name w:val="heading 4"/>
    <w:next w:val="dltext"/>
    <w:link w:val="berschrift4Zchn"/>
    <w:uiPriority w:val="2"/>
    <w:qFormat/>
    <w:rsid w:val="00E42C2E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berschrift5">
    <w:name w:val="heading 5"/>
    <w:next w:val="dltext"/>
    <w:link w:val="berschrift5Zchn"/>
    <w:uiPriority w:val="99"/>
    <w:unhideWhenUsed/>
    <w:rsid w:val="00E42C2E"/>
    <w:pPr>
      <w:spacing w:before="120" w:after="120"/>
      <w:ind w:left="-2268"/>
      <w:outlineLvl w:val="4"/>
    </w:pPr>
    <w:rPr>
      <w:rFonts w:eastAsiaTheme="majorEastAsia" w:cstheme="majorBidi"/>
      <w:b/>
    </w:rPr>
  </w:style>
  <w:style w:type="paragraph" w:styleId="berschrift6">
    <w:name w:val="heading 6"/>
    <w:next w:val="dltext"/>
    <w:link w:val="berschrift6Zchn"/>
    <w:uiPriority w:val="6"/>
    <w:semiHidden/>
    <w:qFormat/>
    <w:rsid w:val="00E42C2E"/>
    <w:pPr>
      <w:spacing w:before="120" w:after="120"/>
      <w:ind w:left="-2268"/>
      <w:outlineLvl w:val="5"/>
    </w:pPr>
    <w:rPr>
      <w:rFonts w:eastAsiaTheme="majorEastAsia" w:cstheme="majorBidi"/>
      <w:b/>
    </w:rPr>
  </w:style>
  <w:style w:type="paragraph" w:styleId="berschrift7">
    <w:name w:val="heading 7"/>
    <w:next w:val="Standard"/>
    <w:link w:val="berschrift7Zchn"/>
    <w:uiPriority w:val="6"/>
    <w:semiHidden/>
    <w:qFormat/>
    <w:rsid w:val="00E42C2E"/>
    <w:pPr>
      <w:spacing w:before="240"/>
      <w:outlineLvl w:val="6"/>
    </w:pPr>
    <w:rPr>
      <w:rFonts w:eastAsiaTheme="majorEastAsia" w:cstheme="majorBidi"/>
      <w:b/>
    </w:rPr>
  </w:style>
  <w:style w:type="paragraph" w:styleId="berschrift8">
    <w:name w:val="heading 8"/>
    <w:next w:val="Standard"/>
    <w:link w:val="berschrift8Zchn"/>
    <w:uiPriority w:val="6"/>
    <w:semiHidden/>
    <w:qFormat/>
    <w:rsid w:val="00E42C2E"/>
    <w:pPr>
      <w:spacing w:before="120" w:after="120"/>
      <w:outlineLvl w:val="7"/>
    </w:pPr>
    <w:rPr>
      <w:rFonts w:eastAsiaTheme="majorEastAsia" w:cstheme="majorBidi"/>
      <w:b/>
    </w:rPr>
  </w:style>
  <w:style w:type="paragraph" w:styleId="berschrift9">
    <w:name w:val="heading 9"/>
    <w:next w:val="Standard"/>
    <w:link w:val="berschrift9Zchn"/>
    <w:uiPriority w:val="6"/>
    <w:semiHidden/>
    <w:qFormat/>
    <w:rsid w:val="00E42C2E"/>
    <w:pPr>
      <w:spacing w:before="120" w:after="120"/>
      <w:outlineLvl w:val="8"/>
    </w:pPr>
    <w:rPr>
      <w:rFonts w:ascii="Courier" w:eastAsiaTheme="majorEastAsia" w:hAnsi="Courier" w:cstheme="majorBidi"/>
    </w:rPr>
  </w:style>
  <w:style w:type="character" w:default="1" w:styleId="Absatz-Standardschriftart">
    <w:name w:val="Default Paragraph Font"/>
    <w:uiPriority w:val="1"/>
    <w:semiHidden/>
    <w:unhideWhenUsed/>
    <w:rsid w:val="00E42C2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42C2E"/>
  </w:style>
  <w:style w:type="paragraph" w:customStyle="1" w:styleId="Adressen">
    <w:name w:val="Adressen"/>
    <w:basedOn w:val="Standard"/>
    <w:next w:val="Standard"/>
    <w:semiHidden/>
    <w:rsid w:val="00E42C2E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customStyle="1" w:styleId="dlabb">
    <w:name w:val="dl_abb"/>
    <w:link w:val="dlabbZchn"/>
    <w:rsid w:val="00E42C2E"/>
    <w:pPr>
      <w:spacing w:before="60" w:after="60"/>
      <w:jc w:val="center"/>
    </w:pPr>
    <w:rPr>
      <w:noProof/>
    </w:rPr>
  </w:style>
  <w:style w:type="paragraph" w:customStyle="1" w:styleId="dltext">
    <w:name w:val="dl_text"/>
    <w:link w:val="dltextZchn"/>
    <w:qFormat/>
    <w:rsid w:val="00E42C2E"/>
    <w:pPr>
      <w:spacing w:before="40"/>
      <w:ind w:left="454"/>
      <w:jc w:val="both"/>
    </w:pPr>
    <w:rPr>
      <w:rFonts w:ascii="Calibri Light" w:hAnsi="Calibri Light"/>
      <w:sz w:val="16"/>
    </w:rPr>
  </w:style>
  <w:style w:type="paragraph" w:customStyle="1" w:styleId="dlbeschriftungabb">
    <w:name w:val="dl_beschriftung_abb"/>
    <w:basedOn w:val="dltext"/>
    <w:next w:val="dltext"/>
    <w:link w:val="dlbeschriftungabbZchn"/>
    <w:qFormat/>
    <w:rsid w:val="00E42C2E"/>
    <w:rPr>
      <w:i/>
    </w:rPr>
  </w:style>
  <w:style w:type="paragraph" w:customStyle="1" w:styleId="dlbeschriftungtab">
    <w:name w:val="dl_beschriftung_tab"/>
    <w:basedOn w:val="dltext"/>
    <w:next w:val="dltext"/>
    <w:link w:val="dlbeschriftungtabZchn"/>
    <w:qFormat/>
    <w:rsid w:val="00E42C2E"/>
    <w:rPr>
      <w:i/>
    </w:rPr>
  </w:style>
  <w:style w:type="paragraph" w:customStyle="1" w:styleId="dllisttext">
    <w:name w:val="dl_list_text"/>
    <w:basedOn w:val="dltext"/>
    <w:link w:val="dllisttextZchn"/>
    <w:uiPriority w:val="1"/>
    <w:qFormat/>
    <w:rsid w:val="00E42C2E"/>
    <w:pPr>
      <w:tabs>
        <w:tab w:val="left" w:pos="2835"/>
      </w:tabs>
      <w:ind w:left="567" w:hanging="567"/>
    </w:pPr>
  </w:style>
  <w:style w:type="paragraph" w:customStyle="1" w:styleId="dlModulbegrenzung">
    <w:name w:val="dl_Modulbegrenzung"/>
    <w:link w:val="dlModulbegrenzungZchn"/>
    <w:rsid w:val="00E42C2E"/>
    <w:pPr>
      <w:spacing w:line="14" w:lineRule="exact"/>
    </w:pPr>
    <w:rPr>
      <w:color w:val="FFFFFF"/>
      <w:sz w:val="2"/>
    </w:rPr>
  </w:style>
  <w:style w:type="character" w:customStyle="1" w:styleId="dlModulbegrenzungZchn">
    <w:name w:val="dl_Modulbegrenzung Zchn"/>
    <w:link w:val="dlModulbegrenzung"/>
    <w:rsid w:val="00E42C2E"/>
    <w:rPr>
      <w:color w:val="FFFFFF"/>
      <w:sz w:val="2"/>
    </w:rPr>
  </w:style>
  <w:style w:type="paragraph" w:customStyle="1" w:styleId="dlsublisttext">
    <w:name w:val="dl_sublist_text"/>
    <w:basedOn w:val="dltext"/>
    <w:link w:val="dlsublisttextZchn"/>
    <w:uiPriority w:val="1"/>
    <w:qFormat/>
    <w:rsid w:val="00E42C2E"/>
    <w:pPr>
      <w:tabs>
        <w:tab w:val="left" w:pos="3402"/>
      </w:tabs>
      <w:ind w:left="1134" w:hanging="567"/>
    </w:pPr>
  </w:style>
  <w:style w:type="paragraph" w:customStyle="1" w:styleId="dltextfett">
    <w:name w:val="dl_text_fett"/>
    <w:link w:val="dltextfettZchn"/>
    <w:qFormat/>
    <w:rsid w:val="00E42C2E"/>
    <w:pPr>
      <w:keepNext/>
      <w:spacing w:before="240" w:after="60"/>
      <w:jc w:val="both"/>
      <w:outlineLvl w:val="0"/>
    </w:pPr>
    <w:rPr>
      <w:rFonts w:ascii="Calibri Light" w:hAnsi="Calibri Light"/>
      <w:b/>
      <w:sz w:val="16"/>
    </w:rPr>
  </w:style>
  <w:style w:type="character" w:customStyle="1" w:styleId="dltextfettZchn">
    <w:name w:val="dl_text_fett Zchn"/>
    <w:basedOn w:val="Absatz-Standardschriftart"/>
    <w:link w:val="dltextfett"/>
    <w:rsid w:val="00E42C2E"/>
    <w:rPr>
      <w:rFonts w:ascii="Calibri Light" w:hAnsi="Calibri Light"/>
      <w:b/>
      <w:sz w:val="16"/>
    </w:rPr>
  </w:style>
  <w:style w:type="paragraph" w:customStyle="1" w:styleId="dltextkursiv">
    <w:name w:val="dl_text_kursiv"/>
    <w:basedOn w:val="dltext"/>
    <w:link w:val="dltextkursivZchn"/>
    <w:qFormat/>
    <w:rsid w:val="00E42C2E"/>
  </w:style>
  <w:style w:type="paragraph" w:customStyle="1" w:styleId="dltextp0">
    <w:name w:val="dl_text_p0"/>
    <w:basedOn w:val="dltext"/>
    <w:link w:val="dltextp0Zchn"/>
    <w:rsid w:val="00E42C2E"/>
  </w:style>
  <w:style w:type="character" w:customStyle="1" w:styleId="berschrift1Zchn">
    <w:name w:val="Überschrift 1 Zchn"/>
    <w:basedOn w:val="Absatz-Standardschriftart"/>
    <w:link w:val="berschrift1"/>
    <w:uiPriority w:val="2"/>
    <w:rsid w:val="00E42C2E"/>
    <w:rPr>
      <w:rFonts w:ascii="Calibri Light" w:hAnsi="Calibri Light"/>
      <w:b/>
      <w:sz w:val="16"/>
    </w:rPr>
  </w:style>
  <w:style w:type="paragraph" w:customStyle="1" w:styleId="dlwhabwendung">
    <w:name w:val="dl_wh_abwendung"/>
    <w:basedOn w:val="dltext"/>
    <w:link w:val="dlwhabwendungZchn"/>
    <w:qFormat/>
    <w:rsid w:val="00E42C2E"/>
  </w:style>
  <w:style w:type="paragraph" w:customStyle="1" w:styleId="dlwhbeschreibung">
    <w:name w:val="dl_wh_beschreibung"/>
    <w:basedOn w:val="dltext"/>
    <w:next w:val="dlwhabwendung"/>
    <w:link w:val="dlwhbeschreibungZchn"/>
    <w:qFormat/>
    <w:rsid w:val="00E42C2E"/>
  </w:style>
  <w:style w:type="paragraph" w:customStyle="1" w:styleId="dlwhschwarz">
    <w:name w:val="dl_wh_schwarz"/>
    <w:basedOn w:val="dltext"/>
    <w:link w:val="dlwhschwarzZchn"/>
    <w:autoRedefine/>
    <w:uiPriority w:val="3"/>
    <w:rsid w:val="00E42C2E"/>
    <w:pPr>
      <w:keepNext/>
      <w:tabs>
        <w:tab w:val="left" w:pos="454"/>
      </w:tabs>
      <w:snapToGrid w:val="0"/>
      <w:spacing w:before="20" w:after="20"/>
      <w:jc w:val="center"/>
    </w:pPr>
    <w:rPr>
      <w:rFonts w:eastAsia="SimSun" w:cs="Arial"/>
      <w:b/>
      <w:bCs/>
      <w:noProof/>
      <w:spacing w:val="10"/>
    </w:rPr>
  </w:style>
  <w:style w:type="paragraph" w:customStyle="1" w:styleId="dlwhweiss">
    <w:name w:val="dl_wh_weiss"/>
    <w:basedOn w:val="dltext"/>
    <w:link w:val="dlwhweissZchn"/>
    <w:autoRedefine/>
    <w:uiPriority w:val="3"/>
    <w:rsid w:val="00E42C2E"/>
    <w:pPr>
      <w:keepNext/>
      <w:keepLines/>
      <w:tabs>
        <w:tab w:val="left" w:pos="454"/>
      </w:tabs>
      <w:snapToGrid w:val="0"/>
      <w:spacing w:before="20" w:after="20"/>
      <w:jc w:val="center"/>
    </w:pPr>
    <w:rPr>
      <w:rFonts w:eastAsia="SimSun" w:cs="Arial Fett"/>
      <w:b/>
      <w:bCs/>
      <w:noProof/>
      <w:color w:val="FFFFFF"/>
      <w:spacing w:val="10"/>
    </w:rPr>
  </w:style>
  <w:style w:type="paragraph" w:customStyle="1" w:styleId="dlwhweisskursiv">
    <w:name w:val="dl_wh_weiss_kursiv"/>
    <w:basedOn w:val="Standard"/>
    <w:link w:val="dlwhweisskursivZchn"/>
    <w:qFormat/>
    <w:rsid w:val="00E42C2E"/>
    <w:pPr>
      <w:keepNext/>
      <w:keepLines/>
      <w:tabs>
        <w:tab w:val="left" w:pos="454"/>
      </w:tabs>
      <w:snapToGrid w:val="0"/>
      <w:spacing w:before="20" w:after="20" w:line="240" w:lineRule="auto"/>
      <w:jc w:val="center"/>
    </w:pPr>
    <w:rPr>
      <w:rFonts w:eastAsia="SimSun" w:cs="Arial Fett"/>
      <w:b/>
      <w:bCs/>
      <w:i/>
      <w:noProof/>
      <w:color w:val="FFFFFF"/>
      <w:spacing w:val="10"/>
    </w:rPr>
  </w:style>
  <w:style w:type="paragraph" w:styleId="Fuzeile">
    <w:name w:val="footer"/>
    <w:basedOn w:val="Standard"/>
    <w:link w:val="FuzeileZchn"/>
    <w:uiPriority w:val="99"/>
    <w:semiHidden/>
    <w:rsid w:val="00E4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42C2E"/>
    <w:rPr>
      <w:rFonts w:eastAsiaTheme="minorEastAsia" w:cstheme="minorBidi"/>
    </w:rPr>
  </w:style>
  <w:style w:type="paragraph" w:customStyle="1" w:styleId="Html">
    <w:name w:val="Html"/>
    <w:basedOn w:val="Standard"/>
    <w:semiHidden/>
    <w:rsid w:val="00E42C2E"/>
    <w:pPr>
      <w:spacing w:before="60" w:after="60" w:line="240" w:lineRule="auto"/>
      <w:jc w:val="both"/>
    </w:pPr>
    <w:rPr>
      <w:rFonts w:eastAsia="Times New Roman" w:cs="Times New Roman"/>
      <w:color w:val="FF00FF"/>
    </w:rPr>
  </w:style>
  <w:style w:type="paragraph" w:styleId="Index1">
    <w:name w:val="index 1"/>
    <w:basedOn w:val="dltext"/>
    <w:next w:val="dltext"/>
    <w:autoRedefine/>
    <w:uiPriority w:val="99"/>
    <w:semiHidden/>
    <w:rsid w:val="00E42C2E"/>
    <w:pPr>
      <w:tabs>
        <w:tab w:val="right" w:leader="dot" w:pos="7371"/>
      </w:tabs>
    </w:pPr>
  </w:style>
  <w:style w:type="paragraph" w:styleId="Kopfzeile">
    <w:name w:val="header"/>
    <w:basedOn w:val="Standard"/>
    <w:link w:val="KopfzeileZchn"/>
    <w:uiPriority w:val="99"/>
    <w:semiHidden/>
    <w:rsid w:val="00E4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42C2E"/>
    <w:rPr>
      <w:rFonts w:eastAsiaTheme="minorEastAsia" w:cstheme="minorBidi"/>
    </w:rPr>
  </w:style>
  <w:style w:type="paragraph" w:customStyle="1" w:styleId="Modulbegrenzung">
    <w:name w:val="Modulbegrenzung"/>
    <w:semiHidden/>
    <w:rsid w:val="00E42C2E"/>
    <w:pPr>
      <w:spacing w:line="14" w:lineRule="exact"/>
    </w:pPr>
    <w:rPr>
      <w:sz w:val="2"/>
    </w:rPr>
  </w:style>
  <w:style w:type="paragraph" w:customStyle="1" w:styleId="RefSource">
    <w:name w:val="RefSource"/>
    <w:basedOn w:val="Standard"/>
    <w:link w:val="RefSourceZchn"/>
    <w:uiPriority w:val="3"/>
    <w:rsid w:val="00E42C2E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RefTarget">
    <w:name w:val="RefTarget"/>
    <w:uiPriority w:val="3"/>
    <w:rsid w:val="00E42C2E"/>
    <w:rPr>
      <w:rFonts w:ascii="Arial" w:hAnsi="Arial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rsid w:val="00E4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C2E"/>
    <w:rPr>
      <w:rFonts w:ascii="Tahoma" w:eastAsiaTheme="minorEastAsia" w:hAnsi="Tahoma" w:cs="Tahoma"/>
      <w:sz w:val="16"/>
      <w:szCs w:val="16"/>
    </w:rPr>
  </w:style>
  <w:style w:type="paragraph" w:customStyle="1" w:styleId="Strukturinformation">
    <w:name w:val="Strukturinformation"/>
    <w:basedOn w:val="dlModulbegrenzung"/>
    <w:semiHidden/>
    <w:rsid w:val="00E42C2E"/>
  </w:style>
  <w:style w:type="table" w:styleId="Tabellenraster">
    <w:name w:val="Table Grid"/>
    <w:basedOn w:val="NormaleTabelle"/>
    <w:rsid w:val="00E42C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semiHidden/>
    <w:rsid w:val="00E42C2E"/>
    <w:rPr>
      <w:rFonts w:ascii="Arial" w:hAnsi="Arial"/>
      <w:color w:val="FF00FF"/>
    </w:rPr>
  </w:style>
  <w:style w:type="paragraph" w:styleId="Titel">
    <w:name w:val="Title"/>
    <w:basedOn w:val="Standard"/>
    <w:next w:val="Standard"/>
    <w:link w:val="TitelZchn"/>
    <w:uiPriority w:val="10"/>
    <w:qFormat/>
    <w:rsid w:val="00E42C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E42C2E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E42C2E"/>
    <w:rPr>
      <w:rFonts w:eastAsiaTheme="majorEastAsia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E42C2E"/>
    <w:rPr>
      <w:rFonts w:eastAsiaTheme="majorEastAsia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E42C2E"/>
    <w:rPr>
      <w:rFonts w:eastAsiaTheme="majorEastAsia" w:cstheme="majorBidi"/>
      <w:b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E42C2E"/>
    <w:rPr>
      <w:rFonts w:ascii="Courier" w:eastAsiaTheme="majorEastAsia" w:hAnsi="Courier" w:cstheme="majorBidi"/>
    </w:rPr>
  </w:style>
  <w:style w:type="paragraph" w:styleId="Verzeichnis1">
    <w:name w:val="toc 1"/>
    <w:basedOn w:val="dltext"/>
    <w:next w:val="dltext"/>
    <w:autoRedefine/>
    <w:uiPriority w:val="39"/>
    <w:rsid w:val="00E42C2E"/>
    <w:pPr>
      <w:tabs>
        <w:tab w:val="left" w:pos="567"/>
        <w:tab w:val="right" w:leader="dot" w:pos="7371"/>
      </w:tabs>
    </w:pPr>
    <w:rPr>
      <w:noProof/>
    </w:rPr>
  </w:style>
  <w:style w:type="paragraph" w:styleId="Verzeichnis2">
    <w:name w:val="toc 2"/>
    <w:basedOn w:val="dltext"/>
    <w:next w:val="dltext"/>
    <w:autoRedefine/>
    <w:uiPriority w:val="39"/>
    <w:rsid w:val="00E42C2E"/>
    <w:pPr>
      <w:tabs>
        <w:tab w:val="left" w:pos="851"/>
        <w:tab w:val="right" w:leader="dot" w:pos="7371"/>
      </w:tabs>
      <w:ind w:left="284"/>
    </w:pPr>
  </w:style>
  <w:style w:type="paragraph" w:styleId="Verzeichnis3">
    <w:name w:val="toc 3"/>
    <w:basedOn w:val="dltext"/>
    <w:next w:val="dltext"/>
    <w:autoRedefine/>
    <w:uiPriority w:val="39"/>
    <w:rsid w:val="00E42C2E"/>
    <w:pPr>
      <w:tabs>
        <w:tab w:val="left" w:pos="1134"/>
        <w:tab w:val="right" w:leader="dot" w:pos="7371"/>
      </w:tabs>
      <w:ind w:left="567"/>
    </w:pPr>
  </w:style>
  <w:style w:type="paragraph" w:styleId="Verzeichnis4">
    <w:name w:val="toc 4"/>
    <w:basedOn w:val="dltext"/>
    <w:next w:val="dltext"/>
    <w:autoRedefine/>
    <w:semiHidden/>
    <w:unhideWhenUsed/>
    <w:rsid w:val="00E42C2E"/>
    <w:pPr>
      <w:tabs>
        <w:tab w:val="left" w:pos="1418"/>
        <w:tab w:val="right" w:leader="dot" w:pos="7371"/>
      </w:tabs>
      <w:ind w:left="851"/>
    </w:pPr>
  </w:style>
  <w:style w:type="character" w:customStyle="1" w:styleId="berschrift2Zchn">
    <w:name w:val="Überschrift 2 Zchn"/>
    <w:basedOn w:val="Absatz-Standardschriftart"/>
    <w:link w:val="berschrift2"/>
    <w:uiPriority w:val="2"/>
    <w:rsid w:val="00E42C2E"/>
    <w:rPr>
      <w:rFonts w:ascii="Calibri Light" w:hAnsi="Calibri Light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E42C2E"/>
    <w:rPr>
      <w:rFonts w:ascii="Calibri Light" w:hAnsi="Calibri Light"/>
      <w:sz w:val="16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E42C2E"/>
    <w:rPr>
      <w:b/>
    </w:rPr>
  </w:style>
  <w:style w:type="character" w:customStyle="1" w:styleId="VSVariable">
    <w:name w:val="VSVariable"/>
    <w:semiHidden/>
    <w:rsid w:val="00E42C2E"/>
    <w:rPr>
      <w:vanish/>
      <w:u w:color="000000"/>
      <w:bdr w:val="none" w:sz="0" w:space="0" w:color="auto"/>
      <w:shd w:val="clear" w:color="auto" w:fill="00FFFF"/>
    </w:rPr>
  </w:style>
  <w:style w:type="paragraph" w:customStyle="1" w:styleId="dlKopfzeile">
    <w:name w:val="dl_Kopfzeile"/>
    <w:qFormat/>
    <w:rsid w:val="00E42C2E"/>
    <w:pPr>
      <w:pBdr>
        <w:bottom w:val="single" w:sz="4" w:space="2" w:color="BFBFBF" w:themeColor="background1" w:themeShade="BF"/>
      </w:pBdr>
      <w:tabs>
        <w:tab w:val="right" w:pos="7371"/>
      </w:tabs>
      <w:ind w:left="-2268"/>
    </w:pPr>
    <w:rPr>
      <w:rFonts w:eastAsiaTheme="minorEastAsia" w:cstheme="minorBidi"/>
      <w:b/>
      <w:color w:val="A6A6A6" w:themeColor="background1" w:themeShade="A6"/>
      <w:sz w:val="24"/>
    </w:rPr>
  </w:style>
  <w:style w:type="paragraph" w:customStyle="1" w:styleId="dlFusszeilegerade">
    <w:name w:val="dl_Fusszeile_gerade"/>
    <w:qFormat/>
    <w:rsid w:val="00E42C2E"/>
    <w:pPr>
      <w:pBdr>
        <w:top w:val="single" w:sz="4" w:space="2" w:color="BFBFBF" w:themeColor="background1" w:themeShade="BF"/>
      </w:pBdr>
      <w:ind w:left="-2268"/>
    </w:pPr>
    <w:rPr>
      <w:rFonts w:eastAsiaTheme="minorEastAsia" w:cstheme="minorBidi"/>
      <w:color w:val="A6A6A6" w:themeColor="background1" w:themeShade="A6"/>
    </w:rPr>
  </w:style>
  <w:style w:type="paragraph" w:customStyle="1" w:styleId="dlFusszeileungerade">
    <w:name w:val="dl_Fusszeile_ungerade"/>
    <w:basedOn w:val="dlFusszeilegerade"/>
    <w:qFormat/>
    <w:rsid w:val="00E42C2E"/>
    <w:pPr>
      <w:jc w:val="right"/>
    </w:pPr>
  </w:style>
  <w:style w:type="paragraph" w:styleId="Verzeichnis5">
    <w:name w:val="toc 5"/>
    <w:basedOn w:val="dltext"/>
    <w:next w:val="Standard"/>
    <w:autoRedefine/>
    <w:uiPriority w:val="39"/>
    <w:unhideWhenUsed/>
    <w:rsid w:val="00E42C2E"/>
    <w:pPr>
      <w:tabs>
        <w:tab w:val="left" w:pos="1418"/>
        <w:tab w:val="right" w:leader="dot" w:pos="7371"/>
      </w:tabs>
      <w:ind w:left="851"/>
    </w:pPr>
  </w:style>
  <w:style w:type="paragraph" w:styleId="Verzeichnis6">
    <w:name w:val="toc 6"/>
    <w:basedOn w:val="dltext"/>
    <w:next w:val="Standard"/>
    <w:autoRedefine/>
    <w:uiPriority w:val="39"/>
    <w:semiHidden/>
    <w:unhideWhenUsed/>
    <w:rsid w:val="00E42C2E"/>
    <w:pPr>
      <w:tabs>
        <w:tab w:val="left" w:pos="1418"/>
        <w:tab w:val="right" w:leader="dot" w:pos="7371"/>
      </w:tabs>
      <w:ind w:left="851"/>
    </w:pPr>
  </w:style>
  <w:style w:type="paragraph" w:customStyle="1" w:styleId="dltitleindexmodul">
    <w:name w:val="dl_title_index_modul"/>
    <w:basedOn w:val="dlModulbegrenzung"/>
    <w:next w:val="dltext"/>
    <w:link w:val="dltitleindexmodulZchn"/>
    <w:qFormat/>
    <w:rsid w:val="00E42C2E"/>
  </w:style>
  <w:style w:type="paragraph" w:customStyle="1" w:styleId="NETZTitel">
    <w:name w:val="NETZ Titel"/>
    <w:next w:val="dltext"/>
    <w:qFormat/>
    <w:rsid w:val="00E42C2E"/>
    <w:pPr>
      <w:spacing w:line="320" w:lineRule="exact"/>
    </w:pPr>
    <w:rPr>
      <w:rFonts w:ascii="Calibri Light" w:hAnsi="Calibri Light"/>
      <w:b/>
      <w:color w:val="0070C0"/>
      <w:sz w:val="28"/>
    </w:rPr>
  </w:style>
  <w:style w:type="paragraph" w:customStyle="1" w:styleId="dlTitel2">
    <w:name w:val="dl_Titel_2"/>
    <w:basedOn w:val="NETZTitel"/>
    <w:qFormat/>
    <w:rsid w:val="00E42C2E"/>
    <w:rPr>
      <w:sz w:val="72"/>
    </w:rPr>
  </w:style>
  <w:style w:type="paragraph" w:styleId="Indexberschrift">
    <w:name w:val="index heading"/>
    <w:basedOn w:val="dltext"/>
    <w:next w:val="Index1"/>
    <w:uiPriority w:val="99"/>
    <w:semiHidden/>
    <w:unhideWhenUsed/>
    <w:rsid w:val="00E42C2E"/>
    <w:rPr>
      <w:rFonts w:eastAsiaTheme="majorEastAsia" w:cstheme="majorBidi"/>
      <w:b/>
      <w:bCs/>
      <w:i/>
    </w:rPr>
  </w:style>
  <w:style w:type="paragraph" w:styleId="Index2">
    <w:name w:val="index 2"/>
    <w:basedOn w:val="dltext"/>
    <w:next w:val="dltext"/>
    <w:autoRedefine/>
    <w:uiPriority w:val="99"/>
    <w:semiHidden/>
    <w:unhideWhenUsed/>
    <w:rsid w:val="00E42C2E"/>
    <w:pPr>
      <w:tabs>
        <w:tab w:val="right" w:leader="dot" w:pos="7371"/>
      </w:tabs>
      <w:ind w:left="170"/>
    </w:pPr>
  </w:style>
  <w:style w:type="paragraph" w:styleId="Index3">
    <w:name w:val="index 3"/>
    <w:basedOn w:val="dltext"/>
    <w:next w:val="dltext"/>
    <w:autoRedefine/>
    <w:uiPriority w:val="99"/>
    <w:semiHidden/>
    <w:unhideWhenUsed/>
    <w:rsid w:val="00E42C2E"/>
    <w:pPr>
      <w:tabs>
        <w:tab w:val="right" w:pos="7371"/>
      </w:tabs>
      <w:ind w:left="340"/>
    </w:pPr>
  </w:style>
  <w:style w:type="paragraph" w:styleId="Index4">
    <w:name w:val="index 4"/>
    <w:basedOn w:val="dltext"/>
    <w:next w:val="dltext"/>
    <w:autoRedefine/>
    <w:uiPriority w:val="99"/>
    <w:semiHidden/>
    <w:unhideWhenUsed/>
    <w:rsid w:val="00E42C2E"/>
    <w:pPr>
      <w:tabs>
        <w:tab w:val="right" w:leader="dot" w:pos="7371"/>
      </w:tabs>
      <w:ind w:left="510"/>
    </w:pPr>
  </w:style>
  <w:style w:type="paragraph" w:customStyle="1" w:styleId="dltextzentriert">
    <w:name w:val="dl_text_zentriert"/>
    <w:basedOn w:val="dltext"/>
    <w:link w:val="dltextzentriertZchn"/>
    <w:qFormat/>
    <w:rsid w:val="00E42C2E"/>
    <w:pPr>
      <w:jc w:val="center"/>
    </w:pPr>
  </w:style>
  <w:style w:type="character" w:customStyle="1" w:styleId="dltextZchn">
    <w:name w:val="dl_text Zchn"/>
    <w:basedOn w:val="Absatz-Standardschriftart"/>
    <w:link w:val="dltext"/>
    <w:rsid w:val="00E42C2E"/>
    <w:rPr>
      <w:rFonts w:ascii="Calibri Light" w:hAnsi="Calibri Light"/>
      <w:sz w:val="16"/>
    </w:rPr>
  </w:style>
  <w:style w:type="character" w:customStyle="1" w:styleId="dltextkursivZchn">
    <w:name w:val="dl_text_kursiv Zchn"/>
    <w:basedOn w:val="dltextZchn"/>
    <w:link w:val="dltextkursiv"/>
    <w:rsid w:val="00E42C2E"/>
    <w:rPr>
      <w:rFonts w:ascii="Calibri Light" w:hAnsi="Calibri Light"/>
      <w:sz w:val="16"/>
    </w:rPr>
  </w:style>
  <w:style w:type="paragraph" w:customStyle="1" w:styleId="VorlageStrukturinformation">
    <w:name w:val="Vorlage_Strukturinformation"/>
    <w:next w:val="Standard"/>
    <w:semiHidden/>
    <w:rsid w:val="00E42C2E"/>
    <w:pPr>
      <w:shd w:val="clear" w:color="auto" w:fill="FFFF99"/>
    </w:pPr>
    <w:rPr>
      <w:rFonts w:eastAsia="Arial Unicode MS"/>
      <w:vanish/>
      <w:color w:val="339966"/>
      <w:sz w:val="12"/>
      <w:szCs w:val="12"/>
    </w:rPr>
  </w:style>
  <w:style w:type="paragraph" w:customStyle="1" w:styleId="NETZLogo">
    <w:name w:val="NETZ Logo"/>
    <w:qFormat/>
    <w:rsid w:val="00E42C2E"/>
    <w:pPr>
      <w:jc w:val="right"/>
    </w:pPr>
    <w:rPr>
      <w:rFonts w:ascii="Calibri Light" w:eastAsiaTheme="minorEastAsia" w:hAnsi="Calibri Light" w:cstheme="minorBidi"/>
      <w:sz w:val="16"/>
    </w:rPr>
  </w:style>
  <w:style w:type="paragraph" w:customStyle="1" w:styleId="NETZgroeLeerzeile">
    <w:name w:val="NETZ große Leerzeile"/>
    <w:qFormat/>
    <w:rsid w:val="00E42C2E"/>
    <w:pPr>
      <w:tabs>
        <w:tab w:val="left" w:pos="1020"/>
      </w:tabs>
    </w:pPr>
    <w:rPr>
      <w:rFonts w:ascii="Calibri Light" w:eastAsiaTheme="minorEastAsia" w:hAnsi="Calibri Light" w:cstheme="minorBidi"/>
      <w:sz w:val="8"/>
    </w:rPr>
  </w:style>
  <w:style w:type="paragraph" w:customStyle="1" w:styleId="NETZErluterung">
    <w:name w:val="NETZ Erläuterung"/>
    <w:qFormat/>
    <w:rsid w:val="00E42C2E"/>
    <w:rPr>
      <w:rFonts w:ascii="Calibri Light" w:hAnsi="Calibri Light"/>
      <w:sz w:val="16"/>
    </w:rPr>
  </w:style>
  <w:style w:type="paragraph" w:customStyle="1" w:styleId="NETZAdresse">
    <w:name w:val="NETZ Adresse"/>
    <w:link w:val="NETZAdresseZchn"/>
    <w:autoRedefine/>
    <w:qFormat/>
    <w:rsid w:val="00E42C2E"/>
    <w:rPr>
      <w:rFonts w:ascii="Calibri Light" w:hAnsi="Calibri Light"/>
      <w:sz w:val="14"/>
    </w:rPr>
  </w:style>
  <w:style w:type="paragraph" w:customStyle="1" w:styleId="enviaNETZLeerzeile">
    <w:name w:val="envia NETZ Leerzeile"/>
    <w:qFormat/>
    <w:rsid w:val="00E42C2E"/>
    <w:rPr>
      <w:rFonts w:ascii="Calibri Light" w:hAnsi="Calibri Light"/>
      <w:sz w:val="2"/>
    </w:rPr>
  </w:style>
  <w:style w:type="character" w:customStyle="1" w:styleId="NETZAdresseZchn">
    <w:name w:val="NETZ Adresse Zchn"/>
    <w:basedOn w:val="Absatz-Standardschriftart"/>
    <w:link w:val="NETZAdresse"/>
    <w:rsid w:val="00E42C2E"/>
    <w:rPr>
      <w:rFonts w:ascii="Calibri Light" w:hAnsi="Calibri Light"/>
      <w:sz w:val="14"/>
    </w:rPr>
  </w:style>
  <w:style w:type="paragraph" w:customStyle="1" w:styleId="NETZFuzeileFirmierung">
    <w:name w:val="NETZ Fußzeile Firmierung"/>
    <w:basedOn w:val="Fuzeile"/>
    <w:autoRedefine/>
    <w:qFormat/>
    <w:rsid w:val="00E42C2E"/>
    <w:pPr>
      <w:tabs>
        <w:tab w:val="clear" w:pos="4536"/>
        <w:tab w:val="clear" w:pos="9072"/>
      </w:tabs>
      <w:spacing w:line="180" w:lineRule="atLeast"/>
      <w:jc w:val="right"/>
    </w:pPr>
    <w:rPr>
      <w:rFonts w:ascii="Calibri Light" w:eastAsia="Times New Roman" w:hAnsi="Calibri Light" w:cs="Calibri Light"/>
      <w:noProof/>
      <w:sz w:val="15"/>
      <w:szCs w:val="15"/>
      <w:lang w:eastAsia="en-US"/>
    </w:rPr>
  </w:style>
  <w:style w:type="paragraph" w:customStyle="1" w:styleId="dltabletext">
    <w:name w:val="dl_table_text"/>
    <w:link w:val="dltabletextZchn"/>
    <w:autoRedefine/>
    <w:qFormat/>
    <w:rsid w:val="00E42C2E"/>
    <w:rPr>
      <w:rFonts w:ascii="Calibri Light" w:hAnsi="Calibri Light"/>
      <w:sz w:val="15"/>
    </w:rPr>
  </w:style>
  <w:style w:type="character" w:customStyle="1" w:styleId="dltabletextZchn">
    <w:name w:val="dl_table_text Zchn"/>
    <w:link w:val="dltabletext"/>
    <w:locked/>
    <w:rsid w:val="00E42C2E"/>
    <w:rPr>
      <w:rFonts w:ascii="Calibri Light" w:hAnsi="Calibri Light"/>
      <w:sz w:val="15"/>
    </w:rPr>
  </w:style>
  <w:style w:type="paragraph" w:customStyle="1" w:styleId="dlfootnote">
    <w:name w:val="dl_footnote"/>
    <w:qFormat/>
    <w:rsid w:val="00E42C2E"/>
    <w:rPr>
      <w:rFonts w:ascii="Calibri Light" w:hAnsi="Calibri Light"/>
      <w:sz w:val="12"/>
    </w:rPr>
  </w:style>
  <w:style w:type="paragraph" w:customStyle="1" w:styleId="NETZFuzeileDokumenteninfo">
    <w:name w:val="NETZ Fußzeile Dokumenteninfo"/>
    <w:basedOn w:val="NETZAdresse"/>
    <w:link w:val="NETZFuzeileDokumenteninfoZchn"/>
    <w:qFormat/>
    <w:rsid w:val="00E42C2E"/>
  </w:style>
  <w:style w:type="paragraph" w:customStyle="1" w:styleId="NETZFuzeileSeitennummern">
    <w:name w:val="NETZ Fußzeile Seitennummern"/>
    <w:basedOn w:val="NETZFuzeileFirmierung"/>
    <w:qFormat/>
    <w:rsid w:val="00E42C2E"/>
    <w:pPr>
      <w:jc w:val="center"/>
    </w:pPr>
  </w:style>
  <w:style w:type="paragraph" w:customStyle="1" w:styleId="NETZFllfelder">
    <w:name w:val="NETZ Füllfelder"/>
    <w:autoRedefine/>
    <w:qFormat/>
    <w:rsid w:val="00E42C2E"/>
    <w:pPr>
      <w:spacing w:before="40"/>
    </w:pPr>
    <w:rPr>
      <w:rFonts w:ascii="Calibri Light" w:hAnsi="Calibri Light"/>
      <w:sz w:val="18"/>
    </w:rPr>
  </w:style>
  <w:style w:type="paragraph" w:customStyle="1" w:styleId="NETZFllfelder-Fett">
    <w:name w:val="NETZ Füllfelder-Fett"/>
    <w:basedOn w:val="NETZFllfelder"/>
    <w:autoRedefine/>
    <w:qFormat/>
    <w:rsid w:val="00E42C2E"/>
    <w:pPr>
      <w:spacing w:before="0"/>
    </w:pPr>
    <w:rPr>
      <w:b/>
    </w:rPr>
  </w:style>
  <w:style w:type="paragraph" w:customStyle="1" w:styleId="NETZFllfelder-Fett-Rechtsbndig">
    <w:name w:val="NETZ Füllfelder-Fett-Rechtsbündig"/>
    <w:qFormat/>
    <w:rsid w:val="00E42C2E"/>
    <w:pPr>
      <w:jc w:val="right"/>
    </w:pPr>
    <w:rPr>
      <w:rFonts w:ascii="Calibri Light" w:hAnsi="Calibri Light"/>
      <w:b/>
      <w:sz w:val="18"/>
    </w:rPr>
  </w:style>
  <w:style w:type="paragraph" w:customStyle="1" w:styleId="NETZFllfelder-Fett-Unterstrichen">
    <w:name w:val="NETZ Füllfelder-Fett-Unterstrichen"/>
    <w:qFormat/>
    <w:rsid w:val="00E42C2E"/>
    <w:pPr>
      <w:numPr>
        <w:numId w:val="2"/>
      </w:numPr>
      <w:ind w:left="284" w:hanging="284"/>
    </w:pPr>
    <w:rPr>
      <w:rFonts w:ascii="Calibri Light" w:hAnsi="Calibri Light"/>
      <w:b/>
      <w:sz w:val="18"/>
      <w:u w:val="single"/>
    </w:rPr>
  </w:style>
  <w:style w:type="paragraph" w:customStyle="1" w:styleId="NETZFllfelder-Rechtsbndig">
    <w:name w:val="NETZ Füllfelder-Rechtsbündig"/>
    <w:qFormat/>
    <w:rsid w:val="00E42C2E"/>
    <w:pPr>
      <w:jc w:val="right"/>
    </w:pPr>
    <w:rPr>
      <w:rFonts w:ascii="Calibri Light" w:hAnsi="Calibri Light"/>
      <w:sz w:val="18"/>
    </w:rPr>
  </w:style>
  <w:style w:type="paragraph" w:customStyle="1" w:styleId="NETZText">
    <w:name w:val="NETZ Text"/>
    <w:link w:val="NETZTextZchn"/>
    <w:qFormat/>
    <w:rsid w:val="00E42C2E"/>
    <w:rPr>
      <w:rFonts w:ascii="Calibri Light" w:hAnsi="Calibri Light"/>
      <w:sz w:val="18"/>
    </w:rPr>
  </w:style>
  <w:style w:type="character" w:customStyle="1" w:styleId="NETZTextFett">
    <w:name w:val="NETZ Text Fett"/>
    <w:basedOn w:val="Absatz-Standardschriftart"/>
    <w:uiPriority w:val="1"/>
    <w:qFormat/>
    <w:rsid w:val="00E42C2E"/>
    <w:rPr>
      <w:b/>
    </w:rPr>
  </w:style>
  <w:style w:type="paragraph" w:customStyle="1" w:styleId="NETZFunotentext">
    <w:name w:val="NETZ Fußnotentext"/>
    <w:qFormat/>
    <w:rsid w:val="00E42C2E"/>
    <w:pPr>
      <w:spacing w:before="40" w:after="40"/>
    </w:pPr>
    <w:rPr>
      <w:rFonts w:ascii="Calibri Light" w:hAnsi="Calibri Light"/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2C2E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2C2E"/>
    <w:rPr>
      <w:rFonts w:eastAsiaTheme="minorEastAsia" w:cstheme="minorBidi"/>
    </w:rPr>
  </w:style>
  <w:style w:type="character" w:styleId="Funotenzeichen">
    <w:name w:val="footnote reference"/>
    <w:basedOn w:val="Absatz-Standardschriftart"/>
    <w:uiPriority w:val="99"/>
    <w:semiHidden/>
    <w:unhideWhenUsed/>
    <w:rsid w:val="00E42C2E"/>
    <w:rPr>
      <w:vertAlign w:val="superscript"/>
    </w:rPr>
  </w:style>
  <w:style w:type="paragraph" w:customStyle="1" w:styleId="NETZberschrift">
    <w:name w:val="NETZ Überschrift"/>
    <w:autoRedefine/>
    <w:qFormat/>
    <w:rsid w:val="00E42C2E"/>
    <w:pPr>
      <w:spacing w:after="20"/>
    </w:pPr>
    <w:rPr>
      <w:rFonts w:ascii="Calibri Light" w:hAnsi="Calibri Light"/>
      <w:b/>
      <w:color w:val="0070C0"/>
    </w:rPr>
  </w:style>
  <w:style w:type="paragraph" w:customStyle="1" w:styleId="NETZFeldbezeichnung">
    <w:name w:val="NETZ Feldbezeichnung"/>
    <w:autoRedefine/>
    <w:qFormat/>
    <w:rsid w:val="00E42C2E"/>
    <w:pPr>
      <w:spacing w:before="20"/>
    </w:pPr>
    <w:rPr>
      <w:rFonts w:ascii="Calibri Light" w:hAnsi="Calibri Light"/>
      <w:sz w:val="12"/>
    </w:rPr>
  </w:style>
  <w:style w:type="paragraph" w:customStyle="1" w:styleId="enviaNETZErluterung">
    <w:name w:val="envia NETZ Erläuterung"/>
    <w:qFormat/>
    <w:rsid w:val="00E42C2E"/>
    <w:rPr>
      <w:rFonts w:ascii="Calibri Light" w:hAnsi="Calibri Light"/>
      <w:sz w:val="16"/>
    </w:rPr>
  </w:style>
  <w:style w:type="paragraph" w:customStyle="1" w:styleId="enviaNETZFllfelder">
    <w:name w:val="envia NETZ Füllfelder"/>
    <w:qFormat/>
    <w:rsid w:val="00E42C2E"/>
    <w:pPr>
      <w:spacing w:before="20"/>
    </w:pPr>
    <w:rPr>
      <w:rFonts w:ascii="Calibri Light" w:hAnsi="Calibri Light"/>
      <w:sz w:val="18"/>
    </w:rPr>
  </w:style>
  <w:style w:type="paragraph" w:customStyle="1" w:styleId="enviaNETZgroeLeerzeile">
    <w:name w:val="envia NETZ große Leerzeile"/>
    <w:qFormat/>
    <w:rsid w:val="00E42C2E"/>
    <w:rPr>
      <w:rFonts w:ascii="Calibri Light" w:hAnsi="Calibri Light"/>
      <w:sz w:val="4"/>
    </w:rPr>
  </w:style>
  <w:style w:type="paragraph" w:customStyle="1" w:styleId="enviaNETZTitel">
    <w:name w:val="envia NETZ Titel"/>
    <w:basedOn w:val="Standard"/>
    <w:rsid w:val="00E42C2E"/>
    <w:pPr>
      <w:spacing w:after="0" w:line="320" w:lineRule="exact"/>
      <w:jc w:val="both"/>
    </w:pPr>
    <w:rPr>
      <w:rFonts w:ascii="Calibri Light" w:eastAsia="Times New Roman" w:hAnsi="Calibri Light" w:cs="Times New Roman"/>
      <w:b/>
      <w:color w:val="0070C0"/>
      <w:sz w:val="28"/>
    </w:rPr>
  </w:style>
  <w:style w:type="paragraph" w:customStyle="1" w:styleId="enviaNETZberschrift">
    <w:name w:val="envia NETZ Überschrift"/>
    <w:qFormat/>
    <w:rsid w:val="00E42C2E"/>
    <w:rPr>
      <w:rFonts w:ascii="Calibri Light" w:hAnsi="Calibri Light"/>
      <w:b/>
      <w:color w:val="0070C0"/>
    </w:rPr>
  </w:style>
  <w:style w:type="paragraph" w:customStyle="1" w:styleId="enviaNETZUntertitel">
    <w:name w:val="envia NETZ Untertitel"/>
    <w:qFormat/>
    <w:rsid w:val="00E42C2E"/>
    <w:pPr>
      <w:spacing w:before="40"/>
    </w:pPr>
    <w:rPr>
      <w:rFonts w:ascii="Calibri Light" w:hAnsi="Calibri Light"/>
      <w:sz w:val="18"/>
    </w:rPr>
  </w:style>
  <w:style w:type="paragraph" w:customStyle="1" w:styleId="NETZVariablen">
    <w:name w:val="NETZ Variablen"/>
    <w:basedOn w:val="Standard"/>
    <w:qFormat/>
    <w:rsid w:val="00E42C2E"/>
    <w:pPr>
      <w:spacing w:after="0" w:line="14" w:lineRule="exact"/>
    </w:pPr>
    <w:rPr>
      <w:rFonts w:ascii="Calibri Light" w:eastAsia="Times New Roman" w:hAnsi="Calibri Light" w:cs="Times New Roman"/>
      <w:vanish/>
      <w:color w:val="FFFFFF" w:themeColor="background1"/>
      <w:sz w:val="2"/>
    </w:rPr>
  </w:style>
  <w:style w:type="paragraph" w:customStyle="1" w:styleId="NETZFuzeileDokumenteninfoFett">
    <w:name w:val="NETZ Fußzeile Dokumenteninfo Fett"/>
    <w:basedOn w:val="NETZFuzeileDokumenteninfo"/>
    <w:qFormat/>
    <w:rsid w:val="00E42C2E"/>
    <w:rPr>
      <w:b/>
    </w:rPr>
  </w:style>
  <w:style w:type="paragraph" w:customStyle="1" w:styleId="NETZUntertitel">
    <w:name w:val="NETZ Untertitel"/>
    <w:qFormat/>
    <w:rsid w:val="00E42C2E"/>
    <w:rPr>
      <w:rFonts w:ascii="Calibri Light" w:hAnsi="Calibri Light"/>
      <w:sz w:val="18"/>
    </w:rPr>
  </w:style>
  <w:style w:type="character" w:customStyle="1" w:styleId="NETZFuzeileDokumenteninfoZchn">
    <w:name w:val="NETZ Fußzeile Dokumenteninfo Zchn"/>
    <w:basedOn w:val="NETZAdresseZchn"/>
    <w:link w:val="NETZFuzeileDokumenteninfo"/>
    <w:rsid w:val="00E42C2E"/>
    <w:rPr>
      <w:rFonts w:ascii="Calibri Light" w:hAnsi="Calibri Light"/>
      <w:sz w:val="14"/>
    </w:rPr>
  </w:style>
  <w:style w:type="paragraph" w:customStyle="1" w:styleId="dlTitel1">
    <w:name w:val="dl_Titel_1"/>
    <w:basedOn w:val="dltext"/>
    <w:next w:val="dlTitel2"/>
    <w:qFormat/>
    <w:rsid w:val="00D4113A"/>
    <w:pPr>
      <w:spacing w:before="1800"/>
    </w:pPr>
    <w:rPr>
      <w:b/>
      <w:color w:val="A6A6A6" w:themeColor="background1" w:themeShade="A6"/>
      <w:sz w:val="84"/>
    </w:rPr>
  </w:style>
  <w:style w:type="paragraph" w:customStyle="1" w:styleId="dlseitenwechsel">
    <w:name w:val="dl_seitenwechsel"/>
    <w:basedOn w:val="dlModulbegrenzung"/>
    <w:next w:val="dltext"/>
    <w:qFormat/>
    <w:rsid w:val="00D4113A"/>
  </w:style>
  <w:style w:type="character" w:customStyle="1" w:styleId="dltitleindexmodulZchn">
    <w:name w:val="dl_title_index_modul Zchn"/>
    <w:basedOn w:val="dltextZchn"/>
    <w:link w:val="dltitleindexmodul"/>
    <w:rsid w:val="00D4113A"/>
    <w:rPr>
      <w:rFonts w:ascii="Calibri Light" w:hAnsi="Calibri Light"/>
      <w:color w:val="FFFFFF"/>
      <w:sz w:val="2"/>
    </w:rPr>
  </w:style>
  <w:style w:type="character" w:customStyle="1" w:styleId="dlbeschriftungtabZchn">
    <w:name w:val="dl_beschriftung_tab Zchn"/>
    <w:basedOn w:val="dltextZchn"/>
    <w:link w:val="dlbeschriftungtab"/>
    <w:rsid w:val="00D4113A"/>
    <w:rPr>
      <w:rFonts w:ascii="Calibri Light" w:hAnsi="Calibri Light"/>
      <w:i/>
      <w:sz w:val="16"/>
    </w:rPr>
  </w:style>
  <w:style w:type="character" w:customStyle="1" w:styleId="dlbeschriftungabbZchn">
    <w:name w:val="dl_beschriftung_abb Zchn"/>
    <w:basedOn w:val="dltextZchn"/>
    <w:link w:val="dlbeschriftungabb"/>
    <w:rsid w:val="00D4113A"/>
    <w:rPr>
      <w:rFonts w:ascii="Calibri Light" w:hAnsi="Calibri Light"/>
      <w:i/>
      <w:sz w:val="16"/>
    </w:rPr>
  </w:style>
  <w:style w:type="character" w:customStyle="1" w:styleId="dltextp0Zchn">
    <w:name w:val="dl_text_p0 Zchn"/>
    <w:basedOn w:val="dltextZchn"/>
    <w:link w:val="dltextp0"/>
    <w:rsid w:val="00D4113A"/>
    <w:rPr>
      <w:rFonts w:ascii="Calibri Light" w:hAnsi="Calibri Light"/>
      <w:sz w:val="16"/>
    </w:rPr>
  </w:style>
  <w:style w:type="character" w:customStyle="1" w:styleId="dltextzentriertZchn">
    <w:name w:val="dl_text_zentriert Zchn"/>
    <w:basedOn w:val="dltextZchn"/>
    <w:link w:val="dltextzentriert"/>
    <w:rsid w:val="00D4113A"/>
    <w:rPr>
      <w:rFonts w:ascii="Calibri Light" w:hAnsi="Calibri Light"/>
      <w:sz w:val="16"/>
    </w:rPr>
  </w:style>
  <w:style w:type="character" w:customStyle="1" w:styleId="dlsublisttextZchn">
    <w:name w:val="dl_sublist_text Zchn"/>
    <w:basedOn w:val="dltextZchn"/>
    <w:link w:val="dlsublisttext"/>
    <w:uiPriority w:val="1"/>
    <w:rsid w:val="00D4113A"/>
    <w:rPr>
      <w:rFonts w:ascii="Calibri Light" w:hAnsi="Calibri Light"/>
      <w:sz w:val="16"/>
    </w:rPr>
  </w:style>
  <w:style w:type="character" w:customStyle="1" w:styleId="dllisttextZchn">
    <w:name w:val="dl_list_text Zchn"/>
    <w:basedOn w:val="dltextZchn"/>
    <w:link w:val="dllisttext"/>
    <w:uiPriority w:val="1"/>
    <w:rsid w:val="00D4113A"/>
    <w:rPr>
      <w:rFonts w:ascii="Calibri Light" w:hAnsi="Calibri Light"/>
      <w:sz w:val="16"/>
    </w:rPr>
  </w:style>
  <w:style w:type="character" w:customStyle="1" w:styleId="dlwhschwarzZchn">
    <w:name w:val="dl_wh_schwarz Zchn"/>
    <w:basedOn w:val="dltextZchn"/>
    <w:link w:val="dlwhschwarz"/>
    <w:uiPriority w:val="3"/>
    <w:rsid w:val="00D4113A"/>
    <w:rPr>
      <w:rFonts w:ascii="Calibri Light" w:eastAsia="SimSun" w:hAnsi="Calibri Light" w:cs="Arial"/>
      <w:b/>
      <w:bCs/>
      <w:noProof/>
      <w:spacing w:val="10"/>
      <w:sz w:val="16"/>
    </w:rPr>
  </w:style>
  <w:style w:type="character" w:customStyle="1" w:styleId="dlwhweissZchn">
    <w:name w:val="dl_wh_weiss Zchn"/>
    <w:basedOn w:val="dltextZchn"/>
    <w:link w:val="dlwhweiss"/>
    <w:uiPriority w:val="3"/>
    <w:rsid w:val="00D4113A"/>
    <w:rPr>
      <w:rFonts w:ascii="Calibri Light" w:eastAsia="SimSun" w:hAnsi="Calibri Light" w:cs="Arial Fett"/>
      <w:b/>
      <w:bCs/>
      <w:noProof/>
      <w:color w:val="FFFFFF"/>
      <w:spacing w:val="10"/>
      <w:sz w:val="16"/>
    </w:rPr>
  </w:style>
  <w:style w:type="character" w:customStyle="1" w:styleId="dlabbZchn">
    <w:name w:val="dl_abb Zchn"/>
    <w:basedOn w:val="Absatz-Standardschriftart"/>
    <w:link w:val="dlabb"/>
    <w:rsid w:val="00D4113A"/>
    <w:rPr>
      <w:noProof/>
    </w:rPr>
  </w:style>
  <w:style w:type="character" w:customStyle="1" w:styleId="dlwhabwendungZchn">
    <w:name w:val="dl_wh_abwendung Zchn"/>
    <w:basedOn w:val="dltextZchn"/>
    <w:link w:val="dlwhabwendung"/>
    <w:rsid w:val="00D4113A"/>
    <w:rPr>
      <w:rFonts w:ascii="Calibri Light" w:hAnsi="Calibri Light"/>
      <w:sz w:val="16"/>
    </w:rPr>
  </w:style>
  <w:style w:type="character" w:customStyle="1" w:styleId="dlwhbeschreibungZchn">
    <w:name w:val="dl_wh_beschreibung Zchn"/>
    <w:basedOn w:val="dltextZchn"/>
    <w:link w:val="dlwhbeschreibung"/>
    <w:rsid w:val="00D4113A"/>
    <w:rPr>
      <w:rFonts w:ascii="Calibri Light" w:hAnsi="Calibri Light"/>
      <w:sz w:val="16"/>
    </w:rPr>
  </w:style>
  <w:style w:type="character" w:customStyle="1" w:styleId="dlwhweisskursivZchn">
    <w:name w:val="dl_wh_weiss_kursiv Zchn"/>
    <w:basedOn w:val="Absatz-Standardschriftart"/>
    <w:link w:val="dlwhweisskursiv"/>
    <w:rsid w:val="00D4113A"/>
    <w:rPr>
      <w:rFonts w:eastAsia="SimSun" w:cs="Arial Fett"/>
      <w:b/>
      <w:bCs/>
      <w:i/>
      <w:noProof/>
      <w:color w:val="FFFFFF"/>
      <w:spacing w:val="10"/>
    </w:rPr>
  </w:style>
  <w:style w:type="character" w:customStyle="1" w:styleId="RefSourceZchn">
    <w:name w:val="RefSource Zchn"/>
    <w:basedOn w:val="Absatz-Standardschriftart"/>
    <w:link w:val="RefSource"/>
    <w:uiPriority w:val="3"/>
    <w:rsid w:val="00D4113A"/>
    <w:rPr>
      <w:szCs w:val="24"/>
    </w:rPr>
  </w:style>
  <w:style w:type="paragraph" w:customStyle="1" w:styleId="dltabletextbold">
    <w:name w:val="dl_table_text_bold"/>
    <w:link w:val="dltabletextboldZchn"/>
    <w:qFormat/>
    <w:rsid w:val="00D4113A"/>
    <w:pPr>
      <w:spacing w:before="60" w:after="60"/>
    </w:pPr>
    <w:rPr>
      <w:b/>
    </w:rPr>
  </w:style>
  <w:style w:type="character" w:customStyle="1" w:styleId="dltabletextboldZchn">
    <w:name w:val="dl_table_text_bold Zchn"/>
    <w:link w:val="dltabletextbold"/>
    <w:locked/>
    <w:rsid w:val="00D4113A"/>
    <w:rPr>
      <w:b/>
    </w:rPr>
  </w:style>
  <w:style w:type="paragraph" w:customStyle="1" w:styleId="RBUTITEL">
    <w:name w:val="RBU_TITEL"/>
    <w:qFormat/>
    <w:rsid w:val="00D4113A"/>
  </w:style>
  <w:style w:type="paragraph" w:customStyle="1" w:styleId="dlwhschwarzkursiv">
    <w:name w:val="dl_wh_schwarz_kursiv"/>
    <w:basedOn w:val="dlwhschwarz"/>
    <w:link w:val="dlwhschwarzkursivZchn"/>
    <w:qFormat/>
    <w:rsid w:val="00D4113A"/>
    <w:pPr>
      <w:jc w:val="left"/>
    </w:pPr>
    <w:rPr>
      <w:i/>
    </w:rPr>
  </w:style>
  <w:style w:type="character" w:customStyle="1" w:styleId="dlwhschwarzkursivZchn">
    <w:name w:val="dl_wh_schwarz_kursiv Zchn"/>
    <w:basedOn w:val="dlwhschwarzZchn"/>
    <w:link w:val="dlwhschwarzkursiv"/>
    <w:rsid w:val="00D4113A"/>
    <w:rPr>
      <w:rFonts w:ascii="Calibri Light" w:eastAsia="SimSun" w:hAnsi="Calibri Light" w:cs="Arial"/>
      <w:b/>
      <w:bCs/>
      <w:i/>
      <w:noProof/>
      <w:spacing w:val="10"/>
      <w:sz w:val="16"/>
    </w:rPr>
  </w:style>
  <w:style w:type="character" w:customStyle="1" w:styleId="dlHervorhebungweiss">
    <w:name w:val="dl_Hervorhebung_weiss"/>
    <w:basedOn w:val="Absatz-Standardschriftart"/>
    <w:uiPriority w:val="1"/>
    <w:qFormat/>
    <w:rsid w:val="00D4113A"/>
    <w:rPr>
      <w:color w:val="FFFFFF" w:themeColor="background1"/>
    </w:rPr>
  </w:style>
  <w:style w:type="paragraph" w:customStyle="1" w:styleId="dlTitel3">
    <w:name w:val="dl_Titel_3"/>
    <w:qFormat/>
    <w:rsid w:val="00D4113A"/>
    <w:rPr>
      <w:color w:val="A6A6A6" w:themeColor="background1" w:themeShade="A6"/>
      <w:sz w:val="52"/>
    </w:rPr>
  </w:style>
  <w:style w:type="paragraph" w:customStyle="1" w:styleId="dlTitel4">
    <w:name w:val="dl_Titel_4"/>
    <w:qFormat/>
    <w:rsid w:val="00D4113A"/>
    <w:rPr>
      <w:color w:val="A6A6A6" w:themeColor="background1" w:themeShade="A6"/>
      <w:sz w:val="40"/>
    </w:rPr>
  </w:style>
  <w:style w:type="paragraph" w:customStyle="1" w:styleId="dlVersionAusgabedatum">
    <w:name w:val="dl_Version_Ausgabedatum"/>
    <w:qFormat/>
    <w:rsid w:val="00D4113A"/>
    <w:rPr>
      <w:color w:val="FFFFFF" w:themeColor="background1"/>
    </w:rPr>
  </w:style>
  <w:style w:type="paragraph" w:customStyle="1" w:styleId="dlKommentarErsteller">
    <w:name w:val="dl_Kommentar_Ersteller"/>
    <w:qFormat/>
    <w:rsid w:val="00D4113A"/>
    <w:pPr>
      <w:spacing w:before="60" w:after="60"/>
    </w:pPr>
    <w:rPr>
      <w:i/>
      <w:color w:val="548DD4" w:themeColor="text2" w:themeTint="99"/>
    </w:rPr>
  </w:style>
  <w:style w:type="paragraph" w:styleId="Index6">
    <w:name w:val="index 6"/>
    <w:basedOn w:val="Standard"/>
    <w:next w:val="Standard"/>
    <w:autoRedefine/>
    <w:unhideWhenUsed/>
    <w:rsid w:val="00D4113A"/>
    <w:pPr>
      <w:spacing w:after="0" w:line="240" w:lineRule="auto"/>
      <w:ind w:left="1200" w:hanging="200"/>
    </w:pPr>
  </w:style>
  <w:style w:type="paragraph" w:customStyle="1" w:styleId="NETZListeEbene-1">
    <w:name w:val="NETZ Liste_Ebene-1"/>
    <w:basedOn w:val="dllisttext"/>
    <w:qFormat/>
    <w:rsid w:val="00D4113A"/>
    <w:pPr>
      <w:ind w:left="284" w:hanging="284"/>
    </w:pPr>
    <w:rPr>
      <w:sz w:val="18"/>
    </w:rPr>
  </w:style>
  <w:style w:type="paragraph" w:customStyle="1" w:styleId="NETZListeEbene-2">
    <w:name w:val="NETZ Liste_Ebene-2"/>
    <w:basedOn w:val="NETZListeEbene-1"/>
    <w:qFormat/>
    <w:rsid w:val="00D4113A"/>
    <w:pPr>
      <w:ind w:left="568"/>
    </w:pPr>
  </w:style>
  <w:style w:type="paragraph" w:customStyle="1" w:styleId="NETZListeEbene-3">
    <w:name w:val="NETZ Liste_Ebene-3"/>
    <w:basedOn w:val="NETZListeEbene-1"/>
    <w:qFormat/>
    <w:rsid w:val="00D4113A"/>
    <w:pPr>
      <w:ind w:left="851"/>
    </w:pPr>
    <w:rPr>
      <w:lang w:val="it-IT"/>
    </w:rPr>
  </w:style>
  <w:style w:type="character" w:styleId="Hyperlink">
    <w:name w:val="Hyperlink"/>
    <w:basedOn w:val="Absatz-Standardschriftart"/>
    <w:uiPriority w:val="99"/>
    <w:semiHidden/>
    <w:unhideWhenUsed/>
    <w:rsid w:val="00EB2D49"/>
    <w:rPr>
      <w:color w:val="0000FF"/>
      <w:u w:val="single"/>
    </w:rPr>
  </w:style>
  <w:style w:type="paragraph" w:customStyle="1" w:styleId="dlmodulelink">
    <w:name w:val="dl_modulelink"/>
    <w:basedOn w:val="NETZText"/>
    <w:link w:val="dlmodulelinkZchn"/>
    <w:rsid w:val="00EA58F0"/>
    <w:pPr>
      <w:shd w:val="clear" w:color="auto" w:fill="CCFFCC"/>
    </w:pPr>
  </w:style>
  <w:style w:type="character" w:customStyle="1" w:styleId="NETZTextZchn">
    <w:name w:val="NETZ Text Zchn"/>
    <w:basedOn w:val="Absatz-Standardschriftart"/>
    <w:link w:val="NETZText"/>
    <w:rsid w:val="00EA58F0"/>
    <w:rPr>
      <w:rFonts w:ascii="Calibri Light" w:hAnsi="Calibri Light"/>
      <w:sz w:val="18"/>
    </w:rPr>
  </w:style>
  <w:style w:type="character" w:customStyle="1" w:styleId="dlmodulelinkZchn">
    <w:name w:val="dl_modulelink Zchn"/>
    <w:basedOn w:val="NETZTextZchn"/>
    <w:link w:val="dlmodulelink"/>
    <w:rsid w:val="00EA58F0"/>
    <w:rPr>
      <w:rFonts w:ascii="Calibri Light" w:hAnsi="Calibri Light"/>
      <w:sz w:val="18"/>
      <w:shd w:val="clear" w:color="auto" w:fill="CCFFCC"/>
    </w:rPr>
  </w:style>
  <w:style w:type="paragraph" w:customStyle="1" w:styleId="enviaNETZFeldbezeichnung">
    <w:name w:val="envia NETZ Feldbezeichnung"/>
    <w:qFormat/>
    <w:rsid w:val="00DE2DCD"/>
    <w:pPr>
      <w:spacing w:before="40"/>
    </w:pPr>
    <w:rPr>
      <w:rFonts w:ascii="Calibri" w:hAnsi="Calibri"/>
      <w:sz w:val="12"/>
    </w:rPr>
  </w:style>
  <w:style w:type="paragraph" w:customStyle="1" w:styleId="enviaNETZText">
    <w:name w:val="envia NETZ Text"/>
    <w:qFormat/>
    <w:rsid w:val="00DE2DCD"/>
    <w:pPr>
      <w:spacing w:before="40" w:after="40"/>
      <w:jc w:val="both"/>
    </w:pPr>
    <w:rPr>
      <w:rFonts w:ascii="Calibri" w:hAnsi="Calibri"/>
      <w:spacing w:val="-6"/>
      <w:sz w:val="18"/>
    </w:rPr>
  </w:style>
  <w:style w:type="paragraph" w:customStyle="1" w:styleId="NETZNum1">
    <w:name w:val="NETZ Num_1"/>
    <w:next w:val="Standard"/>
    <w:qFormat/>
    <w:rsid w:val="000A481B"/>
    <w:pPr>
      <w:keepNext/>
      <w:numPr>
        <w:numId w:val="3"/>
      </w:numPr>
      <w:tabs>
        <w:tab w:val="left" w:pos="567"/>
      </w:tabs>
      <w:spacing w:before="120" w:after="120"/>
      <w:ind w:left="567" w:hanging="567"/>
    </w:pPr>
    <w:rPr>
      <w:rFonts w:ascii="Calibri Light" w:hAnsi="Calibri Light"/>
      <w:b/>
      <w:sz w:val="22"/>
    </w:rPr>
  </w:style>
  <w:style w:type="paragraph" w:customStyle="1" w:styleId="NETZNum11">
    <w:name w:val="NETZ Num_1.1"/>
    <w:qFormat/>
    <w:rsid w:val="000A481B"/>
    <w:pPr>
      <w:numPr>
        <w:ilvl w:val="1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Num111">
    <w:name w:val="NETZ Num_1.1.1"/>
    <w:qFormat/>
    <w:rsid w:val="000A481B"/>
    <w:pPr>
      <w:numPr>
        <w:ilvl w:val="2"/>
        <w:numId w:val="3"/>
      </w:numPr>
      <w:spacing w:after="120"/>
      <w:ind w:left="567" w:hanging="567"/>
    </w:pPr>
    <w:rPr>
      <w:rFonts w:ascii="Calibri Light" w:hAnsi="Calibri Light"/>
      <w:sz w:val="22"/>
    </w:rPr>
  </w:style>
  <w:style w:type="paragraph" w:customStyle="1" w:styleId="NETZTabelleText">
    <w:name w:val="NETZ Tabelle Text"/>
    <w:basedOn w:val="dltabletext"/>
    <w:qFormat/>
    <w:rsid w:val="000A481B"/>
    <w:rPr>
      <w:sz w:val="20"/>
    </w:rPr>
  </w:style>
  <w:style w:type="paragraph" w:customStyle="1" w:styleId="NETZTextEinzug1cm">
    <w:name w:val="NETZ Text Einzug_1cm"/>
    <w:basedOn w:val="NETZText"/>
    <w:qFormat/>
    <w:rsid w:val="000A481B"/>
    <w:pPr>
      <w:spacing w:after="120"/>
      <w:ind w:left="567"/>
    </w:pPr>
  </w:style>
  <w:style w:type="paragraph" w:customStyle="1" w:styleId="NETZTextEinzug2cm">
    <w:name w:val="NETZ Text Einzug_2cm"/>
    <w:basedOn w:val="NETZText"/>
    <w:qFormat/>
    <w:rsid w:val="000A481B"/>
    <w:pPr>
      <w:spacing w:after="120"/>
      <w:ind w:left="1134"/>
    </w:pPr>
  </w:style>
  <w:style w:type="character" w:customStyle="1" w:styleId="NETZTextUnterstrichen">
    <w:name w:val="NETZ Text Unterstrichen"/>
    <w:basedOn w:val="Absatz-Standardschriftart"/>
    <w:uiPriority w:val="1"/>
    <w:qFormat/>
    <w:rsid w:val="000A481B"/>
    <w:rPr>
      <w:u w:val="single"/>
    </w:rPr>
  </w:style>
  <w:style w:type="character" w:customStyle="1" w:styleId="NETZVariablenFett">
    <w:name w:val="NETZ Variablen Fett"/>
    <w:uiPriority w:val="1"/>
    <w:qFormat/>
    <w:rsid w:val="000A48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nwendungen\docuglobe\data\templates\VS_W_V_V_Dokumente_R&#252;cksendeformula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280E-465C-45A9-98F6-FCB92934D6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VS_W_V_V_Dokumente_Rücksendeformular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60% Begrenzung_2025_03</vt:lpstr>
    </vt:vector>
  </TitlesOfParts>
  <Company>technotrans AG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60% Begrenzung_VNP_2025_03</dc:title>
  <dc:creator>Peter, Katharina</dc:creator>
  <cp:lastModifiedBy>Kind, Jens</cp:lastModifiedBy>
  <cp:revision>6</cp:revision>
  <dcterms:created xsi:type="dcterms:W3CDTF">2025-03-06T13:45:00Z</dcterms:created>
  <dcterms:modified xsi:type="dcterms:W3CDTF">2025-03-06T14:34:00Z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BU_clean">
    <vt:bool>true</vt:bool>
  </property>
</Properties>
</file>