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CB55" w14:textId="77777777" w:rsidR="007F504F" w:rsidRDefault="006632C4" w:rsidP="006632C4">
      <w:pPr>
        <w:pStyle w:val="Strukturinformation"/>
      </w:pPr>
      <w:r>
        <w:t xml:space="preserve">Pos: 1 /MITNETZ - VS-W-V-V/Steuermodule/Variablensteuerung: Variablen (E-Mail Netzbetreiber) @ 15\mod_1693470011646_6.docx @ 162609 </w:t>
      </w:r>
      <w:proofErr w:type="gramStart"/>
      <w:r>
        <w:t>@  @</w:t>
      </w:r>
      <w:proofErr w:type="gramEnd"/>
      <w:r>
        <w:t xml:space="preserve"> 1</w:t>
      </w:r>
    </w:p>
    <w:p w14:paraId="4F2D5185" w14:textId="77777777" w:rsidR="006632C4" w:rsidRDefault="006632C4" w:rsidP="00A17C9D">
      <w:pPr>
        <w:pStyle w:val="dlModulbegrenzung"/>
      </w:pPr>
      <w:bookmarkStart w:id="0" w:name="_Hlk144978398"/>
    </w:p>
    <w:p w14:paraId="189D4CC3" w14:textId="77777777" w:rsidR="006632C4" w:rsidRDefault="006632C4" w:rsidP="007963FC">
      <w:pPr>
        <w:pStyle w:val="NETZVariablen"/>
      </w:pPr>
      <w:bookmarkStart w:id="1" w:name="Var_Name"/>
      <w:bookmarkStart w:id="2" w:name="_Hlk144987988"/>
      <w:bookmarkStart w:id="3" w:name="_Hlk144374195"/>
      <w:r>
        <w:t>Verteilnetz Plauen GmbH</w:t>
      </w:r>
      <w:bookmarkEnd w:id="1"/>
      <w:r>
        <w:t>,</w:t>
      </w:r>
      <w:bookmarkEnd w:id="2"/>
      <w:r>
        <w:t xml:space="preserve"> Plauen NETZ</w:t>
      </w:r>
      <w:r w:rsidRPr="00D02536">
        <w:t xml:space="preserve">, </w:t>
      </w:r>
      <w:r>
        <w:t xml:space="preserve"> </w:t>
      </w:r>
      <w:bookmarkStart w:id="4" w:name="Var_Postfach"/>
      <w:r>
        <w:t>PF 20 09 53</w:t>
      </w:r>
      <w:bookmarkEnd w:id="4"/>
      <w:r>
        <w:t xml:space="preserve">, </w:t>
      </w:r>
      <w:bookmarkStart w:id="5" w:name="Var_PostanschriftOrt"/>
      <w:r>
        <w:t>06010 Halle (Saale)</w:t>
      </w:r>
      <w:bookmarkEnd w:id="5"/>
      <w:r>
        <w:t xml:space="preserve">, </w:t>
      </w:r>
      <w:bookmarkStart w:id="6" w:name="Var_GeschäftsanschriftStraßeNr"/>
      <w:r>
        <w:t>Industriestraße 10</w:t>
      </w:r>
      <w:bookmarkEnd w:id="6"/>
      <w:r>
        <w:t xml:space="preserve">, </w:t>
      </w:r>
      <w:bookmarkStart w:id="7" w:name="Var_GeschäftsanschriftPLZOrt"/>
      <w:r>
        <w:t>06184 Kabelsketal</w:t>
      </w:r>
      <w:bookmarkEnd w:id="7"/>
      <w:r>
        <w:t xml:space="preserve">, </w:t>
      </w:r>
      <w:bookmarkStart w:id="8" w:name="Var_VorsitzenderAufsichtsrat"/>
      <w:bookmarkEnd w:id="8"/>
      <w:r>
        <w:t xml:space="preserve">, </w:t>
      </w:r>
      <w:bookmarkStart w:id="9" w:name="Var_Geschäftsführer1"/>
      <w:r>
        <w:t>Christine Janssen</w:t>
      </w:r>
      <w:bookmarkEnd w:id="9"/>
      <w:r>
        <w:t xml:space="preserve">, </w:t>
      </w:r>
      <w:bookmarkStart w:id="10" w:name="Var_Geschäftsführer2"/>
      <w:r>
        <w:t>Lutz Eckenroth</w:t>
      </w:r>
      <w:bookmarkEnd w:id="10"/>
      <w:r>
        <w:t xml:space="preserve">, </w:t>
      </w:r>
      <w:bookmarkStart w:id="11" w:name="Var_Unternehmenssitz"/>
      <w:r>
        <w:t>Plauen</w:t>
      </w:r>
      <w:bookmarkEnd w:id="11"/>
      <w:r>
        <w:t xml:space="preserve">, </w:t>
      </w:r>
      <w:bookmarkStart w:id="12" w:name="Var_HRB"/>
      <w:r>
        <w:t>26036</w:t>
      </w:r>
      <w:bookmarkEnd w:id="12"/>
      <w:r>
        <w:t xml:space="preserve">, </w:t>
      </w:r>
      <w:bookmarkStart w:id="13" w:name="Var_UstIDNr"/>
      <w:r>
        <w:t>DE274233514</w:t>
      </w:r>
      <w:bookmarkEnd w:id="13"/>
      <w:r>
        <w:t xml:space="preserve">, </w:t>
      </w:r>
      <w:bookmarkStart w:id="14" w:name="Var_EMailRücksendung"/>
      <w:r>
        <w:t>info@plauen-netz.de</w:t>
      </w:r>
      <w:bookmarkEnd w:id="14"/>
      <w:r>
        <w:t xml:space="preserve">, </w:t>
      </w:r>
      <w:bookmarkStart w:id="15" w:name="Var_Internet"/>
      <w:r>
        <w:t>www.plauen-netz.de</w:t>
      </w:r>
      <w:bookmarkEnd w:id="15"/>
      <w:r>
        <w:t xml:space="preserve">, </w:t>
      </w:r>
      <w:bookmarkStart w:id="16" w:name="Var_Amtsgericht"/>
      <w:r>
        <w:t>Chemnitz</w:t>
      </w:r>
      <w:bookmarkEnd w:id="0"/>
      <w:bookmarkEnd w:id="16"/>
      <w:r>
        <w:t xml:space="preserve">, </w:t>
      </w:r>
      <w:bookmarkStart w:id="17" w:name="Var_Vorsitzender_Aufsichtsrates_Text"/>
      <w:bookmarkEnd w:id="17"/>
      <w:r>
        <w:t xml:space="preserve">, </w:t>
      </w:r>
      <w:bookmarkStart w:id="18" w:name="Var_Kundencenter_Ort"/>
      <w:r>
        <w:t>03060 Cottbus</w:t>
      </w:r>
      <w:bookmarkEnd w:id="18"/>
      <w:r>
        <w:t xml:space="preserve">, </w:t>
      </w:r>
      <w:bookmarkStart w:id="19" w:name="Var_Kundencenter_Postfach"/>
      <w:r>
        <w:t>Postfach 15 60 16</w:t>
      </w:r>
      <w:bookmarkEnd w:id="19"/>
      <w:r>
        <w:t xml:space="preserve">, </w:t>
      </w:r>
      <w:bookmarkStart w:id="20" w:name="Var_Postanschrift_Text"/>
      <w:r>
        <w:t>Postanschrift</w:t>
      </w:r>
      <w:bookmarkEnd w:id="20"/>
    </w:p>
    <w:bookmarkEnd w:id="3"/>
    <w:p w14:paraId="65968877" w14:textId="77777777" w:rsidR="007F504F" w:rsidRDefault="006632C4">
      <w:pPr>
        <w:pStyle w:val="Strukturinformation"/>
      </w:pPr>
      <w:r>
        <w:t xml:space="preserve">Pos: 3 /MITNETZ - VS-W-V-V/Steuermodule/Variablensteuerung: Variablen Fußzeile Formularvertrag (MNG, VNP) @ 18\mod_1718283060816_6.docx @ 205559 </w:t>
      </w:r>
      <w:proofErr w:type="gramStart"/>
      <w:r>
        <w:t>@  @</w:t>
      </w:r>
      <w:proofErr w:type="gramEnd"/>
      <w:r>
        <w:t xml:space="preserve"> 1</w:t>
      </w:r>
    </w:p>
    <w:p w14:paraId="5AFE1CD6" w14:textId="77777777" w:rsidR="006632C4" w:rsidRDefault="006632C4" w:rsidP="002D68F8">
      <w:pPr>
        <w:pStyle w:val="dlModulbegrenzung"/>
      </w:pPr>
      <w:bookmarkStart w:id="21" w:name="_Hlk165631796"/>
      <w:bookmarkStart w:id="22" w:name="_Hlk169182796"/>
    </w:p>
    <w:p w14:paraId="61A53540" w14:textId="77777777" w:rsidR="006632C4" w:rsidRDefault="006632C4" w:rsidP="006E7F03">
      <w:pPr>
        <w:pStyle w:val="NETZVariablen"/>
      </w:pPr>
      <w:bookmarkStart w:id="23" w:name="Variablen_Fußzeile"/>
      <w:r>
        <w:rPr>
          <w:rStyle w:val="NETZVariablenFett"/>
        </w:rPr>
        <w:t>Verteilnetz Plauen GmbH</w:t>
      </w:r>
      <w:r>
        <w:br/>
      </w:r>
      <w:r w:rsidRPr="00C92CAB">
        <w:rPr>
          <w:rStyle w:val="NETZVariablenFett"/>
        </w:rPr>
        <w:t>Postanschrift</w:t>
      </w:r>
      <w:r>
        <w:t xml:space="preserve"> Postfach 15 60 16, 03060 Cottbus · </w:t>
      </w:r>
      <w:r w:rsidRPr="00C92CAB">
        <w:rPr>
          <w:rStyle w:val="NETZVariablenFett"/>
        </w:rPr>
        <w:t>Geschäftsanschrift</w:t>
      </w:r>
      <w:r>
        <w:t xml:space="preserve"> Industriestraße 10 · 06184 Kabelsketal</w:t>
      </w:r>
      <w:r>
        <w:br/>
        <w:t xml:space="preserve">info@plauen-netz.de · www.plauen-netz.de · </w:t>
      </w:r>
      <w:r w:rsidRPr="00BB5A0F">
        <w:rPr>
          <w:rStyle w:val="NETZVariablenFett"/>
        </w:rPr>
        <w:t>Geschäftsführung</w:t>
      </w:r>
      <w:r>
        <w:t xml:space="preserve"> Christine Janssen · Lutz Eckenroth</w:t>
      </w:r>
      <w:r>
        <w:br/>
      </w:r>
      <w:r w:rsidRPr="00BB5A0F">
        <w:rPr>
          <w:rStyle w:val="NETZVariablenFett"/>
        </w:rPr>
        <w:t>Sitz der Gesellschaft</w:t>
      </w:r>
      <w:r>
        <w:t xml:space="preserve"> Plauen · </w:t>
      </w:r>
      <w:r w:rsidRPr="00C92CAB">
        <w:rPr>
          <w:rStyle w:val="NETZVariablenFett"/>
        </w:rPr>
        <w:t>Registergericht</w:t>
      </w:r>
      <w:r>
        <w:t xml:space="preserve"> Chemnitz · 26036 · </w:t>
      </w:r>
      <w:r w:rsidRPr="00BB5A0F">
        <w:rPr>
          <w:rStyle w:val="NETZVariablenFett"/>
        </w:rPr>
        <w:t>USt-ID-Nr.</w:t>
      </w:r>
      <w:r>
        <w:t xml:space="preserve"> DE274233514</w:t>
      </w:r>
      <w:bookmarkEnd w:id="21"/>
      <w:bookmarkEnd w:id="23"/>
      <w:r>
        <w:t xml:space="preserve"> </w:t>
      </w:r>
      <w:bookmarkStart w:id="24" w:name="Var_Kurzname"/>
      <w:r>
        <w:t>Plauen NETZ</w:t>
      </w:r>
      <w:bookmarkEnd w:id="24"/>
      <w:bookmarkEnd w:id="22"/>
    </w:p>
    <w:p w14:paraId="19F8CD97" w14:textId="77777777" w:rsidR="007F504F" w:rsidRDefault="006632C4">
      <w:pPr>
        <w:pStyle w:val="Strukturinformation"/>
      </w:pPr>
      <w:r>
        <w:t xml:space="preserve">Pos: 4 /MITNETZ - VS-W-V-V/Strom/Messstellenbetrieb/Prozessdokumente/Datenbereitstellung/Kundenportal/DBLG_RLM_MNS @ 19\mod_1720699512049_6.docx @ 212077 </w:t>
      </w:r>
      <w:proofErr w:type="gramStart"/>
      <w:r>
        <w:t>@  @</w:t>
      </w:r>
      <w:proofErr w:type="gramEnd"/>
      <w:r>
        <w:t xml:space="preserve"> 1</w:t>
      </w:r>
    </w:p>
    <w:p w14:paraId="78F3DE90" w14:textId="77777777" w:rsidR="006632C4" w:rsidRDefault="006632C4" w:rsidP="00981E94">
      <w:pPr>
        <w:pStyle w:val="dlModulbegrenzung"/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737"/>
        <w:gridCol w:w="101"/>
        <w:gridCol w:w="294"/>
        <w:gridCol w:w="141"/>
        <w:gridCol w:w="280"/>
        <w:gridCol w:w="126"/>
        <w:gridCol w:w="281"/>
        <w:gridCol w:w="66"/>
        <w:gridCol w:w="292"/>
        <w:gridCol w:w="50"/>
        <w:gridCol w:w="319"/>
        <w:gridCol w:w="71"/>
        <w:gridCol w:w="17"/>
        <w:gridCol w:w="54"/>
        <w:gridCol w:w="338"/>
        <w:gridCol w:w="16"/>
        <w:gridCol w:w="217"/>
        <w:gridCol w:w="35"/>
        <w:gridCol w:w="156"/>
        <w:gridCol w:w="517"/>
        <w:gridCol w:w="142"/>
        <w:gridCol w:w="64"/>
        <w:gridCol w:w="17"/>
        <w:gridCol w:w="61"/>
        <w:gridCol w:w="228"/>
        <w:gridCol w:w="283"/>
        <w:gridCol w:w="200"/>
        <w:gridCol w:w="851"/>
        <w:gridCol w:w="81"/>
        <w:gridCol w:w="46"/>
        <w:gridCol w:w="238"/>
        <w:gridCol w:w="1475"/>
        <w:gridCol w:w="1421"/>
      </w:tblGrid>
      <w:tr w:rsidR="008D0D8F" w14:paraId="389DA2F6" w14:textId="77777777" w:rsidTr="00C746A0">
        <w:tc>
          <w:tcPr>
            <w:tcW w:w="3184" w:type="dxa"/>
            <w:gridSpan w:val="13"/>
            <w:hideMark/>
          </w:tcPr>
          <w:p w14:paraId="3EAE29CE" w14:textId="77777777" w:rsidR="006632C4" w:rsidRDefault="006632C4" w:rsidP="00BC509B">
            <w:pPr>
              <w:pStyle w:val="NETZberschrift"/>
              <w:rPr>
                <w:sz w:val="22"/>
                <w:szCs w:val="22"/>
                <w:lang w:eastAsia="en-US"/>
              </w:rPr>
            </w:pPr>
            <w:r>
              <w:t>Auftrag zur Einrichtung</w:t>
            </w:r>
          </w:p>
        </w:tc>
        <w:tc>
          <w:tcPr>
            <w:tcW w:w="3196" w:type="dxa"/>
            <w:gridSpan w:val="16"/>
            <w:vAlign w:val="center"/>
          </w:tcPr>
          <w:p w14:paraId="3A86A877" w14:textId="77777777" w:rsidR="006632C4" w:rsidRPr="008D0D8F" w:rsidRDefault="006632C4" w:rsidP="00BC509B">
            <w:pPr>
              <w:pStyle w:val="NETZText"/>
              <w:rPr>
                <w:rStyle w:val="NETZTextFett"/>
              </w:rPr>
            </w:pPr>
            <w:r w:rsidRPr="008D0D8F">
              <w:rPr>
                <w:rStyle w:val="NETZTextFett"/>
              </w:rPr>
              <w:t>Bitte jeweils nur einen Dienst wählen!</w:t>
            </w:r>
          </w:p>
        </w:tc>
        <w:tc>
          <w:tcPr>
            <w:tcW w:w="3259" w:type="dxa"/>
            <w:gridSpan w:val="5"/>
          </w:tcPr>
          <w:p w14:paraId="5AF9B4E5" w14:textId="77777777" w:rsidR="006632C4" w:rsidRDefault="006632C4" w:rsidP="008D0D8F">
            <w:pPr>
              <w:pStyle w:val="NETZText"/>
              <w:rPr>
                <w:rFonts w:cs="Calibri Light"/>
                <w:sz w:val="20"/>
              </w:rPr>
            </w:pPr>
          </w:p>
        </w:tc>
      </w:tr>
      <w:tr w:rsidR="008D0D8F" w14:paraId="45A21462" w14:textId="77777777" w:rsidTr="00C746A0">
        <w:trPr>
          <w:trHeight w:val="250"/>
        </w:trPr>
        <w:tc>
          <w:tcPr>
            <w:tcW w:w="4818" w:type="dxa"/>
            <w:gridSpan w:val="25"/>
            <w:hideMark/>
          </w:tcPr>
          <w:p w14:paraId="1281952E" w14:textId="77777777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Selbstabholung im Internet (kostenpflichtig)</w:t>
            </w:r>
          </w:p>
        </w:tc>
        <w:tc>
          <w:tcPr>
            <w:tcW w:w="1562" w:type="dxa"/>
            <w:gridSpan w:val="4"/>
          </w:tcPr>
          <w:p w14:paraId="1044C913" w14:textId="77777777" w:rsidR="006632C4" w:rsidRDefault="006632C4" w:rsidP="008D0D8F">
            <w:pPr>
              <w:pStyle w:val="NETZFllfelder"/>
              <w:rPr>
                <w:rFonts w:cs="Calibri Light"/>
              </w:rPr>
            </w:pPr>
          </w:p>
        </w:tc>
        <w:tc>
          <w:tcPr>
            <w:tcW w:w="3259" w:type="dxa"/>
            <w:gridSpan w:val="5"/>
            <w:vAlign w:val="center"/>
            <w:hideMark/>
          </w:tcPr>
          <w:p w14:paraId="39E29CB1" w14:textId="77777777" w:rsidR="006632C4" w:rsidRDefault="006632C4" w:rsidP="001B4070">
            <w:pPr>
              <w:pStyle w:val="NETZberschrift"/>
            </w:pPr>
            <w:r>
              <w:t>E-Mail: edm@plauen-netz.de</w:t>
            </w:r>
          </w:p>
        </w:tc>
      </w:tr>
      <w:tr w:rsidR="00211B79" w14:paraId="43FACBEF" w14:textId="77777777" w:rsidTr="00C746A0">
        <w:trPr>
          <w:trHeight w:val="250"/>
        </w:trPr>
        <w:tc>
          <w:tcPr>
            <w:tcW w:w="1558" w:type="dxa"/>
            <w:gridSpan w:val="4"/>
            <w:hideMark/>
          </w:tcPr>
          <w:p w14:paraId="75F4C485" w14:textId="77777777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E-Mail-Versand: </w:t>
            </w:r>
          </w:p>
        </w:tc>
        <w:tc>
          <w:tcPr>
            <w:tcW w:w="1555" w:type="dxa"/>
            <w:gridSpan w:val="8"/>
            <w:hideMark/>
          </w:tcPr>
          <w:p w14:paraId="4A24291D" w14:textId="77777777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einmalig</w:t>
            </w:r>
          </w:p>
        </w:tc>
        <w:tc>
          <w:tcPr>
            <w:tcW w:w="1705" w:type="dxa"/>
            <w:gridSpan w:val="13"/>
            <w:hideMark/>
          </w:tcPr>
          <w:p w14:paraId="684A0EAE" w14:textId="77777777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monatlich</w:t>
            </w:r>
          </w:p>
        </w:tc>
        <w:tc>
          <w:tcPr>
            <w:tcW w:w="4821" w:type="dxa"/>
            <w:gridSpan w:val="9"/>
            <w:vAlign w:val="center"/>
            <w:hideMark/>
          </w:tcPr>
          <w:p w14:paraId="7C221E8C" w14:textId="77777777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täglich</w:t>
            </w:r>
          </w:p>
        </w:tc>
      </w:tr>
      <w:tr w:rsidR="008D0D8F" w14:paraId="2F5A4D24" w14:textId="77777777" w:rsidTr="006F2E8A">
        <w:tc>
          <w:tcPr>
            <w:tcW w:w="9639" w:type="dxa"/>
            <w:gridSpan w:val="34"/>
          </w:tcPr>
          <w:p w14:paraId="076E5908" w14:textId="77777777" w:rsidR="006632C4" w:rsidRDefault="006632C4" w:rsidP="008D0D8F">
            <w:pPr>
              <w:pStyle w:val="NETZgroeLeerzeile"/>
            </w:pPr>
          </w:p>
        </w:tc>
      </w:tr>
      <w:tr w:rsidR="00211B79" w14:paraId="756CADCB" w14:textId="77777777" w:rsidTr="00C746A0">
        <w:trPr>
          <w:trHeight w:val="270"/>
        </w:trPr>
        <w:tc>
          <w:tcPr>
            <w:tcW w:w="1163" w:type="dxa"/>
            <w:gridSpan w:val="2"/>
            <w:tcBorders>
              <w:right w:val="single" w:sz="4" w:space="0" w:color="auto"/>
            </w:tcBorders>
            <w:hideMark/>
          </w:tcPr>
          <w:p w14:paraId="364E31A0" w14:textId="77777777" w:rsidR="006632C4" w:rsidRDefault="006632C4" w:rsidP="008D0D8F">
            <w:pPr>
              <w:pStyle w:val="NETZFllfelder"/>
            </w:pPr>
            <w:r>
              <w:t>ab Monat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EE7" w14:textId="052D4E8F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492" w14:textId="3A01FFC2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9A3D" w14:textId="77777777" w:rsidR="006632C4" w:rsidRDefault="006632C4" w:rsidP="008D0D8F">
            <w:pPr>
              <w:pStyle w:val="NETZFllfelder"/>
            </w:pPr>
            <w:r>
              <w:t>/</w:t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B76E" w14:textId="77777777" w:rsidR="006632C4" w:rsidRDefault="006632C4" w:rsidP="008D0D8F">
            <w:pPr>
              <w:pStyle w:val="NETZFllfelder"/>
            </w:pPr>
            <w:r>
              <w:t>2</w:t>
            </w:r>
          </w:p>
        </w:tc>
        <w:tc>
          <w:tcPr>
            <w:tcW w:w="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34F" w14:textId="77777777" w:rsidR="006632C4" w:rsidRDefault="006632C4" w:rsidP="008D0D8F">
            <w:pPr>
              <w:pStyle w:val="NETZFllfelder"/>
            </w:pPr>
            <w:r>
              <w:t>0</w:t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B16C" w14:textId="75334A7F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62A9" w14:textId="4D4FFA52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1" w:type="dxa"/>
            <w:gridSpan w:val="5"/>
            <w:tcBorders>
              <w:left w:val="single" w:sz="4" w:space="0" w:color="auto"/>
            </w:tcBorders>
          </w:tcPr>
          <w:p w14:paraId="440DD2EC" w14:textId="77777777" w:rsidR="006632C4" w:rsidRDefault="006632C4" w:rsidP="008D0D8F">
            <w:pPr>
              <w:pStyle w:val="NETZFllfelder"/>
            </w:pPr>
          </w:p>
        </w:tc>
        <w:tc>
          <w:tcPr>
            <w:tcW w:w="4821" w:type="dxa"/>
            <w:gridSpan w:val="9"/>
            <w:tcBorders>
              <w:left w:val="nil"/>
            </w:tcBorders>
          </w:tcPr>
          <w:p w14:paraId="6161865E" w14:textId="77777777" w:rsidR="006632C4" w:rsidRDefault="006632C4" w:rsidP="008D0D8F">
            <w:pPr>
              <w:pStyle w:val="NETZText"/>
              <w:rPr>
                <w:rFonts w:cs="Calibri Light"/>
              </w:rPr>
            </w:pPr>
          </w:p>
        </w:tc>
      </w:tr>
      <w:tr w:rsidR="00211B79" w14:paraId="146C326A" w14:textId="77777777" w:rsidTr="00C746A0">
        <w:trPr>
          <w:trHeight w:val="270"/>
        </w:trPr>
        <w:tc>
          <w:tcPr>
            <w:tcW w:w="1163" w:type="dxa"/>
            <w:gridSpan w:val="2"/>
            <w:tcBorders>
              <w:right w:val="single" w:sz="4" w:space="0" w:color="auto"/>
            </w:tcBorders>
            <w:hideMark/>
          </w:tcPr>
          <w:p w14:paraId="6554494B" w14:textId="77777777" w:rsidR="006632C4" w:rsidRDefault="006632C4" w:rsidP="008D0D8F">
            <w:pPr>
              <w:pStyle w:val="NETZFllfelder"/>
            </w:pPr>
            <w:r>
              <w:t>bis Monat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A885" w14:textId="752C03C4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F432" w14:textId="7F8E17DF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0200" w14:textId="77777777" w:rsidR="006632C4" w:rsidRDefault="006632C4" w:rsidP="008D0D8F">
            <w:pPr>
              <w:pStyle w:val="NETZFllfelder"/>
            </w:pPr>
            <w:r>
              <w:t>/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79B1" w14:textId="77777777" w:rsidR="006632C4" w:rsidRDefault="006632C4" w:rsidP="008D0D8F">
            <w:pPr>
              <w:pStyle w:val="NETZFllfelder"/>
            </w:pPr>
            <w:r>
              <w:t>2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3DEA" w14:textId="77777777" w:rsidR="006632C4" w:rsidRDefault="006632C4" w:rsidP="008D0D8F">
            <w:pPr>
              <w:pStyle w:val="NETZFllfelder"/>
            </w:pPr>
            <w:r>
              <w:t>0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FFD8" w14:textId="13B2B113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C00A" w14:textId="3391383F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1" w:type="dxa"/>
            <w:gridSpan w:val="5"/>
            <w:tcBorders>
              <w:left w:val="single" w:sz="4" w:space="0" w:color="auto"/>
            </w:tcBorders>
          </w:tcPr>
          <w:p w14:paraId="77CDE671" w14:textId="77777777" w:rsidR="006632C4" w:rsidRDefault="006632C4" w:rsidP="008D0D8F">
            <w:pPr>
              <w:pStyle w:val="NETZFllfelder"/>
            </w:pPr>
          </w:p>
        </w:tc>
        <w:tc>
          <w:tcPr>
            <w:tcW w:w="4821" w:type="dxa"/>
            <w:gridSpan w:val="9"/>
            <w:tcBorders>
              <w:left w:val="nil"/>
            </w:tcBorders>
            <w:hideMark/>
          </w:tcPr>
          <w:p w14:paraId="310E80B3" w14:textId="77777777" w:rsidR="006632C4" w:rsidRPr="006F2E8A" w:rsidRDefault="006632C4" w:rsidP="008D0D8F">
            <w:pPr>
              <w:pStyle w:val="NETZFllfelder"/>
              <w:rPr>
                <w:i/>
              </w:rPr>
            </w:pPr>
            <w:r w:rsidRPr="006F2E8A">
              <w:rPr>
                <w:i/>
              </w:rPr>
              <w:t>(wenn nicht ausgefüllt - bis auf Widerruf)</w:t>
            </w:r>
          </w:p>
        </w:tc>
      </w:tr>
      <w:tr w:rsidR="008D0D8F" w14:paraId="6BE04916" w14:textId="77777777" w:rsidTr="006F2E8A">
        <w:tc>
          <w:tcPr>
            <w:tcW w:w="9639" w:type="dxa"/>
            <w:gridSpan w:val="34"/>
          </w:tcPr>
          <w:p w14:paraId="15D6C8C1" w14:textId="77777777" w:rsidR="006632C4" w:rsidRDefault="006632C4" w:rsidP="008D0D8F">
            <w:pPr>
              <w:pStyle w:val="NETZgroeLeerzeile"/>
            </w:pPr>
          </w:p>
        </w:tc>
      </w:tr>
      <w:tr w:rsidR="008D0D8F" w14:paraId="17F08366" w14:textId="77777777" w:rsidTr="006F2E8A">
        <w:tc>
          <w:tcPr>
            <w:tcW w:w="9639" w:type="dxa"/>
            <w:gridSpan w:val="34"/>
            <w:hideMark/>
          </w:tcPr>
          <w:p w14:paraId="1660BAF2" w14:textId="77777777" w:rsidR="006632C4" w:rsidRDefault="006632C4" w:rsidP="00BC509B">
            <w:pPr>
              <w:pStyle w:val="NETZberschrift"/>
            </w:pPr>
            <w:r>
              <w:t>Anschlussnutzer</w:t>
            </w:r>
          </w:p>
        </w:tc>
      </w:tr>
      <w:tr w:rsidR="008D0D8F" w14:paraId="36BA2923" w14:textId="77777777" w:rsidTr="006F2E8A">
        <w:tc>
          <w:tcPr>
            <w:tcW w:w="9639" w:type="dxa"/>
            <w:gridSpan w:val="34"/>
            <w:hideMark/>
          </w:tcPr>
          <w:p w14:paraId="00ED9D5A" w14:textId="77777777" w:rsidR="006632C4" w:rsidRDefault="006632C4" w:rsidP="008D0D8F">
            <w:pPr>
              <w:pStyle w:val="NETZFeldbezeichnung"/>
            </w:pPr>
            <w:r>
              <w:t>Firma/Name, Vorname</w:t>
            </w:r>
          </w:p>
        </w:tc>
      </w:tr>
      <w:tr w:rsidR="008D0D8F" w14:paraId="1F387349" w14:textId="77777777" w:rsidTr="006F2E8A">
        <w:tc>
          <w:tcPr>
            <w:tcW w:w="9639" w:type="dxa"/>
            <w:gridSpan w:val="3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EC8FA56" w14:textId="38C0979A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E94" w14:paraId="4DB701E2" w14:textId="77777777" w:rsidTr="00C746A0">
        <w:tc>
          <w:tcPr>
            <w:tcW w:w="4740" w:type="dxa"/>
            <w:gridSpan w:val="23"/>
            <w:tcBorders>
              <w:top w:val="single" w:sz="4" w:space="0" w:color="auto"/>
            </w:tcBorders>
          </w:tcPr>
          <w:p w14:paraId="53AB7A48" w14:textId="77777777" w:rsidR="006632C4" w:rsidRDefault="006632C4" w:rsidP="008D0D8F">
            <w:pPr>
              <w:pStyle w:val="NETZgroeLeerzeile"/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</w:tcPr>
          <w:p w14:paraId="747EEFEC" w14:textId="77777777" w:rsidR="006632C4" w:rsidRDefault="006632C4" w:rsidP="008D0D8F">
            <w:pPr>
              <w:pStyle w:val="NETZgroeLeerzeile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</w:tcBorders>
          </w:tcPr>
          <w:p w14:paraId="44C733C9" w14:textId="77777777" w:rsidR="006632C4" w:rsidRDefault="006632C4" w:rsidP="008D0D8F">
            <w:pPr>
              <w:pStyle w:val="NETZgroeLeerzeil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291A7406" w14:textId="77777777" w:rsidR="006632C4" w:rsidRDefault="006632C4" w:rsidP="008D0D8F">
            <w:pPr>
              <w:pStyle w:val="NETZgroeLeerzeile"/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</w:tcBorders>
          </w:tcPr>
          <w:p w14:paraId="76E1C106" w14:textId="77777777" w:rsidR="006632C4" w:rsidRDefault="006632C4" w:rsidP="008D0D8F">
            <w:pPr>
              <w:pStyle w:val="NETZgroeLeerzeile"/>
            </w:pPr>
          </w:p>
        </w:tc>
      </w:tr>
      <w:tr w:rsidR="008D0D8F" w14:paraId="637B0259" w14:textId="77777777" w:rsidTr="00C746A0">
        <w:tc>
          <w:tcPr>
            <w:tcW w:w="1699" w:type="dxa"/>
            <w:gridSpan w:val="5"/>
            <w:hideMark/>
          </w:tcPr>
          <w:p w14:paraId="00D01AF0" w14:textId="77777777" w:rsidR="006632C4" w:rsidRDefault="006632C4" w:rsidP="00BC509B">
            <w:pPr>
              <w:pStyle w:val="NETZberschrift"/>
            </w:pPr>
            <w:r>
              <w:t xml:space="preserve">Rechnungsanschrift </w:t>
            </w:r>
          </w:p>
        </w:tc>
        <w:tc>
          <w:tcPr>
            <w:tcW w:w="7940" w:type="dxa"/>
            <w:gridSpan w:val="29"/>
            <w:vAlign w:val="center"/>
          </w:tcPr>
          <w:p w14:paraId="4AA628E0" w14:textId="77777777" w:rsidR="006632C4" w:rsidRDefault="006632C4" w:rsidP="008D0D8F">
            <w:pPr>
              <w:pStyle w:val="NETZFeldbezeichnung"/>
            </w:pPr>
            <w:r>
              <w:t>(im Falle kostenpflichtiger Lastgangdaten)</w:t>
            </w:r>
          </w:p>
        </w:tc>
      </w:tr>
      <w:tr w:rsidR="008D0D8F" w14:paraId="43975DC6" w14:textId="77777777" w:rsidTr="00C746A0">
        <w:tc>
          <w:tcPr>
            <w:tcW w:w="4740" w:type="dxa"/>
            <w:gridSpan w:val="23"/>
            <w:hideMark/>
          </w:tcPr>
          <w:p w14:paraId="011607FF" w14:textId="77777777" w:rsidR="006632C4" w:rsidRDefault="006632C4" w:rsidP="008D0D8F">
            <w:pPr>
              <w:pStyle w:val="NETZFeldbezeichnung"/>
            </w:pPr>
            <w:r>
              <w:t>Straße, Hausnummer</w:t>
            </w:r>
          </w:p>
        </w:tc>
        <w:tc>
          <w:tcPr>
            <w:tcW w:w="306" w:type="dxa"/>
            <w:gridSpan w:val="3"/>
          </w:tcPr>
          <w:p w14:paraId="453D782F" w14:textId="77777777" w:rsidR="006632C4" w:rsidRDefault="006632C4" w:rsidP="008D0D8F">
            <w:pPr>
              <w:pStyle w:val="NETZFeldbezeichnung"/>
            </w:pPr>
          </w:p>
        </w:tc>
        <w:tc>
          <w:tcPr>
            <w:tcW w:w="1415" w:type="dxa"/>
            <w:gridSpan w:val="4"/>
            <w:hideMark/>
          </w:tcPr>
          <w:p w14:paraId="623885E7" w14:textId="77777777" w:rsidR="006632C4" w:rsidRDefault="006632C4" w:rsidP="008D0D8F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  <w:gridSpan w:val="2"/>
          </w:tcPr>
          <w:p w14:paraId="2D75EAA0" w14:textId="77777777" w:rsidR="006632C4" w:rsidRDefault="006632C4" w:rsidP="008D0D8F">
            <w:pPr>
              <w:pStyle w:val="NETZFeldbezeichnung"/>
            </w:pPr>
          </w:p>
        </w:tc>
        <w:tc>
          <w:tcPr>
            <w:tcW w:w="2894" w:type="dxa"/>
            <w:gridSpan w:val="2"/>
            <w:hideMark/>
          </w:tcPr>
          <w:p w14:paraId="1FB6D1B2" w14:textId="77777777" w:rsidR="006632C4" w:rsidRDefault="006632C4" w:rsidP="008D0D8F">
            <w:pPr>
              <w:pStyle w:val="NETZFeldbezeichnung"/>
            </w:pPr>
            <w:r>
              <w:t>Ort</w:t>
            </w:r>
          </w:p>
        </w:tc>
      </w:tr>
      <w:tr w:rsidR="00981E94" w14:paraId="108926B5" w14:textId="77777777" w:rsidTr="00C746A0">
        <w:tc>
          <w:tcPr>
            <w:tcW w:w="4740" w:type="dxa"/>
            <w:gridSpan w:val="2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0F5530B" w14:textId="332343AF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</w:tcPr>
          <w:p w14:paraId="7E7F85DD" w14:textId="77777777" w:rsidR="006632C4" w:rsidRDefault="006632C4" w:rsidP="008D0D8F">
            <w:pPr>
              <w:pStyle w:val="NETZFllfelder"/>
            </w:pPr>
          </w:p>
        </w:tc>
        <w:tc>
          <w:tcPr>
            <w:tcW w:w="1415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D3F6A50" w14:textId="71F68E4A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4DE8929" w14:textId="77777777" w:rsidR="006632C4" w:rsidRDefault="006632C4" w:rsidP="008D0D8F">
            <w:pPr>
              <w:pStyle w:val="NETZFllfelder"/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8409460" w14:textId="766A1BFB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77E9EE1F" w14:textId="77777777" w:rsidTr="006F2E8A">
        <w:tc>
          <w:tcPr>
            <w:tcW w:w="9639" w:type="dxa"/>
            <w:gridSpan w:val="34"/>
          </w:tcPr>
          <w:p w14:paraId="789E9C95" w14:textId="77777777" w:rsidR="006632C4" w:rsidRDefault="006632C4" w:rsidP="008D0D8F">
            <w:pPr>
              <w:pStyle w:val="NETZgroeLeerzeile"/>
            </w:pPr>
          </w:p>
        </w:tc>
      </w:tr>
      <w:tr w:rsidR="008D0D8F" w14:paraId="1EA363DC" w14:textId="77777777" w:rsidTr="00C746A0">
        <w:tc>
          <w:tcPr>
            <w:tcW w:w="1699" w:type="dxa"/>
            <w:gridSpan w:val="5"/>
            <w:hideMark/>
          </w:tcPr>
          <w:p w14:paraId="64610DFA" w14:textId="77777777" w:rsidR="006632C4" w:rsidRDefault="006632C4" w:rsidP="00BC509B">
            <w:pPr>
              <w:pStyle w:val="NETZberschrift"/>
            </w:pPr>
            <w:r>
              <w:t xml:space="preserve">Ansprechpartner </w:t>
            </w:r>
          </w:p>
        </w:tc>
        <w:tc>
          <w:tcPr>
            <w:tcW w:w="7940" w:type="dxa"/>
            <w:gridSpan w:val="29"/>
            <w:vAlign w:val="center"/>
          </w:tcPr>
          <w:p w14:paraId="7A620D41" w14:textId="77777777" w:rsidR="006632C4" w:rsidRDefault="006632C4" w:rsidP="008D0D8F">
            <w:pPr>
              <w:pStyle w:val="NETZFeldbezeichnung"/>
            </w:pPr>
            <w:r>
              <w:t>(für den Datenversand)</w:t>
            </w:r>
          </w:p>
        </w:tc>
      </w:tr>
      <w:tr w:rsidR="008D0D8F" w14:paraId="34D1718A" w14:textId="77777777" w:rsidTr="00C746A0">
        <w:tc>
          <w:tcPr>
            <w:tcW w:w="3593" w:type="dxa"/>
            <w:gridSpan w:val="16"/>
            <w:hideMark/>
          </w:tcPr>
          <w:p w14:paraId="7D3AC277" w14:textId="77777777" w:rsidR="006632C4" w:rsidRDefault="006632C4" w:rsidP="008D0D8F">
            <w:pPr>
              <w:pStyle w:val="NETZFeldbezeichnung"/>
            </w:pPr>
            <w:r>
              <w:t>Name, Vorname</w:t>
            </w:r>
          </w:p>
        </w:tc>
        <w:tc>
          <w:tcPr>
            <w:tcW w:w="268" w:type="dxa"/>
            <w:gridSpan w:val="3"/>
          </w:tcPr>
          <w:p w14:paraId="52433D60" w14:textId="77777777" w:rsidR="006632C4" w:rsidRDefault="006632C4" w:rsidP="008D0D8F">
            <w:pPr>
              <w:pStyle w:val="NETZFeldbezeichnung"/>
            </w:pPr>
          </w:p>
        </w:tc>
        <w:tc>
          <w:tcPr>
            <w:tcW w:w="1185" w:type="dxa"/>
            <w:gridSpan w:val="7"/>
          </w:tcPr>
          <w:p w14:paraId="7896664F" w14:textId="77777777" w:rsidR="006632C4" w:rsidRDefault="006632C4" w:rsidP="008D0D8F">
            <w:pPr>
              <w:pStyle w:val="NETZFeldbezeichnung"/>
            </w:pPr>
          </w:p>
        </w:tc>
        <w:tc>
          <w:tcPr>
            <w:tcW w:w="283" w:type="dxa"/>
          </w:tcPr>
          <w:p w14:paraId="3CDFEE1E" w14:textId="77777777" w:rsidR="006632C4" w:rsidRDefault="006632C4" w:rsidP="008D0D8F">
            <w:pPr>
              <w:pStyle w:val="NETZFeldbezeichnung"/>
            </w:pPr>
          </w:p>
        </w:tc>
        <w:tc>
          <w:tcPr>
            <w:tcW w:w="4310" w:type="dxa"/>
            <w:gridSpan w:val="7"/>
          </w:tcPr>
          <w:p w14:paraId="75BED3D4" w14:textId="77777777" w:rsidR="006632C4" w:rsidRDefault="006632C4" w:rsidP="008D0D8F">
            <w:pPr>
              <w:pStyle w:val="NETZFeldbezeichnung"/>
            </w:pPr>
          </w:p>
        </w:tc>
      </w:tr>
      <w:tr w:rsidR="008D0D8F" w14:paraId="567CFAD2" w14:textId="77777777" w:rsidTr="006F2E8A">
        <w:tc>
          <w:tcPr>
            <w:tcW w:w="9639" w:type="dxa"/>
            <w:gridSpan w:val="3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1FD88FB" w14:textId="74A8FCAC" w:rsidR="006632C4" w:rsidRPr="008D0D8F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186FE8E1" w14:textId="77777777" w:rsidTr="00C746A0">
        <w:tc>
          <w:tcPr>
            <w:tcW w:w="2452" w:type="dxa"/>
            <w:gridSpan w:val="9"/>
            <w:tcBorders>
              <w:top w:val="single" w:sz="4" w:space="0" w:color="auto"/>
            </w:tcBorders>
            <w:hideMark/>
          </w:tcPr>
          <w:p w14:paraId="13AF2AE0" w14:textId="77777777" w:rsidR="006632C4" w:rsidRDefault="006632C4" w:rsidP="008D0D8F">
            <w:pPr>
              <w:pStyle w:val="NETZFeldbezeichnung"/>
            </w:pPr>
            <w:r>
              <w:t>Telefonnummer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14:paraId="420C8C05" w14:textId="77777777" w:rsidR="006632C4" w:rsidRDefault="006632C4" w:rsidP="008D0D8F">
            <w:pPr>
              <w:pStyle w:val="NETZFeldbezeichnung"/>
            </w:pPr>
          </w:p>
        </w:tc>
        <w:tc>
          <w:tcPr>
            <w:tcW w:w="2302" w:type="dxa"/>
            <w:gridSpan w:val="16"/>
            <w:tcBorders>
              <w:top w:val="single" w:sz="4" w:space="0" w:color="auto"/>
            </w:tcBorders>
            <w:hideMark/>
          </w:tcPr>
          <w:p w14:paraId="766481F1" w14:textId="77777777" w:rsidR="006632C4" w:rsidRDefault="006632C4" w:rsidP="008D0D8F">
            <w:pPr>
              <w:pStyle w:val="NETZFeldbezeichnung"/>
            </w:pPr>
            <w:r>
              <w:t>Faxnummer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8D9EA7F" w14:textId="77777777" w:rsidR="006632C4" w:rsidRDefault="006632C4" w:rsidP="008D0D8F">
            <w:pPr>
              <w:pStyle w:val="NETZFeldbezeichnung"/>
            </w:pPr>
          </w:p>
        </w:tc>
        <w:tc>
          <w:tcPr>
            <w:tcW w:w="4310" w:type="dxa"/>
            <w:gridSpan w:val="7"/>
            <w:tcBorders>
              <w:top w:val="single" w:sz="4" w:space="0" w:color="auto"/>
            </w:tcBorders>
            <w:hideMark/>
          </w:tcPr>
          <w:p w14:paraId="2B05CC00" w14:textId="77777777" w:rsidR="006632C4" w:rsidRDefault="006632C4" w:rsidP="008D0D8F">
            <w:pPr>
              <w:pStyle w:val="NETZFeldbezeichnung"/>
            </w:pPr>
            <w:r>
              <w:t>E-Mail für den Datenversand</w:t>
            </w:r>
          </w:p>
        </w:tc>
      </w:tr>
      <w:tr w:rsidR="00981E94" w14:paraId="662DDF98" w14:textId="77777777" w:rsidTr="00C746A0">
        <w:tc>
          <w:tcPr>
            <w:tcW w:w="2452" w:type="dxa"/>
            <w:gridSpan w:val="9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845C127" w14:textId="1527C09F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14:paraId="470FBE99" w14:textId="77777777" w:rsidR="006632C4" w:rsidRDefault="006632C4" w:rsidP="008D0D8F">
            <w:pPr>
              <w:pStyle w:val="NETZFllfelder"/>
            </w:pPr>
          </w:p>
        </w:tc>
        <w:tc>
          <w:tcPr>
            <w:tcW w:w="2302" w:type="dxa"/>
            <w:gridSpan w:val="16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20FCDB9" w14:textId="1829E309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353F963" w14:textId="77777777" w:rsidR="006632C4" w:rsidRDefault="006632C4" w:rsidP="008D0D8F">
            <w:pPr>
              <w:pStyle w:val="NETZFllfelder"/>
            </w:pPr>
          </w:p>
        </w:tc>
        <w:tc>
          <w:tcPr>
            <w:tcW w:w="4310" w:type="dxa"/>
            <w:gridSpan w:val="7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7933A3B" w14:textId="4674F458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155BF760" w14:textId="77777777" w:rsidTr="00C746A0">
        <w:tc>
          <w:tcPr>
            <w:tcW w:w="2452" w:type="dxa"/>
            <w:gridSpan w:val="9"/>
            <w:tcBorders>
              <w:top w:val="single" w:sz="4" w:space="0" w:color="auto"/>
            </w:tcBorders>
          </w:tcPr>
          <w:p w14:paraId="08E7B54C" w14:textId="77777777" w:rsidR="006632C4" w:rsidRDefault="006632C4" w:rsidP="008D0D8F">
            <w:pPr>
              <w:pStyle w:val="NETZgroeLeerzeile"/>
            </w:pPr>
          </w:p>
        </w:tc>
        <w:tc>
          <w:tcPr>
            <w:tcW w:w="292" w:type="dxa"/>
          </w:tcPr>
          <w:p w14:paraId="3C22C760" w14:textId="77777777" w:rsidR="006632C4" w:rsidRDefault="006632C4" w:rsidP="008D0D8F">
            <w:pPr>
              <w:pStyle w:val="NETZgroeLeerzeile"/>
            </w:pPr>
          </w:p>
        </w:tc>
        <w:tc>
          <w:tcPr>
            <w:tcW w:w="2302" w:type="dxa"/>
            <w:gridSpan w:val="16"/>
            <w:tcBorders>
              <w:top w:val="single" w:sz="4" w:space="0" w:color="auto"/>
            </w:tcBorders>
          </w:tcPr>
          <w:p w14:paraId="1D479282" w14:textId="77777777" w:rsidR="006632C4" w:rsidRDefault="006632C4" w:rsidP="008D0D8F">
            <w:pPr>
              <w:pStyle w:val="NETZgroeLeerzeile"/>
            </w:pPr>
          </w:p>
        </w:tc>
        <w:tc>
          <w:tcPr>
            <w:tcW w:w="283" w:type="dxa"/>
          </w:tcPr>
          <w:p w14:paraId="5DCC3687" w14:textId="77777777" w:rsidR="006632C4" w:rsidRDefault="006632C4" w:rsidP="008D0D8F">
            <w:pPr>
              <w:pStyle w:val="NETZgroeLeerzeile"/>
            </w:pPr>
          </w:p>
        </w:tc>
        <w:tc>
          <w:tcPr>
            <w:tcW w:w="4310" w:type="dxa"/>
            <w:gridSpan w:val="7"/>
            <w:tcBorders>
              <w:top w:val="single" w:sz="4" w:space="0" w:color="auto"/>
            </w:tcBorders>
          </w:tcPr>
          <w:p w14:paraId="7E54C6CF" w14:textId="77777777" w:rsidR="006632C4" w:rsidRDefault="006632C4" w:rsidP="008D0D8F">
            <w:pPr>
              <w:pStyle w:val="NETZgroeLeerzeile"/>
            </w:pPr>
          </w:p>
        </w:tc>
      </w:tr>
      <w:tr w:rsidR="008D0D8F" w14:paraId="37D30F5C" w14:textId="77777777" w:rsidTr="00C746A0">
        <w:tc>
          <w:tcPr>
            <w:tcW w:w="1699" w:type="dxa"/>
            <w:gridSpan w:val="5"/>
            <w:hideMark/>
          </w:tcPr>
          <w:p w14:paraId="042DE13D" w14:textId="77777777" w:rsidR="006632C4" w:rsidRDefault="006632C4" w:rsidP="00BC509B">
            <w:pPr>
              <w:pStyle w:val="NETZberschrift"/>
            </w:pPr>
            <w:r>
              <w:t>Anschlussstelle</w:t>
            </w:r>
            <w:r w:rsidRPr="008D0D8F">
              <w:t xml:space="preserve"> </w:t>
            </w:r>
          </w:p>
        </w:tc>
        <w:tc>
          <w:tcPr>
            <w:tcW w:w="7940" w:type="dxa"/>
            <w:gridSpan w:val="29"/>
            <w:vAlign w:val="center"/>
          </w:tcPr>
          <w:p w14:paraId="6F269FF3" w14:textId="77777777" w:rsidR="006632C4" w:rsidRDefault="006632C4" w:rsidP="008D0D8F">
            <w:pPr>
              <w:pStyle w:val="NETZFeldbezeichnung"/>
            </w:pPr>
            <w:r w:rsidRPr="008D0D8F">
              <w:t>(Sofern es sich um mehrere Markt- oder Messlokationen handelt, ist eine entsprechend bestätigte Liste beizufügen.)</w:t>
            </w:r>
          </w:p>
        </w:tc>
      </w:tr>
      <w:tr w:rsidR="008D0D8F" w14:paraId="5B1DEE12" w14:textId="77777777" w:rsidTr="00C746A0">
        <w:tc>
          <w:tcPr>
            <w:tcW w:w="4740" w:type="dxa"/>
            <w:gridSpan w:val="23"/>
            <w:hideMark/>
          </w:tcPr>
          <w:p w14:paraId="37010D6C" w14:textId="77777777" w:rsidR="006632C4" w:rsidRDefault="006632C4" w:rsidP="008D0D8F">
            <w:pPr>
              <w:pStyle w:val="NETZFeldbezeichnung"/>
            </w:pPr>
            <w:r>
              <w:t>Straße, Hausnummer</w:t>
            </w:r>
          </w:p>
        </w:tc>
        <w:tc>
          <w:tcPr>
            <w:tcW w:w="306" w:type="dxa"/>
            <w:gridSpan w:val="3"/>
          </w:tcPr>
          <w:p w14:paraId="3E6CA946" w14:textId="77777777" w:rsidR="006632C4" w:rsidRDefault="006632C4" w:rsidP="008D0D8F">
            <w:pPr>
              <w:pStyle w:val="NETZFeldbezeichnung"/>
            </w:pPr>
          </w:p>
        </w:tc>
        <w:tc>
          <w:tcPr>
            <w:tcW w:w="1415" w:type="dxa"/>
            <w:gridSpan w:val="4"/>
            <w:hideMark/>
          </w:tcPr>
          <w:p w14:paraId="69A6AF61" w14:textId="77777777" w:rsidR="006632C4" w:rsidRDefault="006632C4" w:rsidP="008D0D8F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  <w:gridSpan w:val="2"/>
          </w:tcPr>
          <w:p w14:paraId="3AA30AFC" w14:textId="77777777" w:rsidR="006632C4" w:rsidRDefault="006632C4" w:rsidP="008D0D8F">
            <w:pPr>
              <w:pStyle w:val="NETZFeldbezeichnung"/>
            </w:pPr>
          </w:p>
        </w:tc>
        <w:tc>
          <w:tcPr>
            <w:tcW w:w="2894" w:type="dxa"/>
            <w:gridSpan w:val="2"/>
            <w:hideMark/>
          </w:tcPr>
          <w:p w14:paraId="1BE92ADC" w14:textId="77777777" w:rsidR="006632C4" w:rsidRDefault="006632C4" w:rsidP="008D0D8F">
            <w:pPr>
              <w:pStyle w:val="NETZFeldbezeichnung"/>
            </w:pPr>
            <w:r>
              <w:t>Ort</w:t>
            </w:r>
          </w:p>
        </w:tc>
      </w:tr>
      <w:tr w:rsidR="00981E94" w14:paraId="42A1427D" w14:textId="77777777" w:rsidTr="00C746A0">
        <w:tc>
          <w:tcPr>
            <w:tcW w:w="4740" w:type="dxa"/>
            <w:gridSpan w:val="2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6431291" w14:textId="080B4312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</w:tcPr>
          <w:p w14:paraId="762BF8F9" w14:textId="77777777" w:rsidR="006632C4" w:rsidRDefault="006632C4" w:rsidP="008D0D8F">
            <w:pPr>
              <w:pStyle w:val="NETZFllfelder"/>
            </w:pPr>
          </w:p>
        </w:tc>
        <w:tc>
          <w:tcPr>
            <w:tcW w:w="1415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FFB606C" w14:textId="59205CB7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9AEBB5E" w14:textId="77777777" w:rsidR="006632C4" w:rsidRDefault="006632C4" w:rsidP="008D0D8F">
            <w:pPr>
              <w:pStyle w:val="NETZFllfelder"/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F56DE76" w14:textId="7894C160" w:rsidR="006632C4" w:rsidRDefault="006632C4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B79" w14:paraId="4088ECFE" w14:textId="77777777" w:rsidTr="006F2E8A">
        <w:tc>
          <w:tcPr>
            <w:tcW w:w="9639" w:type="dxa"/>
            <w:gridSpan w:val="34"/>
          </w:tcPr>
          <w:p w14:paraId="3F80855C" w14:textId="77777777" w:rsidR="006632C4" w:rsidRPr="008D0D8F" w:rsidRDefault="006632C4" w:rsidP="00211B79">
            <w:pPr>
              <w:pStyle w:val="NETZgroeLeerzeile"/>
            </w:pPr>
          </w:p>
        </w:tc>
      </w:tr>
      <w:tr w:rsidR="008D0D8F" w14:paraId="4951F11B" w14:textId="77777777" w:rsidTr="00C746A0">
        <w:tc>
          <w:tcPr>
            <w:tcW w:w="3255" w:type="dxa"/>
            <w:gridSpan w:val="15"/>
            <w:hideMark/>
          </w:tcPr>
          <w:p w14:paraId="5FF8AC8E" w14:textId="77777777" w:rsidR="006632C4" w:rsidRDefault="006632C4" w:rsidP="00BC509B">
            <w:pPr>
              <w:pStyle w:val="NETZberschrift"/>
              <w:rPr>
                <w:rFonts w:cs="Calibri Light"/>
              </w:rPr>
            </w:pPr>
            <w:r w:rsidRPr="008D0D8F">
              <w:t>Marktlokations-Identifikationsnummer</w:t>
            </w:r>
          </w:p>
        </w:tc>
        <w:tc>
          <w:tcPr>
            <w:tcW w:w="1279" w:type="dxa"/>
            <w:gridSpan w:val="6"/>
            <w:vAlign w:val="center"/>
          </w:tcPr>
          <w:p w14:paraId="6200AD15" w14:textId="77777777" w:rsidR="006632C4" w:rsidRDefault="006632C4" w:rsidP="008D0D8F">
            <w:pPr>
              <w:pStyle w:val="NETZFeldbezeichnung"/>
              <w:rPr>
                <w:rFonts w:cs="Calibri Light"/>
              </w:rPr>
            </w:pPr>
            <w:r w:rsidRPr="008D0D8F">
              <w:t>(11-stellige Nummer)</w:t>
            </w:r>
          </w:p>
        </w:tc>
        <w:tc>
          <w:tcPr>
            <w:tcW w:w="3686" w:type="dxa"/>
            <w:gridSpan w:val="12"/>
          </w:tcPr>
          <w:p w14:paraId="4EFCF53D" w14:textId="77777777" w:rsidR="006632C4" w:rsidRDefault="006632C4" w:rsidP="00BC509B">
            <w:pPr>
              <w:pStyle w:val="NETZberschrift"/>
              <w:rPr>
                <w:rFonts w:cs="Calibri Light"/>
              </w:rPr>
            </w:pPr>
            <w:r w:rsidRPr="008D0D8F">
              <w:t>oder Messlokations-Identifikationsnummer</w:t>
            </w:r>
          </w:p>
        </w:tc>
        <w:tc>
          <w:tcPr>
            <w:tcW w:w="1419" w:type="dxa"/>
            <w:vAlign w:val="center"/>
          </w:tcPr>
          <w:p w14:paraId="5959139A" w14:textId="77777777" w:rsidR="006632C4" w:rsidRDefault="006632C4" w:rsidP="008D0D8F">
            <w:pPr>
              <w:pStyle w:val="NETZFeldbezeichnung"/>
            </w:pPr>
            <w:r w:rsidRPr="008D0D8F">
              <w:t>(33</w:t>
            </w:r>
            <w:r>
              <w:t xml:space="preserve">-stelliger </w:t>
            </w:r>
            <w:proofErr w:type="spellStart"/>
            <w:r>
              <w:t>Meteringcode</w:t>
            </w:r>
            <w:proofErr w:type="spellEnd"/>
            <w:r>
              <w:t>)</w:t>
            </w:r>
          </w:p>
        </w:tc>
      </w:tr>
      <w:tr w:rsidR="008D0D8F" w14:paraId="541C5E5C" w14:textId="77777777" w:rsidTr="006F2E8A">
        <w:trPr>
          <w:trHeight w:val="246"/>
        </w:trPr>
        <w:tc>
          <w:tcPr>
            <w:tcW w:w="9639" w:type="dxa"/>
            <w:gridSpan w:val="3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79B83CE" w14:textId="03172FC7" w:rsidR="006632C4" w:rsidRDefault="006632C4" w:rsidP="00211B79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07DDE748" w14:textId="77777777" w:rsidTr="006F2E8A">
        <w:tc>
          <w:tcPr>
            <w:tcW w:w="9639" w:type="dxa"/>
            <w:gridSpan w:val="34"/>
            <w:tcBorders>
              <w:top w:val="single" w:sz="4" w:space="0" w:color="auto"/>
            </w:tcBorders>
          </w:tcPr>
          <w:p w14:paraId="5F5CD82C" w14:textId="77777777" w:rsidR="006632C4" w:rsidRDefault="006632C4" w:rsidP="00211B79">
            <w:pPr>
              <w:pStyle w:val="NETZgroeLeerzeile"/>
            </w:pPr>
          </w:p>
        </w:tc>
      </w:tr>
      <w:tr w:rsidR="008D0D8F" w14:paraId="00597E88" w14:textId="77777777" w:rsidTr="00C746A0">
        <w:tc>
          <w:tcPr>
            <w:tcW w:w="1264" w:type="dxa"/>
            <w:gridSpan w:val="3"/>
            <w:vAlign w:val="center"/>
            <w:hideMark/>
          </w:tcPr>
          <w:p w14:paraId="66FE59B8" w14:textId="77777777" w:rsidR="006632C4" w:rsidRDefault="006632C4" w:rsidP="00BC509B">
            <w:pPr>
              <w:pStyle w:val="NETZberschrift"/>
            </w:pPr>
            <w:r>
              <w:t>Datenformat</w:t>
            </w:r>
          </w:p>
        </w:tc>
        <w:tc>
          <w:tcPr>
            <w:tcW w:w="3493" w:type="dxa"/>
            <w:gridSpan w:val="21"/>
            <w:vAlign w:val="center"/>
            <w:hideMark/>
          </w:tcPr>
          <w:p w14:paraId="46C4DA42" w14:textId="77777777" w:rsidR="006632C4" w:rsidRPr="00211B79" w:rsidRDefault="006632C4" w:rsidP="008D0D8F">
            <w:pPr>
              <w:pStyle w:val="NETZText"/>
              <w:rPr>
                <w:rStyle w:val="NETZTextFett"/>
              </w:rPr>
            </w:pPr>
            <w:r w:rsidRPr="00211B79">
              <w:rPr>
                <w:rStyle w:val="NETZTextFett"/>
              </w:rPr>
              <w:t>Bitte nur ein Datenformat wählen!</w:t>
            </w:r>
          </w:p>
        </w:tc>
        <w:tc>
          <w:tcPr>
            <w:tcW w:w="1750" w:type="dxa"/>
            <w:gridSpan w:val="7"/>
            <w:vAlign w:val="center"/>
            <w:hideMark/>
          </w:tcPr>
          <w:p w14:paraId="08F5FDD5" w14:textId="77777777" w:rsidR="006632C4" w:rsidRPr="008D0D8F" w:rsidRDefault="006632C4" w:rsidP="00BC509B">
            <w:pPr>
              <w:pStyle w:val="NETZberschrift"/>
            </w:pPr>
            <w:r w:rsidRPr="008D0D8F">
              <w:t>Messwerteformat</w:t>
            </w:r>
          </w:p>
        </w:tc>
        <w:tc>
          <w:tcPr>
            <w:tcW w:w="3132" w:type="dxa"/>
            <w:gridSpan w:val="3"/>
            <w:vAlign w:val="center"/>
            <w:hideMark/>
          </w:tcPr>
          <w:p w14:paraId="60177E69" w14:textId="77777777" w:rsidR="006632C4" w:rsidRPr="00211B79" w:rsidRDefault="006632C4" w:rsidP="008D0D8F">
            <w:pPr>
              <w:pStyle w:val="NETZText"/>
              <w:rPr>
                <w:rStyle w:val="NETZTextFett"/>
              </w:rPr>
            </w:pPr>
            <w:r w:rsidRPr="00211B79">
              <w:rPr>
                <w:rStyle w:val="NETZTextFett"/>
              </w:rPr>
              <w:t>Bitte nur ein Messwerteformat wählen!</w:t>
            </w:r>
          </w:p>
        </w:tc>
      </w:tr>
      <w:tr w:rsidR="008D0D8F" w14:paraId="51352244" w14:textId="77777777" w:rsidTr="00C746A0">
        <w:tc>
          <w:tcPr>
            <w:tcW w:w="1699" w:type="dxa"/>
            <w:gridSpan w:val="5"/>
            <w:vAlign w:val="center"/>
            <w:hideMark/>
          </w:tcPr>
          <w:p w14:paraId="0457C89A" w14:textId="77777777" w:rsidR="006632C4" w:rsidRDefault="006632C4" w:rsidP="00211B79">
            <w:pPr>
              <w:pStyle w:val="NETZFllfelder"/>
              <w:rPr>
                <w:sz w:val="16"/>
                <w:szCs w:val="22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CSV </w:t>
            </w:r>
          </w:p>
        </w:tc>
        <w:tc>
          <w:tcPr>
            <w:tcW w:w="3058" w:type="dxa"/>
            <w:gridSpan w:val="19"/>
            <w:vAlign w:val="center"/>
            <w:hideMark/>
          </w:tcPr>
          <w:p w14:paraId="36B78155" w14:textId="77777777" w:rsidR="006632C4" w:rsidRDefault="006632C4" w:rsidP="00211B79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MSCONS (EDIFACT)</w:t>
            </w:r>
          </w:p>
        </w:tc>
        <w:tc>
          <w:tcPr>
            <w:tcW w:w="1988" w:type="dxa"/>
            <w:gridSpan w:val="8"/>
            <w:vAlign w:val="center"/>
            <w:hideMark/>
          </w:tcPr>
          <w:p w14:paraId="38E9635F" w14:textId="77777777" w:rsidR="006632C4" w:rsidRDefault="006632C4" w:rsidP="00211B79">
            <w:pPr>
              <w:pStyle w:val="NETZFllfelder"/>
              <w:rPr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Arbeit in kWh</w:t>
            </w:r>
          </w:p>
        </w:tc>
        <w:tc>
          <w:tcPr>
            <w:tcW w:w="2894" w:type="dxa"/>
            <w:gridSpan w:val="2"/>
            <w:vAlign w:val="center"/>
            <w:hideMark/>
          </w:tcPr>
          <w:p w14:paraId="6C95FDC3" w14:textId="77777777" w:rsidR="006632C4" w:rsidRDefault="006632C4" w:rsidP="00211B79">
            <w:pPr>
              <w:pStyle w:val="NETZFllfelder"/>
              <w:rPr>
                <w:szCs w:val="22"/>
                <w:lang w:eastAsia="en-US"/>
              </w:rPr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Leistung in kW</w:t>
            </w:r>
          </w:p>
        </w:tc>
      </w:tr>
      <w:tr w:rsidR="008D0D8F" w14:paraId="3ABC63ED" w14:textId="77777777" w:rsidTr="006F2E8A">
        <w:tc>
          <w:tcPr>
            <w:tcW w:w="9639" w:type="dxa"/>
            <w:gridSpan w:val="34"/>
          </w:tcPr>
          <w:p w14:paraId="7E70716D" w14:textId="77777777" w:rsidR="006632C4" w:rsidRDefault="006632C4" w:rsidP="00211B79">
            <w:pPr>
              <w:pStyle w:val="NETZgroeLeerzeile"/>
            </w:pPr>
          </w:p>
        </w:tc>
      </w:tr>
      <w:tr w:rsidR="008D0D8F" w14:paraId="36C86CEF" w14:textId="77777777" w:rsidTr="006F2E8A">
        <w:tc>
          <w:tcPr>
            <w:tcW w:w="9639" w:type="dxa"/>
            <w:gridSpan w:val="34"/>
            <w:hideMark/>
          </w:tcPr>
          <w:p w14:paraId="6852425A" w14:textId="77777777" w:rsidR="006632C4" w:rsidRDefault="006632C4" w:rsidP="00BC509B">
            <w:pPr>
              <w:pStyle w:val="NETZberschrift"/>
            </w:pPr>
            <w:r>
              <w:t>¼-h-Lastgangdaten</w:t>
            </w:r>
          </w:p>
        </w:tc>
      </w:tr>
      <w:tr w:rsidR="008D0D8F" w14:paraId="4206B200" w14:textId="77777777" w:rsidTr="00D33C03">
        <w:trPr>
          <w:trHeight w:val="261"/>
        </w:trPr>
        <w:tc>
          <w:tcPr>
            <w:tcW w:w="9639" w:type="dxa"/>
            <w:gridSpan w:val="34"/>
            <w:hideMark/>
          </w:tcPr>
          <w:p w14:paraId="4207D86D" w14:textId="77777777" w:rsidR="006632C4" w:rsidRDefault="006632C4" w:rsidP="00211B79">
            <w:pPr>
              <w:pStyle w:val="NETZ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alle Linien</w:t>
            </w:r>
          </w:p>
        </w:tc>
      </w:tr>
      <w:tr w:rsidR="00981E94" w14:paraId="01B7B03E" w14:textId="77777777" w:rsidTr="00C746A0">
        <w:trPr>
          <w:trHeight w:val="267"/>
        </w:trPr>
        <w:tc>
          <w:tcPr>
            <w:tcW w:w="1699" w:type="dxa"/>
            <w:gridSpan w:val="5"/>
            <w:hideMark/>
          </w:tcPr>
          <w:p w14:paraId="15E79321" w14:textId="77777777" w:rsidR="006632C4" w:rsidRDefault="006632C4" w:rsidP="00211B79">
            <w:pPr>
              <w:pStyle w:val="NETZTex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folgende Linien</w:t>
            </w:r>
          </w:p>
        </w:tc>
        <w:tc>
          <w:tcPr>
            <w:tcW w:w="3828" w:type="dxa"/>
            <w:gridSpan w:val="23"/>
            <w:hideMark/>
          </w:tcPr>
          <w:p w14:paraId="70040664" w14:textId="77777777" w:rsidR="006632C4" w:rsidRDefault="006632C4" w:rsidP="00DD5F25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Wirkarbeit Bezug      +P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1-1:1.29.0)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65762D60" w14:textId="77777777" w:rsidR="006632C4" w:rsidRDefault="006632C4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Wirkarbeit Lieferung   -P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1-1:2.29.0)</w:t>
            </w:r>
          </w:p>
        </w:tc>
      </w:tr>
      <w:tr w:rsidR="00981E94" w14:paraId="4CAE7319" w14:textId="77777777" w:rsidTr="00C746A0">
        <w:trPr>
          <w:trHeight w:val="266"/>
        </w:trPr>
        <w:tc>
          <w:tcPr>
            <w:tcW w:w="1699" w:type="dxa"/>
            <w:gridSpan w:val="5"/>
          </w:tcPr>
          <w:p w14:paraId="7EF0F15E" w14:textId="77777777" w:rsidR="006632C4" w:rsidRDefault="006632C4" w:rsidP="00211B79">
            <w:pPr>
              <w:pStyle w:val="NETZ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  <w:gridSpan w:val="23"/>
            <w:hideMark/>
          </w:tcPr>
          <w:p w14:paraId="7C68A1DA" w14:textId="77777777" w:rsidR="006632C4" w:rsidRDefault="006632C4" w:rsidP="00DD5F25">
            <w:pPr>
              <w:pStyle w:val="NETZText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</w:t>
            </w:r>
            <w:proofErr w:type="gramStart"/>
            <w:r>
              <w:rPr>
                <w:sz w:val="20"/>
              </w:rPr>
              <w:t>induktiv  +</w:t>
            </w:r>
            <w:proofErr w:type="gramEnd"/>
            <w:r>
              <w:rPr>
                <w:sz w:val="20"/>
              </w:rPr>
              <w:t>Q  (OBIS 1-1:3.29.0)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55161EF5" w14:textId="77777777" w:rsidR="006632C4" w:rsidRDefault="006632C4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kapazitiv   -Q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1-1:4.29.0)</w:t>
            </w:r>
          </w:p>
        </w:tc>
      </w:tr>
      <w:tr w:rsidR="00981E94" w14:paraId="282A2C98" w14:textId="77777777" w:rsidTr="00C746A0">
        <w:trPr>
          <w:trHeight w:val="266"/>
        </w:trPr>
        <w:tc>
          <w:tcPr>
            <w:tcW w:w="1699" w:type="dxa"/>
            <w:gridSpan w:val="5"/>
          </w:tcPr>
          <w:p w14:paraId="5B82549B" w14:textId="77777777" w:rsidR="006632C4" w:rsidRDefault="006632C4" w:rsidP="00211B79">
            <w:pPr>
              <w:pStyle w:val="NETZ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  <w:gridSpan w:val="23"/>
            <w:hideMark/>
          </w:tcPr>
          <w:p w14:paraId="31F4A5F0" w14:textId="77777777" w:rsidR="006632C4" w:rsidRDefault="006632C4" w:rsidP="00DD5F25">
            <w:pPr>
              <w:pStyle w:val="NETZText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                Q1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1-1:5.29.0)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118EA3AF" w14:textId="77777777" w:rsidR="006632C4" w:rsidRDefault="006632C4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                   Q2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1-1:6.29.0)</w:t>
            </w:r>
          </w:p>
        </w:tc>
      </w:tr>
      <w:tr w:rsidR="00981E94" w14:paraId="12FFC040" w14:textId="77777777" w:rsidTr="00C746A0">
        <w:trPr>
          <w:trHeight w:val="266"/>
        </w:trPr>
        <w:tc>
          <w:tcPr>
            <w:tcW w:w="1699" w:type="dxa"/>
            <w:gridSpan w:val="5"/>
          </w:tcPr>
          <w:p w14:paraId="74FD89A6" w14:textId="77777777" w:rsidR="006632C4" w:rsidRDefault="006632C4" w:rsidP="00211B79">
            <w:pPr>
              <w:pStyle w:val="NETZ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  <w:gridSpan w:val="23"/>
            <w:hideMark/>
          </w:tcPr>
          <w:p w14:paraId="3D969B9E" w14:textId="77777777" w:rsidR="006632C4" w:rsidRDefault="006632C4" w:rsidP="00DD5F25">
            <w:pPr>
              <w:pStyle w:val="NETZText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                Q4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1-1:8.29.0)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55DCCF0B" w14:textId="77777777" w:rsidR="006632C4" w:rsidRDefault="006632C4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                   Q3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1-1:7.29.0)</w:t>
            </w:r>
          </w:p>
        </w:tc>
      </w:tr>
      <w:tr w:rsidR="00981E94" w14:paraId="7C400075" w14:textId="77777777" w:rsidTr="00C746A0">
        <w:trPr>
          <w:trHeight w:val="53"/>
        </w:trPr>
        <w:tc>
          <w:tcPr>
            <w:tcW w:w="1699" w:type="dxa"/>
            <w:gridSpan w:val="5"/>
          </w:tcPr>
          <w:p w14:paraId="787F1643" w14:textId="77777777" w:rsidR="006632C4" w:rsidRDefault="006632C4" w:rsidP="00981E94">
            <w:pPr>
              <w:pStyle w:val="NETZgroeLeerzeile"/>
              <w:rPr>
                <w:lang w:eastAsia="en-US"/>
              </w:rPr>
            </w:pPr>
          </w:p>
        </w:tc>
        <w:tc>
          <w:tcPr>
            <w:tcW w:w="3828" w:type="dxa"/>
            <w:gridSpan w:val="23"/>
          </w:tcPr>
          <w:p w14:paraId="3E85FF54" w14:textId="77777777" w:rsidR="006632C4" w:rsidRDefault="006632C4" w:rsidP="00981E94">
            <w:pPr>
              <w:pStyle w:val="NETZgroeLeerzeile"/>
            </w:pP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35A0FE13" w14:textId="77777777" w:rsidR="006632C4" w:rsidRDefault="006632C4" w:rsidP="00981E94">
            <w:pPr>
              <w:pStyle w:val="NETZgroeLeerzeile"/>
            </w:pPr>
          </w:p>
        </w:tc>
      </w:tr>
      <w:tr w:rsidR="00981E94" w14:paraId="2D5FE4B7" w14:textId="77777777" w:rsidTr="00C746A0">
        <w:trPr>
          <w:trHeight w:val="266"/>
        </w:trPr>
        <w:tc>
          <w:tcPr>
            <w:tcW w:w="425" w:type="dxa"/>
          </w:tcPr>
          <w:p w14:paraId="3E5E7560" w14:textId="77777777" w:rsidR="006632C4" w:rsidRDefault="006632C4" w:rsidP="00211B79">
            <w:pPr>
              <w:pStyle w:val="NETZText"/>
              <w:rPr>
                <w:sz w:val="20"/>
              </w:rPr>
            </w:pPr>
          </w:p>
        </w:tc>
        <w:tc>
          <w:tcPr>
            <w:tcW w:w="4393" w:type="dxa"/>
            <w:gridSpan w:val="24"/>
            <w:hideMark/>
          </w:tcPr>
          <w:p w14:paraId="48C9BADE" w14:textId="77777777" w:rsidR="006632C4" w:rsidRDefault="006632C4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+P Wirkbezug Selbstverbrauch (OBIS 1-1:1.29.5)</w:t>
            </w:r>
            <w:r>
              <w:rPr>
                <w:rStyle w:val="Funotenzeichen"/>
                <w:sz w:val="20"/>
              </w:rPr>
              <w:t>*</w:t>
            </w:r>
          </w:p>
        </w:tc>
        <w:tc>
          <w:tcPr>
            <w:tcW w:w="4821" w:type="dxa"/>
            <w:gridSpan w:val="9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7E12AC10" w14:textId="77777777" w:rsidR="006632C4" w:rsidRDefault="006632C4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+P Wirkbezug aus öffentlichem Netz (OBIS 1-1:1.29.</w:t>
            </w:r>
            <w:proofErr w:type="gramStart"/>
            <w:r>
              <w:rPr>
                <w:sz w:val="20"/>
              </w:rPr>
              <w:t>6)</w:t>
            </w:r>
            <w:r>
              <w:rPr>
                <w:sz w:val="20"/>
                <w:vertAlign w:val="superscript"/>
              </w:rPr>
              <w:t>*</w:t>
            </w:r>
            <w:proofErr w:type="gramEnd"/>
          </w:p>
        </w:tc>
      </w:tr>
      <w:tr w:rsidR="00211B79" w14:paraId="76DFB9F2" w14:textId="77777777" w:rsidTr="006F2E8A">
        <w:trPr>
          <w:trHeight w:val="53"/>
        </w:trPr>
        <w:tc>
          <w:tcPr>
            <w:tcW w:w="9639" w:type="dxa"/>
            <w:gridSpan w:val="34"/>
          </w:tcPr>
          <w:p w14:paraId="52D6008B" w14:textId="77777777" w:rsidR="006632C4" w:rsidRDefault="006632C4" w:rsidP="001B4070">
            <w:pPr>
              <w:pStyle w:val="NETZFeldbezeichnung"/>
            </w:pPr>
            <w:r>
              <w:t>*nur für Marktlokationen mit kaufmännisch-bilanzieller Weitergabe</w:t>
            </w:r>
          </w:p>
        </w:tc>
      </w:tr>
      <w:tr w:rsidR="008D0D8F" w14:paraId="2381ECDE" w14:textId="77777777" w:rsidTr="006F2E8A">
        <w:trPr>
          <w:trHeight w:val="1607"/>
        </w:trPr>
        <w:tc>
          <w:tcPr>
            <w:tcW w:w="9639" w:type="dxa"/>
            <w:gridSpan w:val="34"/>
            <w:hideMark/>
          </w:tcPr>
          <w:p w14:paraId="7FED76DD" w14:textId="77777777" w:rsidR="006632C4" w:rsidRPr="00211B79" w:rsidRDefault="006632C4" w:rsidP="00211B79">
            <w:pPr>
              <w:pStyle w:val="NETZText"/>
            </w:pPr>
            <w:r w:rsidRPr="00211B79">
              <w:t>Werktäglich erfolgt nach dem Messstellenbetriebsgesetz (</w:t>
            </w:r>
            <w:proofErr w:type="spellStart"/>
            <w:r w:rsidRPr="00211B79">
              <w:t>MsbG</w:t>
            </w:r>
            <w:proofErr w:type="spellEnd"/>
            <w:r w:rsidRPr="00211B79">
              <w:t>) die Datenübermittlung der Lastgänge für den gesamten Zeitraum des bestehenden Stromliefervertrages an den Lieferanten.</w:t>
            </w:r>
          </w:p>
          <w:p w14:paraId="53F60986" w14:textId="77777777" w:rsidR="006632C4" w:rsidRPr="00211B79" w:rsidRDefault="006632C4" w:rsidP="00211B79">
            <w:pPr>
              <w:pStyle w:val="NETZText"/>
            </w:pPr>
            <w:r w:rsidRPr="00211B79">
              <w:t>Die Bereitstellung der Lastgänge an den Anschlussnutzer per E-Mail erfolgt kostenfrei.</w:t>
            </w:r>
          </w:p>
          <w:p w14:paraId="20D842A8" w14:textId="65640DB0" w:rsidR="006632C4" w:rsidRPr="00211B79" w:rsidRDefault="006632C4" w:rsidP="00211B79">
            <w:pPr>
              <w:pStyle w:val="NETZText"/>
            </w:pPr>
            <w:r w:rsidRPr="00211B79">
              <w:t xml:space="preserve">Für die Bereitstellung der Lastgänge zur Selbstabholung im Internet und für eine Bereitstellung der Lastgänge per E-Mail an jede weitere Stelle, die über eine Vollmacht (Einwilligung) des Anschlussnutzers verfügt oder doppelt an den Anschlussnutzer sind die jeweils gültigen unter </w:t>
            </w:r>
            <w:hyperlink r:id="rId8" w:history="1">
              <w:r>
                <w:rPr>
                  <w:rStyle w:val="Hyperlink"/>
                  <w:color w:val="auto"/>
                  <w:u w:val="none"/>
                </w:rPr>
                <w:t>www.plauen-netz.de</w:t>
              </w:r>
              <w:r w:rsidRPr="00211B79">
                <w:rPr>
                  <w:rStyle w:val="Hyperlink"/>
                  <w:color w:val="auto"/>
                  <w:u w:val="none"/>
                </w:rPr>
                <w:t>/datenbereitstellung</w:t>
              </w:r>
            </w:hyperlink>
            <w:r w:rsidRPr="00211B79">
              <w:t xml:space="preserve"> veröffentlichten Preise für die Datenbereitstellung an </w:t>
            </w:r>
            <w:r>
              <w:t>Plauen NETZ</w:t>
            </w:r>
            <w:r w:rsidRPr="00211B79">
              <w:t xml:space="preserve"> zu zahlen. </w:t>
            </w:r>
            <w:r>
              <w:t>Plauen NETZ</w:t>
            </w:r>
            <w:r w:rsidRPr="00211B79">
              <w:t xml:space="preserve"> kann die im Internet veröffentlichten Preise für die Bereitstellung der Lastgänge jährlich überprüfen und anpassen.</w:t>
            </w:r>
          </w:p>
        </w:tc>
      </w:tr>
      <w:tr w:rsidR="008D0D8F" w14:paraId="6944BF6F" w14:textId="77777777" w:rsidTr="00C746A0">
        <w:tc>
          <w:tcPr>
            <w:tcW w:w="2105" w:type="dxa"/>
            <w:gridSpan w:val="7"/>
            <w:vAlign w:val="center"/>
          </w:tcPr>
          <w:p w14:paraId="4A68BF37" w14:textId="77777777" w:rsidR="006632C4" w:rsidRDefault="006632C4" w:rsidP="00211B79">
            <w:pPr>
              <w:pStyle w:val="NETZFeldbezeichnung"/>
            </w:pPr>
          </w:p>
        </w:tc>
        <w:tc>
          <w:tcPr>
            <w:tcW w:w="2571" w:type="dxa"/>
            <w:gridSpan w:val="15"/>
            <w:vAlign w:val="center"/>
          </w:tcPr>
          <w:p w14:paraId="2F7C6E28" w14:textId="77777777" w:rsidR="006632C4" w:rsidRDefault="006632C4" w:rsidP="00211B79">
            <w:pPr>
              <w:pStyle w:val="NETZFeldbezeichnung"/>
            </w:pPr>
          </w:p>
        </w:tc>
        <w:tc>
          <w:tcPr>
            <w:tcW w:w="853" w:type="dxa"/>
            <w:gridSpan w:val="6"/>
            <w:vAlign w:val="center"/>
          </w:tcPr>
          <w:p w14:paraId="539AD1D1" w14:textId="77777777" w:rsidR="006632C4" w:rsidRDefault="006632C4" w:rsidP="00211B79">
            <w:pPr>
              <w:pStyle w:val="NETZFeldbezeichnung"/>
            </w:pPr>
          </w:p>
        </w:tc>
        <w:tc>
          <w:tcPr>
            <w:tcW w:w="4110" w:type="dxa"/>
            <w:gridSpan w:val="6"/>
            <w:hideMark/>
          </w:tcPr>
          <w:p w14:paraId="75701E3B" w14:textId="77777777" w:rsidR="006632C4" w:rsidRDefault="006632C4" w:rsidP="00211B79">
            <w:pPr>
              <w:pStyle w:val="NETZFeldbezeichnung"/>
            </w:pPr>
            <w:r>
              <w:t>Firma/Name, Vorname</w:t>
            </w:r>
          </w:p>
        </w:tc>
      </w:tr>
      <w:tr w:rsidR="00981E94" w14:paraId="65445607" w14:textId="77777777" w:rsidTr="00C746A0">
        <w:tc>
          <w:tcPr>
            <w:tcW w:w="2105" w:type="dxa"/>
            <w:gridSpan w:val="7"/>
            <w:vAlign w:val="center"/>
            <w:hideMark/>
          </w:tcPr>
          <w:p w14:paraId="0D70E4DC" w14:textId="77777777" w:rsidR="006632C4" w:rsidRDefault="006632C4" w:rsidP="00BC509B">
            <w:pPr>
              <w:pStyle w:val="NETZberschrift"/>
            </w:pPr>
            <w:r>
              <w:t>Auftrag erteilt durch</w:t>
            </w:r>
          </w:p>
        </w:tc>
        <w:tc>
          <w:tcPr>
            <w:tcW w:w="1721" w:type="dxa"/>
            <w:gridSpan w:val="11"/>
            <w:vAlign w:val="center"/>
            <w:hideMark/>
          </w:tcPr>
          <w:p w14:paraId="3F08961A" w14:textId="77777777" w:rsidR="006632C4" w:rsidRPr="008D0D8F" w:rsidRDefault="006632C4" w:rsidP="00211B79">
            <w:pPr>
              <w:pStyle w:val="NETZFllfelder"/>
            </w:pPr>
            <w:r w:rsidRPr="008D0D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D8F">
              <w:instrText xml:space="preserve"> FORMCHECKBOX </w:instrText>
            </w:r>
            <w:r w:rsidRPr="008D0D8F">
              <w:fldChar w:fldCharType="separate"/>
            </w:r>
            <w:r w:rsidRPr="008D0D8F">
              <w:fldChar w:fldCharType="end"/>
            </w:r>
            <w:r w:rsidRPr="008D0D8F">
              <w:t xml:space="preserve"> Anschlussnutzer</w:t>
            </w:r>
          </w:p>
        </w:tc>
        <w:tc>
          <w:tcPr>
            <w:tcW w:w="1701" w:type="dxa"/>
            <w:gridSpan w:val="10"/>
            <w:tcBorders>
              <w:right w:val="single" w:sz="4" w:space="0" w:color="auto"/>
            </w:tcBorders>
            <w:vAlign w:val="center"/>
            <w:hideMark/>
          </w:tcPr>
          <w:p w14:paraId="4773368A" w14:textId="77777777" w:rsidR="006632C4" w:rsidRPr="008D0D8F" w:rsidRDefault="006632C4" w:rsidP="00211B79">
            <w:pPr>
              <w:pStyle w:val="NETZFllfelder"/>
            </w:pPr>
            <w:r w:rsidRPr="008D0D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D8F">
              <w:instrText xml:space="preserve"> FORMCHECKBOX </w:instrText>
            </w:r>
            <w:r w:rsidRPr="008D0D8F">
              <w:fldChar w:fldCharType="separate"/>
            </w:r>
            <w:r w:rsidRPr="008D0D8F">
              <w:fldChar w:fldCharType="end"/>
            </w:r>
            <w:r w:rsidRPr="008D0D8F">
              <w:t xml:space="preserve"> Vollmachtnehmer</w:t>
            </w:r>
          </w:p>
        </w:tc>
        <w:tc>
          <w:tcPr>
            <w:tcW w:w="41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2A0036D5" w14:textId="78BF5A2D" w:rsidR="006632C4" w:rsidRDefault="006632C4" w:rsidP="00211B79">
            <w:pPr>
              <w:pStyle w:val="NETZFllfelder"/>
              <w:rPr>
                <w:rFonts w:cs="Calibri Light"/>
              </w:rPr>
            </w:pPr>
            <w:r>
              <w:rPr>
                <w:rFonts w:cs="Calibri Light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 Light"/>
                <w:noProof/>
              </w:rPr>
              <w:instrText xml:space="preserve"> FORMTEXT </w:instrText>
            </w:r>
            <w:r>
              <w:rPr>
                <w:rFonts w:cs="Calibri Light"/>
                <w:noProof/>
              </w:rPr>
            </w:r>
            <w:r>
              <w:rPr>
                <w:rFonts w:cs="Calibri Light"/>
                <w:noProof/>
              </w:rPr>
              <w:fldChar w:fldCharType="separate"/>
            </w:r>
            <w:r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fldChar w:fldCharType="end"/>
            </w:r>
          </w:p>
        </w:tc>
      </w:tr>
      <w:tr w:rsidR="00981E94" w14:paraId="384AF051" w14:textId="77777777" w:rsidTr="00C746A0">
        <w:tc>
          <w:tcPr>
            <w:tcW w:w="2105" w:type="dxa"/>
            <w:gridSpan w:val="7"/>
          </w:tcPr>
          <w:p w14:paraId="09A543C8" w14:textId="77777777" w:rsidR="006632C4" w:rsidRDefault="006632C4" w:rsidP="00211B79">
            <w:pPr>
              <w:pStyle w:val="NETZgroeLeerzeile"/>
            </w:pPr>
          </w:p>
        </w:tc>
        <w:tc>
          <w:tcPr>
            <w:tcW w:w="2571" w:type="dxa"/>
            <w:gridSpan w:val="15"/>
          </w:tcPr>
          <w:p w14:paraId="2425FF16" w14:textId="77777777" w:rsidR="006632C4" w:rsidRPr="008D0D8F" w:rsidRDefault="006632C4" w:rsidP="00211B79">
            <w:pPr>
              <w:pStyle w:val="NETZgroeLeerzeile"/>
            </w:pPr>
          </w:p>
        </w:tc>
        <w:tc>
          <w:tcPr>
            <w:tcW w:w="1704" w:type="dxa"/>
            <w:gridSpan w:val="7"/>
          </w:tcPr>
          <w:p w14:paraId="60B7C801" w14:textId="77777777" w:rsidR="006632C4" w:rsidRPr="008D0D8F" w:rsidRDefault="006632C4" w:rsidP="00211B79">
            <w:pPr>
              <w:pStyle w:val="NETZgroeLeerzeile"/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</w:tcBorders>
          </w:tcPr>
          <w:p w14:paraId="0580C67A" w14:textId="77777777" w:rsidR="006632C4" w:rsidRDefault="006632C4" w:rsidP="00211B79">
            <w:pPr>
              <w:pStyle w:val="NETZgroeLeerzeile"/>
            </w:pPr>
          </w:p>
        </w:tc>
      </w:tr>
      <w:tr w:rsidR="008D0D8F" w14:paraId="3C63B689" w14:textId="77777777" w:rsidTr="006F2E8A">
        <w:trPr>
          <w:trHeight w:val="495"/>
        </w:trPr>
        <w:tc>
          <w:tcPr>
            <w:tcW w:w="9639" w:type="dxa"/>
            <w:gridSpan w:val="34"/>
            <w:hideMark/>
          </w:tcPr>
          <w:p w14:paraId="2DF21D88" w14:textId="77777777" w:rsidR="006632C4" w:rsidRPr="00211B79" w:rsidRDefault="006632C4" w:rsidP="00211B79">
            <w:pPr>
              <w:pStyle w:val="NETZText"/>
            </w:pPr>
            <w:r w:rsidRPr="00211B79">
              <w:t xml:space="preserve">Für die Erteilung des Auftrages durch den Vollmachtnehmer </w:t>
            </w:r>
            <w:proofErr w:type="gramStart"/>
            <w:r w:rsidRPr="00211B79">
              <w:t>ist</w:t>
            </w:r>
            <w:proofErr w:type="gramEnd"/>
            <w:r w:rsidRPr="00211B79">
              <w:t xml:space="preserve"> die vom Anschlussnutzer unterzeichnete „Vollmacht zur Bereitstellung von 1/4-h-Lastgangdaten“ vorzulegen.</w:t>
            </w:r>
          </w:p>
        </w:tc>
      </w:tr>
    </w:tbl>
    <w:p w14:paraId="585E6E39" w14:textId="77777777" w:rsidR="006632C4" w:rsidRDefault="006632C4" w:rsidP="003A7E4C">
      <w:pPr>
        <w:pStyle w:val="dlModulbegrenzung"/>
      </w:pPr>
      <w:bookmarkStart w:id="25" w:name="MiM_196555_e0526dbd-c098-4df5-9472-00b36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6"/>
      </w:tblGrid>
      <w:tr w:rsidR="003A7E4C" w14:paraId="2A8F1374" w14:textId="77777777" w:rsidTr="007722D3">
        <w:tc>
          <w:tcPr>
            <w:tcW w:w="4536" w:type="dxa"/>
          </w:tcPr>
          <w:p w14:paraId="39B77359" w14:textId="77777777" w:rsidR="006632C4" w:rsidRDefault="006632C4" w:rsidP="007722D3">
            <w:pPr>
              <w:pStyle w:val="NETZFeldbezeichnung"/>
            </w:pPr>
            <w:r>
              <w:t>Ort, Datum</w:t>
            </w:r>
          </w:p>
        </w:tc>
        <w:tc>
          <w:tcPr>
            <w:tcW w:w="426" w:type="dxa"/>
          </w:tcPr>
          <w:p w14:paraId="4DD0F3B9" w14:textId="77777777" w:rsidR="006632C4" w:rsidRDefault="006632C4" w:rsidP="007722D3">
            <w:pPr>
              <w:pStyle w:val="NETZFeldbezeichnung"/>
            </w:pPr>
          </w:p>
        </w:tc>
        <w:tc>
          <w:tcPr>
            <w:tcW w:w="4676" w:type="dxa"/>
          </w:tcPr>
          <w:p w14:paraId="6422EA9A" w14:textId="77777777" w:rsidR="006632C4" w:rsidRDefault="006632C4" w:rsidP="007722D3">
            <w:pPr>
              <w:pStyle w:val="NETZFeldbezeichnung"/>
            </w:pPr>
            <w:r w:rsidRPr="007722D3">
              <w:t>Stempel/Unterschrift des Anschluss</w:t>
            </w:r>
            <w:r>
              <w:t>nutzers bzw. Vollmachtnehmers</w:t>
            </w:r>
          </w:p>
        </w:tc>
      </w:tr>
      <w:tr w:rsidR="007722D3" w14:paraId="6A30646F" w14:textId="77777777" w:rsidTr="00002A9E">
        <w:trPr>
          <w:trHeight w:val="533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4DEA0622" w14:textId="77777777" w:rsidR="006632C4" w:rsidRDefault="006632C4" w:rsidP="00002A9E">
            <w:pPr>
              <w:pStyle w:val="NETZFllfeld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5FA1AA6" w14:textId="77777777" w:rsidR="006632C4" w:rsidRDefault="006632C4" w:rsidP="00A31D34">
            <w:pPr>
              <w:pStyle w:val="NETZText"/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</w:tcBorders>
          </w:tcPr>
          <w:p w14:paraId="06DD130C" w14:textId="77777777" w:rsidR="006632C4" w:rsidRPr="00002A9E" w:rsidRDefault="006632C4" w:rsidP="00002A9E">
            <w:pPr>
              <w:pStyle w:val="NETZFllfelder"/>
            </w:pPr>
          </w:p>
        </w:tc>
      </w:tr>
    </w:tbl>
    <w:p w14:paraId="5D89F58D" w14:textId="77777777" w:rsidR="006632C4" w:rsidRPr="00DA0F94" w:rsidRDefault="006632C4" w:rsidP="003A7E4C">
      <w:pPr>
        <w:pStyle w:val="NETZgroeLeerzeile"/>
        <w:rPr>
          <w:sz w:val="2"/>
          <w:szCs w:val="2"/>
        </w:rPr>
      </w:pPr>
    </w:p>
    <w:bookmarkEnd w:id="25"/>
    <w:p w14:paraId="109E0C66" w14:textId="77777777" w:rsidR="007F504F" w:rsidRDefault="006632C4">
      <w:pPr>
        <w:pStyle w:val="Strukturinformation"/>
      </w:pPr>
      <w:r>
        <w:t>=== Ende der Liste für Textmarke Inhalt ===</w:t>
      </w:r>
    </w:p>
    <w:p w14:paraId="1A4E674B" w14:textId="77777777" w:rsidR="007970F3" w:rsidRDefault="007970F3" w:rsidP="007970F3">
      <w:pPr>
        <w:pStyle w:val="NETZText"/>
        <w:sectPr w:rsidR="007970F3" w:rsidSect="007676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4CDD719A" w14:textId="77777777" w:rsidR="006E6D9A" w:rsidRPr="004644E1" w:rsidRDefault="006E6D9A" w:rsidP="004644E1">
      <w:pPr>
        <w:pStyle w:val="NETZgroeLeerzeile"/>
        <w:rPr>
          <w:sz w:val="2"/>
          <w:szCs w:val="2"/>
        </w:rPr>
      </w:pPr>
    </w:p>
    <w:sectPr w:rsidR="006E6D9A" w:rsidRPr="004644E1" w:rsidSect="00767697">
      <w:footerReference w:type="default" r:id="rId15"/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0835" w14:textId="77777777" w:rsidR="007130BA" w:rsidRDefault="007130BA" w:rsidP="00BA52B3">
      <w:pPr>
        <w:spacing w:after="0" w:line="240" w:lineRule="auto"/>
      </w:pPr>
      <w:r>
        <w:separator/>
      </w:r>
    </w:p>
    <w:p w14:paraId="1EEF88B0" w14:textId="77777777" w:rsidR="007130BA" w:rsidRDefault="007130BA"/>
  </w:endnote>
  <w:endnote w:type="continuationSeparator" w:id="0">
    <w:p w14:paraId="5E7AC49A" w14:textId="77777777" w:rsidR="007130BA" w:rsidRDefault="007130BA" w:rsidP="00BA52B3">
      <w:pPr>
        <w:spacing w:after="0" w:line="240" w:lineRule="auto"/>
      </w:pPr>
      <w:r>
        <w:continuationSeparator/>
      </w:r>
    </w:p>
    <w:p w14:paraId="26D5284E" w14:textId="77777777" w:rsidR="007130BA" w:rsidRDefault="00713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0580A5E4" w14:textId="77777777" w:rsidTr="00B768F8">
      <w:tc>
        <w:tcPr>
          <w:tcW w:w="3212" w:type="dxa"/>
        </w:tcPr>
        <w:p w14:paraId="55232BB3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41505708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4227A20D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3FB8A7F1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3368D526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57C5EAEB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5ED22A96" w14:textId="77777777" w:rsidR="00666776" w:rsidRPr="0084075A" w:rsidRDefault="00666776" w:rsidP="00666776">
          <w:pPr>
            <w:pStyle w:val="NETZFuzeileFirmierung"/>
          </w:pPr>
        </w:p>
      </w:tc>
    </w:tr>
  </w:tbl>
  <w:p w14:paraId="2A0F8E29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31342AEB" w14:textId="77777777" w:rsidTr="00516924">
      <w:tc>
        <w:tcPr>
          <w:tcW w:w="3969" w:type="dxa"/>
        </w:tcPr>
        <w:p w14:paraId="355732E9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6D48F0CE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224AF8B6" w14:textId="77777777" w:rsidR="00AA2757" w:rsidRDefault="00AA2757" w:rsidP="00087CA4">
          <w:pPr>
            <w:pStyle w:val="enviaNETZLeerzeile"/>
          </w:pPr>
        </w:p>
      </w:tc>
    </w:tr>
    <w:tr w:rsidR="00AA2757" w:rsidRPr="0084075A" w14:paraId="4BD0352D" w14:textId="77777777" w:rsidTr="00246B8F">
      <w:tc>
        <w:tcPr>
          <w:tcW w:w="6804" w:type="dxa"/>
          <w:gridSpan w:val="2"/>
          <w:tcMar>
            <w:left w:w="0" w:type="dxa"/>
            <w:right w:w="0" w:type="dxa"/>
          </w:tcMar>
        </w:tcPr>
        <w:p w14:paraId="395F5A2E" w14:textId="77777777" w:rsidR="00AA2757" w:rsidRDefault="00AA2757" w:rsidP="009B27DD">
          <w:pPr>
            <w:pStyle w:val="NETZgroeLeerzeile"/>
          </w:pPr>
        </w:p>
        <w:p w14:paraId="1A136444" w14:textId="2B3ECC52" w:rsidR="00E41258" w:rsidRPr="007306A6" w:rsidRDefault="007306A6" w:rsidP="007306A6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6632C4">
            <w:rPr>
              <w:rStyle w:val="NETZVariablenFett"/>
            </w:rPr>
            <w:t>Verteilnetz Plauen GmbH</w:t>
          </w:r>
          <w:r w:rsidR="006632C4">
            <w:br/>
          </w:r>
          <w:r w:rsidR="006632C4" w:rsidRPr="00C92CAB">
            <w:rPr>
              <w:rStyle w:val="NETZVariablenFett"/>
            </w:rPr>
            <w:t>Postanschrift</w:t>
          </w:r>
          <w:r w:rsidR="006632C4">
            <w:t xml:space="preserve"> Postfach 15 60 16, 03060 Cottbus · </w:t>
          </w:r>
          <w:proofErr w:type="gramStart"/>
          <w:r w:rsidR="006632C4" w:rsidRPr="00C92CAB">
            <w:rPr>
              <w:rStyle w:val="NETZVariablenFett"/>
            </w:rPr>
            <w:t>Geschäftsanschrift</w:t>
          </w:r>
          <w:proofErr w:type="gramEnd"/>
          <w:r w:rsidR="006632C4">
            <w:t xml:space="preserve"> Industriestraße 10 · 06184 Kabelsketal</w:t>
          </w:r>
          <w:r w:rsidR="006632C4">
            <w:br/>
            <w:t xml:space="preserve">info@plauen-netz.de · www.plauen-netz.de · </w:t>
          </w:r>
          <w:r w:rsidR="006632C4" w:rsidRPr="00BB5A0F">
            <w:rPr>
              <w:rStyle w:val="NETZVariablenFett"/>
            </w:rPr>
            <w:t>Geschäftsführung</w:t>
          </w:r>
          <w:r w:rsidR="006632C4">
            <w:t xml:space="preserve"> Christine Janssen · Lutz Eckenroth</w:t>
          </w:r>
          <w:r w:rsidR="006632C4">
            <w:br/>
          </w:r>
          <w:r w:rsidR="006632C4" w:rsidRPr="00BB5A0F">
            <w:rPr>
              <w:rStyle w:val="NETZVariablenFett"/>
            </w:rPr>
            <w:t>Sitz der Gesellschaft</w:t>
          </w:r>
          <w:r w:rsidR="006632C4">
            <w:t xml:space="preserve"> Plauen · </w:t>
          </w:r>
          <w:r w:rsidR="006632C4" w:rsidRPr="00C92CAB">
            <w:rPr>
              <w:rStyle w:val="NETZVariablenFett"/>
            </w:rPr>
            <w:t>Registergericht</w:t>
          </w:r>
          <w:r w:rsidR="006632C4">
            <w:t xml:space="preserve"> Chemnitz · 26036 · </w:t>
          </w:r>
          <w:r w:rsidR="006632C4" w:rsidRPr="00BB5A0F">
            <w:rPr>
              <w:rStyle w:val="NETZVariablenFett"/>
            </w:rPr>
            <w:t>USt-ID-Nr.</w:t>
          </w:r>
          <w:r w:rsidR="006632C4">
            <w:t xml:space="preserve"> DE274233514</w:t>
          </w:r>
          <w:r>
            <w:fldChar w:fldCharType="end"/>
          </w:r>
        </w:p>
      </w:tc>
      <w:tc>
        <w:tcPr>
          <w:tcW w:w="2835" w:type="dxa"/>
        </w:tcPr>
        <w:p w14:paraId="74FA381A" w14:textId="77777777" w:rsidR="00A81566" w:rsidRDefault="00A81566" w:rsidP="009B27DD">
          <w:pPr>
            <w:pStyle w:val="NETZgroeLeerzeile"/>
          </w:pPr>
        </w:p>
        <w:p w14:paraId="3E472E83" w14:textId="77777777" w:rsidR="00AA2757" w:rsidRPr="00F67ADD" w:rsidRDefault="00EA76F9" w:rsidP="004C465B">
          <w:pPr>
            <w:pStyle w:val="NETZFuzeileFirmierung"/>
          </w:pPr>
          <w:r>
            <w:pict w14:anchorId="05A32D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6" type="#_x0000_t75" style="width:70.35pt;height:34.15pt">
                <v:imagedata r:id="rId1" o:title=""/>
              </v:shape>
            </w:pict>
          </w:r>
        </w:p>
      </w:tc>
    </w:tr>
    <w:tr w:rsidR="006E6D9A" w:rsidRPr="0084075A" w14:paraId="4959FBF4" w14:textId="77777777" w:rsidTr="00516924">
      <w:tc>
        <w:tcPr>
          <w:tcW w:w="3969" w:type="dxa"/>
          <w:tcMar>
            <w:left w:w="0" w:type="dxa"/>
            <w:right w:w="0" w:type="dxa"/>
          </w:tcMar>
        </w:tcPr>
        <w:p w14:paraId="0D94D42B" w14:textId="77777777" w:rsidR="006E6D9A" w:rsidRDefault="006E6D9A" w:rsidP="006E6D9A">
          <w:pPr>
            <w:pStyle w:val="NETZgroeLeerzeile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219C40C7" w14:textId="77777777" w:rsidR="006E6D9A" w:rsidRDefault="006E6D9A" w:rsidP="006E6D9A">
          <w:pPr>
            <w:pStyle w:val="NETZgroeLeerzeile"/>
          </w:pPr>
        </w:p>
      </w:tc>
      <w:tc>
        <w:tcPr>
          <w:tcW w:w="2835" w:type="dxa"/>
        </w:tcPr>
        <w:p w14:paraId="026DCCE4" w14:textId="77777777" w:rsidR="006E6D9A" w:rsidRDefault="006E6D9A" w:rsidP="006E6D9A">
          <w:pPr>
            <w:pStyle w:val="NETZgroeLeerzeile"/>
          </w:pPr>
        </w:p>
      </w:tc>
    </w:tr>
    <w:tr w:rsidR="00AA2757" w:rsidRPr="0084075A" w14:paraId="478288EE" w14:textId="77777777" w:rsidTr="00516924">
      <w:tc>
        <w:tcPr>
          <w:tcW w:w="3969" w:type="dxa"/>
          <w:tcMar>
            <w:left w:w="0" w:type="dxa"/>
            <w:right w:w="0" w:type="dxa"/>
          </w:tcMar>
        </w:tcPr>
        <w:p w14:paraId="1C23912B" w14:textId="088872F8" w:rsidR="00AA2757" w:rsidRPr="00DA7952" w:rsidRDefault="00AA2757" w:rsidP="00087CA4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6632C4">
            <w:t>DBLG_RLM</w:t>
          </w:r>
          <w:r>
            <w:fldChar w:fldCharType="end"/>
          </w:r>
          <w:r>
            <w:t>_</w:t>
          </w:r>
          <w:r w:rsidR="0056331B">
            <w:fldChar w:fldCharType="begin"/>
          </w:r>
          <w:r w:rsidR="0056331B">
            <w:instrText xml:space="preserve"> REF  Var_Kurzname </w:instrText>
          </w:r>
          <w:r w:rsidR="0056331B">
            <w:fldChar w:fldCharType="separate"/>
          </w:r>
          <w:r w:rsidR="006632C4">
            <w:t>Plauen NETZ</w:t>
          </w:r>
          <w:r w:rsidR="0056331B">
            <w:fldChar w:fldCharType="end"/>
          </w:r>
          <w:r>
            <w:t>_</w:t>
          </w:r>
          <w:r>
            <w:fldChar w:fldCharType="begin"/>
          </w:r>
          <w:r>
            <w:instrText xml:space="preserve"> </w:instrText>
          </w:r>
          <w:r w:rsidRPr="00AA2366">
            <w:instrText>DOCVARIABLE</w:instrText>
          </w:r>
          <w:r>
            <w:instrText xml:space="preserve"> "Gültigkeit_von" </w:instrText>
          </w:r>
          <w:r>
            <w:fldChar w:fldCharType="separate"/>
          </w:r>
          <w:r w:rsidR="006632C4">
            <w:t>2023-06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</w:tcPr>
        <w:p w14:paraId="1B84DAB7" w14:textId="77777777" w:rsidR="00AA2757" w:rsidRPr="00DA7952" w:rsidRDefault="00516924" w:rsidP="00516924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7306A6">
            <w:fldChar w:fldCharType="begin"/>
          </w:r>
          <w:r w:rsidR="007306A6">
            <w:instrText xml:space="preserve"> NUMPAGES  </w:instrText>
          </w:r>
          <w:r w:rsidR="007306A6">
            <w:fldChar w:fldCharType="separate"/>
          </w:r>
          <w:r w:rsidR="00AA2757">
            <w:t>1</w:t>
          </w:r>
          <w:r w:rsidR="007306A6">
            <w:fldChar w:fldCharType="end"/>
          </w:r>
        </w:p>
      </w:tc>
      <w:tc>
        <w:tcPr>
          <w:tcW w:w="2835" w:type="dxa"/>
        </w:tcPr>
        <w:p w14:paraId="52C76BE1" w14:textId="77777777" w:rsidR="00AA2757" w:rsidRDefault="00AA2757" w:rsidP="00087CA4">
          <w:pPr>
            <w:pStyle w:val="NETZFuzeileSeitennummern"/>
          </w:pPr>
        </w:p>
      </w:tc>
    </w:tr>
  </w:tbl>
  <w:p w14:paraId="75CBE567" w14:textId="77777777"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3DA4" w14:textId="77777777" w:rsidR="006632C4" w:rsidRDefault="006632C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4"/>
    </w:tblGrid>
    <w:tr w:rsidR="007F796A" w14:paraId="57DCD94D" w14:textId="77777777" w:rsidTr="00404C62">
      <w:tc>
        <w:tcPr>
          <w:tcW w:w="3969" w:type="dxa"/>
        </w:tcPr>
        <w:p w14:paraId="0D8AE08B" w14:textId="77777777" w:rsidR="007F796A" w:rsidRDefault="007F796A" w:rsidP="00087CA4">
          <w:pPr>
            <w:pStyle w:val="enviaNETZLeerzeile"/>
          </w:pPr>
        </w:p>
      </w:tc>
      <w:tc>
        <w:tcPr>
          <w:tcW w:w="2835" w:type="dxa"/>
        </w:tcPr>
        <w:p w14:paraId="23D4EE31" w14:textId="77777777" w:rsidR="007F796A" w:rsidRDefault="007F796A" w:rsidP="00087CA4">
          <w:pPr>
            <w:pStyle w:val="enviaNETZLeerzeile"/>
          </w:pPr>
        </w:p>
      </w:tc>
      <w:tc>
        <w:tcPr>
          <w:tcW w:w="2834" w:type="dxa"/>
        </w:tcPr>
        <w:p w14:paraId="3AC2A265" w14:textId="77777777" w:rsidR="007F796A" w:rsidRDefault="007F796A" w:rsidP="00087CA4">
          <w:pPr>
            <w:pStyle w:val="enviaNETZLeerzeile"/>
          </w:pPr>
        </w:p>
      </w:tc>
    </w:tr>
    <w:tr w:rsidR="00AA41B5" w:rsidRPr="0084075A" w14:paraId="31921C73" w14:textId="77777777" w:rsidTr="00404C62">
      <w:tc>
        <w:tcPr>
          <w:tcW w:w="3969" w:type="dxa"/>
          <w:tcMar>
            <w:left w:w="0" w:type="dxa"/>
            <w:right w:w="0" w:type="dxa"/>
          </w:tcMar>
        </w:tcPr>
        <w:p w14:paraId="4E894C4B" w14:textId="77777777" w:rsidR="00AA41B5" w:rsidRPr="00DA7952" w:rsidRDefault="00AA41B5" w:rsidP="00AA41B5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0440B39D" w14:textId="77777777" w:rsidR="00AA41B5" w:rsidRPr="00DA7952" w:rsidRDefault="00AA41B5" w:rsidP="00AA41B5">
          <w:pPr>
            <w:pStyle w:val="NETZFuzeileSeitennummern"/>
            <w:rPr>
              <w:bCs/>
            </w:rPr>
          </w:pPr>
        </w:p>
      </w:tc>
      <w:tc>
        <w:tcPr>
          <w:tcW w:w="2834" w:type="dxa"/>
          <w:tcMar>
            <w:left w:w="0" w:type="dxa"/>
            <w:right w:w="0" w:type="dxa"/>
          </w:tcMar>
        </w:tcPr>
        <w:p w14:paraId="413743C2" w14:textId="77777777" w:rsidR="00AA41B5" w:rsidRDefault="00AA41B5" w:rsidP="00AA41B5">
          <w:pPr>
            <w:pStyle w:val="NETZgroeLeerzeile"/>
          </w:pPr>
        </w:p>
        <w:p w14:paraId="002F4C63" w14:textId="77777777" w:rsidR="00AA41B5" w:rsidRPr="0084075A" w:rsidRDefault="00EA76F9" w:rsidP="00AA41B5">
          <w:pPr>
            <w:pStyle w:val="NETZFuzeileFirmierung"/>
          </w:pPr>
          <w:r>
            <w:pict w14:anchorId="601618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7" type="#_x0000_t75" style="width:70.35pt;height:34.15pt">
                <v:imagedata r:id="rId1" o:title=""/>
              </v:shape>
            </w:pict>
          </w:r>
        </w:p>
      </w:tc>
    </w:tr>
    <w:tr w:rsidR="00AA41B5" w:rsidRPr="0084075A" w14:paraId="7DBFCDAD" w14:textId="77777777" w:rsidTr="00404C62">
      <w:tc>
        <w:tcPr>
          <w:tcW w:w="3969" w:type="dxa"/>
          <w:tcMar>
            <w:left w:w="0" w:type="dxa"/>
            <w:right w:w="0" w:type="dxa"/>
          </w:tcMar>
        </w:tcPr>
        <w:p w14:paraId="4D5A413E" w14:textId="00E58367" w:rsidR="00AA41B5" w:rsidRDefault="00043702" w:rsidP="00AA41B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6632C4">
            <w:t>DBLG_RLM</w:t>
          </w:r>
          <w:r>
            <w:fldChar w:fldCharType="end"/>
          </w:r>
          <w:r>
            <w:t>_</w:t>
          </w:r>
          <w:r w:rsidR="0056331B">
            <w:fldChar w:fldCharType="begin"/>
          </w:r>
          <w:r w:rsidR="0056331B">
            <w:instrText xml:space="preserve"> REF  Var_Kurzname </w:instrText>
          </w:r>
          <w:r w:rsidR="0056331B">
            <w:fldChar w:fldCharType="separate"/>
          </w:r>
          <w:r w:rsidR="006632C4">
            <w:t>Plauen NETZ</w:t>
          </w:r>
          <w:r w:rsidR="0056331B">
            <w:fldChar w:fldCharType="end"/>
          </w:r>
          <w:r>
            <w:t>_</w:t>
          </w:r>
          <w:r>
            <w:fldChar w:fldCharType="begin"/>
          </w:r>
          <w:r>
            <w:instrText xml:space="preserve"> </w:instrText>
          </w:r>
          <w:r w:rsidRPr="00AA2366">
            <w:instrText>DOCVARIABLE</w:instrText>
          </w:r>
          <w:r>
            <w:instrText xml:space="preserve"> "Gültigkeit_von" </w:instrText>
          </w:r>
          <w:r>
            <w:fldChar w:fldCharType="separate"/>
          </w:r>
          <w:r w:rsidR="006632C4">
            <w:t>2023-06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</w:tcPr>
        <w:p w14:paraId="1A85CB1B" w14:textId="77777777" w:rsidR="00AA41B5" w:rsidRDefault="00404C62" w:rsidP="00404C62">
          <w:pPr>
            <w:pStyle w:val="NETZFuzeileDokumenteninfo"/>
            <w:tabs>
              <w:tab w:val="left" w:pos="503"/>
            </w:tabs>
          </w:pPr>
          <w:r>
            <w:tab/>
          </w:r>
          <w:r w:rsidR="00AA41B5">
            <w:t xml:space="preserve">Seite </w:t>
          </w:r>
          <w:r w:rsidR="00AA41B5">
            <w:fldChar w:fldCharType="begin"/>
          </w:r>
          <w:r w:rsidR="00AA41B5">
            <w:instrText xml:space="preserve"> PAGE </w:instrText>
          </w:r>
          <w:r w:rsidR="00AA41B5">
            <w:fldChar w:fldCharType="separate"/>
          </w:r>
          <w:r w:rsidR="00AA41B5">
            <w:t>2</w:t>
          </w:r>
          <w:r w:rsidR="00AA41B5">
            <w:fldChar w:fldCharType="end"/>
          </w:r>
          <w:r w:rsidR="00AA41B5">
            <w:t xml:space="preserve"> von </w:t>
          </w:r>
          <w:r w:rsidR="003D65F1">
            <w:fldChar w:fldCharType="begin"/>
          </w:r>
          <w:r w:rsidR="003D65F1">
            <w:instrText xml:space="preserve"> NUMPAGES  </w:instrText>
          </w:r>
          <w:r w:rsidR="003D65F1">
            <w:fldChar w:fldCharType="separate"/>
          </w:r>
          <w:r w:rsidR="00AA41B5">
            <w:t>2</w:t>
          </w:r>
          <w:r w:rsidR="003D65F1">
            <w:fldChar w:fldCharType="end"/>
          </w:r>
        </w:p>
      </w:tc>
      <w:tc>
        <w:tcPr>
          <w:tcW w:w="2834" w:type="dxa"/>
          <w:tcMar>
            <w:left w:w="0" w:type="dxa"/>
            <w:right w:w="0" w:type="dxa"/>
          </w:tcMar>
        </w:tcPr>
        <w:p w14:paraId="19CD8DA6" w14:textId="77777777" w:rsidR="00AA41B5" w:rsidRPr="0084075A" w:rsidRDefault="00AA41B5" w:rsidP="00AA41B5">
          <w:pPr>
            <w:pStyle w:val="NETZFuzeileFirmierung"/>
          </w:pPr>
        </w:p>
      </w:tc>
    </w:tr>
  </w:tbl>
  <w:p w14:paraId="424264C7" w14:textId="77777777" w:rsidR="007F796A" w:rsidRPr="00087CA4" w:rsidRDefault="007F796A" w:rsidP="00087CA4">
    <w:pPr>
      <w:pStyle w:val="NETZgroeLeer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0EE33" w14:textId="77777777" w:rsidR="007130BA" w:rsidRDefault="007130BA" w:rsidP="00663627">
      <w:pPr>
        <w:spacing w:after="0" w:line="240" w:lineRule="auto"/>
      </w:pPr>
      <w:r>
        <w:separator/>
      </w:r>
    </w:p>
  </w:footnote>
  <w:footnote w:type="continuationSeparator" w:id="0">
    <w:p w14:paraId="2C09477B" w14:textId="77777777" w:rsidR="007130BA" w:rsidRDefault="007130BA" w:rsidP="00BA52B3">
      <w:pPr>
        <w:spacing w:after="0" w:line="240" w:lineRule="auto"/>
      </w:pPr>
      <w:r>
        <w:continuationSeparator/>
      </w:r>
    </w:p>
    <w:p w14:paraId="7B080BF4" w14:textId="77777777" w:rsidR="007130BA" w:rsidRDefault="00713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5BF65" w14:textId="77777777" w:rsidR="006632C4" w:rsidRDefault="006632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260"/>
    </w:tblGrid>
    <w:tr w:rsidR="00181F38" w14:paraId="6FDA9518" w14:textId="77777777" w:rsidTr="00250D3C">
      <w:trPr>
        <w:trHeight w:val="1044"/>
      </w:trPr>
      <w:tc>
        <w:tcPr>
          <w:tcW w:w="6379" w:type="dxa"/>
        </w:tcPr>
        <w:p w14:paraId="4902752D" w14:textId="61847042" w:rsidR="00181F38" w:rsidRDefault="00181F38" w:rsidP="00A81566">
          <w:pPr>
            <w:pStyle w:val="NETZTitel"/>
          </w:pPr>
          <w:r>
            <w:fldChar w:fldCharType="begin"/>
          </w:r>
          <w:r>
            <w:instrText xml:space="preserve"> DOCVARIABLE  Titel </w:instrText>
          </w:r>
          <w:r>
            <w:fldChar w:fldCharType="separate"/>
          </w:r>
          <w:r w:rsidR="006632C4">
            <w:t>Auftrag zur Datenbereitstellung für Anschlussnutzer mit einer registrierenden Lastgangmessung</w:t>
          </w:r>
          <w:r>
            <w:fldChar w:fldCharType="end"/>
          </w:r>
        </w:p>
        <w:p w14:paraId="7E562E2A" w14:textId="3EE00648" w:rsidR="00181F38" w:rsidRPr="00283346" w:rsidRDefault="00181F38" w:rsidP="00A81566">
          <w:pPr>
            <w:pStyle w:val="NETZErluterung"/>
          </w:pPr>
          <w:r>
            <w:fldChar w:fldCharType="begin"/>
          </w:r>
          <w:r>
            <w:instrText xml:space="preserve"> DOCVARIABLE  Untertitel </w:instrText>
          </w:r>
          <w:r>
            <w:fldChar w:fldCharType="separate"/>
          </w:r>
          <w:r w:rsidR="006632C4">
            <w:t>im Netz der Plauen NETZ</w:t>
          </w:r>
          <w:r>
            <w:fldChar w:fldCharType="end"/>
          </w:r>
        </w:p>
      </w:tc>
      <w:tc>
        <w:tcPr>
          <w:tcW w:w="3260" w:type="dxa"/>
          <w:hideMark/>
        </w:tcPr>
        <w:p w14:paraId="4B35F3E6" w14:textId="77777777" w:rsidR="00181F38" w:rsidRPr="00283346" w:rsidRDefault="00EA76F9" w:rsidP="00087CA4">
          <w:pPr>
            <w:pStyle w:val="NETZLogo"/>
          </w:pPr>
          <w:r>
            <w:pict w14:anchorId="5E65E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84.5pt;height:47.45pt">
                <v:imagedata r:id="rId1" o:title=""/>
              </v:shape>
            </w:pict>
          </w:r>
        </w:p>
      </w:tc>
    </w:tr>
  </w:tbl>
  <w:p w14:paraId="2F96B20E" w14:textId="77777777" w:rsidR="00087CA4" w:rsidRDefault="00087CA4" w:rsidP="00087CA4">
    <w:pPr>
      <w:pStyle w:val="NETZgroeLeerzeile"/>
    </w:pPr>
  </w:p>
  <w:p w14:paraId="43399223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9C1A" w14:textId="77777777" w:rsidR="006632C4" w:rsidRDefault="00663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FB47FE9"/>
    <w:multiLevelType w:val="multilevel"/>
    <w:tmpl w:val="B6D225DC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7076514">
    <w:abstractNumId w:val="1"/>
  </w:num>
  <w:num w:numId="2" w16cid:durableId="1550996314">
    <w:abstractNumId w:val="0"/>
  </w:num>
  <w:num w:numId="3" w16cid:durableId="1979604363">
    <w:abstractNumId w:val="2"/>
  </w:num>
  <w:num w:numId="4" w16cid:durableId="1427189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6866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3205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9839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YYjBS+AOwPDX3jv3Sl+YxPYaElpChwwhriuNqC3EbvbWUz7BV9tSfLb8+x5X7YmBa0vaSMGLYYmMgs45HzpAA==" w:salt="WdLdAo+LBkRGZqSIX8AtW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Katharina Peter"/>
    <w:docVar w:name="Aenderungsbeschreibung" w:val=" "/>
    <w:docVar w:name="Aenderungsdatum" w:val="2025-05-06"/>
    <w:docVar w:name="Ausgabeart Internet" w:val="Geschützte Word"/>
    <w:docVar w:name="Datum" w:val=" "/>
    <w:docVar w:name="dgnword-docGUID" w:val="{3540F032-DA72-489D-A11C-1B67A49792DF}"/>
    <w:docVar w:name="dgnword-eventsink" w:val="448880128"/>
    <w:docVar w:name="DocumentID" w:val="212086"/>
    <w:docVar w:name="DocumentPG" w:val="212087"/>
    <w:docVar w:name="Erläuterung" w:val=" "/>
    <w:docVar w:name="Erstelldatum" w:val="2024-07-11"/>
    <w:docVar w:name="Ersteller" w:val="Arian Ebert"/>
    <w:docVar w:name="Fertig migriert" w:val="Ja"/>
    <w:docVar w:name="Freigabedatum" w:val=" "/>
    <w:docVar w:name="Freigeber" w:val=" "/>
    <w:docVar w:name="Freigegeben_am" w:val="01.06.2023"/>
    <w:docVar w:name="Gesellschaften_VS" w:val="Plauen NETZ"/>
    <w:docVar w:name="Gültigkeit_von" w:val="2023-06"/>
    <w:docVar w:name="Identifikationsnummer" w:val=" "/>
    <w:docVar w:name="Kategorie" w:val="Messstellenbetrieb"/>
    <w:docVar w:name="Kunde" w:val="&lt;Kunde auswählen&gt;"/>
    <w:docVar w:name="MiM_196555" w:val="17\mod_1706614887354_6.docx"/>
    <w:docVar w:name="MiM_196555_e0526dbd-c098-4df5-9472-00b36" w:val="/MITNETZ - VS-W-V-V/Übergreifende Module/Unterschrift/Mit Unterschrift_Anschlussnutzer_und_Vollmachtnehmer"/>
    <w:docVar w:name="modulePath" w:val="T:\Anwendungen\docuglobe\data\modules\"/>
    <w:docVar w:name="Name" w:val="DBLG_RLM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Auftrag zur Datenbereitstellung für Anschlussnutzer mit einer registrierenden Lastgangmessung"/>
    <w:docVar w:name="Untertitel" w:val="im Netz der Plauen NETZ"/>
    <w:docVar w:name="vcs_lang" w:val="6"/>
    <w:docVar w:name="vcs_variante" w:val="Plauen NETZ"/>
    <w:docVar w:name="VM-Variante" w:val="VNP_2023-06"/>
  </w:docVars>
  <w:rsids>
    <w:rsidRoot w:val="007130BA"/>
    <w:rsid w:val="000116D6"/>
    <w:rsid w:val="00032A06"/>
    <w:rsid w:val="00036B75"/>
    <w:rsid w:val="00043702"/>
    <w:rsid w:val="00064FB8"/>
    <w:rsid w:val="00087CA4"/>
    <w:rsid w:val="000902FE"/>
    <w:rsid w:val="000A5DAA"/>
    <w:rsid w:val="000D0F31"/>
    <w:rsid w:val="000E5EBE"/>
    <w:rsid w:val="000E70FE"/>
    <w:rsid w:val="001142D4"/>
    <w:rsid w:val="00134EEF"/>
    <w:rsid w:val="001471D5"/>
    <w:rsid w:val="00181F38"/>
    <w:rsid w:val="001945FB"/>
    <w:rsid w:val="001A76C3"/>
    <w:rsid w:val="001B2E53"/>
    <w:rsid w:val="001C6873"/>
    <w:rsid w:val="00201348"/>
    <w:rsid w:val="00202A45"/>
    <w:rsid w:val="00212B1F"/>
    <w:rsid w:val="00222C6B"/>
    <w:rsid w:val="00245F77"/>
    <w:rsid w:val="00246B8F"/>
    <w:rsid w:val="002500D4"/>
    <w:rsid w:val="00250551"/>
    <w:rsid w:val="002643C2"/>
    <w:rsid w:val="00270B05"/>
    <w:rsid w:val="00283346"/>
    <w:rsid w:val="00295121"/>
    <w:rsid w:val="002A2A0A"/>
    <w:rsid w:val="002B7C1C"/>
    <w:rsid w:val="002C1657"/>
    <w:rsid w:val="002F26DF"/>
    <w:rsid w:val="002F7899"/>
    <w:rsid w:val="00324B9A"/>
    <w:rsid w:val="00332628"/>
    <w:rsid w:val="00341F12"/>
    <w:rsid w:val="0034402F"/>
    <w:rsid w:val="003453D9"/>
    <w:rsid w:val="003630B6"/>
    <w:rsid w:val="00364A31"/>
    <w:rsid w:val="003A19FD"/>
    <w:rsid w:val="003A1A7D"/>
    <w:rsid w:val="003C3525"/>
    <w:rsid w:val="003D65F1"/>
    <w:rsid w:val="00404C62"/>
    <w:rsid w:val="004334EF"/>
    <w:rsid w:val="00444374"/>
    <w:rsid w:val="0045462C"/>
    <w:rsid w:val="00454992"/>
    <w:rsid w:val="004644E1"/>
    <w:rsid w:val="004A5B8F"/>
    <w:rsid w:val="004C465B"/>
    <w:rsid w:val="004C49BE"/>
    <w:rsid w:val="004D3D92"/>
    <w:rsid w:val="005015BE"/>
    <w:rsid w:val="00516924"/>
    <w:rsid w:val="005251AD"/>
    <w:rsid w:val="00547340"/>
    <w:rsid w:val="0056331B"/>
    <w:rsid w:val="00584846"/>
    <w:rsid w:val="005A7681"/>
    <w:rsid w:val="005D063B"/>
    <w:rsid w:val="00633D5D"/>
    <w:rsid w:val="00637E19"/>
    <w:rsid w:val="00642FDE"/>
    <w:rsid w:val="0064417D"/>
    <w:rsid w:val="0065742F"/>
    <w:rsid w:val="006632C4"/>
    <w:rsid w:val="00663627"/>
    <w:rsid w:val="00666776"/>
    <w:rsid w:val="00676110"/>
    <w:rsid w:val="0068231C"/>
    <w:rsid w:val="00692929"/>
    <w:rsid w:val="006A0213"/>
    <w:rsid w:val="006B0639"/>
    <w:rsid w:val="006B19C8"/>
    <w:rsid w:val="006C147E"/>
    <w:rsid w:val="006D6FF0"/>
    <w:rsid w:val="006E0225"/>
    <w:rsid w:val="006E060D"/>
    <w:rsid w:val="006E5885"/>
    <w:rsid w:val="006E5949"/>
    <w:rsid w:val="006E6D9A"/>
    <w:rsid w:val="007130BA"/>
    <w:rsid w:val="007171CD"/>
    <w:rsid w:val="007306A6"/>
    <w:rsid w:val="00735411"/>
    <w:rsid w:val="00751E74"/>
    <w:rsid w:val="00767697"/>
    <w:rsid w:val="0079135B"/>
    <w:rsid w:val="007970F3"/>
    <w:rsid w:val="007B6E30"/>
    <w:rsid w:val="007E65A6"/>
    <w:rsid w:val="007E78A1"/>
    <w:rsid w:val="007F146C"/>
    <w:rsid w:val="007F3FF4"/>
    <w:rsid w:val="007F504F"/>
    <w:rsid w:val="007F796A"/>
    <w:rsid w:val="00803668"/>
    <w:rsid w:val="00803FB8"/>
    <w:rsid w:val="0080770B"/>
    <w:rsid w:val="00815E38"/>
    <w:rsid w:val="008308E3"/>
    <w:rsid w:val="00836912"/>
    <w:rsid w:val="00851263"/>
    <w:rsid w:val="008558D4"/>
    <w:rsid w:val="008901A4"/>
    <w:rsid w:val="0089386D"/>
    <w:rsid w:val="008A223A"/>
    <w:rsid w:val="008B4C09"/>
    <w:rsid w:val="008D50F1"/>
    <w:rsid w:val="008E37E5"/>
    <w:rsid w:val="008F7F06"/>
    <w:rsid w:val="00935BC8"/>
    <w:rsid w:val="00936A8A"/>
    <w:rsid w:val="00960504"/>
    <w:rsid w:val="00983648"/>
    <w:rsid w:val="00993D9E"/>
    <w:rsid w:val="009947B0"/>
    <w:rsid w:val="00994B01"/>
    <w:rsid w:val="009A06CE"/>
    <w:rsid w:val="009B27DD"/>
    <w:rsid w:val="009C089B"/>
    <w:rsid w:val="009D0F80"/>
    <w:rsid w:val="009E4263"/>
    <w:rsid w:val="00A0676F"/>
    <w:rsid w:val="00A1640C"/>
    <w:rsid w:val="00A164AA"/>
    <w:rsid w:val="00A201C5"/>
    <w:rsid w:val="00A23531"/>
    <w:rsid w:val="00A46F1B"/>
    <w:rsid w:val="00A644C6"/>
    <w:rsid w:val="00A647F0"/>
    <w:rsid w:val="00A81566"/>
    <w:rsid w:val="00AA2757"/>
    <w:rsid w:val="00AA41B5"/>
    <w:rsid w:val="00AA5387"/>
    <w:rsid w:val="00AD209C"/>
    <w:rsid w:val="00AE233B"/>
    <w:rsid w:val="00AE3263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4365"/>
    <w:rsid w:val="00C349B4"/>
    <w:rsid w:val="00C625F7"/>
    <w:rsid w:val="00CA6BB9"/>
    <w:rsid w:val="00CD16A0"/>
    <w:rsid w:val="00CD4BEE"/>
    <w:rsid w:val="00D0750C"/>
    <w:rsid w:val="00D3152A"/>
    <w:rsid w:val="00D57319"/>
    <w:rsid w:val="00DB1A89"/>
    <w:rsid w:val="00DB6BD8"/>
    <w:rsid w:val="00DC76B9"/>
    <w:rsid w:val="00DD1576"/>
    <w:rsid w:val="00E24710"/>
    <w:rsid w:val="00E41258"/>
    <w:rsid w:val="00E53278"/>
    <w:rsid w:val="00E64C20"/>
    <w:rsid w:val="00E81C41"/>
    <w:rsid w:val="00E909DB"/>
    <w:rsid w:val="00EA2B22"/>
    <w:rsid w:val="00EA76F9"/>
    <w:rsid w:val="00EC6D56"/>
    <w:rsid w:val="00EF6259"/>
    <w:rsid w:val="00F21A0C"/>
    <w:rsid w:val="00F239B8"/>
    <w:rsid w:val="00F33D6C"/>
    <w:rsid w:val="00F4328B"/>
    <w:rsid w:val="00F43324"/>
    <w:rsid w:val="00F5259B"/>
    <w:rsid w:val="00F612B3"/>
    <w:rsid w:val="00F834A3"/>
    <w:rsid w:val="00F85F0F"/>
    <w:rsid w:val="00F969F7"/>
    <w:rsid w:val="00FA4CE2"/>
    <w:rsid w:val="00FB3E0A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BE44A"/>
  <w15:docId w15:val="{2D02F450-1170-4787-9B5A-E1899C4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A76F9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EA76F9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EA76F9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EA76F9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EA76F9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EA76F9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EA76F9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EA76F9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EA76F9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EA76F9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EA76F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A76F9"/>
  </w:style>
  <w:style w:type="paragraph" w:customStyle="1" w:styleId="Adressen">
    <w:name w:val="Adressen"/>
    <w:basedOn w:val="Standard"/>
    <w:next w:val="Standard"/>
    <w:semiHidden/>
    <w:rsid w:val="00EA76F9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EA76F9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EA76F9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EA76F9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EA76F9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EA76F9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EA76F9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EA76F9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EA76F9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EA76F9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EA76F9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EA76F9"/>
  </w:style>
  <w:style w:type="paragraph" w:customStyle="1" w:styleId="dltextp0">
    <w:name w:val="dl_text_p0"/>
    <w:basedOn w:val="dltext"/>
    <w:link w:val="dltextp0Zchn"/>
    <w:rsid w:val="00EA76F9"/>
  </w:style>
  <w:style w:type="character" w:customStyle="1" w:styleId="berschrift1Zchn">
    <w:name w:val="Überschrift 1 Zchn"/>
    <w:basedOn w:val="Absatz-Standardschriftart"/>
    <w:link w:val="berschrift1"/>
    <w:uiPriority w:val="2"/>
    <w:rsid w:val="00EA76F9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EA76F9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EA76F9"/>
  </w:style>
  <w:style w:type="paragraph" w:customStyle="1" w:styleId="dlwhschwarz">
    <w:name w:val="dl_wh_schwarz"/>
    <w:basedOn w:val="dltext"/>
    <w:link w:val="dlwhschwarzZchn"/>
    <w:autoRedefine/>
    <w:uiPriority w:val="3"/>
    <w:rsid w:val="00EA76F9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EA76F9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EA76F9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EA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A76F9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EA76F9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EA76F9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EA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76F9"/>
    <w:rPr>
      <w:rFonts w:eastAsiaTheme="minorEastAsia" w:cstheme="minorBidi"/>
    </w:rPr>
  </w:style>
  <w:style w:type="paragraph" w:customStyle="1" w:styleId="Modulbegrenzung">
    <w:name w:val="Modulbegrenzung"/>
    <w:semiHidden/>
    <w:rsid w:val="00EA76F9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EA76F9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EA76F9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EA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6F9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EA76F9"/>
  </w:style>
  <w:style w:type="table" w:styleId="Tabellenraster">
    <w:name w:val="Table Grid"/>
    <w:basedOn w:val="NormaleTabelle"/>
    <w:rsid w:val="00EA76F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EA76F9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EA76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A76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EA76F9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EA76F9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EA76F9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EA76F9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EA76F9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EA76F9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EA76F9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EA76F9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EA76F9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EA76F9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EA76F9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EA76F9"/>
    <w:rPr>
      <w:b/>
    </w:rPr>
  </w:style>
  <w:style w:type="character" w:customStyle="1" w:styleId="VSVariable">
    <w:name w:val="VSVariable"/>
    <w:semiHidden/>
    <w:rsid w:val="00EA76F9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EA76F9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EA76F9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EA76F9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EA76F9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EA76F9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EA76F9"/>
  </w:style>
  <w:style w:type="paragraph" w:customStyle="1" w:styleId="NETZTitel">
    <w:name w:val="NETZ Titel"/>
    <w:next w:val="dltext"/>
    <w:qFormat/>
    <w:rsid w:val="00EA76F9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EA76F9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EA76F9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EA76F9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EA76F9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EA76F9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EA76F9"/>
    <w:pPr>
      <w:jc w:val="center"/>
    </w:pPr>
  </w:style>
  <w:style w:type="character" w:customStyle="1" w:styleId="dltextZchn">
    <w:name w:val="dl_text Zchn"/>
    <w:basedOn w:val="Absatz-Standardschriftart"/>
    <w:link w:val="dltext"/>
    <w:rsid w:val="00EA76F9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EA76F9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EA76F9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EA76F9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EA76F9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EA76F9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EA76F9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EA76F9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EA76F9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EA76F9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EA76F9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EA76F9"/>
    <w:rPr>
      <w:rFonts w:ascii="Calibri Light" w:hAnsi="Calibri Light"/>
      <w:sz w:val="15"/>
    </w:rPr>
  </w:style>
  <w:style w:type="paragraph" w:customStyle="1" w:styleId="dlfootnote">
    <w:name w:val="dl_footnote"/>
    <w:qFormat/>
    <w:rsid w:val="00EA76F9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EA76F9"/>
  </w:style>
  <w:style w:type="paragraph" w:customStyle="1" w:styleId="NETZFuzeileSeitennummern">
    <w:name w:val="NETZ Fußzeile Seitennummern"/>
    <w:basedOn w:val="NETZFuzeileFirmierung"/>
    <w:qFormat/>
    <w:rsid w:val="00EA76F9"/>
    <w:pPr>
      <w:jc w:val="center"/>
    </w:pPr>
  </w:style>
  <w:style w:type="paragraph" w:customStyle="1" w:styleId="NETZFllfelder">
    <w:name w:val="NETZ Füllfelder"/>
    <w:autoRedefine/>
    <w:qFormat/>
    <w:rsid w:val="00EA76F9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EA76F9"/>
    <w:rPr>
      <w:b/>
    </w:rPr>
  </w:style>
  <w:style w:type="paragraph" w:customStyle="1" w:styleId="NETZFllfelder-Fett-Rechtsbndig">
    <w:name w:val="NETZ Füllfelder-Fett-Rechtsbündig"/>
    <w:qFormat/>
    <w:rsid w:val="00EA76F9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EA76F9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EA76F9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EA76F9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EA76F9"/>
    <w:rPr>
      <w:b/>
    </w:rPr>
  </w:style>
  <w:style w:type="paragraph" w:customStyle="1" w:styleId="NETZFunotentext">
    <w:name w:val="NETZ Fußnotentext"/>
    <w:qFormat/>
    <w:rsid w:val="00EA76F9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76F9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76F9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EA76F9"/>
    <w:rPr>
      <w:vertAlign w:val="superscript"/>
    </w:rPr>
  </w:style>
  <w:style w:type="paragraph" w:customStyle="1" w:styleId="NETZberschrift">
    <w:name w:val="NETZ Überschrift"/>
    <w:autoRedefine/>
    <w:qFormat/>
    <w:rsid w:val="00EA76F9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EA76F9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EA76F9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EA76F9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EA76F9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EA76F9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EA76F9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EA76F9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NETZText"/>
    <w:qFormat/>
    <w:rsid w:val="00EA76F9"/>
    <w:pPr>
      <w:spacing w:line="14" w:lineRule="exact"/>
    </w:pPr>
    <w:rPr>
      <w:rFonts w:ascii="Arial" w:hAnsi="Arial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qFormat/>
    <w:rsid w:val="00EA76F9"/>
    <w:rPr>
      <w:rFonts w:ascii="Calibri Light" w:hAnsi="Calibri Light"/>
      <w:b/>
      <w:sz w:val="14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EA76F9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1B4070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1B4070"/>
  </w:style>
  <w:style w:type="character" w:customStyle="1" w:styleId="dltitleindexmodulZchn">
    <w:name w:val="dl_title_index_modul Zchn"/>
    <w:basedOn w:val="dltextZchn"/>
    <w:link w:val="dltitleindexmodul"/>
    <w:rsid w:val="001B4070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1B4070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1B4070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1B4070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1B4070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1B4070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1B4070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1B4070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1B4070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1B4070"/>
    <w:rPr>
      <w:noProof/>
    </w:rPr>
  </w:style>
  <w:style w:type="character" w:customStyle="1" w:styleId="dlwhabwendungZchn">
    <w:name w:val="dl_wh_abwendung Zchn"/>
    <w:basedOn w:val="dltextZchn"/>
    <w:link w:val="dlwhabwendung"/>
    <w:rsid w:val="001B4070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1B4070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1B4070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1B4070"/>
    <w:rPr>
      <w:szCs w:val="24"/>
    </w:rPr>
  </w:style>
  <w:style w:type="paragraph" w:customStyle="1" w:styleId="dltabletextbold">
    <w:name w:val="dl_table_text_bold"/>
    <w:link w:val="dltabletextboldZchn"/>
    <w:qFormat/>
    <w:rsid w:val="001B4070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1B4070"/>
    <w:rPr>
      <w:b/>
    </w:rPr>
  </w:style>
  <w:style w:type="paragraph" w:customStyle="1" w:styleId="RBUTITEL">
    <w:name w:val="RBU_TITEL"/>
    <w:qFormat/>
    <w:rsid w:val="001B4070"/>
  </w:style>
  <w:style w:type="paragraph" w:customStyle="1" w:styleId="dlwhschwarzkursiv">
    <w:name w:val="dl_wh_schwarz_kursiv"/>
    <w:basedOn w:val="dlwhschwarz"/>
    <w:link w:val="dlwhschwarzkursivZchn"/>
    <w:qFormat/>
    <w:rsid w:val="001B4070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1B4070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1B4070"/>
    <w:rPr>
      <w:color w:val="FFFFFF" w:themeColor="background1"/>
    </w:rPr>
  </w:style>
  <w:style w:type="paragraph" w:customStyle="1" w:styleId="dlTitel3">
    <w:name w:val="dl_Titel_3"/>
    <w:qFormat/>
    <w:rsid w:val="001B4070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1B4070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1B4070"/>
    <w:rPr>
      <w:color w:val="FFFFFF" w:themeColor="background1"/>
    </w:rPr>
  </w:style>
  <w:style w:type="paragraph" w:customStyle="1" w:styleId="dlKommentarErsteller">
    <w:name w:val="dl_Kommentar_Ersteller"/>
    <w:qFormat/>
    <w:rsid w:val="001B4070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1B4070"/>
    <w:pPr>
      <w:spacing w:after="0" w:line="240" w:lineRule="auto"/>
      <w:ind w:left="1200" w:hanging="200"/>
    </w:pPr>
  </w:style>
  <w:style w:type="paragraph" w:customStyle="1" w:styleId="NETZUntertitel">
    <w:name w:val="NETZ Untertitel"/>
    <w:autoRedefine/>
    <w:qFormat/>
    <w:rsid w:val="001B4070"/>
    <w:pPr>
      <w:spacing w:before="40" w:line="276" w:lineRule="auto"/>
    </w:pPr>
    <w:rPr>
      <w:rFonts w:ascii="Calibri Light" w:hAnsi="Calibri Light"/>
      <w:sz w:val="18"/>
    </w:rPr>
  </w:style>
  <w:style w:type="paragraph" w:customStyle="1" w:styleId="NETZListeEbene-1">
    <w:name w:val="NETZ Liste_Ebene-1"/>
    <w:basedOn w:val="dllisttext"/>
    <w:qFormat/>
    <w:rsid w:val="001B4070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1B4070"/>
    <w:pPr>
      <w:ind w:left="568"/>
    </w:pPr>
  </w:style>
  <w:style w:type="paragraph" w:customStyle="1" w:styleId="NETZListeEbene-3">
    <w:name w:val="NETZ Liste_Ebene-3"/>
    <w:basedOn w:val="NETZListeEbene-1"/>
    <w:qFormat/>
    <w:rsid w:val="001B4070"/>
    <w:pPr>
      <w:ind w:left="851"/>
    </w:pPr>
    <w:rPr>
      <w:lang w:val="it-IT"/>
    </w:rPr>
  </w:style>
  <w:style w:type="character" w:styleId="Hyperlink">
    <w:name w:val="Hyperlink"/>
    <w:basedOn w:val="Absatz-Standardschriftart"/>
    <w:unhideWhenUsed/>
    <w:rsid w:val="008D0D8F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0D8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0D8F"/>
    <w:rPr>
      <w:rFonts w:ascii="Calibri Light" w:eastAsia="Arial" w:hAnsi="Calibri Light"/>
    </w:rPr>
  </w:style>
  <w:style w:type="paragraph" w:customStyle="1" w:styleId="dlmodulelink">
    <w:name w:val="dl_modulelink"/>
    <w:basedOn w:val="NETZText"/>
    <w:link w:val="dlmodulelinkZchn"/>
    <w:rsid w:val="006F2E8A"/>
    <w:pPr>
      <w:shd w:val="clear" w:color="auto" w:fill="CCFFCC"/>
    </w:pPr>
  </w:style>
  <w:style w:type="character" w:customStyle="1" w:styleId="NETZTextZchn">
    <w:name w:val="NETZ Text Zchn"/>
    <w:basedOn w:val="Absatz-Standardschriftart"/>
    <w:link w:val="NETZText"/>
    <w:rsid w:val="006F2E8A"/>
    <w:rPr>
      <w:rFonts w:ascii="Calibri Light" w:hAnsi="Calibri Light"/>
      <w:sz w:val="18"/>
    </w:rPr>
  </w:style>
  <w:style w:type="character" w:customStyle="1" w:styleId="dlmodulelinkZchn">
    <w:name w:val="dl_modulelink Zchn"/>
    <w:basedOn w:val="NETZTextZchn"/>
    <w:link w:val="dlmodulelink"/>
    <w:rsid w:val="006F2E8A"/>
    <w:rPr>
      <w:rFonts w:ascii="Calibri Light" w:hAnsi="Calibri Light"/>
      <w:sz w:val="18"/>
      <w:shd w:val="clear" w:color="auto" w:fill="CCFFCC"/>
    </w:rPr>
  </w:style>
  <w:style w:type="paragraph" w:customStyle="1" w:styleId="NETZNum1">
    <w:name w:val="NETZ Num_1"/>
    <w:next w:val="Standard"/>
    <w:qFormat/>
    <w:rsid w:val="00870E04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870E04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870E04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870E04"/>
    <w:rPr>
      <w:sz w:val="20"/>
    </w:rPr>
  </w:style>
  <w:style w:type="paragraph" w:customStyle="1" w:styleId="NETZTextEinzug1cm">
    <w:name w:val="NETZ Text Einzug_1cm"/>
    <w:basedOn w:val="NETZText"/>
    <w:qFormat/>
    <w:rsid w:val="00870E04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870E04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870E04"/>
    <w:rPr>
      <w:u w:val="single"/>
    </w:rPr>
  </w:style>
  <w:style w:type="character" w:customStyle="1" w:styleId="NETZVariablenFett">
    <w:name w:val="NETZ Variablen Fett"/>
    <w:uiPriority w:val="1"/>
    <w:qFormat/>
    <w:rsid w:val="00870E04"/>
    <w:rPr>
      <w:b/>
    </w:rPr>
  </w:style>
  <w:style w:type="paragraph" w:styleId="KeinLeerraum">
    <w:name w:val="No Spacing"/>
    <w:uiPriority w:val="1"/>
    <w:semiHidden/>
    <w:qFormat/>
    <w:rsid w:val="007963F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Verzeichnis9">
    <w:name w:val="toc 9"/>
    <w:basedOn w:val="Standard"/>
    <w:next w:val="Standard"/>
    <w:autoRedefine/>
    <w:uiPriority w:val="39"/>
    <w:semiHidden/>
    <w:rsid w:val="007963F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963F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963FC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7963FC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7963FC"/>
    <w:rPr>
      <w:rFonts w:asciiTheme="majorHAnsi" w:hAnsiTheme="majorHAnsi"/>
      <w:b/>
      <w:kern w:val="2"/>
      <w:sz w:val="28"/>
      <w:szCs w:val="24"/>
      <w:lang w:eastAsia="en-US"/>
      <w14:ligatures w14:val="standardContextual"/>
    </w:rPr>
  </w:style>
  <w:style w:type="character" w:styleId="SchwacheHervorhebung">
    <w:name w:val="Subtle Emphasis"/>
    <w:basedOn w:val="Absatz-Standardschriftart"/>
    <w:uiPriority w:val="19"/>
    <w:semiHidden/>
    <w:qFormat/>
    <w:rsid w:val="007963FC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7963F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963FC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963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963FC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963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963FC"/>
    <w:rPr>
      <w:rFonts w:asciiTheme="minorHAnsi" w:eastAsiaTheme="minorHAnsi" w:hAnsiTheme="minorHAnsi" w:cstheme="minorBidi"/>
      <w:i/>
      <w:iCs/>
      <w:color w:val="4F81BD" w:themeColor="accent1"/>
      <w:kern w:val="2"/>
      <w:sz w:val="22"/>
      <w:szCs w:val="22"/>
      <w:lang w:eastAsia="en-US"/>
      <w14:ligatures w14:val="standardContextual"/>
    </w:rPr>
  </w:style>
  <w:style w:type="character" w:styleId="SchwacherVerweis">
    <w:name w:val="Subtle Reference"/>
    <w:basedOn w:val="Absatz-Standardschriftart"/>
    <w:uiPriority w:val="31"/>
    <w:semiHidden/>
    <w:qFormat/>
    <w:rsid w:val="007963F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7963F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7963FC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7963F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963FC"/>
    <w:rPr>
      <w:b/>
      <w:bCs/>
    </w:rPr>
  </w:style>
  <w:style w:type="numbering" w:customStyle="1" w:styleId="ListeAufzaehlungen">
    <w:name w:val="_ListeAufzaehlungen"/>
    <w:basedOn w:val="KeineListe"/>
    <w:rsid w:val="007963FC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7963FC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7963FC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7963FC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7963FC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7963FC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7963FC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7963FC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7963FC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7963FC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7963FC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7963FC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7963FC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7963FC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7963FC"/>
  </w:style>
  <w:style w:type="paragraph" w:customStyle="1" w:styleId="Nummerierung1AltN">
    <w:name w:val="_Nummerierung 1 (Alt + N)"/>
    <w:basedOn w:val="Standard"/>
    <w:next w:val="Standard"/>
    <w:uiPriority w:val="4"/>
    <w:qFormat/>
    <w:rsid w:val="007963FC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7963FC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7963FC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7963FC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7963FC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7963FC"/>
    <w:rPr>
      <w:rFonts w:asciiTheme="majorHAnsi" w:eastAsiaTheme="minorHAnsi" w:hAnsiTheme="majorHAnsi" w:cstheme="minorBidi"/>
      <w:b/>
      <w:kern w:val="2"/>
      <w:sz w:val="28"/>
      <w:szCs w:val="22"/>
      <w:lang w:eastAsia="en-US"/>
      <w14:ligatures w14:val="standardContextual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7963FC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7963FC"/>
    <w:rPr>
      <w:rFonts w:asciiTheme="majorHAnsi" w:eastAsiaTheme="minorHAnsi" w:hAnsiTheme="majorHAnsi" w:cstheme="minorBidi"/>
      <w:b/>
      <w:kern w:val="2"/>
      <w:sz w:val="24"/>
      <w:szCs w:val="22"/>
      <w:lang w:eastAsia="en-US"/>
      <w14:ligatures w14:val="standardContextual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7963FC"/>
    <w:pPr>
      <w:keepNext/>
      <w:suppressAutoHyphens/>
      <w:outlineLvl w:val="2"/>
    </w:pPr>
    <w:rPr>
      <w:rFonts w:asciiTheme="majorHAnsi" w:hAnsiTheme="majorHAnsi"/>
      <w:b/>
    </w:rPr>
  </w:style>
  <w:style w:type="character" w:customStyle="1" w:styleId="FettAltF">
    <w:name w:val="_Fett (Alt + F)"/>
    <w:basedOn w:val="Absatz-Standardschriftart"/>
    <w:qFormat/>
    <w:rsid w:val="007963FC"/>
    <w:rPr>
      <w:b/>
      <w:bCs/>
      <w:lang w:val="de-DE"/>
    </w:rPr>
  </w:style>
  <w:style w:type="character" w:customStyle="1" w:styleId="KursivAltK">
    <w:name w:val="_Kursiv (Alt + K)"/>
    <w:basedOn w:val="Absatz-Standardschriftart"/>
    <w:uiPriority w:val="1"/>
    <w:qFormat/>
    <w:rsid w:val="007963FC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7963FC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7963FC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7963FC"/>
    <w:pPr>
      <w:spacing w:line="264" w:lineRule="atLeast"/>
      <w:ind w:left="102" w:right="102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7963FC"/>
    <w:pPr>
      <w:spacing w:line="264" w:lineRule="atLeast"/>
      <w:ind w:left="102" w:right="102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CellMar>
        <w:left w:w="6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netz-strom.de/datenbereitstell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Formularvertrag_ohneID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VS_W_V_V_Dokumente_Formularvertrag_ohneID.dotm</Template>
  <TotalTime>0</TotalTime>
  <Pages>1</Pages>
  <Words>651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Katharina</dc:creator>
  <cp:lastModifiedBy>Peter, Katharina</cp:lastModifiedBy>
  <cp:revision>3</cp:revision>
  <dcterms:created xsi:type="dcterms:W3CDTF">2025-05-06T08:55:00Z</dcterms:created>
  <dcterms:modified xsi:type="dcterms:W3CDTF">2025-05-06T08:56:00Z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