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6525F" w14:textId="77777777" w:rsidR="003F6C3F" w:rsidRDefault="0041551F" w:rsidP="003B707F">
      <w:pPr>
        <w:pStyle w:val="Strukturinformation"/>
      </w:pPr>
      <w:r>
        <w:t xml:space="preserve">Pos: 1 /MITNETZ - VS-W-V-V/Steuermodule/Variablensteuerung: Variablen Fußzeile Rücksendeformular (Alle Gesellschaften, </w:t>
      </w:r>
      <w:proofErr w:type="gramStart"/>
      <w:r>
        <w:t>EMail</w:t>
      </w:r>
      <w:proofErr w:type="gramEnd"/>
      <w:r>
        <w:t xml:space="preserve">-Netzbetreiber) @ 18\mod_1718086335105_6.docx @ 205187 </w:t>
      </w:r>
      <w:proofErr w:type="gramStart"/>
      <w:r>
        <w:t>@  @</w:t>
      </w:r>
      <w:proofErr w:type="gramEnd"/>
      <w:r>
        <w:t xml:space="preserve"> 1</w:t>
      </w:r>
    </w:p>
    <w:p w14:paraId="18F2CFF2" w14:textId="77777777" w:rsidR="0041551F" w:rsidRDefault="0041551F" w:rsidP="002D68F8">
      <w:pPr>
        <w:pStyle w:val="dlModulbegrenzung"/>
      </w:pPr>
      <w:bookmarkStart w:id="0" w:name="_Hlk165631796"/>
    </w:p>
    <w:p w14:paraId="36202AB1" w14:textId="77777777" w:rsidR="0041551F" w:rsidRDefault="0041551F" w:rsidP="006E7F03">
      <w:pPr>
        <w:pStyle w:val="NETZVariablen"/>
      </w:pPr>
      <w:bookmarkStart w:id="1" w:name="Variablen_Fußzeile"/>
      <w:r>
        <w:rPr>
          <w:rStyle w:val="NETZVariablenFett"/>
        </w:rPr>
        <w:t>Verteilnetz Plauen GmbH</w:t>
      </w:r>
      <w:r>
        <w:br/>
      </w:r>
      <w:r w:rsidRPr="00C92CAB">
        <w:rPr>
          <w:rStyle w:val="NETZVariablenFett"/>
        </w:rPr>
        <w:t>Postanschrift</w:t>
      </w:r>
      <w:r>
        <w:rPr>
          <w:rStyle w:val="NETZVariablenFett"/>
        </w:rPr>
        <w:t>:</w:t>
      </w:r>
      <w:r>
        <w:t xml:space="preserve"> </w:t>
      </w:r>
      <w:r>
        <w:br/>
        <w:t>Postfach 15 60 16, 03060 Cottbus</w:t>
      </w:r>
      <w:r>
        <w:br/>
      </w:r>
      <w:r w:rsidRPr="00C92CAB">
        <w:rPr>
          <w:rStyle w:val="NETZVariablenFett"/>
        </w:rPr>
        <w:t>Geschäftsanschrift</w:t>
      </w:r>
      <w:r>
        <w:rPr>
          <w:rStyle w:val="NETZVariablenFett"/>
        </w:rPr>
        <w:t>:</w:t>
      </w:r>
      <w:r>
        <w:br/>
        <w:t>Industriestraße 10, 06184 Kabelsketal</w:t>
      </w:r>
      <w:bookmarkEnd w:id="0"/>
      <w:bookmarkEnd w:id="1"/>
      <w:r>
        <w:t xml:space="preserve"> </w:t>
      </w:r>
      <w:bookmarkStart w:id="2" w:name="Var_Kurzname"/>
      <w:r>
        <w:t>Plauen NETZ</w:t>
      </w:r>
      <w:bookmarkEnd w:id="2"/>
      <w:r>
        <w:t xml:space="preserve"> </w:t>
      </w:r>
      <w:bookmarkStart w:id="3" w:name="Var_EMailRücksendung"/>
      <w:r>
        <w:t>info@plauen-netz.de</w:t>
      </w:r>
      <w:bookmarkEnd w:id="3"/>
    </w:p>
    <w:p w14:paraId="0B128F7C" w14:textId="77777777" w:rsidR="003F6C3F" w:rsidRDefault="0041551F">
      <w:pPr>
        <w:pStyle w:val="Strukturinformation"/>
      </w:pPr>
      <w:r>
        <w:t xml:space="preserve">Pos: 2 /MITNETZ - VS-W-V-V/Strom/Netzanschluss/Anmeldung/Datenblätter/EEA/DB_EEA A-B @ 20\mod_1743500057126_6.docx @ 225683 </w:t>
      </w:r>
      <w:proofErr w:type="gramStart"/>
      <w:r>
        <w:t>@  @</w:t>
      </w:r>
      <w:proofErr w:type="gramEnd"/>
      <w:r>
        <w:t xml:space="preserve"> 1</w:t>
      </w:r>
    </w:p>
    <w:p w14:paraId="621750F3" w14:textId="77777777" w:rsidR="0041551F" w:rsidRDefault="0041551F" w:rsidP="009874AB">
      <w:pPr>
        <w:pStyle w:val="dlModulbegrenzung"/>
      </w:pPr>
    </w:p>
    <w:p w14:paraId="3389705E" w14:textId="77777777" w:rsidR="0041551F" w:rsidRDefault="0041551F" w:rsidP="00697D92">
      <w:pPr>
        <w:pStyle w:val="NETZFllfelder"/>
      </w:pPr>
    </w:p>
    <w:p w14:paraId="3AA883D1" w14:textId="77777777" w:rsidR="0041551F" w:rsidRDefault="0041551F" w:rsidP="00697D92">
      <w:pPr>
        <w:pStyle w:val="NETZFllfelder"/>
      </w:pPr>
    </w:p>
    <w:p w14:paraId="6DD5AF35" w14:textId="77777777" w:rsidR="0041551F" w:rsidRDefault="0041551F" w:rsidP="0073597A">
      <w:pPr>
        <w:pStyle w:val="dlModulbegrenzung"/>
      </w:pPr>
    </w:p>
    <w:p w14:paraId="39AF6CA1" w14:textId="77777777" w:rsidR="0041551F" w:rsidRDefault="0041551F" w:rsidP="0073597A">
      <w:pPr>
        <w:pStyle w:val="dlModulbegrenzung"/>
      </w:pPr>
    </w:p>
    <w:p w14:paraId="19E73761" w14:textId="77777777" w:rsidR="0041551F" w:rsidRDefault="0041551F" w:rsidP="0073597A">
      <w:pPr>
        <w:pStyle w:val="dlModulbegrenzung"/>
      </w:pPr>
    </w:p>
    <w:p w14:paraId="56444460" w14:textId="77777777" w:rsidR="0041551F" w:rsidRDefault="0041551F" w:rsidP="00930C15">
      <w:pPr>
        <w:pStyle w:val="NETZErluterung"/>
      </w:pPr>
      <w:r>
        <w:t>(je ein Exemplar pro baugleiche Anlage)</w:t>
      </w:r>
    </w:p>
    <w:p w14:paraId="1400034D" w14:textId="77777777" w:rsidR="0041551F" w:rsidRDefault="0041551F" w:rsidP="0073597A">
      <w:pPr>
        <w:pStyle w:val="dlModulbegrenzung"/>
      </w:pPr>
    </w:p>
    <w:tbl>
      <w:tblPr>
        <w:tblW w:w="10065" w:type="dxa"/>
        <w:tblCellMar>
          <w:left w:w="70" w:type="dxa"/>
          <w:right w:w="70" w:type="dxa"/>
        </w:tblCellMar>
        <w:tblLook w:val="0000" w:firstRow="0" w:lastRow="0" w:firstColumn="0" w:lastColumn="0" w:noHBand="0" w:noVBand="0"/>
      </w:tblPr>
      <w:tblGrid>
        <w:gridCol w:w="284"/>
        <w:gridCol w:w="264"/>
        <w:gridCol w:w="96"/>
        <w:gridCol w:w="126"/>
        <w:gridCol w:w="234"/>
        <w:gridCol w:w="548"/>
        <w:gridCol w:w="120"/>
        <w:gridCol w:w="21"/>
        <w:gridCol w:w="139"/>
        <w:gridCol w:w="467"/>
        <w:gridCol w:w="59"/>
        <w:gridCol w:w="22"/>
        <w:gridCol w:w="131"/>
        <w:gridCol w:w="29"/>
        <w:gridCol w:w="35"/>
        <w:gridCol w:w="249"/>
        <w:gridCol w:w="111"/>
        <w:gridCol w:w="71"/>
        <w:gridCol w:w="1116"/>
        <w:gridCol w:w="504"/>
        <w:gridCol w:w="109"/>
        <w:gridCol w:w="52"/>
        <w:gridCol w:w="111"/>
        <w:gridCol w:w="249"/>
        <w:gridCol w:w="173"/>
        <w:gridCol w:w="92"/>
        <w:gridCol w:w="392"/>
        <w:gridCol w:w="272"/>
        <w:gridCol w:w="52"/>
        <w:gridCol w:w="159"/>
        <w:gridCol w:w="61"/>
        <w:gridCol w:w="91"/>
        <w:gridCol w:w="266"/>
        <w:gridCol w:w="168"/>
        <w:gridCol w:w="212"/>
        <w:gridCol w:w="64"/>
        <w:gridCol w:w="102"/>
        <w:gridCol w:w="11"/>
        <w:gridCol w:w="149"/>
        <w:gridCol w:w="98"/>
        <w:gridCol w:w="186"/>
        <w:gridCol w:w="80"/>
        <w:gridCol w:w="203"/>
        <w:gridCol w:w="70"/>
        <w:gridCol w:w="274"/>
        <w:gridCol w:w="62"/>
        <w:gridCol w:w="160"/>
        <w:gridCol w:w="434"/>
        <w:gridCol w:w="1087"/>
      </w:tblGrid>
      <w:tr w:rsidR="00930C15" w14:paraId="5AFE9976" w14:textId="77777777" w:rsidTr="000E1EBC">
        <w:trPr>
          <w:trHeight w:val="274"/>
        </w:trPr>
        <w:tc>
          <w:tcPr>
            <w:tcW w:w="548" w:type="dxa"/>
            <w:gridSpan w:val="2"/>
          </w:tcPr>
          <w:p w14:paraId="5F8B4E14" w14:textId="77777777" w:rsidR="0041551F" w:rsidRDefault="0041551F" w:rsidP="002E7EAE">
            <w:pPr>
              <w:pStyle w:val="NETZberschrift"/>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w:t>
            </w:r>
          </w:p>
        </w:tc>
        <w:tc>
          <w:tcPr>
            <w:tcW w:w="9517" w:type="dxa"/>
            <w:gridSpan w:val="47"/>
          </w:tcPr>
          <w:p w14:paraId="7E3F3C70" w14:textId="77777777" w:rsidR="0041551F" w:rsidRDefault="0041551F" w:rsidP="002E7EAE">
            <w:pPr>
              <w:pStyle w:val="NETZberschrift"/>
            </w:pPr>
            <w:r>
              <w:t>zur Anmeldung zum Netzanschluss (Strom) / Anschlussänderung</w:t>
            </w:r>
          </w:p>
        </w:tc>
      </w:tr>
      <w:tr w:rsidR="00930C15" w14:paraId="5AECAA16" w14:textId="77777777" w:rsidTr="000E1EBC">
        <w:trPr>
          <w:trHeight w:val="274"/>
        </w:trPr>
        <w:tc>
          <w:tcPr>
            <w:tcW w:w="548" w:type="dxa"/>
            <w:gridSpan w:val="2"/>
          </w:tcPr>
          <w:p w14:paraId="7452189C" w14:textId="77777777" w:rsidR="0041551F" w:rsidRDefault="0041551F" w:rsidP="002E7EAE">
            <w:pPr>
              <w:pStyle w:val="NETZberschrift"/>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w:t>
            </w:r>
          </w:p>
        </w:tc>
        <w:tc>
          <w:tcPr>
            <w:tcW w:w="9517" w:type="dxa"/>
            <w:gridSpan w:val="47"/>
          </w:tcPr>
          <w:p w14:paraId="0C870339" w14:textId="77777777" w:rsidR="0041551F" w:rsidRDefault="0041551F" w:rsidP="002E7EAE">
            <w:pPr>
              <w:pStyle w:val="NETZberschrift"/>
            </w:pPr>
            <w:r>
              <w:t xml:space="preserve">zur </w:t>
            </w:r>
            <w:r w:rsidRPr="0015417B">
              <w:t xml:space="preserve">Fertigstellungsanzeige / Anmeldung zur Anschlussnutzung / Anlagenänderung / </w:t>
            </w:r>
          </w:p>
          <w:p w14:paraId="32936093" w14:textId="77777777" w:rsidR="0041551F" w:rsidRDefault="0041551F" w:rsidP="002E7EAE">
            <w:pPr>
              <w:pStyle w:val="NETZberschrift"/>
            </w:pPr>
            <w:r w:rsidRPr="0015417B">
              <w:t xml:space="preserve">Inbetriebsetzungsauftrag / Änderung des Versorgungskonzeptes  </w:t>
            </w:r>
          </w:p>
        </w:tc>
      </w:tr>
      <w:tr w:rsidR="002E7EAE" w14:paraId="28693CE4" w14:textId="77777777" w:rsidTr="000E1EBC">
        <w:tc>
          <w:tcPr>
            <w:tcW w:w="2299" w:type="dxa"/>
            <w:gridSpan w:val="10"/>
          </w:tcPr>
          <w:p w14:paraId="44460128" w14:textId="77777777" w:rsidR="0041551F" w:rsidRPr="00DF6230" w:rsidRDefault="0041551F" w:rsidP="00F10A87">
            <w:pPr>
              <w:pStyle w:val="NETZFeldbezeichnung"/>
            </w:pPr>
          </w:p>
        </w:tc>
        <w:tc>
          <w:tcPr>
            <w:tcW w:w="212" w:type="dxa"/>
            <w:gridSpan w:val="3"/>
          </w:tcPr>
          <w:p w14:paraId="4CA73C57" w14:textId="77777777" w:rsidR="0041551F" w:rsidRPr="00DF6230" w:rsidRDefault="0041551F" w:rsidP="00F10A87">
            <w:pPr>
              <w:pStyle w:val="NETZFeldbezeichnung"/>
            </w:pPr>
          </w:p>
        </w:tc>
        <w:tc>
          <w:tcPr>
            <w:tcW w:w="495" w:type="dxa"/>
            <w:gridSpan w:val="5"/>
          </w:tcPr>
          <w:p w14:paraId="46C2A328" w14:textId="77777777" w:rsidR="0041551F" w:rsidRPr="00DF6230" w:rsidRDefault="0041551F" w:rsidP="00F10A87">
            <w:pPr>
              <w:pStyle w:val="NETZFeldbezeichnung"/>
            </w:pPr>
          </w:p>
        </w:tc>
        <w:tc>
          <w:tcPr>
            <w:tcW w:w="1116" w:type="dxa"/>
          </w:tcPr>
          <w:p w14:paraId="33FA0F4C" w14:textId="77777777" w:rsidR="0041551F" w:rsidRDefault="0041551F" w:rsidP="00F10A87">
            <w:pPr>
              <w:pStyle w:val="NETZFeldbezeichnung"/>
            </w:pPr>
          </w:p>
        </w:tc>
        <w:tc>
          <w:tcPr>
            <w:tcW w:w="1682" w:type="dxa"/>
            <w:gridSpan w:val="8"/>
          </w:tcPr>
          <w:p w14:paraId="1B29A151" w14:textId="77777777" w:rsidR="0041551F" w:rsidRDefault="0041551F" w:rsidP="00F10A87">
            <w:pPr>
              <w:pStyle w:val="NETZFeldbezeichnung"/>
            </w:pPr>
          </w:p>
        </w:tc>
        <w:tc>
          <w:tcPr>
            <w:tcW w:w="1069" w:type="dxa"/>
            <w:gridSpan w:val="7"/>
          </w:tcPr>
          <w:p w14:paraId="271E5793" w14:textId="77777777" w:rsidR="0041551F" w:rsidRDefault="0041551F" w:rsidP="00F10A87">
            <w:pPr>
              <w:pStyle w:val="NETZFeldbezeichnung"/>
            </w:pPr>
          </w:p>
        </w:tc>
        <w:tc>
          <w:tcPr>
            <w:tcW w:w="3192" w:type="dxa"/>
            <w:gridSpan w:val="15"/>
            <w:vAlign w:val="bottom"/>
          </w:tcPr>
          <w:p w14:paraId="52127041" w14:textId="77777777" w:rsidR="0041551F" w:rsidRDefault="0041551F" w:rsidP="00F10A87">
            <w:pPr>
              <w:pStyle w:val="NETZFeldbezeichnung"/>
            </w:pPr>
            <w:r>
              <w:t>Eingangsvermerk Plauen NETZ</w:t>
            </w:r>
          </w:p>
        </w:tc>
      </w:tr>
      <w:tr w:rsidR="002E7EAE" w14:paraId="1DFD97C4" w14:textId="77777777" w:rsidTr="000E1EBC">
        <w:tc>
          <w:tcPr>
            <w:tcW w:w="770" w:type="dxa"/>
            <w:gridSpan w:val="4"/>
            <w:tcBorders>
              <w:right w:val="single" w:sz="4" w:space="0" w:color="auto"/>
            </w:tcBorders>
          </w:tcPr>
          <w:p w14:paraId="6851B10C" w14:textId="77777777" w:rsidR="0041551F" w:rsidRDefault="0041551F" w:rsidP="009F0897">
            <w:pPr>
              <w:pStyle w:val="NETZText"/>
            </w:pPr>
            <w:r>
              <w:t xml:space="preserve">vom: </w:t>
            </w:r>
          </w:p>
        </w:tc>
        <w:tc>
          <w:tcPr>
            <w:tcW w:w="1529" w:type="dxa"/>
            <w:gridSpan w:val="6"/>
            <w:tcBorders>
              <w:bottom w:val="single" w:sz="4" w:space="0" w:color="auto"/>
            </w:tcBorders>
          </w:tcPr>
          <w:p w14:paraId="2101F85F" w14:textId="551D2A76" w:rsidR="0041551F" w:rsidRDefault="0041551F" w:rsidP="009F0897">
            <w:pPr>
              <w:pStyle w:val="NETZText"/>
            </w:pPr>
            <w:r>
              <w:fldChar w:fldCharType="begin">
                <w:ffData>
                  <w:name w:val="Text191"/>
                  <w:enabled/>
                  <w:calcOnExit w:val="0"/>
                  <w:textInput>
                    <w:maxLength w:val="11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823" w:type="dxa"/>
            <w:gridSpan w:val="9"/>
            <w:tcBorders>
              <w:right w:val="single" w:sz="4" w:space="0" w:color="auto"/>
            </w:tcBorders>
          </w:tcPr>
          <w:p w14:paraId="63A21446" w14:textId="77777777" w:rsidR="0041551F" w:rsidRDefault="0041551F" w:rsidP="009F0897">
            <w:pPr>
              <w:pStyle w:val="NETZText"/>
            </w:pPr>
            <w:r>
              <w:t>Anzahl der Exemplare:</w:t>
            </w:r>
          </w:p>
        </w:tc>
        <w:tc>
          <w:tcPr>
            <w:tcW w:w="1682" w:type="dxa"/>
            <w:gridSpan w:val="8"/>
            <w:tcBorders>
              <w:left w:val="single" w:sz="4" w:space="0" w:color="auto"/>
              <w:bottom w:val="single" w:sz="4" w:space="0" w:color="auto"/>
            </w:tcBorders>
          </w:tcPr>
          <w:p w14:paraId="5BF0B15F" w14:textId="2FE70CF6" w:rsidR="0041551F" w:rsidRDefault="0041551F" w:rsidP="009F0897">
            <w:pPr>
              <w:pStyle w:val="NETZFllfelder"/>
            </w:pPr>
            <w:r>
              <w:fldChar w:fldCharType="begin">
                <w:ffData>
                  <w:name w:val="Text191"/>
                  <w:enabled/>
                  <w:calcOnExit w:val="0"/>
                  <w:textInput>
                    <w:maxLength w:val="11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069" w:type="dxa"/>
            <w:gridSpan w:val="7"/>
            <w:tcBorders>
              <w:right w:val="single" w:sz="4" w:space="0" w:color="auto"/>
            </w:tcBorders>
          </w:tcPr>
          <w:p w14:paraId="3BD17196" w14:textId="77777777" w:rsidR="0041551F" w:rsidRDefault="0041551F" w:rsidP="009F0897">
            <w:pPr>
              <w:pStyle w:val="NETZText"/>
            </w:pPr>
          </w:p>
        </w:tc>
        <w:tc>
          <w:tcPr>
            <w:tcW w:w="3192" w:type="dxa"/>
            <w:gridSpan w:val="15"/>
            <w:tcBorders>
              <w:left w:val="single" w:sz="4" w:space="0" w:color="auto"/>
              <w:bottom w:val="single" w:sz="4" w:space="0" w:color="auto"/>
            </w:tcBorders>
          </w:tcPr>
          <w:p w14:paraId="6CFF6CCB" w14:textId="7F5F4345" w:rsidR="0041551F" w:rsidRDefault="0041551F" w:rsidP="009F0897">
            <w:pPr>
              <w:pStyle w:val="NETZFllfelder"/>
            </w:pPr>
            <w:r>
              <w:fldChar w:fldCharType="begin">
                <w:ffData>
                  <w:name w:val="Text191"/>
                  <w:enabled/>
                  <w:calcOnExit w:val="0"/>
                  <w:textInput>
                    <w:maxLength w:val="11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930C15" w14:paraId="5D6F34D7" w14:textId="77777777" w:rsidTr="000E1EBC">
        <w:tc>
          <w:tcPr>
            <w:tcW w:w="770" w:type="dxa"/>
            <w:gridSpan w:val="4"/>
          </w:tcPr>
          <w:p w14:paraId="24B402F6" w14:textId="77777777" w:rsidR="0041551F" w:rsidRDefault="0041551F" w:rsidP="00930C15">
            <w:pPr>
              <w:pStyle w:val="NETZgroeLeerzeile"/>
            </w:pPr>
          </w:p>
        </w:tc>
        <w:tc>
          <w:tcPr>
            <w:tcW w:w="1529" w:type="dxa"/>
            <w:gridSpan w:val="6"/>
            <w:tcBorders>
              <w:top w:val="single" w:sz="4" w:space="0" w:color="auto"/>
            </w:tcBorders>
          </w:tcPr>
          <w:p w14:paraId="28E25928" w14:textId="77777777" w:rsidR="0041551F" w:rsidRDefault="0041551F" w:rsidP="00930C15">
            <w:pPr>
              <w:pStyle w:val="NETZgroeLeerzeile"/>
            </w:pPr>
          </w:p>
        </w:tc>
        <w:tc>
          <w:tcPr>
            <w:tcW w:w="1823" w:type="dxa"/>
            <w:gridSpan w:val="9"/>
          </w:tcPr>
          <w:p w14:paraId="0E831971" w14:textId="77777777" w:rsidR="0041551F" w:rsidRDefault="0041551F" w:rsidP="00930C15">
            <w:pPr>
              <w:pStyle w:val="NETZgroeLeerzeile"/>
            </w:pPr>
          </w:p>
        </w:tc>
        <w:tc>
          <w:tcPr>
            <w:tcW w:w="1682" w:type="dxa"/>
            <w:gridSpan w:val="8"/>
          </w:tcPr>
          <w:p w14:paraId="5673C995" w14:textId="77777777" w:rsidR="0041551F" w:rsidRDefault="0041551F" w:rsidP="00930C15">
            <w:pPr>
              <w:pStyle w:val="NETZgroeLeerzeile"/>
            </w:pPr>
          </w:p>
        </w:tc>
        <w:tc>
          <w:tcPr>
            <w:tcW w:w="1069" w:type="dxa"/>
            <w:gridSpan w:val="7"/>
          </w:tcPr>
          <w:p w14:paraId="3309488C" w14:textId="77777777" w:rsidR="0041551F" w:rsidRDefault="0041551F" w:rsidP="00930C15">
            <w:pPr>
              <w:pStyle w:val="NETZgroeLeerzeile"/>
            </w:pPr>
          </w:p>
        </w:tc>
        <w:tc>
          <w:tcPr>
            <w:tcW w:w="212" w:type="dxa"/>
          </w:tcPr>
          <w:p w14:paraId="06310086" w14:textId="77777777" w:rsidR="0041551F" w:rsidRDefault="0041551F" w:rsidP="00930C15">
            <w:pPr>
              <w:pStyle w:val="NETZgroeLeerzeile"/>
            </w:pPr>
          </w:p>
        </w:tc>
        <w:tc>
          <w:tcPr>
            <w:tcW w:w="2980" w:type="dxa"/>
            <w:gridSpan w:val="14"/>
          </w:tcPr>
          <w:p w14:paraId="20EDCA1B" w14:textId="77777777" w:rsidR="0041551F" w:rsidRDefault="0041551F" w:rsidP="00930C15">
            <w:pPr>
              <w:pStyle w:val="NETZgroeLeerzeile"/>
            </w:pPr>
          </w:p>
        </w:tc>
      </w:tr>
      <w:tr w:rsidR="00680862" w14:paraId="3352AEF3" w14:textId="77777777" w:rsidTr="000E1EBC">
        <w:tc>
          <w:tcPr>
            <w:tcW w:w="5412" w:type="dxa"/>
            <w:gridSpan w:val="26"/>
          </w:tcPr>
          <w:p w14:paraId="0E4AFD71" w14:textId="77777777" w:rsidR="0041551F" w:rsidRDefault="0041551F" w:rsidP="002E7EAE">
            <w:pPr>
              <w:pStyle w:val="NETZberschrift"/>
            </w:pPr>
            <w:r w:rsidRPr="00530240">
              <w:t>A) Bezeichnung</w:t>
            </w:r>
            <w:r>
              <w:t>, Anzahl</w:t>
            </w:r>
            <w:r w:rsidRPr="00530240">
              <w:t>, Standort, Genehmigung der Anlage</w:t>
            </w:r>
            <w:r>
              <w:t>(n)</w:t>
            </w:r>
          </w:p>
        </w:tc>
        <w:tc>
          <w:tcPr>
            <w:tcW w:w="4653" w:type="dxa"/>
            <w:gridSpan w:val="23"/>
            <w:vAlign w:val="center"/>
          </w:tcPr>
          <w:p w14:paraId="6DE989A7" w14:textId="77777777" w:rsidR="0041551F" w:rsidRDefault="0041551F" w:rsidP="00697D92">
            <w:pPr>
              <w:pStyle w:val="NETZErluterung"/>
            </w:pPr>
            <w:r w:rsidRPr="00680862">
              <w:t xml:space="preserve">Bitte geeigneten Lageplan und </w:t>
            </w:r>
            <w:proofErr w:type="spellStart"/>
            <w:r w:rsidRPr="00680862">
              <w:t>Flurstückskarte</w:t>
            </w:r>
            <w:proofErr w:type="spellEnd"/>
            <w:r w:rsidRPr="00680862">
              <w:t>(n) beifügen</w:t>
            </w:r>
          </w:p>
        </w:tc>
      </w:tr>
      <w:tr w:rsidR="005029D4" w14:paraId="7813EA93" w14:textId="77777777" w:rsidTr="000E1EBC">
        <w:tc>
          <w:tcPr>
            <w:tcW w:w="5412" w:type="dxa"/>
            <w:gridSpan w:val="26"/>
          </w:tcPr>
          <w:p w14:paraId="060E6DAF" w14:textId="77777777" w:rsidR="0041551F" w:rsidRPr="00530240" w:rsidRDefault="0041551F" w:rsidP="00BB533B">
            <w:pPr>
              <w:pStyle w:val="NETZgroeLeerzeile"/>
            </w:pPr>
          </w:p>
        </w:tc>
        <w:tc>
          <w:tcPr>
            <w:tcW w:w="4653" w:type="dxa"/>
            <w:gridSpan w:val="23"/>
          </w:tcPr>
          <w:p w14:paraId="72927809" w14:textId="77777777" w:rsidR="0041551F" w:rsidRPr="00680862" w:rsidRDefault="0041551F" w:rsidP="00BB533B">
            <w:pPr>
              <w:pStyle w:val="NETZgroeLeerzeile"/>
            </w:pPr>
          </w:p>
        </w:tc>
      </w:tr>
      <w:tr w:rsidR="005029D4" w14:paraId="6898AD85" w14:textId="77777777" w:rsidTr="00D93D8B">
        <w:trPr>
          <w:trHeight w:val="469"/>
        </w:trPr>
        <w:tc>
          <w:tcPr>
            <w:tcW w:w="284" w:type="dxa"/>
            <w:vAlign w:val="center"/>
          </w:tcPr>
          <w:p w14:paraId="2F1B0C9A" w14:textId="77777777" w:rsidR="0041551F" w:rsidRDefault="0041551F" w:rsidP="005029D4">
            <w:pPr>
              <w:pStyle w:val="NETZText"/>
            </w:pPr>
            <w:r>
              <w:t>1</w:t>
            </w:r>
          </w:p>
        </w:tc>
        <w:tc>
          <w:tcPr>
            <w:tcW w:w="2291" w:type="dxa"/>
            <w:gridSpan w:val="14"/>
            <w:tcBorders>
              <w:right w:val="single" w:sz="4" w:space="0" w:color="auto"/>
            </w:tcBorders>
          </w:tcPr>
          <w:p w14:paraId="3BBF4BE2" w14:textId="77777777" w:rsidR="0041551F" w:rsidRDefault="0041551F" w:rsidP="00203BC0">
            <w:pPr>
              <w:pStyle w:val="NETZText"/>
            </w:pPr>
            <w:r>
              <w:t>Bezeichnung der Anlage</w:t>
            </w:r>
          </w:p>
          <w:p w14:paraId="34CEF212" w14:textId="77777777" w:rsidR="0041551F" w:rsidRDefault="0041551F" w:rsidP="00203BC0">
            <w:pPr>
              <w:pStyle w:val="NETZText"/>
            </w:pPr>
            <w:r>
              <w:t>bzw. des Anlagenparks:</w:t>
            </w:r>
          </w:p>
        </w:tc>
        <w:tc>
          <w:tcPr>
            <w:tcW w:w="4574" w:type="dxa"/>
            <w:gridSpan w:val="21"/>
            <w:tcBorders>
              <w:left w:val="single" w:sz="4" w:space="0" w:color="auto"/>
              <w:bottom w:val="single" w:sz="4" w:space="0" w:color="auto"/>
            </w:tcBorders>
          </w:tcPr>
          <w:p w14:paraId="022975A2" w14:textId="2B3ED94D" w:rsidR="0041551F" w:rsidRDefault="0041551F" w:rsidP="007A05D0">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r>
              <w:br/>
            </w: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262" w:type="dxa"/>
            <w:gridSpan w:val="3"/>
          </w:tcPr>
          <w:p w14:paraId="0B927A35" w14:textId="77777777" w:rsidR="0041551F" w:rsidRDefault="0041551F" w:rsidP="007A05D0">
            <w:pPr>
              <w:pStyle w:val="NETZFllfelder"/>
            </w:pPr>
          </w:p>
        </w:tc>
        <w:tc>
          <w:tcPr>
            <w:tcW w:w="1567" w:type="dxa"/>
            <w:gridSpan w:val="9"/>
            <w:tcBorders>
              <w:left w:val="nil"/>
              <w:right w:val="single" w:sz="4" w:space="0" w:color="auto"/>
            </w:tcBorders>
          </w:tcPr>
          <w:p w14:paraId="0D66F922" w14:textId="77777777" w:rsidR="0041551F" w:rsidRDefault="0041551F" w:rsidP="007A05D0">
            <w:pPr>
              <w:pStyle w:val="NETZFllfelder"/>
            </w:pPr>
            <w:r>
              <w:t>Anzahl baugleicher Anlagen:</w:t>
            </w:r>
          </w:p>
        </w:tc>
        <w:tc>
          <w:tcPr>
            <w:tcW w:w="1087" w:type="dxa"/>
            <w:tcBorders>
              <w:left w:val="single" w:sz="4" w:space="0" w:color="auto"/>
              <w:bottom w:val="single" w:sz="4" w:space="0" w:color="auto"/>
            </w:tcBorders>
            <w:vAlign w:val="bottom"/>
          </w:tcPr>
          <w:p w14:paraId="42704876" w14:textId="511C8E32" w:rsidR="0041551F" w:rsidRDefault="0041551F" w:rsidP="005029D4">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530240" w14:paraId="4188C792" w14:textId="77777777" w:rsidTr="000E1EBC">
        <w:tc>
          <w:tcPr>
            <w:tcW w:w="10065" w:type="dxa"/>
            <w:gridSpan w:val="49"/>
          </w:tcPr>
          <w:p w14:paraId="4445B6F6" w14:textId="77777777" w:rsidR="0041551F" w:rsidRPr="005A124D" w:rsidRDefault="0041551F" w:rsidP="00BB533B">
            <w:pPr>
              <w:pStyle w:val="NETZgroeLeerzeile"/>
            </w:pPr>
          </w:p>
        </w:tc>
      </w:tr>
      <w:tr w:rsidR="00DD06DF" w14:paraId="3A8FF2EC" w14:textId="77777777" w:rsidTr="000E1EBC">
        <w:tc>
          <w:tcPr>
            <w:tcW w:w="284" w:type="dxa"/>
            <w:vMerge w:val="restart"/>
            <w:vAlign w:val="center"/>
          </w:tcPr>
          <w:p w14:paraId="375CFB77" w14:textId="77777777" w:rsidR="0041551F" w:rsidRDefault="0041551F" w:rsidP="00097CF1">
            <w:pPr>
              <w:pStyle w:val="NETZText"/>
            </w:pPr>
            <w:r>
              <w:t>2</w:t>
            </w:r>
          </w:p>
        </w:tc>
        <w:tc>
          <w:tcPr>
            <w:tcW w:w="2291" w:type="dxa"/>
            <w:gridSpan w:val="14"/>
            <w:vMerge w:val="restart"/>
            <w:vAlign w:val="center"/>
          </w:tcPr>
          <w:p w14:paraId="0527CC64" w14:textId="77777777" w:rsidR="0041551F" w:rsidRDefault="0041551F" w:rsidP="00097CF1">
            <w:pPr>
              <w:pStyle w:val="NETZText"/>
            </w:pPr>
            <w:r>
              <w:t>Standort der Anlage</w:t>
            </w:r>
          </w:p>
          <w:p w14:paraId="62D8C8BB" w14:textId="77777777" w:rsidR="0041551F" w:rsidRDefault="0041551F" w:rsidP="00F10A87">
            <w:pPr>
              <w:pStyle w:val="NETZFeldbezeichnung"/>
            </w:pPr>
            <w:r>
              <w:t>(bei mehreren Einzelanlagen bitte zentralen Standort angeben; Einzelstandorte per separater Anlage)</w:t>
            </w:r>
          </w:p>
        </w:tc>
        <w:tc>
          <w:tcPr>
            <w:tcW w:w="3501" w:type="dxa"/>
            <w:gridSpan w:val="13"/>
          </w:tcPr>
          <w:p w14:paraId="319994D0" w14:textId="77777777" w:rsidR="0041551F" w:rsidRDefault="0041551F" w:rsidP="00F10A87">
            <w:pPr>
              <w:pStyle w:val="NETZFeldbezeichnung"/>
            </w:pPr>
            <w:r>
              <w:t xml:space="preserve">PLZ, Ort / </w:t>
            </w:r>
            <w:proofErr w:type="spellStart"/>
            <w:r>
              <w:t>Gemarktung</w:t>
            </w:r>
            <w:proofErr w:type="spellEnd"/>
          </w:p>
        </w:tc>
        <w:tc>
          <w:tcPr>
            <w:tcW w:w="272" w:type="dxa"/>
            <w:gridSpan w:val="3"/>
          </w:tcPr>
          <w:p w14:paraId="6BEEB219" w14:textId="77777777" w:rsidR="0041551F" w:rsidRDefault="0041551F" w:rsidP="00F10A87">
            <w:pPr>
              <w:pStyle w:val="NETZFeldbezeichnung"/>
            </w:pPr>
          </w:p>
        </w:tc>
        <w:tc>
          <w:tcPr>
            <w:tcW w:w="1700" w:type="dxa"/>
            <w:gridSpan w:val="13"/>
          </w:tcPr>
          <w:p w14:paraId="3F334E4F" w14:textId="77777777" w:rsidR="0041551F" w:rsidRDefault="0041551F" w:rsidP="00F10A87">
            <w:pPr>
              <w:pStyle w:val="NETZFeldbezeichnung"/>
            </w:pPr>
            <w:r>
              <w:t>Flur</w:t>
            </w:r>
          </w:p>
        </w:tc>
        <w:tc>
          <w:tcPr>
            <w:tcW w:w="274" w:type="dxa"/>
          </w:tcPr>
          <w:p w14:paraId="2E5015D3" w14:textId="77777777" w:rsidR="0041551F" w:rsidRDefault="0041551F" w:rsidP="00F10A87">
            <w:pPr>
              <w:pStyle w:val="NETZFeldbezeichnung"/>
            </w:pPr>
          </w:p>
        </w:tc>
        <w:tc>
          <w:tcPr>
            <w:tcW w:w="1743" w:type="dxa"/>
            <w:gridSpan w:val="4"/>
          </w:tcPr>
          <w:p w14:paraId="5162136C" w14:textId="77777777" w:rsidR="0041551F" w:rsidRDefault="0041551F" w:rsidP="00F10A87">
            <w:pPr>
              <w:pStyle w:val="NETZFeldbezeichnung"/>
            </w:pPr>
            <w:r>
              <w:t>Flurstück</w:t>
            </w:r>
          </w:p>
        </w:tc>
      </w:tr>
      <w:tr w:rsidR="00DD06DF" w14:paraId="23C7936E" w14:textId="77777777" w:rsidTr="000E1EBC">
        <w:tc>
          <w:tcPr>
            <w:tcW w:w="284" w:type="dxa"/>
            <w:vMerge/>
          </w:tcPr>
          <w:p w14:paraId="3F6715A9" w14:textId="77777777" w:rsidR="0041551F" w:rsidRDefault="0041551F" w:rsidP="00203BC0">
            <w:pPr>
              <w:pStyle w:val="NETZText"/>
            </w:pPr>
          </w:p>
        </w:tc>
        <w:tc>
          <w:tcPr>
            <w:tcW w:w="2291" w:type="dxa"/>
            <w:gridSpan w:val="14"/>
            <w:vMerge/>
            <w:tcBorders>
              <w:right w:val="single" w:sz="4" w:space="0" w:color="auto"/>
            </w:tcBorders>
          </w:tcPr>
          <w:p w14:paraId="70B6CAA2" w14:textId="77777777" w:rsidR="0041551F" w:rsidRDefault="0041551F" w:rsidP="00E9700A">
            <w:pPr>
              <w:pStyle w:val="NETZText"/>
            </w:pPr>
          </w:p>
        </w:tc>
        <w:tc>
          <w:tcPr>
            <w:tcW w:w="3501" w:type="dxa"/>
            <w:gridSpan w:val="13"/>
            <w:tcBorders>
              <w:left w:val="single" w:sz="4" w:space="0" w:color="auto"/>
              <w:bottom w:val="single" w:sz="4" w:space="0" w:color="auto"/>
            </w:tcBorders>
          </w:tcPr>
          <w:p w14:paraId="2F88ABAD" w14:textId="2B276088" w:rsidR="0041551F" w:rsidRDefault="0041551F" w:rsidP="007A05D0">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272" w:type="dxa"/>
            <w:gridSpan w:val="3"/>
            <w:tcBorders>
              <w:right w:val="single" w:sz="4" w:space="0" w:color="auto"/>
            </w:tcBorders>
          </w:tcPr>
          <w:p w14:paraId="292EEB62" w14:textId="77777777" w:rsidR="0041551F" w:rsidRDefault="0041551F" w:rsidP="007A05D0">
            <w:pPr>
              <w:pStyle w:val="NETZFllfelder"/>
            </w:pPr>
          </w:p>
        </w:tc>
        <w:tc>
          <w:tcPr>
            <w:tcW w:w="1700" w:type="dxa"/>
            <w:gridSpan w:val="13"/>
            <w:tcBorders>
              <w:left w:val="single" w:sz="4" w:space="0" w:color="auto"/>
              <w:bottom w:val="single" w:sz="4" w:space="0" w:color="auto"/>
            </w:tcBorders>
          </w:tcPr>
          <w:p w14:paraId="0808D8C9" w14:textId="74F7DC9F" w:rsidR="0041551F" w:rsidRDefault="0041551F" w:rsidP="007A05D0">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274" w:type="dxa"/>
            <w:tcBorders>
              <w:right w:val="single" w:sz="4" w:space="0" w:color="auto"/>
            </w:tcBorders>
          </w:tcPr>
          <w:p w14:paraId="567143C0" w14:textId="77777777" w:rsidR="0041551F" w:rsidRDefault="0041551F" w:rsidP="007A05D0">
            <w:pPr>
              <w:pStyle w:val="NETZFllfelder"/>
            </w:pPr>
          </w:p>
        </w:tc>
        <w:tc>
          <w:tcPr>
            <w:tcW w:w="1743" w:type="dxa"/>
            <w:gridSpan w:val="4"/>
            <w:tcBorders>
              <w:left w:val="single" w:sz="4" w:space="0" w:color="auto"/>
              <w:bottom w:val="single" w:sz="4" w:space="0" w:color="auto"/>
            </w:tcBorders>
          </w:tcPr>
          <w:p w14:paraId="52410772" w14:textId="658AA84F" w:rsidR="0041551F" w:rsidRDefault="0041551F" w:rsidP="007A05D0">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DD06DF" w14:paraId="4C19F0BF" w14:textId="77777777" w:rsidTr="000E1EBC">
        <w:tc>
          <w:tcPr>
            <w:tcW w:w="284" w:type="dxa"/>
            <w:vMerge w:val="restart"/>
            <w:vAlign w:val="center"/>
          </w:tcPr>
          <w:p w14:paraId="3A6FB5D5" w14:textId="77777777" w:rsidR="0041551F" w:rsidRDefault="0041551F" w:rsidP="00E9700A">
            <w:pPr>
              <w:pStyle w:val="NETZText"/>
            </w:pPr>
          </w:p>
        </w:tc>
        <w:tc>
          <w:tcPr>
            <w:tcW w:w="2291" w:type="dxa"/>
            <w:gridSpan w:val="14"/>
            <w:vMerge/>
            <w:vAlign w:val="center"/>
          </w:tcPr>
          <w:p w14:paraId="6A9F822B" w14:textId="77777777" w:rsidR="0041551F" w:rsidRDefault="0041551F" w:rsidP="00E9700A">
            <w:pPr>
              <w:pStyle w:val="NETZText"/>
            </w:pPr>
          </w:p>
        </w:tc>
        <w:tc>
          <w:tcPr>
            <w:tcW w:w="7490" w:type="dxa"/>
            <w:gridSpan w:val="34"/>
          </w:tcPr>
          <w:p w14:paraId="0451AB01" w14:textId="77777777" w:rsidR="0041551F" w:rsidRDefault="0041551F" w:rsidP="00F10A87">
            <w:pPr>
              <w:pStyle w:val="NETZFeldbezeichnung"/>
            </w:pPr>
            <w:r>
              <w:t>Straße / Hausnummer</w:t>
            </w:r>
          </w:p>
        </w:tc>
      </w:tr>
      <w:tr w:rsidR="00DD06DF" w14:paraId="172C1B60" w14:textId="77777777" w:rsidTr="000E1EBC">
        <w:tc>
          <w:tcPr>
            <w:tcW w:w="284" w:type="dxa"/>
            <w:vMerge/>
          </w:tcPr>
          <w:p w14:paraId="1A35AFBF" w14:textId="77777777" w:rsidR="0041551F" w:rsidRDefault="0041551F" w:rsidP="00E9700A">
            <w:pPr>
              <w:pStyle w:val="NETZText"/>
            </w:pPr>
          </w:p>
        </w:tc>
        <w:tc>
          <w:tcPr>
            <w:tcW w:w="2291" w:type="dxa"/>
            <w:gridSpan w:val="14"/>
            <w:vMerge/>
            <w:tcBorders>
              <w:right w:val="single" w:sz="4" w:space="0" w:color="auto"/>
            </w:tcBorders>
          </w:tcPr>
          <w:p w14:paraId="18A3FC7E" w14:textId="77777777" w:rsidR="0041551F" w:rsidRDefault="0041551F" w:rsidP="00E9700A">
            <w:pPr>
              <w:pStyle w:val="NETZText"/>
            </w:pPr>
          </w:p>
        </w:tc>
        <w:tc>
          <w:tcPr>
            <w:tcW w:w="7490" w:type="dxa"/>
            <w:gridSpan w:val="34"/>
            <w:tcBorders>
              <w:left w:val="single" w:sz="4" w:space="0" w:color="auto"/>
              <w:bottom w:val="single" w:sz="4" w:space="0" w:color="auto"/>
            </w:tcBorders>
          </w:tcPr>
          <w:p w14:paraId="661A39E6" w14:textId="0E476A7D" w:rsidR="0041551F" w:rsidRDefault="0041551F" w:rsidP="007A05D0">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F87821" w14:paraId="637CF48F" w14:textId="77777777" w:rsidTr="000E1EBC">
        <w:tc>
          <w:tcPr>
            <w:tcW w:w="10065" w:type="dxa"/>
            <w:gridSpan w:val="49"/>
          </w:tcPr>
          <w:p w14:paraId="1222FE28" w14:textId="77777777" w:rsidR="0041551F" w:rsidRPr="005A124D" w:rsidRDefault="0041551F" w:rsidP="00BB533B">
            <w:pPr>
              <w:pStyle w:val="NETZgroeLeerzeile"/>
            </w:pPr>
          </w:p>
        </w:tc>
      </w:tr>
      <w:tr w:rsidR="004D5DC5" w14:paraId="1426D1B9" w14:textId="77777777" w:rsidTr="000E1EBC">
        <w:tc>
          <w:tcPr>
            <w:tcW w:w="284" w:type="dxa"/>
            <w:vMerge w:val="restart"/>
            <w:vAlign w:val="center"/>
          </w:tcPr>
          <w:p w14:paraId="4BBEFC59" w14:textId="77777777" w:rsidR="0041551F" w:rsidRDefault="0041551F" w:rsidP="00E9700A">
            <w:pPr>
              <w:pStyle w:val="NETZText"/>
            </w:pPr>
            <w:r>
              <w:t>3</w:t>
            </w:r>
          </w:p>
        </w:tc>
        <w:tc>
          <w:tcPr>
            <w:tcW w:w="2291" w:type="dxa"/>
            <w:gridSpan w:val="14"/>
            <w:vMerge w:val="restart"/>
            <w:vAlign w:val="center"/>
          </w:tcPr>
          <w:p w14:paraId="78E3B978" w14:textId="77777777" w:rsidR="0041551F" w:rsidRDefault="0041551F" w:rsidP="004D5DC5">
            <w:pPr>
              <w:pStyle w:val="NETZText"/>
            </w:pPr>
            <w:r>
              <w:t>Genehmigung erforderlich:</w:t>
            </w:r>
          </w:p>
        </w:tc>
        <w:tc>
          <w:tcPr>
            <w:tcW w:w="3229" w:type="dxa"/>
            <w:gridSpan w:val="12"/>
          </w:tcPr>
          <w:p w14:paraId="534F3A50" w14:textId="77777777" w:rsidR="0041551F" w:rsidRDefault="0041551F" w:rsidP="00F10A87">
            <w:pPr>
              <w:pStyle w:val="NETZFeldbezeichnung"/>
            </w:pPr>
            <w:r>
              <w:t>Art der Genehmigung</w:t>
            </w:r>
          </w:p>
        </w:tc>
        <w:tc>
          <w:tcPr>
            <w:tcW w:w="272" w:type="dxa"/>
          </w:tcPr>
          <w:p w14:paraId="217CE382" w14:textId="77777777" w:rsidR="0041551F" w:rsidRDefault="0041551F" w:rsidP="00F10A87">
            <w:pPr>
              <w:pStyle w:val="NETZFeldbezeichnung"/>
            </w:pPr>
          </w:p>
        </w:tc>
        <w:tc>
          <w:tcPr>
            <w:tcW w:w="1699" w:type="dxa"/>
            <w:gridSpan w:val="14"/>
          </w:tcPr>
          <w:p w14:paraId="4F30C0E7" w14:textId="77777777" w:rsidR="0041551F" w:rsidRDefault="0041551F" w:rsidP="00F10A87">
            <w:pPr>
              <w:pStyle w:val="NETZFeldbezeichnung"/>
            </w:pPr>
            <w:r w:rsidRPr="004D5DC5">
              <w:t>Nr./AZ</w:t>
            </w:r>
          </w:p>
        </w:tc>
        <w:tc>
          <w:tcPr>
            <w:tcW w:w="273" w:type="dxa"/>
            <w:gridSpan w:val="2"/>
          </w:tcPr>
          <w:p w14:paraId="1C652D1F" w14:textId="77777777" w:rsidR="0041551F" w:rsidRDefault="0041551F" w:rsidP="00F10A87">
            <w:pPr>
              <w:pStyle w:val="NETZFeldbezeichnung"/>
            </w:pPr>
          </w:p>
        </w:tc>
        <w:tc>
          <w:tcPr>
            <w:tcW w:w="2017" w:type="dxa"/>
            <w:gridSpan w:val="5"/>
          </w:tcPr>
          <w:p w14:paraId="7080B183" w14:textId="77777777" w:rsidR="0041551F" w:rsidRDefault="0041551F" w:rsidP="00F10A87">
            <w:pPr>
              <w:pStyle w:val="NETZFeldbezeichnung"/>
            </w:pPr>
            <w:r w:rsidRPr="004D5DC5">
              <w:t>Datum der Genehmigung</w:t>
            </w:r>
          </w:p>
        </w:tc>
      </w:tr>
      <w:tr w:rsidR="004D5DC5" w14:paraId="5A1F0759" w14:textId="77777777" w:rsidTr="000E1EBC">
        <w:tc>
          <w:tcPr>
            <w:tcW w:w="284" w:type="dxa"/>
            <w:vMerge/>
          </w:tcPr>
          <w:p w14:paraId="304865AC" w14:textId="77777777" w:rsidR="0041551F" w:rsidRDefault="0041551F" w:rsidP="00E9700A">
            <w:pPr>
              <w:pStyle w:val="NETZText"/>
            </w:pPr>
          </w:p>
        </w:tc>
        <w:tc>
          <w:tcPr>
            <w:tcW w:w="2291" w:type="dxa"/>
            <w:gridSpan w:val="14"/>
            <w:vMerge/>
            <w:tcBorders>
              <w:right w:val="single" w:sz="4" w:space="0" w:color="auto"/>
            </w:tcBorders>
          </w:tcPr>
          <w:p w14:paraId="64714B8D" w14:textId="77777777" w:rsidR="0041551F" w:rsidRDefault="0041551F" w:rsidP="00E9700A">
            <w:pPr>
              <w:pStyle w:val="NETZText"/>
            </w:pPr>
          </w:p>
        </w:tc>
        <w:tc>
          <w:tcPr>
            <w:tcW w:w="3229" w:type="dxa"/>
            <w:gridSpan w:val="12"/>
            <w:tcBorders>
              <w:left w:val="single" w:sz="4" w:space="0" w:color="auto"/>
              <w:bottom w:val="single" w:sz="4" w:space="0" w:color="auto"/>
            </w:tcBorders>
          </w:tcPr>
          <w:p w14:paraId="696C58C8" w14:textId="24D1EB2F" w:rsidR="0041551F" w:rsidRDefault="0041551F" w:rsidP="007A05D0">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272" w:type="dxa"/>
            <w:tcBorders>
              <w:right w:val="single" w:sz="4" w:space="0" w:color="auto"/>
            </w:tcBorders>
          </w:tcPr>
          <w:p w14:paraId="7C96D475" w14:textId="77777777" w:rsidR="0041551F" w:rsidRDefault="0041551F" w:rsidP="007A05D0">
            <w:pPr>
              <w:pStyle w:val="NETZFllfelder"/>
            </w:pPr>
          </w:p>
        </w:tc>
        <w:tc>
          <w:tcPr>
            <w:tcW w:w="1699" w:type="dxa"/>
            <w:gridSpan w:val="14"/>
            <w:tcBorders>
              <w:left w:val="single" w:sz="4" w:space="0" w:color="auto"/>
              <w:bottom w:val="single" w:sz="4" w:space="0" w:color="auto"/>
            </w:tcBorders>
          </w:tcPr>
          <w:p w14:paraId="41618A9C" w14:textId="18D81021" w:rsidR="0041551F" w:rsidRDefault="0041551F" w:rsidP="007A05D0">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273" w:type="dxa"/>
            <w:gridSpan w:val="2"/>
            <w:tcBorders>
              <w:right w:val="single" w:sz="4" w:space="0" w:color="auto"/>
            </w:tcBorders>
          </w:tcPr>
          <w:p w14:paraId="560F511F" w14:textId="77777777" w:rsidR="0041551F" w:rsidRDefault="0041551F" w:rsidP="007A05D0">
            <w:pPr>
              <w:pStyle w:val="NETZFllfelder"/>
            </w:pPr>
          </w:p>
        </w:tc>
        <w:tc>
          <w:tcPr>
            <w:tcW w:w="2017" w:type="dxa"/>
            <w:gridSpan w:val="5"/>
            <w:tcBorders>
              <w:left w:val="single" w:sz="4" w:space="0" w:color="auto"/>
              <w:bottom w:val="single" w:sz="4" w:space="0" w:color="auto"/>
            </w:tcBorders>
          </w:tcPr>
          <w:p w14:paraId="24A7F2EC" w14:textId="05B379CF" w:rsidR="0041551F" w:rsidRDefault="0041551F" w:rsidP="007A05D0">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9E55E6" w14:paraId="475109D6" w14:textId="77777777" w:rsidTr="000E1EBC">
        <w:tc>
          <w:tcPr>
            <w:tcW w:w="284" w:type="dxa"/>
          </w:tcPr>
          <w:p w14:paraId="7369C356" w14:textId="77777777" w:rsidR="0041551F" w:rsidRDefault="0041551F" w:rsidP="00BB533B">
            <w:pPr>
              <w:pStyle w:val="NETZgroeLeerzeile"/>
            </w:pPr>
          </w:p>
        </w:tc>
        <w:tc>
          <w:tcPr>
            <w:tcW w:w="2291" w:type="dxa"/>
            <w:gridSpan w:val="14"/>
          </w:tcPr>
          <w:p w14:paraId="3B77AA8F" w14:textId="77777777" w:rsidR="0041551F" w:rsidRDefault="0041551F" w:rsidP="00BB533B">
            <w:pPr>
              <w:pStyle w:val="NETZgroeLeerzeile"/>
            </w:pPr>
          </w:p>
        </w:tc>
        <w:tc>
          <w:tcPr>
            <w:tcW w:w="3229" w:type="dxa"/>
            <w:gridSpan w:val="12"/>
            <w:tcBorders>
              <w:top w:val="single" w:sz="4" w:space="0" w:color="auto"/>
            </w:tcBorders>
          </w:tcPr>
          <w:p w14:paraId="78D71493" w14:textId="77777777" w:rsidR="0041551F" w:rsidRDefault="0041551F" w:rsidP="00BB533B">
            <w:pPr>
              <w:pStyle w:val="NETZgroeLeerzeile"/>
            </w:pPr>
          </w:p>
        </w:tc>
        <w:tc>
          <w:tcPr>
            <w:tcW w:w="272" w:type="dxa"/>
          </w:tcPr>
          <w:p w14:paraId="6E3D496E" w14:textId="77777777" w:rsidR="0041551F" w:rsidRDefault="0041551F" w:rsidP="00BB533B">
            <w:pPr>
              <w:pStyle w:val="NETZgroeLeerzeile"/>
            </w:pPr>
          </w:p>
        </w:tc>
        <w:tc>
          <w:tcPr>
            <w:tcW w:w="1699" w:type="dxa"/>
            <w:gridSpan w:val="14"/>
            <w:tcBorders>
              <w:top w:val="single" w:sz="4" w:space="0" w:color="auto"/>
            </w:tcBorders>
          </w:tcPr>
          <w:p w14:paraId="4036EEE2" w14:textId="77777777" w:rsidR="0041551F" w:rsidRDefault="0041551F" w:rsidP="00BB533B">
            <w:pPr>
              <w:pStyle w:val="NETZgroeLeerzeile"/>
            </w:pPr>
          </w:p>
        </w:tc>
        <w:tc>
          <w:tcPr>
            <w:tcW w:w="273" w:type="dxa"/>
            <w:gridSpan w:val="2"/>
          </w:tcPr>
          <w:p w14:paraId="16771990" w14:textId="77777777" w:rsidR="0041551F" w:rsidRDefault="0041551F" w:rsidP="00BB533B">
            <w:pPr>
              <w:pStyle w:val="NETZgroeLeerzeile"/>
            </w:pPr>
          </w:p>
        </w:tc>
        <w:tc>
          <w:tcPr>
            <w:tcW w:w="2017" w:type="dxa"/>
            <w:gridSpan w:val="5"/>
            <w:tcBorders>
              <w:top w:val="single" w:sz="4" w:space="0" w:color="auto"/>
            </w:tcBorders>
          </w:tcPr>
          <w:p w14:paraId="721C6B66" w14:textId="77777777" w:rsidR="0041551F" w:rsidRDefault="0041551F" w:rsidP="00BB533B">
            <w:pPr>
              <w:pStyle w:val="NETZgroeLeerzeile"/>
            </w:pPr>
          </w:p>
        </w:tc>
      </w:tr>
      <w:tr w:rsidR="009E55E6" w14:paraId="08C2C9B0" w14:textId="77777777" w:rsidTr="000E1EBC">
        <w:tc>
          <w:tcPr>
            <w:tcW w:w="284" w:type="dxa"/>
          </w:tcPr>
          <w:p w14:paraId="0AF3323C" w14:textId="77777777" w:rsidR="0041551F" w:rsidRDefault="0041551F" w:rsidP="00E9700A">
            <w:pPr>
              <w:pStyle w:val="NETZText"/>
            </w:pPr>
          </w:p>
        </w:tc>
        <w:tc>
          <w:tcPr>
            <w:tcW w:w="1268" w:type="dxa"/>
            <w:gridSpan w:val="5"/>
          </w:tcPr>
          <w:p w14:paraId="2EDAD2F5" w14:textId="77777777" w:rsidR="0041551F" w:rsidRDefault="0041551F" w:rsidP="00E9700A">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r>
              <w:t xml:space="preserve"> ja</w:t>
            </w:r>
          </w:p>
        </w:tc>
        <w:tc>
          <w:tcPr>
            <w:tcW w:w="1023" w:type="dxa"/>
            <w:gridSpan w:val="9"/>
            <w:tcBorders>
              <w:right w:val="single" w:sz="4" w:space="0" w:color="auto"/>
            </w:tcBorders>
          </w:tcPr>
          <w:p w14:paraId="1BDBCC76" w14:textId="77777777" w:rsidR="0041551F" w:rsidRDefault="0041551F" w:rsidP="00E9700A">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r>
              <w:t xml:space="preserve"> nein</w:t>
            </w:r>
          </w:p>
        </w:tc>
        <w:tc>
          <w:tcPr>
            <w:tcW w:w="3229" w:type="dxa"/>
            <w:gridSpan w:val="12"/>
            <w:tcBorders>
              <w:left w:val="single" w:sz="4" w:space="0" w:color="auto"/>
              <w:bottom w:val="single" w:sz="4" w:space="0" w:color="auto"/>
            </w:tcBorders>
          </w:tcPr>
          <w:p w14:paraId="5A3F7AF8" w14:textId="3A32A507" w:rsidR="0041551F" w:rsidRDefault="0041551F" w:rsidP="007A05D0">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272" w:type="dxa"/>
            <w:tcBorders>
              <w:right w:val="single" w:sz="4" w:space="0" w:color="auto"/>
            </w:tcBorders>
          </w:tcPr>
          <w:p w14:paraId="505D6D76" w14:textId="77777777" w:rsidR="0041551F" w:rsidRDefault="0041551F" w:rsidP="007A05D0">
            <w:pPr>
              <w:pStyle w:val="NETZFllfelder"/>
            </w:pPr>
          </w:p>
        </w:tc>
        <w:tc>
          <w:tcPr>
            <w:tcW w:w="1699" w:type="dxa"/>
            <w:gridSpan w:val="14"/>
            <w:tcBorders>
              <w:left w:val="single" w:sz="4" w:space="0" w:color="auto"/>
              <w:bottom w:val="single" w:sz="4" w:space="0" w:color="auto"/>
            </w:tcBorders>
          </w:tcPr>
          <w:p w14:paraId="2B3D1AE4" w14:textId="2DBB94FA" w:rsidR="0041551F" w:rsidRDefault="0041551F" w:rsidP="007A05D0">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273" w:type="dxa"/>
            <w:gridSpan w:val="2"/>
            <w:tcBorders>
              <w:right w:val="single" w:sz="4" w:space="0" w:color="auto"/>
            </w:tcBorders>
          </w:tcPr>
          <w:p w14:paraId="623D5A31" w14:textId="77777777" w:rsidR="0041551F" w:rsidRDefault="0041551F" w:rsidP="007A05D0">
            <w:pPr>
              <w:pStyle w:val="NETZFllfelder"/>
            </w:pPr>
          </w:p>
        </w:tc>
        <w:tc>
          <w:tcPr>
            <w:tcW w:w="2017" w:type="dxa"/>
            <w:gridSpan w:val="5"/>
            <w:tcBorders>
              <w:left w:val="single" w:sz="4" w:space="0" w:color="auto"/>
              <w:bottom w:val="single" w:sz="4" w:space="0" w:color="auto"/>
            </w:tcBorders>
          </w:tcPr>
          <w:p w14:paraId="66BA00EF" w14:textId="420129C9" w:rsidR="0041551F" w:rsidRDefault="0041551F" w:rsidP="007A05D0">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4D5DC5" w14:paraId="6B614D15" w14:textId="77777777" w:rsidTr="000E1EBC">
        <w:tc>
          <w:tcPr>
            <w:tcW w:w="10065" w:type="dxa"/>
            <w:gridSpan w:val="49"/>
          </w:tcPr>
          <w:p w14:paraId="33C017E4" w14:textId="77777777" w:rsidR="0041551F" w:rsidRPr="005A124D" w:rsidRDefault="0041551F" w:rsidP="00BB533B">
            <w:pPr>
              <w:pStyle w:val="NETZgroeLeerzeile"/>
            </w:pPr>
          </w:p>
        </w:tc>
      </w:tr>
      <w:tr w:rsidR="009E55E6" w14:paraId="3BED66B9" w14:textId="77777777" w:rsidTr="000E1EBC">
        <w:trPr>
          <w:trHeight w:val="128"/>
        </w:trPr>
        <w:tc>
          <w:tcPr>
            <w:tcW w:w="284" w:type="dxa"/>
            <w:vAlign w:val="center"/>
          </w:tcPr>
          <w:p w14:paraId="0ED714DE" w14:textId="77777777" w:rsidR="0041551F" w:rsidRDefault="0041551F" w:rsidP="00E9700A">
            <w:pPr>
              <w:pStyle w:val="NETZText"/>
            </w:pPr>
            <w:r>
              <w:t>4</w:t>
            </w:r>
          </w:p>
        </w:tc>
        <w:tc>
          <w:tcPr>
            <w:tcW w:w="5128" w:type="dxa"/>
            <w:gridSpan w:val="25"/>
            <w:vAlign w:val="center"/>
          </w:tcPr>
          <w:p w14:paraId="6C485466" w14:textId="77777777" w:rsidR="0041551F" w:rsidRDefault="0041551F" w:rsidP="009E55E6">
            <w:pPr>
              <w:pStyle w:val="NETZText"/>
            </w:pPr>
            <w:r w:rsidRPr="009E55E6">
              <w:t>Nachweis der elektrischen Eigenschaften für Erzeugungsanlagen</w:t>
            </w:r>
          </w:p>
        </w:tc>
        <w:tc>
          <w:tcPr>
            <w:tcW w:w="4653" w:type="dxa"/>
            <w:gridSpan w:val="23"/>
            <w:vAlign w:val="center"/>
          </w:tcPr>
          <w:p w14:paraId="2DDABF66" w14:textId="77777777" w:rsidR="0041551F" w:rsidRDefault="0041551F" w:rsidP="009E55E6">
            <w:pPr>
              <w:pStyle w:val="NETZText"/>
            </w:pPr>
            <w:r w:rsidRPr="009E55E6">
              <w:t>(entsprechende Unterlagen sind beizufügen)</w:t>
            </w:r>
          </w:p>
        </w:tc>
      </w:tr>
      <w:tr w:rsidR="0045781B" w14:paraId="6B9BAC28" w14:textId="77777777" w:rsidTr="000E1EBC">
        <w:tc>
          <w:tcPr>
            <w:tcW w:w="10065" w:type="dxa"/>
            <w:gridSpan w:val="49"/>
          </w:tcPr>
          <w:p w14:paraId="1D8AA9AA" w14:textId="77777777" w:rsidR="0041551F" w:rsidRPr="005A124D" w:rsidRDefault="0041551F" w:rsidP="00BB533B">
            <w:pPr>
              <w:pStyle w:val="NETZgroeLeerzeile"/>
            </w:pPr>
          </w:p>
        </w:tc>
      </w:tr>
      <w:tr w:rsidR="009E55E6" w14:paraId="54710607" w14:textId="77777777" w:rsidTr="000E1EBC">
        <w:tc>
          <w:tcPr>
            <w:tcW w:w="284" w:type="dxa"/>
          </w:tcPr>
          <w:p w14:paraId="4E286CB9" w14:textId="77777777" w:rsidR="0041551F" w:rsidRDefault="0041551F" w:rsidP="00E9700A">
            <w:pPr>
              <w:pStyle w:val="NETZText"/>
            </w:pPr>
          </w:p>
        </w:tc>
        <w:tc>
          <w:tcPr>
            <w:tcW w:w="486" w:type="dxa"/>
            <w:gridSpan w:val="3"/>
          </w:tcPr>
          <w:p w14:paraId="7FDFC826" w14:textId="77777777" w:rsidR="0041551F" w:rsidRDefault="0041551F"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805" w:type="dxa"/>
            <w:gridSpan w:val="11"/>
          </w:tcPr>
          <w:p w14:paraId="470E5CEE" w14:textId="77777777" w:rsidR="0041551F" w:rsidRDefault="0041551F" w:rsidP="007A05D0">
            <w:pPr>
              <w:pStyle w:val="NETZFllfelder"/>
            </w:pPr>
            <w:r>
              <w:t>Standardverfahren</w:t>
            </w:r>
          </w:p>
        </w:tc>
        <w:tc>
          <w:tcPr>
            <w:tcW w:w="360" w:type="dxa"/>
            <w:gridSpan w:val="2"/>
          </w:tcPr>
          <w:p w14:paraId="0D0FEB82" w14:textId="77777777" w:rsidR="0041551F" w:rsidRDefault="0041551F"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852" w:type="dxa"/>
            <w:gridSpan w:val="5"/>
          </w:tcPr>
          <w:p w14:paraId="36CA93EC" w14:textId="77777777" w:rsidR="0041551F" w:rsidRDefault="0041551F" w:rsidP="007A05D0">
            <w:pPr>
              <w:pStyle w:val="NETZFllfelder"/>
            </w:pPr>
            <w:r>
              <w:t>Prototypenverfahren</w:t>
            </w:r>
          </w:p>
        </w:tc>
        <w:tc>
          <w:tcPr>
            <w:tcW w:w="360" w:type="dxa"/>
            <w:gridSpan w:val="2"/>
          </w:tcPr>
          <w:p w14:paraId="14999955" w14:textId="77777777" w:rsidR="0041551F" w:rsidRDefault="0041551F"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02" w:type="dxa"/>
            <w:gridSpan w:val="12"/>
          </w:tcPr>
          <w:p w14:paraId="639C0820" w14:textId="77777777" w:rsidR="0041551F" w:rsidRDefault="0041551F" w:rsidP="007A05D0">
            <w:pPr>
              <w:pStyle w:val="NETZFllfelder"/>
            </w:pPr>
            <w:r>
              <w:t>Einzelnachweisverfahren</w:t>
            </w:r>
          </w:p>
        </w:tc>
        <w:tc>
          <w:tcPr>
            <w:tcW w:w="360" w:type="dxa"/>
            <w:gridSpan w:val="4"/>
          </w:tcPr>
          <w:p w14:paraId="73F0A0F1" w14:textId="77777777" w:rsidR="0041551F" w:rsidRDefault="0041551F"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556" w:type="dxa"/>
            <w:gridSpan w:val="9"/>
          </w:tcPr>
          <w:p w14:paraId="715B3E46" w14:textId="77777777" w:rsidR="0041551F" w:rsidRDefault="0041551F" w:rsidP="007A05D0">
            <w:pPr>
              <w:pStyle w:val="NETZFllfelder"/>
            </w:pPr>
            <w:r>
              <w:t>Aufkommende Technologie</w:t>
            </w:r>
          </w:p>
        </w:tc>
      </w:tr>
      <w:tr w:rsidR="00AA4992" w14:paraId="358F4E25" w14:textId="77777777" w:rsidTr="000E1EBC">
        <w:tc>
          <w:tcPr>
            <w:tcW w:w="4898" w:type="dxa"/>
            <w:gridSpan w:val="23"/>
          </w:tcPr>
          <w:p w14:paraId="0F012B77" w14:textId="77777777" w:rsidR="0041551F" w:rsidRDefault="0041551F" w:rsidP="002E7EAE">
            <w:pPr>
              <w:pStyle w:val="NETZberschrift"/>
            </w:pPr>
            <w:r w:rsidRPr="00EF43D9">
              <w:t xml:space="preserve">B) Angaben </w:t>
            </w:r>
            <w:r>
              <w:t>zur Einzelanlage, Einspeisung, Eigenbedarf</w:t>
            </w:r>
          </w:p>
        </w:tc>
        <w:tc>
          <w:tcPr>
            <w:tcW w:w="5167" w:type="dxa"/>
            <w:gridSpan w:val="26"/>
            <w:vAlign w:val="center"/>
          </w:tcPr>
          <w:p w14:paraId="3AED1D71" w14:textId="77777777" w:rsidR="0041551F" w:rsidRPr="00AA4992" w:rsidRDefault="0041551F" w:rsidP="00697D92">
            <w:pPr>
              <w:pStyle w:val="NETZErluterung"/>
            </w:pPr>
            <w:r w:rsidRPr="00AA4992">
              <w:t>Bitte Nachweise, Herstellerunterlagen, Datenblätter usw. beifügen</w:t>
            </w:r>
          </w:p>
        </w:tc>
      </w:tr>
      <w:tr w:rsidR="00EF43D9" w14:paraId="0AC1BFCB" w14:textId="77777777" w:rsidTr="000E1EBC">
        <w:tc>
          <w:tcPr>
            <w:tcW w:w="284" w:type="dxa"/>
          </w:tcPr>
          <w:p w14:paraId="55B5AFF7" w14:textId="77777777" w:rsidR="0041551F" w:rsidRDefault="0041551F" w:rsidP="00BB533B">
            <w:pPr>
              <w:pStyle w:val="NETZgroeLeerzeile"/>
            </w:pPr>
          </w:p>
        </w:tc>
        <w:tc>
          <w:tcPr>
            <w:tcW w:w="2096" w:type="dxa"/>
            <w:gridSpan w:val="11"/>
          </w:tcPr>
          <w:p w14:paraId="362C7E5B" w14:textId="77777777" w:rsidR="0041551F" w:rsidRDefault="0041551F" w:rsidP="00BB533B">
            <w:pPr>
              <w:pStyle w:val="NETZgroeLeerzeile"/>
            </w:pPr>
          </w:p>
        </w:tc>
        <w:tc>
          <w:tcPr>
            <w:tcW w:w="5315" w:type="dxa"/>
            <w:gridSpan w:val="29"/>
          </w:tcPr>
          <w:p w14:paraId="63F84AEA" w14:textId="77777777" w:rsidR="0041551F" w:rsidRDefault="0041551F" w:rsidP="00BB533B">
            <w:pPr>
              <w:pStyle w:val="NETZgroeLeerzeile"/>
            </w:pPr>
          </w:p>
        </w:tc>
        <w:tc>
          <w:tcPr>
            <w:tcW w:w="283" w:type="dxa"/>
            <w:gridSpan w:val="2"/>
          </w:tcPr>
          <w:p w14:paraId="475ED563" w14:textId="77777777" w:rsidR="0041551F" w:rsidRDefault="0041551F" w:rsidP="00BB533B">
            <w:pPr>
              <w:pStyle w:val="NETZgroeLeerzeile"/>
            </w:pPr>
          </w:p>
        </w:tc>
        <w:tc>
          <w:tcPr>
            <w:tcW w:w="2087" w:type="dxa"/>
            <w:gridSpan w:val="6"/>
          </w:tcPr>
          <w:p w14:paraId="1C2D23C3" w14:textId="77777777" w:rsidR="0041551F" w:rsidRDefault="0041551F" w:rsidP="00BB533B">
            <w:pPr>
              <w:pStyle w:val="NETZgroeLeerzeile"/>
            </w:pPr>
          </w:p>
        </w:tc>
      </w:tr>
      <w:tr w:rsidR="00AA4992" w14:paraId="2096C13C" w14:textId="77777777" w:rsidTr="000E1EBC">
        <w:tc>
          <w:tcPr>
            <w:tcW w:w="284" w:type="dxa"/>
          </w:tcPr>
          <w:p w14:paraId="45E77AF4" w14:textId="77777777" w:rsidR="0041551F" w:rsidRDefault="0041551F" w:rsidP="00100202">
            <w:pPr>
              <w:pStyle w:val="NETZText"/>
            </w:pPr>
            <w:r>
              <w:t>1</w:t>
            </w:r>
          </w:p>
        </w:tc>
        <w:tc>
          <w:tcPr>
            <w:tcW w:w="9781" w:type="dxa"/>
            <w:gridSpan w:val="48"/>
          </w:tcPr>
          <w:p w14:paraId="5C64C2EC" w14:textId="77777777" w:rsidR="0041551F" w:rsidRDefault="0041551F" w:rsidP="007A05D0">
            <w:pPr>
              <w:pStyle w:val="NETZFllfelder"/>
            </w:pPr>
            <w:r>
              <w:rPr>
                <w:rStyle w:val="NETZTextFett"/>
              </w:rPr>
              <w:t>Die Errichtung der Anlage erfolgt als</w:t>
            </w:r>
          </w:p>
        </w:tc>
      </w:tr>
      <w:tr w:rsidR="00EF43D9" w14:paraId="1068F372" w14:textId="77777777" w:rsidTr="000E1EBC">
        <w:tc>
          <w:tcPr>
            <w:tcW w:w="10065" w:type="dxa"/>
            <w:gridSpan w:val="49"/>
          </w:tcPr>
          <w:p w14:paraId="527FEB0B" w14:textId="77777777" w:rsidR="0041551F" w:rsidRPr="005A124D" w:rsidRDefault="0041551F" w:rsidP="00BB533B">
            <w:pPr>
              <w:pStyle w:val="NETZgroeLeerzeile"/>
            </w:pPr>
          </w:p>
        </w:tc>
      </w:tr>
      <w:tr w:rsidR="001472DB" w14:paraId="23654865" w14:textId="77777777" w:rsidTr="000E1EBC">
        <w:tc>
          <w:tcPr>
            <w:tcW w:w="284" w:type="dxa"/>
          </w:tcPr>
          <w:p w14:paraId="255005DA" w14:textId="77777777" w:rsidR="0041551F" w:rsidRDefault="0041551F" w:rsidP="00AA4992">
            <w:pPr>
              <w:pStyle w:val="NETZText"/>
            </w:pPr>
          </w:p>
        </w:tc>
        <w:tc>
          <w:tcPr>
            <w:tcW w:w="360" w:type="dxa"/>
            <w:gridSpan w:val="2"/>
          </w:tcPr>
          <w:p w14:paraId="09FD40D5" w14:textId="77777777" w:rsidR="0041551F" w:rsidRPr="000015A1" w:rsidRDefault="0041551F" w:rsidP="00AA49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88" w:type="dxa"/>
            <w:gridSpan w:val="6"/>
          </w:tcPr>
          <w:p w14:paraId="53ACED8A" w14:textId="77777777" w:rsidR="0041551F" w:rsidRDefault="0041551F" w:rsidP="00AA4992">
            <w:pPr>
              <w:pStyle w:val="NETZText"/>
            </w:pPr>
            <w:r>
              <w:t>Neuanlage</w:t>
            </w:r>
          </w:p>
        </w:tc>
        <w:tc>
          <w:tcPr>
            <w:tcW w:w="8233" w:type="dxa"/>
            <w:gridSpan w:val="40"/>
          </w:tcPr>
          <w:p w14:paraId="2C21AFE2" w14:textId="77777777" w:rsidR="0041551F" w:rsidRDefault="0041551F" w:rsidP="00AA4992">
            <w:pPr>
              <w:pStyle w:val="NETZText"/>
            </w:pPr>
            <w:r w:rsidRPr="00AA4992">
              <w:t>(Alle Anlagenteile einschl. Generator(en) waren bisher noch nicht in Betrieb.)</w:t>
            </w:r>
          </w:p>
        </w:tc>
      </w:tr>
      <w:tr w:rsidR="00AE6233" w14:paraId="70D2FBC5" w14:textId="77777777" w:rsidTr="000E1EBC">
        <w:tc>
          <w:tcPr>
            <w:tcW w:w="284" w:type="dxa"/>
            <w:vMerge w:val="restart"/>
            <w:vAlign w:val="center"/>
          </w:tcPr>
          <w:p w14:paraId="7F97159E" w14:textId="77777777" w:rsidR="0041551F" w:rsidRDefault="0041551F" w:rsidP="00AA4992">
            <w:pPr>
              <w:pStyle w:val="NETZText"/>
            </w:pPr>
          </w:p>
        </w:tc>
        <w:tc>
          <w:tcPr>
            <w:tcW w:w="360" w:type="dxa"/>
            <w:gridSpan w:val="2"/>
            <w:vAlign w:val="center"/>
          </w:tcPr>
          <w:p w14:paraId="622540D0" w14:textId="77777777" w:rsidR="0041551F" w:rsidRDefault="0041551F" w:rsidP="00BB533B">
            <w:pPr>
              <w:pStyle w:val="NETZgroeLeerzeile"/>
            </w:pPr>
          </w:p>
        </w:tc>
        <w:tc>
          <w:tcPr>
            <w:tcW w:w="4254" w:type="dxa"/>
            <w:gridSpan w:val="20"/>
          </w:tcPr>
          <w:p w14:paraId="4A34537D" w14:textId="77777777" w:rsidR="0041551F" w:rsidRDefault="0041551F" w:rsidP="00BB533B">
            <w:pPr>
              <w:pStyle w:val="NETZgroeLeerzeile"/>
            </w:pPr>
          </w:p>
        </w:tc>
        <w:tc>
          <w:tcPr>
            <w:tcW w:w="1807" w:type="dxa"/>
            <w:gridSpan w:val="10"/>
          </w:tcPr>
          <w:p w14:paraId="5473B9C7" w14:textId="77777777" w:rsidR="0041551F" w:rsidRDefault="0041551F" w:rsidP="00BB533B">
            <w:pPr>
              <w:pStyle w:val="NETZgroeLeerzeile"/>
            </w:pPr>
          </w:p>
        </w:tc>
        <w:tc>
          <w:tcPr>
            <w:tcW w:w="990" w:type="dxa"/>
            <w:gridSpan w:val="8"/>
          </w:tcPr>
          <w:p w14:paraId="76AAD930" w14:textId="77777777" w:rsidR="0041551F" w:rsidRDefault="0041551F" w:rsidP="00BB533B">
            <w:pPr>
              <w:pStyle w:val="NETZgroeLeerzeile"/>
            </w:pPr>
          </w:p>
        </w:tc>
        <w:tc>
          <w:tcPr>
            <w:tcW w:w="283" w:type="dxa"/>
            <w:gridSpan w:val="2"/>
          </w:tcPr>
          <w:p w14:paraId="135AF4BC" w14:textId="77777777" w:rsidR="0041551F" w:rsidRDefault="0041551F" w:rsidP="00BB533B">
            <w:pPr>
              <w:pStyle w:val="NETZgroeLeerzeile"/>
            </w:pPr>
          </w:p>
        </w:tc>
        <w:tc>
          <w:tcPr>
            <w:tcW w:w="2087" w:type="dxa"/>
            <w:gridSpan w:val="6"/>
          </w:tcPr>
          <w:p w14:paraId="236B9229" w14:textId="77777777" w:rsidR="0041551F" w:rsidRDefault="0041551F" w:rsidP="00BB533B">
            <w:pPr>
              <w:pStyle w:val="NETZgroeLeerzeile"/>
            </w:pPr>
          </w:p>
        </w:tc>
      </w:tr>
      <w:tr w:rsidR="00AA4992" w14:paraId="5ACE9F40" w14:textId="77777777" w:rsidTr="000E1EBC">
        <w:tc>
          <w:tcPr>
            <w:tcW w:w="284" w:type="dxa"/>
            <w:vMerge/>
          </w:tcPr>
          <w:p w14:paraId="69119C57" w14:textId="77777777" w:rsidR="0041551F" w:rsidRDefault="0041551F" w:rsidP="00AA4992">
            <w:pPr>
              <w:pStyle w:val="NETZText"/>
            </w:pPr>
          </w:p>
        </w:tc>
        <w:tc>
          <w:tcPr>
            <w:tcW w:w="360" w:type="dxa"/>
            <w:gridSpan w:val="2"/>
          </w:tcPr>
          <w:p w14:paraId="63A7A579" w14:textId="77777777" w:rsidR="0041551F" w:rsidRDefault="0041551F" w:rsidP="00AA49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982" w:type="dxa"/>
            <w:gridSpan w:val="17"/>
          </w:tcPr>
          <w:p w14:paraId="3183F411" w14:textId="77777777" w:rsidR="0041551F" w:rsidRDefault="0041551F" w:rsidP="00AA4992">
            <w:pPr>
              <w:pStyle w:val="NETZText"/>
            </w:pPr>
            <w:r>
              <w:t>Anlagenänderung</w:t>
            </w:r>
          </w:p>
        </w:tc>
        <w:tc>
          <w:tcPr>
            <w:tcW w:w="1813" w:type="dxa"/>
            <w:gridSpan w:val="12"/>
            <w:tcBorders>
              <w:right w:val="single" w:sz="4" w:space="0" w:color="auto"/>
            </w:tcBorders>
          </w:tcPr>
          <w:p w14:paraId="2E36F33D" w14:textId="77777777" w:rsidR="0041551F" w:rsidRDefault="0041551F" w:rsidP="00AA4992">
            <w:pPr>
              <w:pStyle w:val="NETZText"/>
            </w:pPr>
            <w:r>
              <w:t>Anlagenschlüssel-Nr.:</w:t>
            </w:r>
          </w:p>
        </w:tc>
        <w:tc>
          <w:tcPr>
            <w:tcW w:w="3626" w:type="dxa"/>
            <w:gridSpan w:val="17"/>
            <w:tcBorders>
              <w:left w:val="single" w:sz="4" w:space="0" w:color="auto"/>
              <w:bottom w:val="single" w:sz="4" w:space="0" w:color="auto"/>
            </w:tcBorders>
          </w:tcPr>
          <w:p w14:paraId="0D1E3472" w14:textId="20BC679A" w:rsidR="0041551F" w:rsidRDefault="0041551F" w:rsidP="00AE6233">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2A32B7" w14:paraId="78316E44" w14:textId="77777777" w:rsidTr="000E1EBC">
        <w:tc>
          <w:tcPr>
            <w:tcW w:w="284" w:type="dxa"/>
          </w:tcPr>
          <w:p w14:paraId="43C0500A" w14:textId="77777777" w:rsidR="0041551F" w:rsidRDefault="0041551F" w:rsidP="00BB533B">
            <w:pPr>
              <w:pStyle w:val="NETZgroeLeerzeile"/>
            </w:pPr>
          </w:p>
        </w:tc>
        <w:tc>
          <w:tcPr>
            <w:tcW w:w="360" w:type="dxa"/>
            <w:gridSpan w:val="2"/>
          </w:tcPr>
          <w:p w14:paraId="43CB57CA" w14:textId="77777777" w:rsidR="0041551F" w:rsidRDefault="0041551F" w:rsidP="00BB533B">
            <w:pPr>
              <w:pStyle w:val="NETZgroeLeerzeile"/>
            </w:pPr>
          </w:p>
        </w:tc>
        <w:tc>
          <w:tcPr>
            <w:tcW w:w="3982" w:type="dxa"/>
            <w:gridSpan w:val="17"/>
          </w:tcPr>
          <w:p w14:paraId="6AF3B726" w14:textId="77777777" w:rsidR="0041551F" w:rsidRDefault="0041551F" w:rsidP="00BB533B">
            <w:pPr>
              <w:pStyle w:val="NETZgroeLeerzeile"/>
            </w:pPr>
          </w:p>
        </w:tc>
        <w:tc>
          <w:tcPr>
            <w:tcW w:w="1813" w:type="dxa"/>
            <w:gridSpan w:val="12"/>
          </w:tcPr>
          <w:p w14:paraId="22C613AF" w14:textId="77777777" w:rsidR="0041551F" w:rsidRDefault="0041551F" w:rsidP="00BB533B">
            <w:pPr>
              <w:pStyle w:val="NETZgroeLeerzeile"/>
            </w:pPr>
          </w:p>
        </w:tc>
        <w:tc>
          <w:tcPr>
            <w:tcW w:w="3626" w:type="dxa"/>
            <w:gridSpan w:val="17"/>
            <w:tcBorders>
              <w:top w:val="single" w:sz="4" w:space="0" w:color="auto"/>
            </w:tcBorders>
          </w:tcPr>
          <w:p w14:paraId="23EDE330" w14:textId="77777777" w:rsidR="0041551F" w:rsidRDefault="0041551F" w:rsidP="00BB533B">
            <w:pPr>
              <w:pStyle w:val="NETZgroeLeerzeile"/>
            </w:pPr>
          </w:p>
        </w:tc>
      </w:tr>
      <w:tr w:rsidR="00AA4992" w14:paraId="0D61DF50" w14:textId="77777777" w:rsidTr="000E1EBC">
        <w:tc>
          <w:tcPr>
            <w:tcW w:w="284" w:type="dxa"/>
          </w:tcPr>
          <w:p w14:paraId="1B6031FF" w14:textId="77777777" w:rsidR="0041551F" w:rsidRDefault="0041551F" w:rsidP="00AA4992">
            <w:pPr>
              <w:pStyle w:val="NETZText"/>
            </w:pPr>
          </w:p>
        </w:tc>
        <w:tc>
          <w:tcPr>
            <w:tcW w:w="360" w:type="dxa"/>
            <w:gridSpan w:val="2"/>
          </w:tcPr>
          <w:p w14:paraId="546AD0E3" w14:textId="77777777" w:rsidR="0041551F" w:rsidRDefault="0041551F" w:rsidP="00AA4992">
            <w:pPr>
              <w:pStyle w:val="NETZText"/>
            </w:pPr>
          </w:p>
        </w:tc>
        <w:tc>
          <w:tcPr>
            <w:tcW w:w="3982" w:type="dxa"/>
            <w:gridSpan w:val="17"/>
          </w:tcPr>
          <w:p w14:paraId="20DC78B9" w14:textId="77777777" w:rsidR="0041551F" w:rsidRDefault="0041551F" w:rsidP="00AA4992">
            <w:pPr>
              <w:pStyle w:val="NETZText"/>
            </w:pPr>
          </w:p>
        </w:tc>
        <w:tc>
          <w:tcPr>
            <w:tcW w:w="1813" w:type="dxa"/>
            <w:gridSpan w:val="12"/>
            <w:tcBorders>
              <w:right w:val="single" w:sz="4" w:space="0" w:color="auto"/>
            </w:tcBorders>
          </w:tcPr>
          <w:p w14:paraId="45100608" w14:textId="77777777" w:rsidR="0041551F" w:rsidRDefault="0041551F" w:rsidP="00AA4992">
            <w:pPr>
              <w:pStyle w:val="NETZText"/>
            </w:pPr>
            <w:proofErr w:type="spellStart"/>
            <w:r>
              <w:t>MaStR</w:t>
            </w:r>
            <w:proofErr w:type="spellEnd"/>
            <w:r>
              <w:t>-ID:</w:t>
            </w:r>
          </w:p>
        </w:tc>
        <w:tc>
          <w:tcPr>
            <w:tcW w:w="3626" w:type="dxa"/>
            <w:gridSpan w:val="17"/>
            <w:tcBorders>
              <w:left w:val="single" w:sz="4" w:space="0" w:color="auto"/>
              <w:bottom w:val="single" w:sz="4" w:space="0" w:color="auto"/>
            </w:tcBorders>
          </w:tcPr>
          <w:p w14:paraId="12C43CEC" w14:textId="708C1221" w:rsidR="0041551F" w:rsidRDefault="0041551F" w:rsidP="00AE6233">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AA4992" w:rsidRPr="005A124D" w14:paraId="40F9AF36" w14:textId="77777777" w:rsidTr="000E1EBC">
        <w:tc>
          <w:tcPr>
            <w:tcW w:w="10065" w:type="dxa"/>
            <w:gridSpan w:val="49"/>
          </w:tcPr>
          <w:p w14:paraId="7EC0AEAA" w14:textId="77777777" w:rsidR="0041551F" w:rsidRPr="005A124D" w:rsidRDefault="0041551F" w:rsidP="00BB533B">
            <w:pPr>
              <w:pStyle w:val="NETZgroeLeerzeile"/>
            </w:pPr>
          </w:p>
        </w:tc>
      </w:tr>
      <w:tr w:rsidR="00AA4992" w14:paraId="2C829574" w14:textId="77777777" w:rsidTr="000E1EBC">
        <w:tc>
          <w:tcPr>
            <w:tcW w:w="284" w:type="dxa"/>
            <w:vMerge w:val="restart"/>
            <w:vAlign w:val="center"/>
          </w:tcPr>
          <w:p w14:paraId="45C38368" w14:textId="77777777" w:rsidR="0041551F" w:rsidRDefault="0041551F" w:rsidP="00AA4992">
            <w:pPr>
              <w:pStyle w:val="NETZText"/>
            </w:pPr>
          </w:p>
        </w:tc>
        <w:tc>
          <w:tcPr>
            <w:tcW w:w="360" w:type="dxa"/>
            <w:gridSpan w:val="2"/>
            <w:vAlign w:val="center"/>
          </w:tcPr>
          <w:p w14:paraId="78950FFC" w14:textId="77777777" w:rsidR="0041551F" w:rsidRDefault="0041551F" w:rsidP="00AA4992">
            <w:pPr>
              <w:pStyle w:val="NETZText"/>
            </w:pPr>
          </w:p>
        </w:tc>
        <w:tc>
          <w:tcPr>
            <w:tcW w:w="360" w:type="dxa"/>
            <w:gridSpan w:val="2"/>
          </w:tcPr>
          <w:p w14:paraId="09932345" w14:textId="77777777" w:rsidR="0041551F" w:rsidRDefault="0041551F" w:rsidP="00AA49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22" w:type="dxa"/>
            <w:gridSpan w:val="15"/>
          </w:tcPr>
          <w:p w14:paraId="6CBCD71E" w14:textId="77777777" w:rsidR="0041551F" w:rsidRDefault="0041551F" w:rsidP="00AA4992">
            <w:pPr>
              <w:pStyle w:val="NETZText"/>
            </w:pPr>
            <w:r w:rsidRPr="00AA4992">
              <w:t xml:space="preserve">Erweiterung um </w:t>
            </w:r>
            <w:proofErr w:type="spellStart"/>
            <w:r w:rsidRPr="00AA4992">
              <w:t>baul</w:t>
            </w:r>
            <w:proofErr w:type="spellEnd"/>
            <w:r w:rsidRPr="00AA4992">
              <w:t>. oder techn. Einrichtungen</w:t>
            </w:r>
          </w:p>
        </w:tc>
        <w:tc>
          <w:tcPr>
            <w:tcW w:w="1813" w:type="dxa"/>
            <w:gridSpan w:val="12"/>
            <w:tcBorders>
              <w:right w:val="single" w:sz="4" w:space="0" w:color="auto"/>
            </w:tcBorders>
          </w:tcPr>
          <w:p w14:paraId="23959DED" w14:textId="77777777" w:rsidR="0041551F" w:rsidRDefault="0041551F" w:rsidP="00AA4992">
            <w:pPr>
              <w:pStyle w:val="NETZText"/>
            </w:pPr>
            <w:r>
              <w:t>Bezeichnung:</w:t>
            </w:r>
          </w:p>
        </w:tc>
        <w:tc>
          <w:tcPr>
            <w:tcW w:w="3626" w:type="dxa"/>
            <w:gridSpan w:val="17"/>
            <w:tcBorders>
              <w:left w:val="single" w:sz="4" w:space="0" w:color="auto"/>
              <w:bottom w:val="single" w:sz="4" w:space="0" w:color="auto"/>
            </w:tcBorders>
          </w:tcPr>
          <w:p w14:paraId="3DD842AC" w14:textId="4ED200AB" w:rsidR="0041551F" w:rsidRDefault="0041551F" w:rsidP="00AE6233">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AE6233" w14:paraId="2C95A957" w14:textId="77777777" w:rsidTr="000E1EBC">
        <w:tc>
          <w:tcPr>
            <w:tcW w:w="284" w:type="dxa"/>
            <w:vMerge/>
          </w:tcPr>
          <w:p w14:paraId="28AC5C3B" w14:textId="77777777" w:rsidR="0041551F" w:rsidRDefault="0041551F" w:rsidP="00AA4992">
            <w:pPr>
              <w:pStyle w:val="NETZText"/>
            </w:pPr>
          </w:p>
        </w:tc>
        <w:tc>
          <w:tcPr>
            <w:tcW w:w="360" w:type="dxa"/>
            <w:gridSpan w:val="2"/>
          </w:tcPr>
          <w:p w14:paraId="775B1C25" w14:textId="77777777" w:rsidR="0041551F" w:rsidRDefault="0041551F" w:rsidP="00F10A87">
            <w:pPr>
              <w:pStyle w:val="NETZFeldbezeichnung"/>
            </w:pPr>
          </w:p>
        </w:tc>
        <w:tc>
          <w:tcPr>
            <w:tcW w:w="360" w:type="dxa"/>
            <w:gridSpan w:val="2"/>
          </w:tcPr>
          <w:p w14:paraId="7D53BA0A" w14:textId="77777777" w:rsidR="0041551F" w:rsidRDefault="0041551F" w:rsidP="00F10A87">
            <w:pPr>
              <w:pStyle w:val="NETZFeldbezeichnung"/>
            </w:pPr>
          </w:p>
        </w:tc>
        <w:tc>
          <w:tcPr>
            <w:tcW w:w="3622" w:type="dxa"/>
            <w:gridSpan w:val="15"/>
            <w:vMerge w:val="restart"/>
          </w:tcPr>
          <w:p w14:paraId="1015028E" w14:textId="77777777" w:rsidR="0041551F" w:rsidRDefault="0041551F" w:rsidP="00AA4992">
            <w:pPr>
              <w:pStyle w:val="NETZText"/>
            </w:pPr>
            <w:r>
              <w:t>letztgültiges Anlagenzertifikat</w:t>
            </w:r>
          </w:p>
        </w:tc>
        <w:tc>
          <w:tcPr>
            <w:tcW w:w="3069" w:type="dxa"/>
            <w:gridSpan w:val="21"/>
            <w:tcBorders>
              <w:left w:val="nil"/>
            </w:tcBorders>
          </w:tcPr>
          <w:p w14:paraId="110FAAE0" w14:textId="77777777" w:rsidR="0041551F" w:rsidRDefault="0041551F" w:rsidP="00F10A87">
            <w:pPr>
              <w:pStyle w:val="NETZFeldbezeichnung"/>
            </w:pPr>
            <w:r>
              <w:t>Nr./AZ</w:t>
            </w:r>
          </w:p>
        </w:tc>
        <w:tc>
          <w:tcPr>
            <w:tcW w:w="283" w:type="dxa"/>
            <w:gridSpan w:val="2"/>
            <w:tcBorders>
              <w:top w:val="single" w:sz="4" w:space="0" w:color="auto"/>
            </w:tcBorders>
          </w:tcPr>
          <w:p w14:paraId="211B0A13" w14:textId="77777777" w:rsidR="0041551F" w:rsidRDefault="0041551F" w:rsidP="00F10A87">
            <w:pPr>
              <w:pStyle w:val="NETZFeldbezeichnung"/>
            </w:pPr>
          </w:p>
        </w:tc>
        <w:tc>
          <w:tcPr>
            <w:tcW w:w="2087" w:type="dxa"/>
            <w:gridSpan w:val="6"/>
            <w:tcBorders>
              <w:top w:val="single" w:sz="4" w:space="0" w:color="auto"/>
            </w:tcBorders>
          </w:tcPr>
          <w:p w14:paraId="255E454F" w14:textId="77777777" w:rsidR="0041551F" w:rsidRDefault="0041551F" w:rsidP="00F10A87">
            <w:pPr>
              <w:pStyle w:val="NETZFeldbezeichnung"/>
            </w:pPr>
            <w:r>
              <w:t>Datum der Genehmigung</w:t>
            </w:r>
          </w:p>
        </w:tc>
      </w:tr>
      <w:tr w:rsidR="00AE6233" w14:paraId="1549FB98" w14:textId="77777777" w:rsidTr="000E1EBC">
        <w:tc>
          <w:tcPr>
            <w:tcW w:w="284" w:type="dxa"/>
          </w:tcPr>
          <w:p w14:paraId="048E2695" w14:textId="77777777" w:rsidR="0041551F" w:rsidRDefault="0041551F" w:rsidP="00AA4992">
            <w:pPr>
              <w:pStyle w:val="NETZText"/>
            </w:pPr>
          </w:p>
        </w:tc>
        <w:tc>
          <w:tcPr>
            <w:tcW w:w="360" w:type="dxa"/>
            <w:gridSpan w:val="2"/>
          </w:tcPr>
          <w:p w14:paraId="5C6AC98A" w14:textId="77777777" w:rsidR="0041551F" w:rsidRDefault="0041551F" w:rsidP="00AA4992">
            <w:pPr>
              <w:pStyle w:val="NETZText"/>
            </w:pPr>
          </w:p>
        </w:tc>
        <w:tc>
          <w:tcPr>
            <w:tcW w:w="360" w:type="dxa"/>
            <w:gridSpan w:val="2"/>
          </w:tcPr>
          <w:p w14:paraId="07C2A1CE" w14:textId="77777777" w:rsidR="0041551F" w:rsidRDefault="0041551F" w:rsidP="00AA4992">
            <w:pPr>
              <w:pStyle w:val="NETZText"/>
            </w:pPr>
          </w:p>
        </w:tc>
        <w:tc>
          <w:tcPr>
            <w:tcW w:w="3622" w:type="dxa"/>
            <w:gridSpan w:val="15"/>
            <w:vMerge/>
          </w:tcPr>
          <w:p w14:paraId="50C61A2D" w14:textId="77777777" w:rsidR="0041551F" w:rsidRDefault="0041551F" w:rsidP="00AA4992">
            <w:pPr>
              <w:pStyle w:val="NETZText"/>
            </w:pPr>
          </w:p>
        </w:tc>
        <w:tc>
          <w:tcPr>
            <w:tcW w:w="3069" w:type="dxa"/>
            <w:gridSpan w:val="21"/>
            <w:tcBorders>
              <w:left w:val="nil"/>
              <w:bottom w:val="single" w:sz="4" w:space="0" w:color="auto"/>
            </w:tcBorders>
          </w:tcPr>
          <w:p w14:paraId="5AE70EFB" w14:textId="1D5C6903" w:rsidR="0041551F" w:rsidRDefault="0041551F" w:rsidP="00AE6233">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283" w:type="dxa"/>
            <w:gridSpan w:val="2"/>
            <w:tcBorders>
              <w:right w:val="single" w:sz="4" w:space="0" w:color="auto"/>
            </w:tcBorders>
          </w:tcPr>
          <w:p w14:paraId="6D369CD4" w14:textId="77777777" w:rsidR="0041551F" w:rsidRDefault="0041551F" w:rsidP="00F10A87">
            <w:pPr>
              <w:pStyle w:val="NETZFeldbezeichnung"/>
            </w:pPr>
          </w:p>
        </w:tc>
        <w:tc>
          <w:tcPr>
            <w:tcW w:w="2087" w:type="dxa"/>
            <w:gridSpan w:val="6"/>
            <w:tcBorders>
              <w:left w:val="single" w:sz="4" w:space="0" w:color="auto"/>
              <w:bottom w:val="single" w:sz="4" w:space="0" w:color="auto"/>
            </w:tcBorders>
          </w:tcPr>
          <w:p w14:paraId="632B7590" w14:textId="03B747C9" w:rsidR="0041551F" w:rsidRDefault="0041551F" w:rsidP="00AE6233">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AE6233" w:rsidRPr="005A124D" w14:paraId="5532C758" w14:textId="77777777" w:rsidTr="000E1EBC">
        <w:tc>
          <w:tcPr>
            <w:tcW w:w="10065" w:type="dxa"/>
            <w:gridSpan w:val="49"/>
          </w:tcPr>
          <w:p w14:paraId="5245A75F" w14:textId="77777777" w:rsidR="0041551F" w:rsidRPr="005A124D" w:rsidRDefault="0041551F" w:rsidP="00BB533B">
            <w:pPr>
              <w:pStyle w:val="NETZgroeLeerzeile"/>
            </w:pPr>
          </w:p>
        </w:tc>
      </w:tr>
      <w:tr w:rsidR="00AE6233" w14:paraId="0CB09962" w14:textId="77777777" w:rsidTr="000E1EBC">
        <w:tc>
          <w:tcPr>
            <w:tcW w:w="284" w:type="dxa"/>
            <w:vAlign w:val="center"/>
          </w:tcPr>
          <w:p w14:paraId="18166106" w14:textId="77777777" w:rsidR="0041551F" w:rsidRDefault="0041551F" w:rsidP="009F0897">
            <w:pPr>
              <w:pStyle w:val="NETZText"/>
            </w:pPr>
          </w:p>
        </w:tc>
        <w:tc>
          <w:tcPr>
            <w:tcW w:w="360" w:type="dxa"/>
            <w:gridSpan w:val="2"/>
            <w:vAlign w:val="center"/>
          </w:tcPr>
          <w:p w14:paraId="2D94E5CB" w14:textId="77777777" w:rsidR="0041551F" w:rsidRDefault="0041551F" w:rsidP="009F0897">
            <w:pPr>
              <w:pStyle w:val="NETZText"/>
            </w:pPr>
          </w:p>
        </w:tc>
        <w:tc>
          <w:tcPr>
            <w:tcW w:w="360" w:type="dxa"/>
            <w:gridSpan w:val="2"/>
          </w:tcPr>
          <w:p w14:paraId="44406294" w14:textId="77777777" w:rsidR="0041551F" w:rsidRDefault="0041551F" w:rsidP="009F0897">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22" w:type="dxa"/>
            <w:gridSpan w:val="15"/>
          </w:tcPr>
          <w:p w14:paraId="7512ACB1" w14:textId="77777777" w:rsidR="0041551F" w:rsidRDefault="0041551F" w:rsidP="009F0897">
            <w:pPr>
              <w:pStyle w:val="NETZText"/>
            </w:pPr>
            <w:r>
              <w:t>Austausch</w:t>
            </w:r>
            <w:r w:rsidRPr="00AA4992">
              <w:t xml:space="preserve"> </w:t>
            </w:r>
            <w:proofErr w:type="spellStart"/>
            <w:r w:rsidRPr="00AA4992">
              <w:t>baul</w:t>
            </w:r>
            <w:proofErr w:type="spellEnd"/>
            <w:r w:rsidRPr="00AA4992">
              <w:t>. oder techn. Einrichtungen</w:t>
            </w:r>
          </w:p>
        </w:tc>
        <w:tc>
          <w:tcPr>
            <w:tcW w:w="1813" w:type="dxa"/>
            <w:gridSpan w:val="12"/>
            <w:tcBorders>
              <w:right w:val="single" w:sz="4" w:space="0" w:color="auto"/>
            </w:tcBorders>
          </w:tcPr>
          <w:p w14:paraId="6877F5D7" w14:textId="77777777" w:rsidR="0041551F" w:rsidRDefault="0041551F" w:rsidP="009F0897">
            <w:pPr>
              <w:pStyle w:val="NETZText"/>
            </w:pPr>
            <w:r>
              <w:t>Bezeichnung:</w:t>
            </w:r>
          </w:p>
        </w:tc>
        <w:tc>
          <w:tcPr>
            <w:tcW w:w="3626" w:type="dxa"/>
            <w:gridSpan w:val="17"/>
            <w:tcBorders>
              <w:left w:val="single" w:sz="4" w:space="0" w:color="auto"/>
              <w:bottom w:val="single" w:sz="4" w:space="0" w:color="auto"/>
            </w:tcBorders>
          </w:tcPr>
          <w:p w14:paraId="5D1F168A" w14:textId="0AC10511" w:rsidR="0041551F" w:rsidRDefault="0041551F" w:rsidP="009F0897">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AE6233" w:rsidRPr="005A124D" w14:paraId="025AB410" w14:textId="77777777" w:rsidTr="000E1EBC">
        <w:tc>
          <w:tcPr>
            <w:tcW w:w="10065" w:type="dxa"/>
            <w:gridSpan w:val="49"/>
          </w:tcPr>
          <w:p w14:paraId="6DF8F1A2" w14:textId="77777777" w:rsidR="0041551F" w:rsidRPr="005A124D" w:rsidRDefault="0041551F" w:rsidP="00BB533B">
            <w:pPr>
              <w:pStyle w:val="NETZgroeLeerzeile"/>
            </w:pPr>
          </w:p>
        </w:tc>
      </w:tr>
      <w:tr w:rsidR="00AE6233" w14:paraId="1E31940B" w14:textId="77777777" w:rsidTr="000E1EBC">
        <w:tc>
          <w:tcPr>
            <w:tcW w:w="284" w:type="dxa"/>
            <w:vAlign w:val="center"/>
          </w:tcPr>
          <w:p w14:paraId="6CBA85FA" w14:textId="77777777" w:rsidR="0041551F" w:rsidRDefault="0041551F" w:rsidP="009F0897">
            <w:pPr>
              <w:pStyle w:val="NETZText"/>
            </w:pPr>
          </w:p>
        </w:tc>
        <w:tc>
          <w:tcPr>
            <w:tcW w:w="360" w:type="dxa"/>
            <w:gridSpan w:val="2"/>
            <w:vAlign w:val="center"/>
          </w:tcPr>
          <w:p w14:paraId="4AB2C28E" w14:textId="77777777" w:rsidR="0041551F" w:rsidRDefault="0041551F" w:rsidP="009F0897">
            <w:pPr>
              <w:pStyle w:val="NETZText"/>
            </w:pPr>
          </w:p>
        </w:tc>
        <w:tc>
          <w:tcPr>
            <w:tcW w:w="360" w:type="dxa"/>
            <w:gridSpan w:val="2"/>
          </w:tcPr>
          <w:p w14:paraId="46DEA05F" w14:textId="77777777" w:rsidR="0041551F" w:rsidRDefault="0041551F" w:rsidP="009F0897">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22" w:type="dxa"/>
            <w:gridSpan w:val="15"/>
          </w:tcPr>
          <w:p w14:paraId="65BB2DBB" w14:textId="77777777" w:rsidR="0041551F" w:rsidRDefault="0041551F" w:rsidP="009F0897">
            <w:pPr>
              <w:pStyle w:val="NETZText"/>
            </w:pPr>
            <w:r>
              <w:t>Einsatzstoffwechsel/ -umstellung</w:t>
            </w:r>
          </w:p>
        </w:tc>
        <w:tc>
          <w:tcPr>
            <w:tcW w:w="1813" w:type="dxa"/>
            <w:gridSpan w:val="12"/>
            <w:tcBorders>
              <w:right w:val="single" w:sz="4" w:space="0" w:color="auto"/>
            </w:tcBorders>
          </w:tcPr>
          <w:p w14:paraId="58D65B3D" w14:textId="77777777" w:rsidR="0041551F" w:rsidRDefault="0041551F" w:rsidP="009F0897">
            <w:pPr>
              <w:pStyle w:val="NETZText"/>
            </w:pPr>
            <w:r>
              <w:t>bisheriger Einsatzstoff:</w:t>
            </w:r>
          </w:p>
        </w:tc>
        <w:tc>
          <w:tcPr>
            <w:tcW w:w="3626" w:type="dxa"/>
            <w:gridSpan w:val="17"/>
            <w:tcBorders>
              <w:left w:val="single" w:sz="4" w:space="0" w:color="auto"/>
              <w:bottom w:val="single" w:sz="4" w:space="0" w:color="auto"/>
            </w:tcBorders>
          </w:tcPr>
          <w:p w14:paraId="32771A1D" w14:textId="61E595B7" w:rsidR="0041551F" w:rsidRDefault="0041551F" w:rsidP="009F0897">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AE6233" w14:paraId="4CD35015" w14:textId="77777777" w:rsidTr="000E1EBC">
        <w:tc>
          <w:tcPr>
            <w:tcW w:w="10065" w:type="dxa"/>
            <w:gridSpan w:val="49"/>
            <w:vAlign w:val="center"/>
          </w:tcPr>
          <w:p w14:paraId="6F0924BD" w14:textId="77777777" w:rsidR="0041551F" w:rsidRDefault="0041551F" w:rsidP="00BB533B">
            <w:pPr>
              <w:pStyle w:val="NETZgroeLeerzeile"/>
            </w:pPr>
          </w:p>
        </w:tc>
      </w:tr>
      <w:tr w:rsidR="00AE6233" w14:paraId="0FFD3812" w14:textId="77777777" w:rsidTr="000E1EBC">
        <w:tc>
          <w:tcPr>
            <w:tcW w:w="284" w:type="dxa"/>
            <w:vAlign w:val="center"/>
          </w:tcPr>
          <w:p w14:paraId="61B42558" w14:textId="77777777" w:rsidR="0041551F" w:rsidRDefault="0041551F" w:rsidP="009F0897">
            <w:pPr>
              <w:pStyle w:val="NETZText"/>
            </w:pPr>
          </w:p>
        </w:tc>
        <w:tc>
          <w:tcPr>
            <w:tcW w:w="360" w:type="dxa"/>
            <w:gridSpan w:val="2"/>
            <w:vAlign w:val="center"/>
          </w:tcPr>
          <w:p w14:paraId="57099A80" w14:textId="77777777" w:rsidR="0041551F" w:rsidRDefault="0041551F" w:rsidP="009F0897">
            <w:pPr>
              <w:pStyle w:val="NETZText"/>
            </w:pPr>
          </w:p>
        </w:tc>
        <w:tc>
          <w:tcPr>
            <w:tcW w:w="360" w:type="dxa"/>
            <w:gridSpan w:val="2"/>
          </w:tcPr>
          <w:p w14:paraId="2679122B" w14:textId="77777777" w:rsidR="0041551F" w:rsidRDefault="0041551F" w:rsidP="009F0897">
            <w:pPr>
              <w:pStyle w:val="NETZText"/>
            </w:pPr>
          </w:p>
        </w:tc>
        <w:tc>
          <w:tcPr>
            <w:tcW w:w="3622" w:type="dxa"/>
            <w:gridSpan w:val="15"/>
          </w:tcPr>
          <w:p w14:paraId="0DBAC428" w14:textId="77777777" w:rsidR="0041551F" w:rsidRDefault="0041551F" w:rsidP="009F0897">
            <w:pPr>
              <w:pStyle w:val="NETZText"/>
            </w:pPr>
          </w:p>
        </w:tc>
        <w:tc>
          <w:tcPr>
            <w:tcW w:w="1813" w:type="dxa"/>
            <w:gridSpan w:val="12"/>
            <w:tcBorders>
              <w:right w:val="single" w:sz="4" w:space="0" w:color="auto"/>
            </w:tcBorders>
          </w:tcPr>
          <w:p w14:paraId="5103DF6A" w14:textId="77777777" w:rsidR="0041551F" w:rsidRDefault="0041551F" w:rsidP="009F0897">
            <w:pPr>
              <w:pStyle w:val="NETZText"/>
            </w:pPr>
            <w:r>
              <w:t>Datum der Umstellung:</w:t>
            </w:r>
          </w:p>
        </w:tc>
        <w:tc>
          <w:tcPr>
            <w:tcW w:w="3626" w:type="dxa"/>
            <w:gridSpan w:val="17"/>
            <w:tcBorders>
              <w:left w:val="single" w:sz="4" w:space="0" w:color="auto"/>
              <w:bottom w:val="single" w:sz="4" w:space="0" w:color="auto"/>
            </w:tcBorders>
          </w:tcPr>
          <w:p w14:paraId="1C9EB7C8" w14:textId="7D5E240F" w:rsidR="0041551F" w:rsidRPr="00AE6233" w:rsidRDefault="0041551F" w:rsidP="00AE6233">
            <w:pPr>
              <w:pStyle w:val="NETZFllfelder"/>
            </w:pPr>
            <w:r w:rsidRPr="00AE6233">
              <w:fldChar w:fldCharType="begin">
                <w:ffData>
                  <w:name w:val=""/>
                  <w:enabled/>
                  <w:calcOnExit w:val="0"/>
                  <w:textInput/>
                </w:ffData>
              </w:fldChar>
            </w:r>
            <w:r w:rsidRPr="00AE6233">
              <w:instrText xml:space="preserve"> FORMTEXT </w:instrText>
            </w:r>
            <w:r w:rsidRPr="00AE6233">
              <w:fldChar w:fldCharType="separate"/>
            </w:r>
            <w:r w:rsidR="003B707F">
              <w:rPr>
                <w:noProof/>
              </w:rPr>
              <w:t> </w:t>
            </w:r>
            <w:r w:rsidR="003B707F">
              <w:rPr>
                <w:noProof/>
              </w:rPr>
              <w:t> </w:t>
            </w:r>
            <w:r w:rsidR="003B707F">
              <w:rPr>
                <w:noProof/>
              </w:rPr>
              <w:t> </w:t>
            </w:r>
            <w:r w:rsidR="003B707F">
              <w:rPr>
                <w:noProof/>
              </w:rPr>
              <w:t> </w:t>
            </w:r>
            <w:r w:rsidR="003B707F">
              <w:rPr>
                <w:noProof/>
              </w:rPr>
              <w:t> </w:t>
            </w:r>
            <w:r w:rsidRPr="00AE6233">
              <w:fldChar w:fldCharType="end"/>
            </w:r>
          </w:p>
        </w:tc>
      </w:tr>
      <w:tr w:rsidR="00AE6233" w14:paraId="2F165D18" w14:textId="77777777" w:rsidTr="000E1EBC">
        <w:tc>
          <w:tcPr>
            <w:tcW w:w="284" w:type="dxa"/>
          </w:tcPr>
          <w:p w14:paraId="005CB7CD" w14:textId="77777777" w:rsidR="0041551F" w:rsidRDefault="0041551F" w:rsidP="00BB533B">
            <w:pPr>
              <w:pStyle w:val="NETZgroeLeerzeile"/>
            </w:pPr>
          </w:p>
        </w:tc>
        <w:tc>
          <w:tcPr>
            <w:tcW w:w="9781" w:type="dxa"/>
            <w:gridSpan w:val="48"/>
            <w:tcBorders>
              <w:bottom w:val="single" w:sz="4" w:space="0" w:color="auto"/>
            </w:tcBorders>
          </w:tcPr>
          <w:p w14:paraId="0003DBDD" w14:textId="77777777" w:rsidR="0041551F" w:rsidRDefault="0041551F" w:rsidP="00BB533B">
            <w:pPr>
              <w:pStyle w:val="NETZgroeLeerzeile"/>
            </w:pPr>
          </w:p>
        </w:tc>
      </w:tr>
      <w:tr w:rsidR="00011862" w:rsidRPr="005A124D" w14:paraId="22F629CC" w14:textId="77777777" w:rsidTr="000E1EBC">
        <w:tc>
          <w:tcPr>
            <w:tcW w:w="284" w:type="dxa"/>
          </w:tcPr>
          <w:p w14:paraId="07FE1F3A" w14:textId="77777777" w:rsidR="0041551F" w:rsidRPr="005A124D" w:rsidRDefault="0041551F" w:rsidP="00BB533B">
            <w:pPr>
              <w:pStyle w:val="NETZgroeLeerzeile"/>
            </w:pPr>
          </w:p>
        </w:tc>
        <w:tc>
          <w:tcPr>
            <w:tcW w:w="9781" w:type="dxa"/>
            <w:gridSpan w:val="48"/>
          </w:tcPr>
          <w:p w14:paraId="3B00A63C" w14:textId="77777777" w:rsidR="0041551F" w:rsidRPr="005A124D" w:rsidRDefault="0041551F" w:rsidP="00BB533B">
            <w:pPr>
              <w:pStyle w:val="NETZgroeLeerzeile"/>
            </w:pPr>
          </w:p>
        </w:tc>
      </w:tr>
      <w:tr w:rsidR="00011862" w14:paraId="08AA25C6" w14:textId="77777777" w:rsidTr="000E1EBC">
        <w:tc>
          <w:tcPr>
            <w:tcW w:w="284" w:type="dxa"/>
          </w:tcPr>
          <w:p w14:paraId="58AE38BF" w14:textId="77777777" w:rsidR="0041551F" w:rsidRDefault="0041551F" w:rsidP="00011862">
            <w:pPr>
              <w:pStyle w:val="NETZText"/>
            </w:pPr>
            <w:r>
              <w:t>2</w:t>
            </w:r>
          </w:p>
        </w:tc>
        <w:tc>
          <w:tcPr>
            <w:tcW w:w="2096" w:type="dxa"/>
            <w:gridSpan w:val="11"/>
            <w:vMerge w:val="restart"/>
          </w:tcPr>
          <w:p w14:paraId="2EC3D5B9" w14:textId="77777777" w:rsidR="0041551F" w:rsidRDefault="0041551F" w:rsidP="00011862">
            <w:pPr>
              <w:pStyle w:val="NETZText"/>
              <w:rPr>
                <w:rStyle w:val="NETZTextFett"/>
              </w:rPr>
            </w:pPr>
            <w:r>
              <w:rPr>
                <w:rStyle w:val="NETZTextFett"/>
              </w:rPr>
              <w:t>Anlagenart/ Verfahren der Stromerzeugung</w:t>
            </w:r>
          </w:p>
          <w:p w14:paraId="29EAE7FC" w14:textId="77777777" w:rsidR="0041551F" w:rsidRPr="000015A1" w:rsidRDefault="0041551F" w:rsidP="00011862">
            <w:pPr>
              <w:pStyle w:val="NETZText"/>
              <w:rPr>
                <w:rStyle w:val="NETZTextFett"/>
              </w:rPr>
            </w:pPr>
            <w:r>
              <w:rPr>
                <w:rStyle w:val="NETZTextFett"/>
              </w:rPr>
              <w:t>und</w:t>
            </w:r>
          </w:p>
        </w:tc>
        <w:tc>
          <w:tcPr>
            <w:tcW w:w="444" w:type="dxa"/>
            <w:gridSpan w:val="4"/>
          </w:tcPr>
          <w:p w14:paraId="33D276DB" w14:textId="77777777" w:rsidR="0041551F" w:rsidRDefault="0041551F"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2C266DE7" w14:textId="77777777" w:rsidR="0041551F" w:rsidRDefault="0041551F" w:rsidP="00011862">
            <w:pPr>
              <w:pStyle w:val="NETZText"/>
            </w:pPr>
            <w:r>
              <w:t>Windkraft</w:t>
            </w:r>
          </w:p>
        </w:tc>
        <w:tc>
          <w:tcPr>
            <w:tcW w:w="422" w:type="dxa"/>
            <w:gridSpan w:val="2"/>
          </w:tcPr>
          <w:p w14:paraId="5952EF30" w14:textId="77777777" w:rsidR="0041551F" w:rsidRDefault="0041551F"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5DAEEE16" w14:textId="77777777" w:rsidR="0041551F" w:rsidRDefault="0041551F" w:rsidP="00011862">
            <w:pPr>
              <w:pStyle w:val="NETZText"/>
            </w:pPr>
            <w:r>
              <w:t>Dampfturbinen</w:t>
            </w:r>
          </w:p>
        </w:tc>
        <w:tc>
          <w:tcPr>
            <w:tcW w:w="433" w:type="dxa"/>
            <w:gridSpan w:val="3"/>
          </w:tcPr>
          <w:p w14:paraId="1AF0A02E" w14:textId="77777777" w:rsidR="0041551F" w:rsidRDefault="0041551F"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1C3DC48D" w14:textId="77777777" w:rsidR="0041551F" w:rsidRDefault="0041551F" w:rsidP="00011862">
            <w:pPr>
              <w:pStyle w:val="NETZText"/>
            </w:pPr>
            <w:proofErr w:type="spellStart"/>
            <w:r>
              <w:t>Organic</w:t>
            </w:r>
            <w:proofErr w:type="spellEnd"/>
            <w:r>
              <w:t>-Rankine</w:t>
            </w:r>
          </w:p>
        </w:tc>
      </w:tr>
      <w:tr w:rsidR="00011862" w14:paraId="4B0400D0" w14:textId="77777777" w:rsidTr="000E1EBC">
        <w:tc>
          <w:tcPr>
            <w:tcW w:w="284" w:type="dxa"/>
          </w:tcPr>
          <w:p w14:paraId="0277DA86" w14:textId="77777777" w:rsidR="0041551F" w:rsidRDefault="0041551F" w:rsidP="00011862">
            <w:pPr>
              <w:pStyle w:val="NETZText"/>
            </w:pPr>
          </w:p>
        </w:tc>
        <w:tc>
          <w:tcPr>
            <w:tcW w:w="2096" w:type="dxa"/>
            <w:gridSpan w:val="11"/>
            <w:vMerge/>
          </w:tcPr>
          <w:p w14:paraId="4B0705FE" w14:textId="77777777" w:rsidR="0041551F" w:rsidRDefault="0041551F" w:rsidP="00011862">
            <w:pPr>
              <w:pStyle w:val="NETZText"/>
              <w:rPr>
                <w:rStyle w:val="NETZTextFett"/>
              </w:rPr>
            </w:pPr>
          </w:p>
        </w:tc>
        <w:tc>
          <w:tcPr>
            <w:tcW w:w="444" w:type="dxa"/>
            <w:gridSpan w:val="4"/>
          </w:tcPr>
          <w:p w14:paraId="677DCDC5" w14:textId="77777777" w:rsidR="0041551F" w:rsidRDefault="0041551F"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604BF002" w14:textId="77777777" w:rsidR="0041551F" w:rsidRDefault="0041551F" w:rsidP="00011862">
            <w:pPr>
              <w:pStyle w:val="NETZText"/>
            </w:pPr>
            <w:r>
              <w:t>Wasserkraft</w:t>
            </w:r>
          </w:p>
        </w:tc>
        <w:tc>
          <w:tcPr>
            <w:tcW w:w="422" w:type="dxa"/>
            <w:gridSpan w:val="2"/>
          </w:tcPr>
          <w:p w14:paraId="5C4356B7" w14:textId="77777777" w:rsidR="0041551F" w:rsidRDefault="0041551F"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1E628A17" w14:textId="77777777" w:rsidR="0041551F" w:rsidRDefault="0041551F" w:rsidP="00011862">
            <w:pPr>
              <w:pStyle w:val="NETZText"/>
            </w:pPr>
            <w:r>
              <w:t>Gasturbinen</w:t>
            </w:r>
          </w:p>
        </w:tc>
        <w:tc>
          <w:tcPr>
            <w:tcW w:w="433" w:type="dxa"/>
            <w:gridSpan w:val="3"/>
          </w:tcPr>
          <w:p w14:paraId="45586581" w14:textId="77777777" w:rsidR="0041551F" w:rsidRDefault="0041551F"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6B3AD4D6" w14:textId="77777777" w:rsidR="0041551F" w:rsidRDefault="0041551F" w:rsidP="00011862">
            <w:pPr>
              <w:pStyle w:val="NETZText"/>
            </w:pPr>
            <w:r>
              <w:t>Brennstoffzellen</w:t>
            </w:r>
          </w:p>
        </w:tc>
      </w:tr>
      <w:tr w:rsidR="00011862" w14:paraId="1D486393" w14:textId="77777777" w:rsidTr="000E1EBC">
        <w:tc>
          <w:tcPr>
            <w:tcW w:w="284" w:type="dxa"/>
          </w:tcPr>
          <w:p w14:paraId="73A01B21" w14:textId="77777777" w:rsidR="0041551F" w:rsidRDefault="0041551F" w:rsidP="00011862">
            <w:pPr>
              <w:pStyle w:val="NETZText"/>
            </w:pPr>
          </w:p>
        </w:tc>
        <w:tc>
          <w:tcPr>
            <w:tcW w:w="2096" w:type="dxa"/>
            <w:gridSpan w:val="11"/>
            <w:vMerge/>
          </w:tcPr>
          <w:p w14:paraId="603DAC95" w14:textId="77777777" w:rsidR="0041551F" w:rsidRDefault="0041551F" w:rsidP="00011862">
            <w:pPr>
              <w:pStyle w:val="NETZText"/>
              <w:rPr>
                <w:rStyle w:val="NETZTextFett"/>
              </w:rPr>
            </w:pPr>
          </w:p>
        </w:tc>
        <w:tc>
          <w:tcPr>
            <w:tcW w:w="444" w:type="dxa"/>
            <w:gridSpan w:val="4"/>
          </w:tcPr>
          <w:p w14:paraId="3912CA0A" w14:textId="77777777" w:rsidR="0041551F" w:rsidRDefault="0041551F"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20DDA96B" w14:textId="77777777" w:rsidR="0041551F" w:rsidRDefault="0041551F" w:rsidP="00011862">
            <w:pPr>
              <w:pStyle w:val="NETZText"/>
            </w:pPr>
            <w:r>
              <w:t>Photovoltaik</w:t>
            </w:r>
          </w:p>
        </w:tc>
        <w:tc>
          <w:tcPr>
            <w:tcW w:w="422" w:type="dxa"/>
            <w:gridSpan w:val="2"/>
          </w:tcPr>
          <w:p w14:paraId="72B921CB" w14:textId="77777777" w:rsidR="0041551F" w:rsidRDefault="0041551F"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4352643A" w14:textId="77777777" w:rsidR="0041551F" w:rsidRDefault="0041551F" w:rsidP="00011862">
            <w:pPr>
              <w:pStyle w:val="NETZText"/>
            </w:pPr>
            <w:r>
              <w:t>Verbrennungsmotoren</w:t>
            </w:r>
          </w:p>
        </w:tc>
        <w:tc>
          <w:tcPr>
            <w:tcW w:w="433" w:type="dxa"/>
            <w:gridSpan w:val="3"/>
          </w:tcPr>
          <w:p w14:paraId="4ADBEC19" w14:textId="77777777" w:rsidR="0041551F" w:rsidRDefault="0041551F"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71FD4B8D" w14:textId="77777777" w:rsidR="0041551F" w:rsidRDefault="0041551F" w:rsidP="00011862">
            <w:pPr>
              <w:pStyle w:val="NETZText"/>
            </w:pPr>
            <w:r>
              <w:t>Stirling-Motor(en)</w:t>
            </w:r>
          </w:p>
        </w:tc>
      </w:tr>
      <w:tr w:rsidR="00011862" w14:paraId="667C04D1" w14:textId="77777777" w:rsidTr="000E1EBC">
        <w:tc>
          <w:tcPr>
            <w:tcW w:w="284" w:type="dxa"/>
          </w:tcPr>
          <w:p w14:paraId="7D20C1E9" w14:textId="77777777" w:rsidR="0041551F" w:rsidRDefault="0041551F" w:rsidP="00011862">
            <w:pPr>
              <w:pStyle w:val="NETZText"/>
            </w:pPr>
          </w:p>
        </w:tc>
        <w:tc>
          <w:tcPr>
            <w:tcW w:w="2096" w:type="dxa"/>
            <w:gridSpan w:val="11"/>
            <w:vMerge/>
          </w:tcPr>
          <w:p w14:paraId="6CBBFABB" w14:textId="77777777" w:rsidR="0041551F" w:rsidRDefault="0041551F" w:rsidP="00011862">
            <w:pPr>
              <w:pStyle w:val="NETZText"/>
              <w:rPr>
                <w:rStyle w:val="NETZTextFett"/>
              </w:rPr>
            </w:pPr>
          </w:p>
        </w:tc>
        <w:tc>
          <w:tcPr>
            <w:tcW w:w="444" w:type="dxa"/>
            <w:gridSpan w:val="4"/>
          </w:tcPr>
          <w:p w14:paraId="028ED824" w14:textId="77777777" w:rsidR="0041551F" w:rsidRDefault="0041551F"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3D068876" w14:textId="77777777" w:rsidR="0041551F" w:rsidRDefault="0041551F" w:rsidP="00011862">
            <w:pPr>
              <w:pStyle w:val="NETZText"/>
            </w:pPr>
            <w:r>
              <w:t>Dampfmotor(en)</w:t>
            </w:r>
          </w:p>
        </w:tc>
        <w:tc>
          <w:tcPr>
            <w:tcW w:w="422" w:type="dxa"/>
            <w:gridSpan w:val="2"/>
          </w:tcPr>
          <w:p w14:paraId="3EADF73A" w14:textId="77777777" w:rsidR="0041551F" w:rsidRDefault="0041551F"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32F24D2E" w14:textId="77777777" w:rsidR="0041551F" w:rsidRDefault="0041551F" w:rsidP="00011862">
            <w:pPr>
              <w:pStyle w:val="NETZText"/>
            </w:pPr>
            <w:r>
              <w:t>Mehrstoffgemisch</w:t>
            </w:r>
          </w:p>
        </w:tc>
        <w:tc>
          <w:tcPr>
            <w:tcW w:w="433" w:type="dxa"/>
            <w:gridSpan w:val="3"/>
          </w:tcPr>
          <w:p w14:paraId="1487A0C6" w14:textId="77777777" w:rsidR="0041551F" w:rsidRDefault="0041551F"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322F9536" w14:textId="7B29A636" w:rsidR="0041551F" w:rsidRDefault="0041551F" w:rsidP="00011862">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5C493F" w14:paraId="1F32FAFC" w14:textId="77777777" w:rsidTr="000E1EBC">
        <w:tc>
          <w:tcPr>
            <w:tcW w:w="284" w:type="dxa"/>
          </w:tcPr>
          <w:p w14:paraId="3ED1BBB7" w14:textId="77777777" w:rsidR="0041551F" w:rsidRDefault="0041551F" w:rsidP="00BB533B">
            <w:pPr>
              <w:pStyle w:val="NETZgroeLeerzeile"/>
            </w:pPr>
          </w:p>
        </w:tc>
        <w:tc>
          <w:tcPr>
            <w:tcW w:w="9781" w:type="dxa"/>
            <w:gridSpan w:val="48"/>
            <w:tcBorders>
              <w:bottom w:val="single" w:sz="4" w:space="0" w:color="auto"/>
            </w:tcBorders>
          </w:tcPr>
          <w:p w14:paraId="0F1B23A4" w14:textId="77777777" w:rsidR="0041551F" w:rsidRDefault="0041551F" w:rsidP="00BB533B">
            <w:pPr>
              <w:pStyle w:val="NETZgroeLeerzeile"/>
            </w:pPr>
          </w:p>
        </w:tc>
      </w:tr>
      <w:tr w:rsidR="00E95389" w14:paraId="4EF84990" w14:textId="77777777" w:rsidTr="000E1EBC">
        <w:tc>
          <w:tcPr>
            <w:tcW w:w="284" w:type="dxa"/>
          </w:tcPr>
          <w:p w14:paraId="01D35610" w14:textId="77777777" w:rsidR="0041551F" w:rsidRDefault="0041551F" w:rsidP="00BB533B">
            <w:pPr>
              <w:pStyle w:val="NETZgroeLeerzeile"/>
            </w:pPr>
          </w:p>
        </w:tc>
        <w:tc>
          <w:tcPr>
            <w:tcW w:w="9781" w:type="dxa"/>
            <w:gridSpan w:val="48"/>
          </w:tcPr>
          <w:p w14:paraId="2399665A" w14:textId="77777777" w:rsidR="0041551F" w:rsidRPr="005C493F" w:rsidRDefault="0041551F" w:rsidP="00BB533B">
            <w:pPr>
              <w:pStyle w:val="NETZgroeLeerzeile"/>
            </w:pPr>
          </w:p>
        </w:tc>
      </w:tr>
      <w:tr w:rsidR="005C493F" w14:paraId="3CADF6BF" w14:textId="77777777" w:rsidTr="000E1EBC">
        <w:tc>
          <w:tcPr>
            <w:tcW w:w="284" w:type="dxa"/>
          </w:tcPr>
          <w:p w14:paraId="262AF301" w14:textId="77777777" w:rsidR="0041551F" w:rsidRDefault="0041551F" w:rsidP="005C493F">
            <w:pPr>
              <w:pStyle w:val="NETZText"/>
            </w:pPr>
          </w:p>
        </w:tc>
        <w:tc>
          <w:tcPr>
            <w:tcW w:w="2096" w:type="dxa"/>
            <w:gridSpan w:val="11"/>
            <w:vMerge w:val="restart"/>
          </w:tcPr>
          <w:p w14:paraId="58B93119" w14:textId="77777777" w:rsidR="0041551F" w:rsidRPr="000015A1" w:rsidRDefault="0041551F" w:rsidP="005C493F">
            <w:pPr>
              <w:pStyle w:val="NETZText"/>
              <w:rPr>
                <w:rStyle w:val="NETZTextFett"/>
              </w:rPr>
            </w:pPr>
            <w:r>
              <w:rPr>
                <w:rStyle w:val="NETZTextFett"/>
              </w:rPr>
              <w:t>Versorgungskonzept:</w:t>
            </w:r>
          </w:p>
        </w:tc>
        <w:tc>
          <w:tcPr>
            <w:tcW w:w="444" w:type="dxa"/>
            <w:gridSpan w:val="4"/>
          </w:tcPr>
          <w:p w14:paraId="539D6DB6" w14:textId="77777777" w:rsidR="0041551F" w:rsidRDefault="0041551F"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5986D2F5" w14:textId="77777777" w:rsidR="0041551F" w:rsidRDefault="0041551F" w:rsidP="005C493F">
            <w:pPr>
              <w:pStyle w:val="NETZText"/>
            </w:pPr>
            <w:r>
              <w:t>Volleinspeisung</w:t>
            </w:r>
          </w:p>
        </w:tc>
        <w:tc>
          <w:tcPr>
            <w:tcW w:w="422" w:type="dxa"/>
            <w:gridSpan w:val="2"/>
          </w:tcPr>
          <w:p w14:paraId="2457D3CD" w14:textId="77777777" w:rsidR="0041551F" w:rsidRDefault="0041551F"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745" w:type="dxa"/>
            <w:gridSpan w:val="24"/>
          </w:tcPr>
          <w:p w14:paraId="58652E4C" w14:textId="77777777" w:rsidR="0041551F" w:rsidRDefault="0041551F" w:rsidP="005C493F">
            <w:pPr>
              <w:pStyle w:val="NETZText"/>
            </w:pPr>
            <w:r w:rsidRPr="005C493F">
              <w:t>Überschusseinspeisung - Eigenversorgung</w:t>
            </w:r>
          </w:p>
        </w:tc>
      </w:tr>
      <w:tr w:rsidR="005C493F" w14:paraId="142832D4" w14:textId="77777777" w:rsidTr="000E1EBC">
        <w:tc>
          <w:tcPr>
            <w:tcW w:w="284" w:type="dxa"/>
          </w:tcPr>
          <w:p w14:paraId="78DFCEC1" w14:textId="77777777" w:rsidR="0041551F" w:rsidRDefault="0041551F" w:rsidP="005C493F">
            <w:pPr>
              <w:pStyle w:val="NETZText"/>
            </w:pPr>
          </w:p>
        </w:tc>
        <w:tc>
          <w:tcPr>
            <w:tcW w:w="2096" w:type="dxa"/>
            <w:gridSpan w:val="11"/>
            <w:vMerge/>
          </w:tcPr>
          <w:p w14:paraId="3D0BCC5B" w14:textId="77777777" w:rsidR="0041551F" w:rsidRDefault="0041551F" w:rsidP="005C493F">
            <w:pPr>
              <w:pStyle w:val="NETZText"/>
              <w:rPr>
                <w:rStyle w:val="NETZTextFett"/>
              </w:rPr>
            </w:pPr>
          </w:p>
        </w:tc>
        <w:tc>
          <w:tcPr>
            <w:tcW w:w="444" w:type="dxa"/>
            <w:gridSpan w:val="4"/>
          </w:tcPr>
          <w:p w14:paraId="08AB9DD9" w14:textId="77777777" w:rsidR="0041551F" w:rsidRDefault="0041551F"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3AD338B1" w14:textId="77777777" w:rsidR="0041551F" w:rsidRDefault="0041551F" w:rsidP="005C493F">
            <w:pPr>
              <w:pStyle w:val="NETZText"/>
            </w:pPr>
            <w:r>
              <w:t xml:space="preserve">kaufm. </w:t>
            </w:r>
            <w:proofErr w:type="spellStart"/>
            <w:r>
              <w:t>bil</w:t>
            </w:r>
            <w:proofErr w:type="spellEnd"/>
            <w:r>
              <w:t>. Weitergabe</w:t>
            </w:r>
          </w:p>
        </w:tc>
        <w:tc>
          <w:tcPr>
            <w:tcW w:w="422" w:type="dxa"/>
            <w:gridSpan w:val="2"/>
          </w:tcPr>
          <w:p w14:paraId="5432B43E" w14:textId="77777777" w:rsidR="0041551F" w:rsidRDefault="0041551F"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745" w:type="dxa"/>
            <w:gridSpan w:val="24"/>
          </w:tcPr>
          <w:p w14:paraId="3839957A" w14:textId="77777777" w:rsidR="0041551F" w:rsidRDefault="0041551F" w:rsidP="005C493F">
            <w:pPr>
              <w:pStyle w:val="NETZText"/>
            </w:pPr>
            <w:r w:rsidRPr="005C493F">
              <w:t>Überschusseinspeisung - Belieferung an Dritte</w:t>
            </w:r>
          </w:p>
        </w:tc>
      </w:tr>
      <w:tr w:rsidR="00796368" w14:paraId="273D4733" w14:textId="77777777" w:rsidTr="000E1EBC">
        <w:tc>
          <w:tcPr>
            <w:tcW w:w="284" w:type="dxa"/>
          </w:tcPr>
          <w:p w14:paraId="6532A9C2" w14:textId="77777777" w:rsidR="0041551F" w:rsidRDefault="0041551F" w:rsidP="00BB533B">
            <w:pPr>
              <w:pStyle w:val="NETZgroeLeerzeile"/>
            </w:pPr>
          </w:p>
        </w:tc>
        <w:tc>
          <w:tcPr>
            <w:tcW w:w="9781" w:type="dxa"/>
            <w:gridSpan w:val="48"/>
            <w:tcBorders>
              <w:bottom w:val="single" w:sz="4" w:space="0" w:color="auto"/>
            </w:tcBorders>
          </w:tcPr>
          <w:p w14:paraId="63A760E6" w14:textId="77777777" w:rsidR="0041551F" w:rsidRPr="000015A1" w:rsidRDefault="0041551F" w:rsidP="00BB533B">
            <w:pPr>
              <w:pStyle w:val="NETZgroeLeerzeile"/>
            </w:pPr>
          </w:p>
        </w:tc>
      </w:tr>
      <w:tr w:rsidR="00796368" w14:paraId="1AF44595" w14:textId="77777777" w:rsidTr="000E1EBC">
        <w:tc>
          <w:tcPr>
            <w:tcW w:w="284" w:type="dxa"/>
          </w:tcPr>
          <w:p w14:paraId="74E13BBA" w14:textId="77777777" w:rsidR="0041551F" w:rsidRDefault="0041551F" w:rsidP="00BB533B">
            <w:pPr>
              <w:pStyle w:val="NETZgroeLeerzeile"/>
            </w:pPr>
          </w:p>
        </w:tc>
        <w:tc>
          <w:tcPr>
            <w:tcW w:w="9781" w:type="dxa"/>
            <w:gridSpan w:val="48"/>
            <w:tcBorders>
              <w:top w:val="single" w:sz="4" w:space="0" w:color="auto"/>
            </w:tcBorders>
          </w:tcPr>
          <w:p w14:paraId="7FBD445B" w14:textId="77777777" w:rsidR="0041551F" w:rsidRPr="000015A1" w:rsidRDefault="0041551F" w:rsidP="00BB533B">
            <w:pPr>
              <w:pStyle w:val="NETZgroeLeerzeile"/>
            </w:pPr>
          </w:p>
        </w:tc>
      </w:tr>
      <w:tr w:rsidR="005C493F" w14:paraId="024F2CF7" w14:textId="77777777" w:rsidTr="000E1EBC">
        <w:tc>
          <w:tcPr>
            <w:tcW w:w="284" w:type="dxa"/>
          </w:tcPr>
          <w:p w14:paraId="281E159C" w14:textId="77777777" w:rsidR="0041551F" w:rsidRDefault="0041551F" w:rsidP="005C493F">
            <w:pPr>
              <w:pStyle w:val="NETZText"/>
            </w:pPr>
            <w:r>
              <w:t>3</w:t>
            </w:r>
          </w:p>
        </w:tc>
        <w:tc>
          <w:tcPr>
            <w:tcW w:w="1409" w:type="dxa"/>
            <w:gridSpan w:val="7"/>
          </w:tcPr>
          <w:p w14:paraId="252FC928" w14:textId="77777777" w:rsidR="0041551F" w:rsidRDefault="0041551F" w:rsidP="005C493F">
            <w:pPr>
              <w:pStyle w:val="NETZText"/>
              <w:rPr>
                <w:rStyle w:val="NETZTextFett"/>
              </w:rPr>
            </w:pPr>
            <w:r>
              <w:rPr>
                <w:rStyle w:val="NETZTextFett"/>
              </w:rPr>
              <w:t>Generatoren/</w:t>
            </w:r>
          </w:p>
        </w:tc>
        <w:tc>
          <w:tcPr>
            <w:tcW w:w="687" w:type="dxa"/>
            <w:gridSpan w:val="4"/>
            <w:tcBorders>
              <w:bottom w:val="dotted" w:sz="4" w:space="0" w:color="auto"/>
            </w:tcBorders>
          </w:tcPr>
          <w:p w14:paraId="3544C1F3" w14:textId="5D08C312"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gridSpan w:val="2"/>
          </w:tcPr>
          <w:p w14:paraId="29D14685" w14:textId="77777777" w:rsidR="0041551F" w:rsidRPr="000015A1" w:rsidRDefault="0041551F" w:rsidP="002E4244">
            <w:pPr>
              <w:pStyle w:val="NETZText"/>
              <w:jc w:val="center"/>
            </w:pPr>
          </w:p>
        </w:tc>
        <w:tc>
          <w:tcPr>
            <w:tcW w:w="2195" w:type="dxa"/>
            <w:gridSpan w:val="7"/>
            <w:tcBorders>
              <w:bottom w:val="dotted" w:sz="4" w:space="0" w:color="auto"/>
            </w:tcBorders>
          </w:tcPr>
          <w:p w14:paraId="5C8B1B7B" w14:textId="42834DD4"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3" w:type="dxa"/>
            <w:gridSpan w:val="2"/>
          </w:tcPr>
          <w:p w14:paraId="5FAA1C3E" w14:textId="77777777" w:rsidR="0041551F" w:rsidRPr="000015A1" w:rsidRDefault="0041551F" w:rsidP="002E4244">
            <w:pPr>
              <w:pStyle w:val="NETZText"/>
              <w:jc w:val="center"/>
            </w:pPr>
          </w:p>
        </w:tc>
        <w:tc>
          <w:tcPr>
            <w:tcW w:w="1230" w:type="dxa"/>
            <w:gridSpan w:val="6"/>
            <w:tcBorders>
              <w:bottom w:val="dotted" w:sz="4" w:space="0" w:color="auto"/>
            </w:tcBorders>
          </w:tcPr>
          <w:p w14:paraId="1C0A5935" w14:textId="35E15D11"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59" w:type="dxa"/>
          </w:tcPr>
          <w:p w14:paraId="540D0232" w14:textId="77777777" w:rsidR="0041551F" w:rsidRPr="000015A1" w:rsidRDefault="0041551F" w:rsidP="002E4244">
            <w:pPr>
              <w:pStyle w:val="NETZText"/>
              <w:jc w:val="center"/>
            </w:pPr>
          </w:p>
        </w:tc>
        <w:tc>
          <w:tcPr>
            <w:tcW w:w="964" w:type="dxa"/>
            <w:gridSpan w:val="7"/>
            <w:tcBorders>
              <w:bottom w:val="dotted" w:sz="4" w:space="0" w:color="auto"/>
            </w:tcBorders>
          </w:tcPr>
          <w:p w14:paraId="121A1DFF" w14:textId="4B841CB4"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gridSpan w:val="2"/>
          </w:tcPr>
          <w:p w14:paraId="0EFD6D59" w14:textId="77777777" w:rsidR="0041551F" w:rsidRPr="000015A1" w:rsidRDefault="0041551F" w:rsidP="002E4244">
            <w:pPr>
              <w:pStyle w:val="NETZText"/>
              <w:jc w:val="center"/>
            </w:pPr>
          </w:p>
        </w:tc>
        <w:tc>
          <w:tcPr>
            <w:tcW w:w="973" w:type="dxa"/>
            <w:gridSpan w:val="7"/>
            <w:tcBorders>
              <w:bottom w:val="dotted" w:sz="4" w:space="0" w:color="auto"/>
            </w:tcBorders>
          </w:tcPr>
          <w:p w14:paraId="2B589B2B" w14:textId="1828B8E9"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tcPr>
          <w:p w14:paraId="01457E11" w14:textId="77777777" w:rsidR="0041551F" w:rsidRPr="000015A1" w:rsidRDefault="0041551F" w:rsidP="002E4244">
            <w:pPr>
              <w:pStyle w:val="NETZText"/>
              <w:jc w:val="center"/>
            </w:pPr>
          </w:p>
        </w:tc>
        <w:tc>
          <w:tcPr>
            <w:tcW w:w="1521" w:type="dxa"/>
            <w:gridSpan w:val="2"/>
            <w:tcBorders>
              <w:bottom w:val="dotted" w:sz="4" w:space="0" w:color="auto"/>
            </w:tcBorders>
          </w:tcPr>
          <w:p w14:paraId="6202038D" w14:textId="60374BAD"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796368" w14:paraId="56B8141A" w14:textId="77777777" w:rsidTr="000E1EBC">
        <w:tc>
          <w:tcPr>
            <w:tcW w:w="284" w:type="dxa"/>
          </w:tcPr>
          <w:p w14:paraId="327CBE86" w14:textId="77777777" w:rsidR="0041551F" w:rsidRDefault="0041551F" w:rsidP="005C493F">
            <w:pPr>
              <w:pStyle w:val="NETZText"/>
            </w:pPr>
          </w:p>
        </w:tc>
        <w:tc>
          <w:tcPr>
            <w:tcW w:w="1409" w:type="dxa"/>
            <w:gridSpan w:val="7"/>
          </w:tcPr>
          <w:p w14:paraId="76A5D666" w14:textId="77777777" w:rsidR="0041551F" w:rsidRDefault="0041551F" w:rsidP="005C493F">
            <w:pPr>
              <w:pStyle w:val="NETZText"/>
              <w:rPr>
                <w:rStyle w:val="NETZTextFett"/>
              </w:rPr>
            </w:pPr>
            <w:r>
              <w:rPr>
                <w:rStyle w:val="NETZTextFett"/>
              </w:rPr>
              <w:t>PV-Module:</w:t>
            </w:r>
          </w:p>
        </w:tc>
        <w:tc>
          <w:tcPr>
            <w:tcW w:w="687" w:type="dxa"/>
            <w:gridSpan w:val="4"/>
            <w:tcBorders>
              <w:top w:val="dotted" w:sz="4" w:space="0" w:color="auto"/>
              <w:bottom w:val="dotted" w:sz="4" w:space="0" w:color="auto"/>
            </w:tcBorders>
          </w:tcPr>
          <w:p w14:paraId="531EEEFB" w14:textId="109192C3" w:rsidR="0041551F"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gridSpan w:val="2"/>
          </w:tcPr>
          <w:p w14:paraId="64C2EA9F" w14:textId="77777777" w:rsidR="0041551F" w:rsidRPr="00333B2C" w:rsidRDefault="0041551F" w:rsidP="002E4244">
            <w:pPr>
              <w:pStyle w:val="NETZText"/>
              <w:jc w:val="center"/>
            </w:pPr>
          </w:p>
        </w:tc>
        <w:tc>
          <w:tcPr>
            <w:tcW w:w="2195" w:type="dxa"/>
            <w:gridSpan w:val="7"/>
            <w:tcBorders>
              <w:top w:val="dotted" w:sz="4" w:space="0" w:color="auto"/>
              <w:bottom w:val="dotted" w:sz="4" w:space="0" w:color="auto"/>
            </w:tcBorders>
          </w:tcPr>
          <w:p w14:paraId="24AFD4FE" w14:textId="1CD5C310" w:rsidR="0041551F" w:rsidRPr="00333B2C"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3" w:type="dxa"/>
            <w:gridSpan w:val="2"/>
          </w:tcPr>
          <w:p w14:paraId="088AD816" w14:textId="77777777" w:rsidR="0041551F" w:rsidRPr="00333B2C" w:rsidRDefault="0041551F" w:rsidP="002E4244">
            <w:pPr>
              <w:pStyle w:val="NETZText"/>
              <w:jc w:val="center"/>
            </w:pPr>
          </w:p>
        </w:tc>
        <w:tc>
          <w:tcPr>
            <w:tcW w:w="1230" w:type="dxa"/>
            <w:gridSpan w:val="6"/>
            <w:tcBorders>
              <w:top w:val="dotted" w:sz="4" w:space="0" w:color="auto"/>
              <w:bottom w:val="dotted" w:sz="4" w:space="0" w:color="auto"/>
            </w:tcBorders>
          </w:tcPr>
          <w:p w14:paraId="5190863A" w14:textId="22EE2C54" w:rsidR="0041551F" w:rsidRPr="00333B2C"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59" w:type="dxa"/>
          </w:tcPr>
          <w:p w14:paraId="307A4ECA" w14:textId="77777777" w:rsidR="0041551F" w:rsidRPr="00333B2C" w:rsidRDefault="0041551F" w:rsidP="002E4244">
            <w:pPr>
              <w:pStyle w:val="NETZText"/>
              <w:jc w:val="center"/>
            </w:pPr>
          </w:p>
        </w:tc>
        <w:tc>
          <w:tcPr>
            <w:tcW w:w="964" w:type="dxa"/>
            <w:gridSpan w:val="7"/>
            <w:tcBorders>
              <w:top w:val="dotted" w:sz="4" w:space="0" w:color="auto"/>
              <w:bottom w:val="dotted" w:sz="4" w:space="0" w:color="auto"/>
            </w:tcBorders>
          </w:tcPr>
          <w:p w14:paraId="5F2D6E8D" w14:textId="4D24E264" w:rsidR="0041551F" w:rsidRPr="00333B2C"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gridSpan w:val="2"/>
          </w:tcPr>
          <w:p w14:paraId="6CF708E3" w14:textId="77777777" w:rsidR="0041551F" w:rsidRPr="00333B2C" w:rsidRDefault="0041551F" w:rsidP="002E4244">
            <w:pPr>
              <w:pStyle w:val="NETZText"/>
              <w:jc w:val="center"/>
            </w:pPr>
          </w:p>
        </w:tc>
        <w:tc>
          <w:tcPr>
            <w:tcW w:w="973" w:type="dxa"/>
            <w:gridSpan w:val="7"/>
            <w:tcBorders>
              <w:top w:val="dotted" w:sz="4" w:space="0" w:color="auto"/>
              <w:bottom w:val="dotted" w:sz="4" w:space="0" w:color="auto"/>
            </w:tcBorders>
          </w:tcPr>
          <w:p w14:paraId="5C1CDB5B" w14:textId="02222385" w:rsidR="0041551F" w:rsidRPr="00333B2C"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tcPr>
          <w:p w14:paraId="5A182BAA" w14:textId="77777777" w:rsidR="0041551F" w:rsidRPr="00333B2C" w:rsidRDefault="0041551F" w:rsidP="002E4244">
            <w:pPr>
              <w:pStyle w:val="NETZText"/>
              <w:jc w:val="center"/>
            </w:pPr>
          </w:p>
        </w:tc>
        <w:tc>
          <w:tcPr>
            <w:tcW w:w="1521" w:type="dxa"/>
            <w:gridSpan w:val="2"/>
            <w:tcBorders>
              <w:top w:val="dotted" w:sz="4" w:space="0" w:color="auto"/>
              <w:bottom w:val="dotted" w:sz="4" w:space="0" w:color="auto"/>
            </w:tcBorders>
          </w:tcPr>
          <w:p w14:paraId="6C501164" w14:textId="4AE3BD2E" w:rsidR="0041551F" w:rsidRPr="00333B2C"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796368" w:rsidRPr="000015A1" w14:paraId="75F239D3" w14:textId="77777777" w:rsidTr="000E1EBC">
        <w:tc>
          <w:tcPr>
            <w:tcW w:w="284" w:type="dxa"/>
          </w:tcPr>
          <w:p w14:paraId="6EE7FD23" w14:textId="77777777" w:rsidR="0041551F" w:rsidRDefault="0041551F" w:rsidP="005C493F">
            <w:pPr>
              <w:pStyle w:val="NETZText"/>
            </w:pPr>
          </w:p>
        </w:tc>
        <w:tc>
          <w:tcPr>
            <w:tcW w:w="1409" w:type="dxa"/>
            <w:gridSpan w:val="7"/>
          </w:tcPr>
          <w:p w14:paraId="54E723CC" w14:textId="77777777" w:rsidR="0041551F" w:rsidRPr="000015A1" w:rsidRDefault="0041551F" w:rsidP="005C493F">
            <w:pPr>
              <w:pStyle w:val="NETZText"/>
              <w:rPr>
                <w:rStyle w:val="NETZTextFett"/>
              </w:rPr>
            </w:pPr>
          </w:p>
        </w:tc>
        <w:tc>
          <w:tcPr>
            <w:tcW w:w="687" w:type="dxa"/>
            <w:gridSpan w:val="4"/>
            <w:tcBorders>
              <w:top w:val="dotted" w:sz="4" w:space="0" w:color="auto"/>
              <w:bottom w:val="dotted" w:sz="4" w:space="0" w:color="auto"/>
            </w:tcBorders>
          </w:tcPr>
          <w:p w14:paraId="42551B28" w14:textId="520E1B91" w:rsidR="0041551F"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gridSpan w:val="2"/>
          </w:tcPr>
          <w:p w14:paraId="55FFA366" w14:textId="77777777" w:rsidR="0041551F" w:rsidRPr="000015A1" w:rsidRDefault="0041551F" w:rsidP="002E4244">
            <w:pPr>
              <w:pStyle w:val="NETZText"/>
              <w:jc w:val="center"/>
            </w:pPr>
          </w:p>
        </w:tc>
        <w:tc>
          <w:tcPr>
            <w:tcW w:w="2195" w:type="dxa"/>
            <w:gridSpan w:val="7"/>
            <w:tcBorders>
              <w:top w:val="dotted" w:sz="4" w:space="0" w:color="auto"/>
              <w:bottom w:val="dotted" w:sz="4" w:space="0" w:color="auto"/>
            </w:tcBorders>
          </w:tcPr>
          <w:p w14:paraId="4B2C600A" w14:textId="14FB0D02"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3" w:type="dxa"/>
            <w:gridSpan w:val="2"/>
          </w:tcPr>
          <w:p w14:paraId="006D2D43" w14:textId="77777777" w:rsidR="0041551F" w:rsidRPr="000015A1" w:rsidRDefault="0041551F" w:rsidP="002E4244">
            <w:pPr>
              <w:pStyle w:val="NETZText"/>
              <w:jc w:val="center"/>
            </w:pPr>
          </w:p>
        </w:tc>
        <w:tc>
          <w:tcPr>
            <w:tcW w:w="1230" w:type="dxa"/>
            <w:gridSpan w:val="6"/>
            <w:tcBorders>
              <w:top w:val="dotted" w:sz="4" w:space="0" w:color="auto"/>
              <w:bottom w:val="dotted" w:sz="4" w:space="0" w:color="auto"/>
            </w:tcBorders>
          </w:tcPr>
          <w:p w14:paraId="776E1DB5" w14:textId="616729DB"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59" w:type="dxa"/>
          </w:tcPr>
          <w:p w14:paraId="567695B3" w14:textId="77777777" w:rsidR="0041551F" w:rsidRPr="000015A1" w:rsidRDefault="0041551F" w:rsidP="002E4244">
            <w:pPr>
              <w:pStyle w:val="NETZText"/>
              <w:jc w:val="center"/>
            </w:pPr>
          </w:p>
        </w:tc>
        <w:tc>
          <w:tcPr>
            <w:tcW w:w="964" w:type="dxa"/>
            <w:gridSpan w:val="7"/>
            <w:tcBorders>
              <w:top w:val="dotted" w:sz="4" w:space="0" w:color="auto"/>
              <w:bottom w:val="dotted" w:sz="4" w:space="0" w:color="auto"/>
            </w:tcBorders>
          </w:tcPr>
          <w:p w14:paraId="1E59DD74" w14:textId="011C33E6"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gridSpan w:val="2"/>
          </w:tcPr>
          <w:p w14:paraId="7891746B" w14:textId="77777777" w:rsidR="0041551F" w:rsidRPr="000015A1" w:rsidRDefault="0041551F" w:rsidP="002E4244">
            <w:pPr>
              <w:pStyle w:val="NETZText"/>
              <w:jc w:val="center"/>
            </w:pPr>
          </w:p>
        </w:tc>
        <w:tc>
          <w:tcPr>
            <w:tcW w:w="973" w:type="dxa"/>
            <w:gridSpan w:val="7"/>
            <w:tcBorders>
              <w:top w:val="dotted" w:sz="4" w:space="0" w:color="auto"/>
              <w:bottom w:val="dotted" w:sz="4" w:space="0" w:color="auto"/>
            </w:tcBorders>
          </w:tcPr>
          <w:p w14:paraId="7F2C1F6F" w14:textId="36279391"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tcPr>
          <w:p w14:paraId="5ABEDB2F" w14:textId="77777777" w:rsidR="0041551F" w:rsidRPr="000015A1" w:rsidRDefault="0041551F" w:rsidP="002E4244">
            <w:pPr>
              <w:pStyle w:val="NETZText"/>
              <w:jc w:val="center"/>
            </w:pPr>
          </w:p>
        </w:tc>
        <w:tc>
          <w:tcPr>
            <w:tcW w:w="1521" w:type="dxa"/>
            <w:gridSpan w:val="2"/>
            <w:tcBorders>
              <w:top w:val="dotted" w:sz="4" w:space="0" w:color="auto"/>
              <w:bottom w:val="dotted" w:sz="4" w:space="0" w:color="auto"/>
            </w:tcBorders>
          </w:tcPr>
          <w:p w14:paraId="66EB8FA2" w14:textId="025197F5"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5C493F" w:rsidRPr="000015A1" w14:paraId="6A55C45B" w14:textId="77777777" w:rsidTr="000E1EBC">
        <w:tc>
          <w:tcPr>
            <w:tcW w:w="284" w:type="dxa"/>
          </w:tcPr>
          <w:p w14:paraId="68A15D25" w14:textId="77777777" w:rsidR="0041551F" w:rsidRDefault="0041551F" w:rsidP="00F10A87">
            <w:pPr>
              <w:pStyle w:val="NETZFeldbezeichnung"/>
            </w:pPr>
          </w:p>
        </w:tc>
        <w:tc>
          <w:tcPr>
            <w:tcW w:w="1409" w:type="dxa"/>
            <w:gridSpan w:val="7"/>
          </w:tcPr>
          <w:p w14:paraId="117F3A46" w14:textId="77777777" w:rsidR="0041551F" w:rsidRPr="000015A1" w:rsidRDefault="0041551F" w:rsidP="00F10A87">
            <w:pPr>
              <w:pStyle w:val="NETZFeldbezeichnung"/>
              <w:rPr>
                <w:rStyle w:val="NETZTextFett"/>
              </w:rPr>
            </w:pPr>
          </w:p>
        </w:tc>
        <w:tc>
          <w:tcPr>
            <w:tcW w:w="687" w:type="dxa"/>
            <w:gridSpan w:val="4"/>
            <w:tcBorders>
              <w:top w:val="dotted" w:sz="4" w:space="0" w:color="auto"/>
            </w:tcBorders>
          </w:tcPr>
          <w:p w14:paraId="58EB3D22" w14:textId="77777777" w:rsidR="0041551F" w:rsidRDefault="0041551F" w:rsidP="002E4244">
            <w:pPr>
              <w:pStyle w:val="NETZFeldbezeichnung"/>
              <w:jc w:val="center"/>
            </w:pPr>
            <w:r>
              <w:t>Anzahl</w:t>
            </w:r>
          </w:p>
        </w:tc>
        <w:tc>
          <w:tcPr>
            <w:tcW w:w="160" w:type="dxa"/>
            <w:gridSpan w:val="2"/>
          </w:tcPr>
          <w:p w14:paraId="539539E9" w14:textId="77777777" w:rsidR="0041551F" w:rsidRPr="00333B2C" w:rsidRDefault="0041551F" w:rsidP="002E4244">
            <w:pPr>
              <w:pStyle w:val="NETZFeldbezeichnung"/>
              <w:jc w:val="center"/>
            </w:pPr>
          </w:p>
        </w:tc>
        <w:tc>
          <w:tcPr>
            <w:tcW w:w="2195" w:type="dxa"/>
            <w:gridSpan w:val="7"/>
            <w:tcBorders>
              <w:top w:val="dotted" w:sz="4" w:space="0" w:color="auto"/>
            </w:tcBorders>
          </w:tcPr>
          <w:p w14:paraId="1EDB8374" w14:textId="77777777" w:rsidR="0041551F" w:rsidRPr="00333B2C" w:rsidRDefault="0041551F" w:rsidP="002E4244">
            <w:pPr>
              <w:pStyle w:val="NETZFeldbezeichnung"/>
              <w:jc w:val="center"/>
            </w:pPr>
            <w:r>
              <w:t>Typ/Hersteller</w:t>
            </w:r>
          </w:p>
        </w:tc>
        <w:tc>
          <w:tcPr>
            <w:tcW w:w="163" w:type="dxa"/>
            <w:gridSpan w:val="2"/>
          </w:tcPr>
          <w:p w14:paraId="664EAA84" w14:textId="77777777" w:rsidR="0041551F" w:rsidRPr="00333B2C" w:rsidRDefault="0041551F" w:rsidP="002E4244">
            <w:pPr>
              <w:pStyle w:val="NETZFeldbezeichnung"/>
              <w:jc w:val="center"/>
            </w:pPr>
          </w:p>
        </w:tc>
        <w:tc>
          <w:tcPr>
            <w:tcW w:w="1230" w:type="dxa"/>
            <w:gridSpan w:val="6"/>
            <w:tcBorders>
              <w:top w:val="dotted" w:sz="4" w:space="0" w:color="auto"/>
            </w:tcBorders>
          </w:tcPr>
          <w:p w14:paraId="72F07EB0" w14:textId="77777777" w:rsidR="0041551F" w:rsidRPr="00333B2C" w:rsidRDefault="0041551F" w:rsidP="002E4244">
            <w:pPr>
              <w:pStyle w:val="NETZFeldbezeichnung"/>
              <w:jc w:val="center"/>
            </w:pPr>
            <w:r>
              <w:t>erstmalige Inbetriebnahme</w:t>
            </w:r>
          </w:p>
        </w:tc>
        <w:tc>
          <w:tcPr>
            <w:tcW w:w="159" w:type="dxa"/>
          </w:tcPr>
          <w:p w14:paraId="0F3925FE" w14:textId="77777777" w:rsidR="0041551F" w:rsidRPr="00333B2C" w:rsidRDefault="0041551F" w:rsidP="002E4244">
            <w:pPr>
              <w:pStyle w:val="NETZFeldbezeichnung"/>
              <w:jc w:val="center"/>
            </w:pPr>
          </w:p>
        </w:tc>
        <w:tc>
          <w:tcPr>
            <w:tcW w:w="964" w:type="dxa"/>
            <w:gridSpan w:val="7"/>
            <w:tcBorders>
              <w:top w:val="dotted" w:sz="4" w:space="0" w:color="auto"/>
            </w:tcBorders>
          </w:tcPr>
          <w:p w14:paraId="1E734516" w14:textId="77777777" w:rsidR="0041551F" w:rsidRPr="00333B2C" w:rsidRDefault="0041551F" w:rsidP="002E4244">
            <w:pPr>
              <w:pStyle w:val="NETZFeldbezeichnung"/>
              <w:jc w:val="center"/>
            </w:pPr>
            <w:r>
              <w:t>Ausrichtung PV-Module [°]</w:t>
            </w:r>
          </w:p>
        </w:tc>
        <w:tc>
          <w:tcPr>
            <w:tcW w:w="160" w:type="dxa"/>
            <w:gridSpan w:val="2"/>
          </w:tcPr>
          <w:p w14:paraId="472E1F3B" w14:textId="77777777" w:rsidR="0041551F" w:rsidRPr="00333B2C" w:rsidRDefault="0041551F" w:rsidP="002E4244">
            <w:pPr>
              <w:pStyle w:val="NETZFeldbezeichnung"/>
              <w:jc w:val="center"/>
            </w:pPr>
          </w:p>
        </w:tc>
        <w:tc>
          <w:tcPr>
            <w:tcW w:w="973" w:type="dxa"/>
            <w:gridSpan w:val="7"/>
            <w:tcBorders>
              <w:top w:val="dotted" w:sz="4" w:space="0" w:color="auto"/>
            </w:tcBorders>
          </w:tcPr>
          <w:p w14:paraId="4F70E3CA" w14:textId="77777777" w:rsidR="0041551F" w:rsidRPr="00333B2C" w:rsidRDefault="0041551F" w:rsidP="002E4244">
            <w:pPr>
              <w:pStyle w:val="NETZFeldbezeichnung"/>
              <w:jc w:val="center"/>
            </w:pPr>
            <w:r>
              <w:t>Neigungswinkel PV-Module [°]</w:t>
            </w:r>
          </w:p>
        </w:tc>
        <w:tc>
          <w:tcPr>
            <w:tcW w:w="160" w:type="dxa"/>
          </w:tcPr>
          <w:p w14:paraId="38DF8F8E" w14:textId="77777777" w:rsidR="0041551F" w:rsidRPr="00333B2C" w:rsidRDefault="0041551F" w:rsidP="002E4244">
            <w:pPr>
              <w:pStyle w:val="NETZFeldbezeichnung"/>
              <w:jc w:val="center"/>
            </w:pPr>
          </w:p>
        </w:tc>
        <w:tc>
          <w:tcPr>
            <w:tcW w:w="1521" w:type="dxa"/>
            <w:gridSpan w:val="2"/>
            <w:tcBorders>
              <w:top w:val="dotted" w:sz="4" w:space="0" w:color="auto"/>
            </w:tcBorders>
          </w:tcPr>
          <w:p w14:paraId="739305E3" w14:textId="77777777" w:rsidR="0041551F" w:rsidRPr="00333B2C" w:rsidRDefault="0041551F" w:rsidP="002E4244">
            <w:pPr>
              <w:pStyle w:val="NETZFeldbezeichnung"/>
              <w:jc w:val="center"/>
            </w:pPr>
            <w:r>
              <w:t>Gesamtleistung [kVA]</w:t>
            </w:r>
          </w:p>
        </w:tc>
      </w:tr>
      <w:tr w:rsidR="00796368" w:rsidRPr="000015A1" w14:paraId="1EDCA141" w14:textId="77777777" w:rsidTr="000E1EBC">
        <w:tc>
          <w:tcPr>
            <w:tcW w:w="284" w:type="dxa"/>
          </w:tcPr>
          <w:p w14:paraId="775AD0AA" w14:textId="77777777" w:rsidR="0041551F" w:rsidRDefault="0041551F" w:rsidP="00BB533B">
            <w:pPr>
              <w:pStyle w:val="NETZgroeLeerzeile"/>
            </w:pPr>
          </w:p>
        </w:tc>
        <w:tc>
          <w:tcPr>
            <w:tcW w:w="9781" w:type="dxa"/>
            <w:gridSpan w:val="48"/>
            <w:tcBorders>
              <w:bottom w:val="single" w:sz="4" w:space="0" w:color="auto"/>
            </w:tcBorders>
          </w:tcPr>
          <w:p w14:paraId="72040264" w14:textId="77777777" w:rsidR="0041551F" w:rsidRPr="00333B2C" w:rsidRDefault="0041551F" w:rsidP="00BB533B">
            <w:pPr>
              <w:pStyle w:val="NETZgroeLeerzeile"/>
            </w:pPr>
          </w:p>
        </w:tc>
      </w:tr>
      <w:tr w:rsidR="009874AB" w:rsidRPr="000015A1" w14:paraId="76CC7C8F" w14:textId="77777777" w:rsidTr="000E1EBC">
        <w:tc>
          <w:tcPr>
            <w:tcW w:w="284" w:type="dxa"/>
          </w:tcPr>
          <w:p w14:paraId="1122F5E2" w14:textId="77777777" w:rsidR="0041551F" w:rsidRDefault="0041551F" w:rsidP="00BB533B">
            <w:pPr>
              <w:pStyle w:val="NETZgroeLeerzeile"/>
            </w:pPr>
          </w:p>
        </w:tc>
        <w:tc>
          <w:tcPr>
            <w:tcW w:w="9781" w:type="dxa"/>
            <w:gridSpan w:val="48"/>
            <w:tcBorders>
              <w:top w:val="single" w:sz="4" w:space="0" w:color="auto"/>
            </w:tcBorders>
          </w:tcPr>
          <w:p w14:paraId="053FAC95" w14:textId="77777777" w:rsidR="0041551F" w:rsidRPr="00333B2C" w:rsidRDefault="0041551F" w:rsidP="00BB533B">
            <w:pPr>
              <w:pStyle w:val="NETZgroeLeerzeile"/>
            </w:pPr>
          </w:p>
        </w:tc>
      </w:tr>
      <w:tr w:rsidR="00796368" w14:paraId="74E65E46" w14:textId="77777777" w:rsidTr="000E1EBC">
        <w:tc>
          <w:tcPr>
            <w:tcW w:w="284" w:type="dxa"/>
          </w:tcPr>
          <w:p w14:paraId="1DD36F24" w14:textId="77777777" w:rsidR="0041551F" w:rsidRDefault="0041551F" w:rsidP="009F0897">
            <w:pPr>
              <w:pStyle w:val="NETZText"/>
            </w:pPr>
            <w:r>
              <w:t>4</w:t>
            </w:r>
          </w:p>
        </w:tc>
        <w:tc>
          <w:tcPr>
            <w:tcW w:w="1409" w:type="dxa"/>
            <w:gridSpan w:val="7"/>
          </w:tcPr>
          <w:p w14:paraId="535B6EDA" w14:textId="77777777" w:rsidR="0041551F" w:rsidRDefault="0041551F" w:rsidP="009F0897">
            <w:pPr>
              <w:pStyle w:val="NETZText"/>
              <w:rPr>
                <w:rStyle w:val="NETZTextFett"/>
              </w:rPr>
            </w:pPr>
            <w:r>
              <w:rPr>
                <w:rStyle w:val="NETZTextFett"/>
              </w:rPr>
              <w:t>Antrieb</w:t>
            </w:r>
          </w:p>
        </w:tc>
        <w:tc>
          <w:tcPr>
            <w:tcW w:w="687" w:type="dxa"/>
            <w:gridSpan w:val="4"/>
            <w:tcBorders>
              <w:bottom w:val="dotted" w:sz="4" w:space="0" w:color="auto"/>
            </w:tcBorders>
          </w:tcPr>
          <w:p w14:paraId="75B87291" w14:textId="0668333F"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gridSpan w:val="2"/>
          </w:tcPr>
          <w:p w14:paraId="4010088E" w14:textId="77777777" w:rsidR="0041551F" w:rsidRPr="000015A1" w:rsidRDefault="0041551F" w:rsidP="002E4244">
            <w:pPr>
              <w:pStyle w:val="NETZText"/>
              <w:jc w:val="center"/>
            </w:pPr>
          </w:p>
        </w:tc>
        <w:tc>
          <w:tcPr>
            <w:tcW w:w="2195" w:type="dxa"/>
            <w:gridSpan w:val="7"/>
            <w:tcBorders>
              <w:bottom w:val="dotted" w:sz="4" w:space="0" w:color="auto"/>
            </w:tcBorders>
          </w:tcPr>
          <w:p w14:paraId="42250E5F" w14:textId="3C6B122D"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3" w:type="dxa"/>
            <w:gridSpan w:val="2"/>
          </w:tcPr>
          <w:p w14:paraId="22A523BC" w14:textId="77777777" w:rsidR="0041551F" w:rsidRPr="000015A1" w:rsidRDefault="0041551F" w:rsidP="002E4244">
            <w:pPr>
              <w:pStyle w:val="NETZText"/>
              <w:jc w:val="center"/>
            </w:pPr>
          </w:p>
        </w:tc>
        <w:tc>
          <w:tcPr>
            <w:tcW w:w="1230" w:type="dxa"/>
            <w:gridSpan w:val="6"/>
            <w:tcBorders>
              <w:bottom w:val="dotted" w:sz="4" w:space="0" w:color="auto"/>
            </w:tcBorders>
          </w:tcPr>
          <w:p w14:paraId="3458B93E" w14:textId="426B50A3"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59" w:type="dxa"/>
          </w:tcPr>
          <w:p w14:paraId="4AC7401C" w14:textId="77777777" w:rsidR="0041551F" w:rsidRPr="000015A1" w:rsidRDefault="0041551F" w:rsidP="002E4244">
            <w:pPr>
              <w:pStyle w:val="NETZText"/>
              <w:jc w:val="center"/>
            </w:pPr>
          </w:p>
        </w:tc>
        <w:tc>
          <w:tcPr>
            <w:tcW w:w="964" w:type="dxa"/>
            <w:gridSpan w:val="7"/>
            <w:tcBorders>
              <w:bottom w:val="dotted" w:sz="4" w:space="0" w:color="auto"/>
            </w:tcBorders>
          </w:tcPr>
          <w:p w14:paraId="58F3620A" w14:textId="11ABF7CB"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gridSpan w:val="2"/>
          </w:tcPr>
          <w:p w14:paraId="0C04FABE" w14:textId="77777777" w:rsidR="0041551F" w:rsidRPr="000015A1" w:rsidRDefault="0041551F" w:rsidP="002E4244">
            <w:pPr>
              <w:pStyle w:val="NETZText"/>
              <w:jc w:val="center"/>
            </w:pPr>
          </w:p>
        </w:tc>
        <w:tc>
          <w:tcPr>
            <w:tcW w:w="973" w:type="dxa"/>
            <w:gridSpan w:val="7"/>
            <w:tcBorders>
              <w:bottom w:val="dotted" w:sz="4" w:space="0" w:color="auto"/>
            </w:tcBorders>
          </w:tcPr>
          <w:p w14:paraId="36140E16" w14:textId="00F2B4C7"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tcPr>
          <w:p w14:paraId="3A6D2B46" w14:textId="77777777" w:rsidR="0041551F" w:rsidRPr="000015A1" w:rsidRDefault="0041551F" w:rsidP="002E4244">
            <w:pPr>
              <w:pStyle w:val="NETZText"/>
              <w:jc w:val="center"/>
            </w:pPr>
          </w:p>
        </w:tc>
        <w:tc>
          <w:tcPr>
            <w:tcW w:w="1521" w:type="dxa"/>
            <w:gridSpan w:val="2"/>
            <w:tcBorders>
              <w:bottom w:val="dotted" w:sz="4" w:space="0" w:color="auto"/>
            </w:tcBorders>
          </w:tcPr>
          <w:p w14:paraId="0921E8A3" w14:textId="01300EDE"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796368" w14:paraId="35A4E8E4" w14:textId="77777777" w:rsidTr="000E1EBC">
        <w:tc>
          <w:tcPr>
            <w:tcW w:w="284" w:type="dxa"/>
          </w:tcPr>
          <w:p w14:paraId="44BB91F3" w14:textId="77777777" w:rsidR="0041551F" w:rsidRDefault="0041551F" w:rsidP="009F0897">
            <w:pPr>
              <w:pStyle w:val="NETZText"/>
            </w:pPr>
          </w:p>
        </w:tc>
        <w:tc>
          <w:tcPr>
            <w:tcW w:w="1409" w:type="dxa"/>
            <w:gridSpan w:val="7"/>
            <w:vMerge w:val="restart"/>
          </w:tcPr>
          <w:p w14:paraId="6ADAEE1E" w14:textId="77777777" w:rsidR="0041551F" w:rsidRPr="00796368" w:rsidRDefault="0041551F" w:rsidP="00F10A87">
            <w:pPr>
              <w:pStyle w:val="NETZFeldbezeichnung"/>
              <w:rPr>
                <w:rStyle w:val="NETZTextFett"/>
                <w:b w:val="0"/>
              </w:rPr>
            </w:pPr>
            <w:r w:rsidRPr="00796368">
              <w:rPr>
                <w:rStyle w:val="NETZTextFett"/>
                <w:b w:val="0"/>
              </w:rPr>
              <w:t>(Motoren, Turbinen, Rotoren)</w:t>
            </w:r>
          </w:p>
        </w:tc>
        <w:tc>
          <w:tcPr>
            <w:tcW w:w="687" w:type="dxa"/>
            <w:gridSpan w:val="4"/>
            <w:tcBorders>
              <w:top w:val="dotted" w:sz="4" w:space="0" w:color="auto"/>
              <w:bottom w:val="dotted" w:sz="4" w:space="0" w:color="auto"/>
            </w:tcBorders>
          </w:tcPr>
          <w:p w14:paraId="6BEDE2BE" w14:textId="27414356" w:rsidR="0041551F"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gridSpan w:val="2"/>
          </w:tcPr>
          <w:p w14:paraId="202077F4" w14:textId="77777777" w:rsidR="0041551F" w:rsidRPr="00333B2C" w:rsidRDefault="0041551F" w:rsidP="002E4244">
            <w:pPr>
              <w:pStyle w:val="NETZText"/>
              <w:jc w:val="center"/>
            </w:pPr>
          </w:p>
        </w:tc>
        <w:tc>
          <w:tcPr>
            <w:tcW w:w="2195" w:type="dxa"/>
            <w:gridSpan w:val="7"/>
            <w:tcBorders>
              <w:top w:val="dotted" w:sz="4" w:space="0" w:color="auto"/>
              <w:bottom w:val="dotted" w:sz="4" w:space="0" w:color="auto"/>
            </w:tcBorders>
          </w:tcPr>
          <w:p w14:paraId="18A698E5" w14:textId="40EBE53B" w:rsidR="0041551F" w:rsidRPr="00333B2C"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3" w:type="dxa"/>
            <w:gridSpan w:val="2"/>
          </w:tcPr>
          <w:p w14:paraId="4A444715" w14:textId="77777777" w:rsidR="0041551F" w:rsidRPr="00333B2C" w:rsidRDefault="0041551F" w:rsidP="002E4244">
            <w:pPr>
              <w:pStyle w:val="NETZText"/>
              <w:jc w:val="center"/>
            </w:pPr>
          </w:p>
        </w:tc>
        <w:tc>
          <w:tcPr>
            <w:tcW w:w="1230" w:type="dxa"/>
            <w:gridSpan w:val="6"/>
            <w:tcBorders>
              <w:top w:val="dotted" w:sz="4" w:space="0" w:color="auto"/>
              <w:bottom w:val="dotted" w:sz="4" w:space="0" w:color="auto"/>
            </w:tcBorders>
          </w:tcPr>
          <w:p w14:paraId="3867CBD1" w14:textId="26AD3765" w:rsidR="0041551F" w:rsidRPr="00333B2C"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59" w:type="dxa"/>
          </w:tcPr>
          <w:p w14:paraId="0102ECF1" w14:textId="77777777" w:rsidR="0041551F" w:rsidRPr="00333B2C" w:rsidRDefault="0041551F" w:rsidP="002E4244">
            <w:pPr>
              <w:pStyle w:val="NETZText"/>
              <w:jc w:val="center"/>
            </w:pPr>
          </w:p>
        </w:tc>
        <w:tc>
          <w:tcPr>
            <w:tcW w:w="964" w:type="dxa"/>
            <w:gridSpan w:val="7"/>
            <w:tcBorders>
              <w:top w:val="dotted" w:sz="4" w:space="0" w:color="auto"/>
              <w:bottom w:val="dotted" w:sz="4" w:space="0" w:color="auto"/>
            </w:tcBorders>
          </w:tcPr>
          <w:p w14:paraId="68488F1F" w14:textId="622CC6A6" w:rsidR="0041551F" w:rsidRPr="00333B2C"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gridSpan w:val="2"/>
          </w:tcPr>
          <w:p w14:paraId="42A79398" w14:textId="77777777" w:rsidR="0041551F" w:rsidRPr="00333B2C" w:rsidRDefault="0041551F" w:rsidP="002E4244">
            <w:pPr>
              <w:pStyle w:val="NETZText"/>
              <w:jc w:val="center"/>
            </w:pPr>
          </w:p>
        </w:tc>
        <w:tc>
          <w:tcPr>
            <w:tcW w:w="973" w:type="dxa"/>
            <w:gridSpan w:val="7"/>
            <w:tcBorders>
              <w:top w:val="dotted" w:sz="4" w:space="0" w:color="auto"/>
              <w:bottom w:val="dotted" w:sz="4" w:space="0" w:color="auto"/>
            </w:tcBorders>
          </w:tcPr>
          <w:p w14:paraId="31D612C6" w14:textId="7102CABA" w:rsidR="0041551F" w:rsidRPr="00333B2C"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tcPr>
          <w:p w14:paraId="7C9B06A0" w14:textId="77777777" w:rsidR="0041551F" w:rsidRPr="00333B2C" w:rsidRDefault="0041551F" w:rsidP="002E4244">
            <w:pPr>
              <w:pStyle w:val="NETZText"/>
              <w:jc w:val="center"/>
            </w:pPr>
          </w:p>
        </w:tc>
        <w:tc>
          <w:tcPr>
            <w:tcW w:w="1521" w:type="dxa"/>
            <w:gridSpan w:val="2"/>
            <w:tcBorders>
              <w:top w:val="dotted" w:sz="4" w:space="0" w:color="auto"/>
              <w:bottom w:val="dotted" w:sz="4" w:space="0" w:color="auto"/>
            </w:tcBorders>
          </w:tcPr>
          <w:p w14:paraId="625A1A04" w14:textId="0AE31582" w:rsidR="0041551F" w:rsidRPr="00333B2C"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796368" w:rsidRPr="000015A1" w14:paraId="7CD0225D" w14:textId="77777777" w:rsidTr="000E1EBC">
        <w:tc>
          <w:tcPr>
            <w:tcW w:w="284" w:type="dxa"/>
          </w:tcPr>
          <w:p w14:paraId="128739B7" w14:textId="77777777" w:rsidR="0041551F" w:rsidRDefault="0041551F" w:rsidP="009F0897">
            <w:pPr>
              <w:pStyle w:val="NETZText"/>
            </w:pPr>
          </w:p>
        </w:tc>
        <w:tc>
          <w:tcPr>
            <w:tcW w:w="1409" w:type="dxa"/>
            <w:gridSpan w:val="7"/>
            <w:vMerge/>
          </w:tcPr>
          <w:p w14:paraId="68BDCE83" w14:textId="77777777" w:rsidR="0041551F" w:rsidRPr="000015A1" w:rsidRDefault="0041551F" w:rsidP="009F0897">
            <w:pPr>
              <w:pStyle w:val="NETZText"/>
              <w:rPr>
                <w:rStyle w:val="NETZTextFett"/>
              </w:rPr>
            </w:pPr>
          </w:p>
        </w:tc>
        <w:tc>
          <w:tcPr>
            <w:tcW w:w="687" w:type="dxa"/>
            <w:gridSpan w:val="4"/>
            <w:tcBorders>
              <w:top w:val="dotted" w:sz="4" w:space="0" w:color="auto"/>
              <w:bottom w:val="dotted" w:sz="4" w:space="0" w:color="auto"/>
            </w:tcBorders>
          </w:tcPr>
          <w:p w14:paraId="54A857CC" w14:textId="19BE2679" w:rsidR="0041551F"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gridSpan w:val="2"/>
          </w:tcPr>
          <w:p w14:paraId="593D0FA4" w14:textId="77777777" w:rsidR="0041551F" w:rsidRPr="000015A1" w:rsidRDefault="0041551F" w:rsidP="002E4244">
            <w:pPr>
              <w:pStyle w:val="NETZText"/>
              <w:jc w:val="center"/>
            </w:pPr>
          </w:p>
        </w:tc>
        <w:tc>
          <w:tcPr>
            <w:tcW w:w="2195" w:type="dxa"/>
            <w:gridSpan w:val="7"/>
            <w:tcBorders>
              <w:top w:val="dotted" w:sz="4" w:space="0" w:color="auto"/>
              <w:bottom w:val="dotted" w:sz="4" w:space="0" w:color="auto"/>
            </w:tcBorders>
          </w:tcPr>
          <w:p w14:paraId="168DDAF3" w14:textId="7B1D8CEF"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3" w:type="dxa"/>
            <w:gridSpan w:val="2"/>
          </w:tcPr>
          <w:p w14:paraId="5B1563FB" w14:textId="77777777" w:rsidR="0041551F" w:rsidRPr="000015A1" w:rsidRDefault="0041551F" w:rsidP="002E4244">
            <w:pPr>
              <w:pStyle w:val="NETZText"/>
              <w:jc w:val="center"/>
            </w:pPr>
          </w:p>
        </w:tc>
        <w:tc>
          <w:tcPr>
            <w:tcW w:w="1230" w:type="dxa"/>
            <w:gridSpan w:val="6"/>
            <w:tcBorders>
              <w:top w:val="dotted" w:sz="4" w:space="0" w:color="auto"/>
              <w:bottom w:val="dotted" w:sz="4" w:space="0" w:color="auto"/>
            </w:tcBorders>
          </w:tcPr>
          <w:p w14:paraId="5EA98DDE" w14:textId="271171E1"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59" w:type="dxa"/>
          </w:tcPr>
          <w:p w14:paraId="29B456E4" w14:textId="77777777" w:rsidR="0041551F" w:rsidRPr="000015A1" w:rsidRDefault="0041551F" w:rsidP="002E4244">
            <w:pPr>
              <w:pStyle w:val="NETZText"/>
              <w:jc w:val="center"/>
            </w:pPr>
          </w:p>
        </w:tc>
        <w:tc>
          <w:tcPr>
            <w:tcW w:w="964" w:type="dxa"/>
            <w:gridSpan w:val="7"/>
            <w:tcBorders>
              <w:top w:val="dotted" w:sz="4" w:space="0" w:color="auto"/>
              <w:bottom w:val="dotted" w:sz="4" w:space="0" w:color="auto"/>
            </w:tcBorders>
          </w:tcPr>
          <w:p w14:paraId="0676291F" w14:textId="3D17AEF4"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gridSpan w:val="2"/>
          </w:tcPr>
          <w:p w14:paraId="7E1437E4" w14:textId="77777777" w:rsidR="0041551F" w:rsidRPr="000015A1" w:rsidRDefault="0041551F" w:rsidP="002E4244">
            <w:pPr>
              <w:pStyle w:val="NETZText"/>
              <w:jc w:val="center"/>
            </w:pPr>
          </w:p>
        </w:tc>
        <w:tc>
          <w:tcPr>
            <w:tcW w:w="973" w:type="dxa"/>
            <w:gridSpan w:val="7"/>
            <w:tcBorders>
              <w:top w:val="dotted" w:sz="4" w:space="0" w:color="auto"/>
              <w:bottom w:val="dotted" w:sz="4" w:space="0" w:color="auto"/>
            </w:tcBorders>
          </w:tcPr>
          <w:p w14:paraId="68B1176B" w14:textId="13D16368"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tcPr>
          <w:p w14:paraId="6CDC4BCB" w14:textId="77777777" w:rsidR="0041551F" w:rsidRPr="000015A1" w:rsidRDefault="0041551F" w:rsidP="002E4244">
            <w:pPr>
              <w:pStyle w:val="NETZText"/>
              <w:jc w:val="center"/>
            </w:pPr>
          </w:p>
        </w:tc>
        <w:tc>
          <w:tcPr>
            <w:tcW w:w="1521" w:type="dxa"/>
            <w:gridSpan w:val="2"/>
            <w:tcBorders>
              <w:top w:val="dotted" w:sz="4" w:space="0" w:color="auto"/>
              <w:bottom w:val="dotted" w:sz="4" w:space="0" w:color="auto"/>
            </w:tcBorders>
          </w:tcPr>
          <w:p w14:paraId="5A54A879" w14:textId="2A438F0E" w:rsidR="0041551F" w:rsidRPr="000015A1"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796368" w:rsidRPr="000015A1" w14:paraId="79852705" w14:textId="77777777" w:rsidTr="000E1EBC">
        <w:tc>
          <w:tcPr>
            <w:tcW w:w="284" w:type="dxa"/>
          </w:tcPr>
          <w:p w14:paraId="57C34604" w14:textId="77777777" w:rsidR="0041551F" w:rsidRDefault="0041551F" w:rsidP="00F10A87">
            <w:pPr>
              <w:pStyle w:val="NETZFeldbezeichnung"/>
            </w:pPr>
          </w:p>
        </w:tc>
        <w:tc>
          <w:tcPr>
            <w:tcW w:w="1409" w:type="dxa"/>
            <w:gridSpan w:val="7"/>
          </w:tcPr>
          <w:p w14:paraId="7961E795" w14:textId="77777777" w:rsidR="0041551F" w:rsidRPr="000015A1" w:rsidRDefault="0041551F" w:rsidP="00F10A87">
            <w:pPr>
              <w:pStyle w:val="NETZFeldbezeichnung"/>
              <w:rPr>
                <w:rStyle w:val="NETZTextFett"/>
              </w:rPr>
            </w:pPr>
          </w:p>
        </w:tc>
        <w:tc>
          <w:tcPr>
            <w:tcW w:w="687" w:type="dxa"/>
            <w:gridSpan w:val="4"/>
            <w:tcBorders>
              <w:top w:val="dotted" w:sz="4" w:space="0" w:color="auto"/>
            </w:tcBorders>
          </w:tcPr>
          <w:p w14:paraId="3BFE410E" w14:textId="77777777" w:rsidR="0041551F" w:rsidRDefault="0041551F" w:rsidP="002E4244">
            <w:pPr>
              <w:pStyle w:val="NETZFeldbezeichnung"/>
              <w:jc w:val="center"/>
            </w:pPr>
            <w:r>
              <w:t>Anzahl</w:t>
            </w:r>
          </w:p>
        </w:tc>
        <w:tc>
          <w:tcPr>
            <w:tcW w:w="160" w:type="dxa"/>
            <w:gridSpan w:val="2"/>
          </w:tcPr>
          <w:p w14:paraId="24128EBA" w14:textId="77777777" w:rsidR="0041551F" w:rsidRPr="00333B2C" w:rsidRDefault="0041551F" w:rsidP="002E4244">
            <w:pPr>
              <w:pStyle w:val="NETZFeldbezeichnung"/>
              <w:jc w:val="center"/>
            </w:pPr>
          </w:p>
        </w:tc>
        <w:tc>
          <w:tcPr>
            <w:tcW w:w="2195" w:type="dxa"/>
            <w:gridSpan w:val="7"/>
            <w:tcBorders>
              <w:top w:val="dotted" w:sz="4" w:space="0" w:color="auto"/>
            </w:tcBorders>
          </w:tcPr>
          <w:p w14:paraId="76FA4AD6" w14:textId="77777777" w:rsidR="0041551F" w:rsidRPr="00333B2C" w:rsidRDefault="0041551F" w:rsidP="002E4244">
            <w:pPr>
              <w:pStyle w:val="NETZFeldbezeichnung"/>
              <w:jc w:val="center"/>
            </w:pPr>
            <w:r>
              <w:t>Typ</w:t>
            </w:r>
          </w:p>
        </w:tc>
        <w:tc>
          <w:tcPr>
            <w:tcW w:w="163" w:type="dxa"/>
            <w:gridSpan w:val="2"/>
          </w:tcPr>
          <w:p w14:paraId="7B15E8B4" w14:textId="77777777" w:rsidR="0041551F" w:rsidRPr="00333B2C" w:rsidRDefault="0041551F" w:rsidP="002E4244">
            <w:pPr>
              <w:pStyle w:val="NETZFeldbezeichnung"/>
              <w:jc w:val="center"/>
            </w:pPr>
          </w:p>
        </w:tc>
        <w:tc>
          <w:tcPr>
            <w:tcW w:w="1230" w:type="dxa"/>
            <w:gridSpan w:val="6"/>
            <w:tcBorders>
              <w:top w:val="dotted" w:sz="4" w:space="0" w:color="auto"/>
            </w:tcBorders>
          </w:tcPr>
          <w:p w14:paraId="128D3010" w14:textId="77777777" w:rsidR="0041551F" w:rsidRPr="00333B2C" w:rsidRDefault="0041551F" w:rsidP="002E4244">
            <w:pPr>
              <w:pStyle w:val="NETZFeldbezeichnung"/>
              <w:jc w:val="center"/>
            </w:pPr>
            <w:r>
              <w:t>Hersteller</w:t>
            </w:r>
          </w:p>
        </w:tc>
        <w:tc>
          <w:tcPr>
            <w:tcW w:w="159" w:type="dxa"/>
          </w:tcPr>
          <w:p w14:paraId="4D79943A" w14:textId="77777777" w:rsidR="0041551F" w:rsidRPr="00333B2C" w:rsidRDefault="0041551F" w:rsidP="002E4244">
            <w:pPr>
              <w:pStyle w:val="NETZFeldbezeichnung"/>
              <w:jc w:val="center"/>
            </w:pPr>
          </w:p>
        </w:tc>
        <w:tc>
          <w:tcPr>
            <w:tcW w:w="964" w:type="dxa"/>
            <w:gridSpan w:val="7"/>
            <w:tcBorders>
              <w:top w:val="dotted" w:sz="4" w:space="0" w:color="auto"/>
            </w:tcBorders>
          </w:tcPr>
          <w:p w14:paraId="4C385AAC" w14:textId="77777777" w:rsidR="0041551F" w:rsidRPr="00333B2C" w:rsidRDefault="0041551F" w:rsidP="002E4244">
            <w:pPr>
              <w:pStyle w:val="NETZFeldbezeichnung"/>
              <w:jc w:val="center"/>
            </w:pPr>
            <w:r>
              <w:t>Referenzertrag Windkraft [kWh]</w:t>
            </w:r>
          </w:p>
        </w:tc>
        <w:tc>
          <w:tcPr>
            <w:tcW w:w="160" w:type="dxa"/>
            <w:gridSpan w:val="2"/>
          </w:tcPr>
          <w:p w14:paraId="28FB5E04" w14:textId="77777777" w:rsidR="0041551F" w:rsidRPr="00333B2C" w:rsidRDefault="0041551F" w:rsidP="002E4244">
            <w:pPr>
              <w:pStyle w:val="NETZFeldbezeichnung"/>
              <w:jc w:val="center"/>
            </w:pPr>
          </w:p>
        </w:tc>
        <w:tc>
          <w:tcPr>
            <w:tcW w:w="973" w:type="dxa"/>
            <w:gridSpan w:val="7"/>
            <w:tcBorders>
              <w:top w:val="dotted" w:sz="4" w:space="0" w:color="auto"/>
            </w:tcBorders>
          </w:tcPr>
          <w:p w14:paraId="4E5277A6" w14:textId="77777777" w:rsidR="0041551F" w:rsidRPr="00333B2C" w:rsidRDefault="0041551F" w:rsidP="002E4244">
            <w:pPr>
              <w:pStyle w:val="NETZFeldbezeichnung"/>
              <w:jc w:val="center"/>
            </w:pPr>
            <w:r>
              <w:t>Nabenhöhe Windkraft [m]</w:t>
            </w:r>
          </w:p>
        </w:tc>
        <w:tc>
          <w:tcPr>
            <w:tcW w:w="160" w:type="dxa"/>
          </w:tcPr>
          <w:p w14:paraId="4CC4FDFC" w14:textId="77777777" w:rsidR="0041551F" w:rsidRPr="00333B2C" w:rsidRDefault="0041551F" w:rsidP="002E4244">
            <w:pPr>
              <w:pStyle w:val="NETZFeldbezeichnung"/>
              <w:jc w:val="center"/>
            </w:pPr>
          </w:p>
        </w:tc>
        <w:tc>
          <w:tcPr>
            <w:tcW w:w="1521" w:type="dxa"/>
            <w:gridSpan w:val="2"/>
            <w:tcBorders>
              <w:top w:val="dotted" w:sz="4" w:space="0" w:color="auto"/>
            </w:tcBorders>
          </w:tcPr>
          <w:p w14:paraId="3C508EDA" w14:textId="77777777" w:rsidR="0041551F" w:rsidRPr="00333B2C" w:rsidRDefault="0041551F" w:rsidP="002E4244">
            <w:pPr>
              <w:pStyle w:val="NETZFeldbezeichnung"/>
              <w:jc w:val="center"/>
            </w:pPr>
            <w:r>
              <w:t>Gesamtleistung [kW]</w:t>
            </w:r>
          </w:p>
        </w:tc>
      </w:tr>
      <w:tr w:rsidR="00E95389" w:rsidRPr="000015A1" w14:paraId="7708AAF5" w14:textId="77777777" w:rsidTr="000E1EBC">
        <w:tc>
          <w:tcPr>
            <w:tcW w:w="284" w:type="dxa"/>
          </w:tcPr>
          <w:p w14:paraId="0436E541" w14:textId="77777777" w:rsidR="0041551F" w:rsidRDefault="0041551F" w:rsidP="00BB533B">
            <w:pPr>
              <w:pStyle w:val="NETZgroeLeerzeile"/>
            </w:pPr>
          </w:p>
        </w:tc>
        <w:tc>
          <w:tcPr>
            <w:tcW w:w="9781" w:type="dxa"/>
            <w:gridSpan w:val="48"/>
            <w:tcBorders>
              <w:bottom w:val="single" w:sz="4" w:space="0" w:color="auto"/>
            </w:tcBorders>
          </w:tcPr>
          <w:p w14:paraId="49059A99" w14:textId="77777777" w:rsidR="0041551F" w:rsidRPr="00333B2C" w:rsidRDefault="0041551F" w:rsidP="00BB533B">
            <w:pPr>
              <w:pStyle w:val="NETZgroeLeerzeile"/>
            </w:pPr>
          </w:p>
        </w:tc>
      </w:tr>
      <w:tr w:rsidR="00E95389" w14:paraId="61B3A372" w14:textId="77777777" w:rsidTr="000E1EBC">
        <w:tc>
          <w:tcPr>
            <w:tcW w:w="284" w:type="dxa"/>
          </w:tcPr>
          <w:p w14:paraId="22936EDE" w14:textId="77777777" w:rsidR="0041551F" w:rsidRDefault="0041551F" w:rsidP="00BB533B">
            <w:pPr>
              <w:pStyle w:val="NETZgroeLeerzeile"/>
            </w:pPr>
          </w:p>
        </w:tc>
        <w:tc>
          <w:tcPr>
            <w:tcW w:w="9781" w:type="dxa"/>
            <w:gridSpan w:val="48"/>
            <w:tcBorders>
              <w:top w:val="single" w:sz="4" w:space="0" w:color="auto"/>
            </w:tcBorders>
          </w:tcPr>
          <w:p w14:paraId="0D1109DA" w14:textId="77777777" w:rsidR="0041551F" w:rsidRPr="000015A1" w:rsidRDefault="0041551F" w:rsidP="00BB533B">
            <w:pPr>
              <w:pStyle w:val="NETZgroeLeerzeile"/>
            </w:pPr>
          </w:p>
        </w:tc>
      </w:tr>
      <w:tr w:rsidR="00E95389" w14:paraId="67459A7F" w14:textId="77777777" w:rsidTr="000E1EBC">
        <w:tc>
          <w:tcPr>
            <w:tcW w:w="284" w:type="dxa"/>
          </w:tcPr>
          <w:p w14:paraId="43922F8B" w14:textId="77777777" w:rsidR="0041551F" w:rsidRDefault="0041551F" w:rsidP="009E07EE">
            <w:pPr>
              <w:pStyle w:val="NETZText"/>
            </w:pPr>
            <w:r>
              <w:t>5</w:t>
            </w:r>
          </w:p>
        </w:tc>
        <w:tc>
          <w:tcPr>
            <w:tcW w:w="1388" w:type="dxa"/>
            <w:gridSpan w:val="6"/>
          </w:tcPr>
          <w:p w14:paraId="5A36CD3F" w14:textId="77777777" w:rsidR="0041551F" w:rsidRDefault="0041551F" w:rsidP="009E07EE">
            <w:pPr>
              <w:pStyle w:val="NETZText"/>
              <w:rPr>
                <w:rStyle w:val="NETZTextFett"/>
              </w:rPr>
            </w:pPr>
            <w:r>
              <w:rPr>
                <w:rStyle w:val="NETZTextFett"/>
              </w:rPr>
              <w:t>Wechselrichter</w:t>
            </w:r>
          </w:p>
        </w:tc>
        <w:tc>
          <w:tcPr>
            <w:tcW w:w="686" w:type="dxa"/>
            <w:gridSpan w:val="4"/>
            <w:tcBorders>
              <w:bottom w:val="dotted" w:sz="4" w:space="0" w:color="auto"/>
            </w:tcBorders>
          </w:tcPr>
          <w:p w14:paraId="036CDD5B" w14:textId="6557073A"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82" w:type="dxa"/>
            <w:gridSpan w:val="3"/>
          </w:tcPr>
          <w:p w14:paraId="02749C04" w14:textId="77777777" w:rsidR="0041551F" w:rsidRPr="000015A1" w:rsidRDefault="0041551F" w:rsidP="00527A5A">
            <w:pPr>
              <w:pStyle w:val="NETZText"/>
              <w:jc w:val="center"/>
            </w:pPr>
          </w:p>
        </w:tc>
        <w:tc>
          <w:tcPr>
            <w:tcW w:w="5844" w:type="dxa"/>
            <w:gridSpan w:val="32"/>
            <w:tcBorders>
              <w:bottom w:val="dotted" w:sz="4" w:space="0" w:color="auto"/>
            </w:tcBorders>
          </w:tcPr>
          <w:p w14:paraId="4E920285" w14:textId="34791E35"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tcPr>
          <w:p w14:paraId="52778395" w14:textId="77777777" w:rsidR="0041551F" w:rsidRPr="000015A1" w:rsidRDefault="0041551F" w:rsidP="00527A5A">
            <w:pPr>
              <w:pStyle w:val="NETZText"/>
              <w:jc w:val="center"/>
            </w:pPr>
          </w:p>
        </w:tc>
        <w:tc>
          <w:tcPr>
            <w:tcW w:w="1521" w:type="dxa"/>
            <w:gridSpan w:val="2"/>
            <w:tcBorders>
              <w:bottom w:val="dotted" w:sz="4" w:space="0" w:color="auto"/>
            </w:tcBorders>
          </w:tcPr>
          <w:p w14:paraId="4DFFBEC0" w14:textId="0580941B"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E95389" w14:paraId="31BFB938" w14:textId="77777777" w:rsidTr="000E1EBC">
        <w:tc>
          <w:tcPr>
            <w:tcW w:w="284" w:type="dxa"/>
          </w:tcPr>
          <w:p w14:paraId="7444F6AA" w14:textId="77777777" w:rsidR="0041551F" w:rsidRDefault="0041551F" w:rsidP="009E07EE">
            <w:pPr>
              <w:pStyle w:val="NETZText"/>
            </w:pPr>
          </w:p>
        </w:tc>
        <w:tc>
          <w:tcPr>
            <w:tcW w:w="1388" w:type="dxa"/>
            <w:gridSpan w:val="6"/>
            <w:vMerge w:val="restart"/>
          </w:tcPr>
          <w:p w14:paraId="14B7D39E" w14:textId="77777777" w:rsidR="0041551F" w:rsidRPr="00796368" w:rsidRDefault="0041551F" w:rsidP="00F10A87">
            <w:pPr>
              <w:pStyle w:val="NETZFeldbezeichnung"/>
              <w:rPr>
                <w:rStyle w:val="NETZTextFett"/>
                <w:b w:val="0"/>
              </w:rPr>
            </w:pPr>
          </w:p>
        </w:tc>
        <w:tc>
          <w:tcPr>
            <w:tcW w:w="686" w:type="dxa"/>
            <w:gridSpan w:val="4"/>
            <w:tcBorders>
              <w:top w:val="dotted" w:sz="4" w:space="0" w:color="auto"/>
              <w:bottom w:val="dotted" w:sz="4" w:space="0" w:color="auto"/>
            </w:tcBorders>
          </w:tcPr>
          <w:p w14:paraId="6B3E119D" w14:textId="16CDE40F" w:rsidR="0041551F"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82" w:type="dxa"/>
            <w:gridSpan w:val="3"/>
          </w:tcPr>
          <w:p w14:paraId="47369D3C" w14:textId="77777777" w:rsidR="0041551F" w:rsidRPr="00333B2C" w:rsidRDefault="0041551F" w:rsidP="00527A5A">
            <w:pPr>
              <w:pStyle w:val="NETZText"/>
              <w:jc w:val="center"/>
            </w:pPr>
          </w:p>
        </w:tc>
        <w:tc>
          <w:tcPr>
            <w:tcW w:w="5844" w:type="dxa"/>
            <w:gridSpan w:val="32"/>
            <w:tcBorders>
              <w:top w:val="dotted" w:sz="4" w:space="0" w:color="auto"/>
              <w:bottom w:val="dotted" w:sz="4" w:space="0" w:color="auto"/>
            </w:tcBorders>
          </w:tcPr>
          <w:p w14:paraId="153AE18A" w14:textId="2C9782FF" w:rsidR="0041551F" w:rsidRPr="00333B2C"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tcPr>
          <w:p w14:paraId="0EEB1D57" w14:textId="77777777" w:rsidR="0041551F" w:rsidRPr="00333B2C" w:rsidRDefault="0041551F" w:rsidP="00527A5A">
            <w:pPr>
              <w:pStyle w:val="NETZText"/>
              <w:jc w:val="center"/>
            </w:pPr>
          </w:p>
        </w:tc>
        <w:tc>
          <w:tcPr>
            <w:tcW w:w="1521" w:type="dxa"/>
            <w:gridSpan w:val="2"/>
            <w:tcBorders>
              <w:top w:val="dotted" w:sz="4" w:space="0" w:color="auto"/>
              <w:bottom w:val="dotted" w:sz="4" w:space="0" w:color="auto"/>
            </w:tcBorders>
          </w:tcPr>
          <w:p w14:paraId="6CD13A8A" w14:textId="69352772" w:rsidR="0041551F" w:rsidRPr="00333B2C"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E95389" w:rsidRPr="000015A1" w14:paraId="3F5DC375" w14:textId="77777777" w:rsidTr="000E1EBC">
        <w:tc>
          <w:tcPr>
            <w:tcW w:w="284" w:type="dxa"/>
          </w:tcPr>
          <w:p w14:paraId="23316134" w14:textId="77777777" w:rsidR="0041551F" w:rsidRDefault="0041551F" w:rsidP="009E07EE">
            <w:pPr>
              <w:pStyle w:val="NETZText"/>
            </w:pPr>
          </w:p>
        </w:tc>
        <w:tc>
          <w:tcPr>
            <w:tcW w:w="1388" w:type="dxa"/>
            <w:gridSpan w:val="6"/>
            <w:vMerge/>
          </w:tcPr>
          <w:p w14:paraId="386AC2C9" w14:textId="77777777" w:rsidR="0041551F" w:rsidRPr="000015A1" w:rsidRDefault="0041551F" w:rsidP="009E07EE">
            <w:pPr>
              <w:pStyle w:val="NETZText"/>
              <w:rPr>
                <w:rStyle w:val="NETZTextFett"/>
              </w:rPr>
            </w:pPr>
          </w:p>
        </w:tc>
        <w:tc>
          <w:tcPr>
            <w:tcW w:w="686" w:type="dxa"/>
            <w:gridSpan w:val="4"/>
            <w:tcBorders>
              <w:top w:val="dotted" w:sz="4" w:space="0" w:color="auto"/>
              <w:bottom w:val="dotted" w:sz="4" w:space="0" w:color="auto"/>
            </w:tcBorders>
          </w:tcPr>
          <w:p w14:paraId="72BF6A04" w14:textId="586FBBDA" w:rsidR="0041551F"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82" w:type="dxa"/>
            <w:gridSpan w:val="3"/>
          </w:tcPr>
          <w:p w14:paraId="345302DB" w14:textId="77777777" w:rsidR="0041551F" w:rsidRPr="000015A1" w:rsidRDefault="0041551F" w:rsidP="00527A5A">
            <w:pPr>
              <w:pStyle w:val="NETZText"/>
              <w:jc w:val="center"/>
            </w:pPr>
          </w:p>
        </w:tc>
        <w:tc>
          <w:tcPr>
            <w:tcW w:w="5844" w:type="dxa"/>
            <w:gridSpan w:val="32"/>
            <w:tcBorders>
              <w:top w:val="dotted" w:sz="4" w:space="0" w:color="auto"/>
              <w:bottom w:val="dotted" w:sz="4" w:space="0" w:color="auto"/>
            </w:tcBorders>
          </w:tcPr>
          <w:p w14:paraId="6FA15882" w14:textId="30DBAF63"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tcPr>
          <w:p w14:paraId="1BCD61F9" w14:textId="77777777" w:rsidR="0041551F" w:rsidRPr="000015A1" w:rsidRDefault="0041551F" w:rsidP="00527A5A">
            <w:pPr>
              <w:pStyle w:val="NETZText"/>
              <w:jc w:val="center"/>
            </w:pPr>
          </w:p>
        </w:tc>
        <w:tc>
          <w:tcPr>
            <w:tcW w:w="1521" w:type="dxa"/>
            <w:gridSpan w:val="2"/>
            <w:tcBorders>
              <w:top w:val="dotted" w:sz="4" w:space="0" w:color="auto"/>
              <w:bottom w:val="dotted" w:sz="4" w:space="0" w:color="auto"/>
            </w:tcBorders>
          </w:tcPr>
          <w:p w14:paraId="313452EB" w14:textId="2C9BF941"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E95389" w:rsidRPr="000015A1" w14:paraId="70F265A0" w14:textId="77777777" w:rsidTr="000E1EBC">
        <w:tc>
          <w:tcPr>
            <w:tcW w:w="284" w:type="dxa"/>
          </w:tcPr>
          <w:p w14:paraId="0B20414A" w14:textId="77777777" w:rsidR="0041551F" w:rsidRDefault="0041551F" w:rsidP="00F10A87">
            <w:pPr>
              <w:pStyle w:val="NETZFeldbezeichnung"/>
            </w:pPr>
          </w:p>
        </w:tc>
        <w:tc>
          <w:tcPr>
            <w:tcW w:w="1388" w:type="dxa"/>
            <w:gridSpan w:val="6"/>
          </w:tcPr>
          <w:p w14:paraId="6F7568EE" w14:textId="77777777" w:rsidR="0041551F" w:rsidRPr="000015A1" w:rsidRDefault="0041551F" w:rsidP="00F10A87">
            <w:pPr>
              <w:pStyle w:val="NETZFeldbezeichnung"/>
              <w:rPr>
                <w:rStyle w:val="NETZTextFett"/>
              </w:rPr>
            </w:pPr>
          </w:p>
        </w:tc>
        <w:tc>
          <w:tcPr>
            <w:tcW w:w="686" w:type="dxa"/>
            <w:gridSpan w:val="4"/>
            <w:tcBorders>
              <w:top w:val="dotted" w:sz="4" w:space="0" w:color="auto"/>
            </w:tcBorders>
          </w:tcPr>
          <w:p w14:paraId="06476362" w14:textId="77777777" w:rsidR="0041551F" w:rsidRDefault="0041551F" w:rsidP="002E4244">
            <w:pPr>
              <w:pStyle w:val="NETZFeldbezeichnung"/>
              <w:jc w:val="center"/>
            </w:pPr>
            <w:r>
              <w:t>Anzahl</w:t>
            </w:r>
          </w:p>
        </w:tc>
        <w:tc>
          <w:tcPr>
            <w:tcW w:w="182" w:type="dxa"/>
            <w:gridSpan w:val="3"/>
          </w:tcPr>
          <w:p w14:paraId="7BBC4FE2" w14:textId="77777777" w:rsidR="0041551F" w:rsidRPr="00333B2C" w:rsidRDefault="0041551F" w:rsidP="002E4244">
            <w:pPr>
              <w:pStyle w:val="NETZFeldbezeichnung"/>
              <w:jc w:val="center"/>
            </w:pPr>
          </w:p>
        </w:tc>
        <w:tc>
          <w:tcPr>
            <w:tcW w:w="5844" w:type="dxa"/>
            <w:gridSpan w:val="32"/>
            <w:tcBorders>
              <w:top w:val="dotted" w:sz="4" w:space="0" w:color="auto"/>
            </w:tcBorders>
          </w:tcPr>
          <w:p w14:paraId="02519488" w14:textId="77777777" w:rsidR="0041551F" w:rsidRPr="00333B2C" w:rsidRDefault="0041551F" w:rsidP="002E4244">
            <w:pPr>
              <w:pStyle w:val="NETZFeldbezeichnung"/>
              <w:jc w:val="center"/>
            </w:pPr>
            <w:r>
              <w:t>Typ/Hersteller</w:t>
            </w:r>
          </w:p>
        </w:tc>
        <w:tc>
          <w:tcPr>
            <w:tcW w:w="160" w:type="dxa"/>
          </w:tcPr>
          <w:p w14:paraId="0EBBC99A" w14:textId="77777777" w:rsidR="0041551F" w:rsidRPr="00333B2C" w:rsidRDefault="0041551F" w:rsidP="002E4244">
            <w:pPr>
              <w:pStyle w:val="NETZFeldbezeichnung"/>
              <w:jc w:val="center"/>
            </w:pPr>
          </w:p>
        </w:tc>
        <w:tc>
          <w:tcPr>
            <w:tcW w:w="1521" w:type="dxa"/>
            <w:gridSpan w:val="2"/>
            <w:tcBorders>
              <w:top w:val="dotted" w:sz="4" w:space="0" w:color="auto"/>
            </w:tcBorders>
          </w:tcPr>
          <w:p w14:paraId="5531C228" w14:textId="77777777" w:rsidR="0041551F" w:rsidRPr="00333B2C" w:rsidRDefault="0041551F" w:rsidP="002E4244">
            <w:pPr>
              <w:pStyle w:val="NETZFeldbezeichnung"/>
              <w:jc w:val="center"/>
            </w:pPr>
            <w:r>
              <w:t>Gesamtleistung [kW]</w:t>
            </w:r>
          </w:p>
        </w:tc>
      </w:tr>
      <w:tr w:rsidR="00E95389" w:rsidRPr="000015A1" w14:paraId="032F7371" w14:textId="77777777" w:rsidTr="000E1EBC">
        <w:tc>
          <w:tcPr>
            <w:tcW w:w="284" w:type="dxa"/>
          </w:tcPr>
          <w:p w14:paraId="1E3196F3" w14:textId="77777777" w:rsidR="0041551F" w:rsidRDefault="0041551F" w:rsidP="00BB533B">
            <w:pPr>
              <w:pStyle w:val="NETZgroeLeerzeile"/>
            </w:pPr>
          </w:p>
        </w:tc>
        <w:tc>
          <w:tcPr>
            <w:tcW w:w="9781" w:type="dxa"/>
            <w:gridSpan w:val="48"/>
            <w:tcBorders>
              <w:bottom w:val="single" w:sz="4" w:space="0" w:color="auto"/>
            </w:tcBorders>
          </w:tcPr>
          <w:p w14:paraId="6F78AA70" w14:textId="77777777" w:rsidR="0041551F" w:rsidRPr="00333B2C" w:rsidRDefault="0041551F" w:rsidP="00BB533B">
            <w:pPr>
              <w:pStyle w:val="NETZgroeLeerzeile"/>
            </w:pPr>
          </w:p>
        </w:tc>
      </w:tr>
    </w:tbl>
    <w:p w14:paraId="4E6C6721" w14:textId="77777777" w:rsidR="0041551F" w:rsidRDefault="0041551F" w:rsidP="009874AB">
      <w:pPr>
        <w:pStyle w:val="NETZgroeLeerzeile"/>
      </w:pPr>
      <w:r>
        <w:br w:type="page"/>
      </w:r>
    </w:p>
    <w:p w14:paraId="2FBD35DB" w14:textId="77777777" w:rsidR="0041551F" w:rsidRDefault="0041551F" w:rsidP="009874AB">
      <w:pPr>
        <w:pStyle w:val="NETZFllfelder"/>
      </w:pPr>
    </w:p>
    <w:p w14:paraId="08C7ED60" w14:textId="77777777" w:rsidR="0041551F" w:rsidRDefault="0041551F" w:rsidP="009874AB">
      <w:pPr>
        <w:pStyle w:val="NETZFllfelder"/>
      </w:pPr>
    </w:p>
    <w:p w14:paraId="78EA350B" w14:textId="77777777" w:rsidR="0041551F" w:rsidRDefault="0041551F" w:rsidP="009874AB">
      <w:pPr>
        <w:pStyle w:val="NETZFllfelder"/>
      </w:pPr>
    </w:p>
    <w:p w14:paraId="4C01D78A" w14:textId="77777777" w:rsidR="0041551F" w:rsidRDefault="0041551F" w:rsidP="009874AB">
      <w:pPr>
        <w:pStyle w:val="NETZFllfelder"/>
      </w:pPr>
    </w:p>
    <w:p w14:paraId="7DB69C60" w14:textId="77777777" w:rsidR="0041551F" w:rsidRDefault="0041551F" w:rsidP="009874AB">
      <w:pPr>
        <w:pStyle w:val="NETZFllfelder"/>
      </w:pPr>
    </w:p>
    <w:p w14:paraId="619A0782" w14:textId="77777777" w:rsidR="0041551F" w:rsidRDefault="0041551F" w:rsidP="009874AB">
      <w:pPr>
        <w:pStyle w:val="NETZFllfelder"/>
      </w:pPr>
    </w:p>
    <w:tbl>
      <w:tblPr>
        <w:tblW w:w="10065" w:type="dxa"/>
        <w:tblLayout w:type="fixed"/>
        <w:tblCellMar>
          <w:left w:w="70" w:type="dxa"/>
          <w:right w:w="70" w:type="dxa"/>
        </w:tblCellMar>
        <w:tblLook w:val="0000" w:firstRow="0" w:lastRow="0" w:firstColumn="0" w:lastColumn="0" w:noHBand="0" w:noVBand="0"/>
      </w:tblPr>
      <w:tblGrid>
        <w:gridCol w:w="320"/>
        <w:gridCol w:w="362"/>
        <w:gridCol w:w="828"/>
        <w:gridCol w:w="366"/>
        <w:gridCol w:w="320"/>
        <w:gridCol w:w="183"/>
        <w:gridCol w:w="104"/>
        <w:gridCol w:w="160"/>
        <w:gridCol w:w="105"/>
        <w:gridCol w:w="58"/>
        <w:gridCol w:w="14"/>
        <w:gridCol w:w="268"/>
        <w:gridCol w:w="550"/>
        <w:gridCol w:w="168"/>
        <w:gridCol w:w="425"/>
        <w:gridCol w:w="19"/>
        <w:gridCol w:w="253"/>
        <w:gridCol w:w="417"/>
        <w:gridCol w:w="13"/>
        <w:gridCol w:w="435"/>
        <w:gridCol w:w="19"/>
        <w:gridCol w:w="395"/>
        <w:gridCol w:w="160"/>
        <w:gridCol w:w="134"/>
        <w:gridCol w:w="416"/>
        <w:gridCol w:w="264"/>
        <w:gridCol w:w="31"/>
        <w:gridCol w:w="149"/>
        <w:gridCol w:w="161"/>
        <w:gridCol w:w="399"/>
        <w:gridCol w:w="134"/>
        <w:gridCol w:w="110"/>
        <w:gridCol w:w="283"/>
        <w:gridCol w:w="319"/>
        <w:gridCol w:w="160"/>
        <w:gridCol w:w="125"/>
        <w:gridCol w:w="138"/>
        <w:gridCol w:w="434"/>
        <w:gridCol w:w="866"/>
      </w:tblGrid>
      <w:tr w:rsidR="00E95389" w14:paraId="06E45672" w14:textId="77777777" w:rsidTr="009E7DB5">
        <w:tc>
          <w:tcPr>
            <w:tcW w:w="320" w:type="dxa"/>
          </w:tcPr>
          <w:p w14:paraId="6D1EF126" w14:textId="77777777" w:rsidR="0041551F" w:rsidRDefault="0041551F" w:rsidP="00BB533B">
            <w:pPr>
              <w:pStyle w:val="NETZgroeLeerzeile"/>
            </w:pPr>
          </w:p>
        </w:tc>
        <w:tc>
          <w:tcPr>
            <w:tcW w:w="9745" w:type="dxa"/>
            <w:gridSpan w:val="38"/>
          </w:tcPr>
          <w:p w14:paraId="5716205C" w14:textId="77777777" w:rsidR="0041551F" w:rsidRPr="000015A1" w:rsidRDefault="0041551F" w:rsidP="00BB533B">
            <w:pPr>
              <w:pStyle w:val="NETZgroeLeerzeile"/>
            </w:pPr>
          </w:p>
        </w:tc>
      </w:tr>
      <w:tr w:rsidR="00E95389" w14:paraId="31FB9FEA" w14:textId="77777777" w:rsidTr="009E7DB5">
        <w:tc>
          <w:tcPr>
            <w:tcW w:w="320" w:type="dxa"/>
          </w:tcPr>
          <w:p w14:paraId="00D511E9" w14:textId="77777777" w:rsidR="0041551F" w:rsidRDefault="0041551F" w:rsidP="000C26A2">
            <w:pPr>
              <w:pStyle w:val="NETZText"/>
              <w:ind w:right="-34"/>
            </w:pPr>
            <w:r>
              <w:t>6</w:t>
            </w:r>
          </w:p>
        </w:tc>
        <w:tc>
          <w:tcPr>
            <w:tcW w:w="1190" w:type="dxa"/>
            <w:gridSpan w:val="2"/>
            <w:vMerge w:val="restart"/>
          </w:tcPr>
          <w:p w14:paraId="091CB77E" w14:textId="77777777" w:rsidR="0041551F" w:rsidRDefault="0041551F" w:rsidP="009E07EE">
            <w:pPr>
              <w:pStyle w:val="NETZText"/>
              <w:rPr>
                <w:rStyle w:val="NETZTextFett"/>
              </w:rPr>
            </w:pPr>
            <w:r>
              <w:rPr>
                <w:rStyle w:val="NETZTextFett"/>
              </w:rPr>
              <w:t>sonst. betriebs- notwendige Anlagenteile</w:t>
            </w:r>
          </w:p>
        </w:tc>
        <w:tc>
          <w:tcPr>
            <w:tcW w:w="686" w:type="dxa"/>
            <w:gridSpan w:val="2"/>
            <w:tcBorders>
              <w:bottom w:val="dotted" w:sz="4" w:space="0" w:color="auto"/>
            </w:tcBorders>
          </w:tcPr>
          <w:p w14:paraId="2DB817D2" w14:textId="3CA1C282"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83" w:type="dxa"/>
          </w:tcPr>
          <w:p w14:paraId="0A76975D" w14:textId="77777777" w:rsidR="0041551F" w:rsidRPr="000015A1" w:rsidRDefault="0041551F" w:rsidP="00527A5A">
            <w:pPr>
              <w:pStyle w:val="NETZText"/>
              <w:jc w:val="center"/>
            </w:pPr>
          </w:p>
        </w:tc>
        <w:tc>
          <w:tcPr>
            <w:tcW w:w="3403" w:type="dxa"/>
            <w:gridSpan w:val="16"/>
            <w:tcBorders>
              <w:bottom w:val="dotted" w:sz="4" w:space="0" w:color="auto"/>
            </w:tcBorders>
          </w:tcPr>
          <w:p w14:paraId="0299923C" w14:textId="083D0A20"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tcPr>
          <w:p w14:paraId="588BAF8C" w14:textId="77777777" w:rsidR="0041551F" w:rsidRPr="000015A1" w:rsidRDefault="0041551F" w:rsidP="00527A5A">
            <w:pPr>
              <w:pStyle w:val="NETZText"/>
              <w:jc w:val="center"/>
            </w:pPr>
          </w:p>
        </w:tc>
        <w:tc>
          <w:tcPr>
            <w:tcW w:w="4123" w:type="dxa"/>
            <w:gridSpan w:val="16"/>
            <w:tcBorders>
              <w:bottom w:val="dotted" w:sz="4" w:space="0" w:color="auto"/>
            </w:tcBorders>
          </w:tcPr>
          <w:p w14:paraId="01DA6259" w14:textId="09E4D97B"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E95389" w14:paraId="6116D3F1" w14:textId="77777777" w:rsidTr="009E7DB5">
        <w:tc>
          <w:tcPr>
            <w:tcW w:w="320" w:type="dxa"/>
          </w:tcPr>
          <w:p w14:paraId="1D32949A" w14:textId="77777777" w:rsidR="0041551F" w:rsidRDefault="0041551F" w:rsidP="000C26A2">
            <w:pPr>
              <w:pStyle w:val="NETZText"/>
              <w:ind w:right="-34"/>
            </w:pPr>
          </w:p>
        </w:tc>
        <w:tc>
          <w:tcPr>
            <w:tcW w:w="1190" w:type="dxa"/>
            <w:gridSpan w:val="2"/>
            <w:vMerge/>
          </w:tcPr>
          <w:p w14:paraId="387B9217" w14:textId="77777777" w:rsidR="0041551F" w:rsidRPr="00796368" w:rsidRDefault="0041551F" w:rsidP="00F10A87">
            <w:pPr>
              <w:pStyle w:val="NETZFeldbezeichnung"/>
              <w:rPr>
                <w:rStyle w:val="NETZTextFett"/>
                <w:b w:val="0"/>
              </w:rPr>
            </w:pPr>
          </w:p>
        </w:tc>
        <w:tc>
          <w:tcPr>
            <w:tcW w:w="686" w:type="dxa"/>
            <w:gridSpan w:val="2"/>
            <w:tcBorders>
              <w:top w:val="dotted" w:sz="4" w:space="0" w:color="auto"/>
              <w:bottom w:val="dotted" w:sz="4" w:space="0" w:color="auto"/>
            </w:tcBorders>
          </w:tcPr>
          <w:p w14:paraId="77A05465" w14:textId="3382BAE1" w:rsidR="0041551F"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83" w:type="dxa"/>
          </w:tcPr>
          <w:p w14:paraId="5CD290F0" w14:textId="77777777" w:rsidR="0041551F" w:rsidRPr="00333B2C" w:rsidRDefault="0041551F" w:rsidP="00527A5A">
            <w:pPr>
              <w:pStyle w:val="NETZText"/>
              <w:jc w:val="center"/>
            </w:pPr>
          </w:p>
        </w:tc>
        <w:tc>
          <w:tcPr>
            <w:tcW w:w="3403" w:type="dxa"/>
            <w:gridSpan w:val="16"/>
            <w:tcBorders>
              <w:top w:val="dotted" w:sz="4" w:space="0" w:color="auto"/>
              <w:bottom w:val="dotted" w:sz="4" w:space="0" w:color="auto"/>
            </w:tcBorders>
          </w:tcPr>
          <w:p w14:paraId="150F36E9" w14:textId="1DF188CE" w:rsidR="0041551F" w:rsidRPr="00333B2C"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tcPr>
          <w:p w14:paraId="03BA3575" w14:textId="77777777" w:rsidR="0041551F" w:rsidRPr="00333B2C" w:rsidRDefault="0041551F" w:rsidP="00527A5A">
            <w:pPr>
              <w:pStyle w:val="NETZText"/>
              <w:jc w:val="center"/>
            </w:pPr>
          </w:p>
        </w:tc>
        <w:tc>
          <w:tcPr>
            <w:tcW w:w="4123" w:type="dxa"/>
            <w:gridSpan w:val="16"/>
            <w:tcBorders>
              <w:top w:val="dotted" w:sz="4" w:space="0" w:color="auto"/>
              <w:bottom w:val="dotted" w:sz="4" w:space="0" w:color="auto"/>
            </w:tcBorders>
          </w:tcPr>
          <w:p w14:paraId="19A16E72" w14:textId="3F0910B3" w:rsidR="0041551F" w:rsidRPr="00333B2C"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E95389" w:rsidRPr="000015A1" w14:paraId="53EBD8E5" w14:textId="77777777" w:rsidTr="009E7DB5">
        <w:tc>
          <w:tcPr>
            <w:tcW w:w="320" w:type="dxa"/>
          </w:tcPr>
          <w:p w14:paraId="43CDBE29" w14:textId="77777777" w:rsidR="0041551F" w:rsidRDefault="0041551F" w:rsidP="000C26A2">
            <w:pPr>
              <w:pStyle w:val="NETZText"/>
              <w:ind w:right="-34"/>
            </w:pPr>
          </w:p>
        </w:tc>
        <w:tc>
          <w:tcPr>
            <w:tcW w:w="1190" w:type="dxa"/>
            <w:gridSpan w:val="2"/>
            <w:vMerge/>
          </w:tcPr>
          <w:p w14:paraId="4704FD2A" w14:textId="77777777" w:rsidR="0041551F" w:rsidRPr="000015A1" w:rsidRDefault="0041551F" w:rsidP="009E07EE">
            <w:pPr>
              <w:pStyle w:val="NETZText"/>
              <w:rPr>
                <w:rStyle w:val="NETZTextFett"/>
              </w:rPr>
            </w:pPr>
          </w:p>
        </w:tc>
        <w:tc>
          <w:tcPr>
            <w:tcW w:w="686" w:type="dxa"/>
            <w:gridSpan w:val="2"/>
            <w:tcBorders>
              <w:top w:val="dotted" w:sz="4" w:space="0" w:color="auto"/>
              <w:bottom w:val="dotted" w:sz="4" w:space="0" w:color="auto"/>
            </w:tcBorders>
          </w:tcPr>
          <w:p w14:paraId="25711F08" w14:textId="7924784D" w:rsidR="0041551F"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83" w:type="dxa"/>
          </w:tcPr>
          <w:p w14:paraId="7FC04986" w14:textId="77777777" w:rsidR="0041551F" w:rsidRPr="000015A1" w:rsidRDefault="0041551F" w:rsidP="00527A5A">
            <w:pPr>
              <w:pStyle w:val="NETZText"/>
              <w:jc w:val="center"/>
            </w:pPr>
          </w:p>
        </w:tc>
        <w:tc>
          <w:tcPr>
            <w:tcW w:w="3403" w:type="dxa"/>
            <w:gridSpan w:val="16"/>
            <w:tcBorders>
              <w:top w:val="dotted" w:sz="4" w:space="0" w:color="auto"/>
              <w:bottom w:val="dotted" w:sz="4" w:space="0" w:color="auto"/>
            </w:tcBorders>
          </w:tcPr>
          <w:p w14:paraId="0ED18ECC" w14:textId="2B23D98B"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tcPr>
          <w:p w14:paraId="185FD7FE" w14:textId="77777777" w:rsidR="0041551F" w:rsidRPr="000015A1" w:rsidRDefault="0041551F" w:rsidP="00527A5A">
            <w:pPr>
              <w:pStyle w:val="NETZText"/>
              <w:jc w:val="center"/>
            </w:pPr>
          </w:p>
        </w:tc>
        <w:tc>
          <w:tcPr>
            <w:tcW w:w="4123" w:type="dxa"/>
            <w:gridSpan w:val="16"/>
            <w:tcBorders>
              <w:top w:val="dotted" w:sz="4" w:space="0" w:color="auto"/>
              <w:bottom w:val="dotted" w:sz="4" w:space="0" w:color="auto"/>
            </w:tcBorders>
          </w:tcPr>
          <w:p w14:paraId="2FEDE15F" w14:textId="302E9253"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E95389" w:rsidRPr="000015A1" w14:paraId="1AD30D11" w14:textId="77777777" w:rsidTr="009E7DB5">
        <w:tc>
          <w:tcPr>
            <w:tcW w:w="320" w:type="dxa"/>
          </w:tcPr>
          <w:p w14:paraId="19ECABCD" w14:textId="77777777" w:rsidR="0041551F" w:rsidRDefault="0041551F" w:rsidP="000C26A2">
            <w:pPr>
              <w:pStyle w:val="NETZFeldbezeichnung"/>
              <w:ind w:right="-34"/>
            </w:pPr>
          </w:p>
        </w:tc>
        <w:tc>
          <w:tcPr>
            <w:tcW w:w="1190" w:type="dxa"/>
            <w:gridSpan w:val="2"/>
            <w:vMerge/>
          </w:tcPr>
          <w:p w14:paraId="27878C73" w14:textId="77777777" w:rsidR="0041551F" w:rsidRPr="000015A1" w:rsidRDefault="0041551F" w:rsidP="00F10A87">
            <w:pPr>
              <w:pStyle w:val="NETZFeldbezeichnung"/>
              <w:rPr>
                <w:rStyle w:val="NETZTextFett"/>
              </w:rPr>
            </w:pPr>
          </w:p>
        </w:tc>
        <w:tc>
          <w:tcPr>
            <w:tcW w:w="686" w:type="dxa"/>
            <w:gridSpan w:val="2"/>
            <w:tcBorders>
              <w:top w:val="dotted" w:sz="4" w:space="0" w:color="auto"/>
            </w:tcBorders>
          </w:tcPr>
          <w:p w14:paraId="1623DB5E" w14:textId="77777777" w:rsidR="0041551F" w:rsidRDefault="0041551F" w:rsidP="002E4244">
            <w:pPr>
              <w:pStyle w:val="NETZFeldbezeichnung"/>
              <w:jc w:val="center"/>
            </w:pPr>
            <w:r>
              <w:t>Anzahl</w:t>
            </w:r>
          </w:p>
        </w:tc>
        <w:tc>
          <w:tcPr>
            <w:tcW w:w="183" w:type="dxa"/>
          </w:tcPr>
          <w:p w14:paraId="78A3527A" w14:textId="77777777" w:rsidR="0041551F" w:rsidRPr="00333B2C" w:rsidRDefault="0041551F" w:rsidP="002E4244">
            <w:pPr>
              <w:pStyle w:val="NETZFeldbezeichnung"/>
              <w:jc w:val="center"/>
            </w:pPr>
          </w:p>
        </w:tc>
        <w:tc>
          <w:tcPr>
            <w:tcW w:w="3403" w:type="dxa"/>
            <w:gridSpan w:val="16"/>
            <w:tcBorders>
              <w:top w:val="dotted" w:sz="4" w:space="0" w:color="auto"/>
            </w:tcBorders>
          </w:tcPr>
          <w:p w14:paraId="2CA00E67" w14:textId="77777777" w:rsidR="0041551F" w:rsidRPr="00333B2C" w:rsidRDefault="0041551F" w:rsidP="002E4244">
            <w:pPr>
              <w:pStyle w:val="NETZFeldbezeichnung"/>
              <w:jc w:val="center"/>
            </w:pPr>
            <w:r>
              <w:t>Bezeichnung/Typ</w:t>
            </w:r>
          </w:p>
        </w:tc>
        <w:tc>
          <w:tcPr>
            <w:tcW w:w="160" w:type="dxa"/>
          </w:tcPr>
          <w:p w14:paraId="13555778" w14:textId="77777777" w:rsidR="0041551F" w:rsidRPr="00333B2C" w:rsidRDefault="0041551F" w:rsidP="002E4244">
            <w:pPr>
              <w:pStyle w:val="NETZFeldbezeichnung"/>
              <w:jc w:val="center"/>
            </w:pPr>
          </w:p>
        </w:tc>
        <w:tc>
          <w:tcPr>
            <w:tcW w:w="4123" w:type="dxa"/>
            <w:gridSpan w:val="16"/>
            <w:tcBorders>
              <w:top w:val="dotted" w:sz="4" w:space="0" w:color="auto"/>
            </w:tcBorders>
          </w:tcPr>
          <w:p w14:paraId="4C094619" w14:textId="77777777" w:rsidR="0041551F" w:rsidRPr="00333B2C" w:rsidRDefault="0041551F" w:rsidP="002E4244">
            <w:pPr>
              <w:pStyle w:val="NETZFeldbezeichnung"/>
              <w:jc w:val="center"/>
            </w:pPr>
            <w:r>
              <w:t>Funktion</w:t>
            </w:r>
          </w:p>
        </w:tc>
      </w:tr>
      <w:tr w:rsidR="00E95389" w:rsidRPr="000015A1" w14:paraId="0CAA6ED7" w14:textId="77777777" w:rsidTr="009E7DB5">
        <w:tc>
          <w:tcPr>
            <w:tcW w:w="320" w:type="dxa"/>
          </w:tcPr>
          <w:p w14:paraId="2DA912CE" w14:textId="77777777" w:rsidR="0041551F" w:rsidRDefault="0041551F" w:rsidP="000C26A2">
            <w:pPr>
              <w:pStyle w:val="NETZgroeLeerzeile"/>
              <w:ind w:right="-34"/>
            </w:pPr>
          </w:p>
        </w:tc>
        <w:tc>
          <w:tcPr>
            <w:tcW w:w="9745" w:type="dxa"/>
            <w:gridSpan w:val="38"/>
            <w:tcBorders>
              <w:bottom w:val="single" w:sz="4" w:space="0" w:color="auto"/>
            </w:tcBorders>
          </w:tcPr>
          <w:p w14:paraId="4A432334" w14:textId="77777777" w:rsidR="0041551F" w:rsidRPr="00333B2C" w:rsidRDefault="0041551F" w:rsidP="00BB533B">
            <w:pPr>
              <w:pStyle w:val="NETZgroeLeerzeile"/>
            </w:pPr>
          </w:p>
        </w:tc>
      </w:tr>
      <w:tr w:rsidR="00E95389" w14:paraId="555001F5" w14:textId="77777777" w:rsidTr="009E7DB5">
        <w:tc>
          <w:tcPr>
            <w:tcW w:w="320" w:type="dxa"/>
          </w:tcPr>
          <w:p w14:paraId="016AE5A2" w14:textId="77777777" w:rsidR="0041551F" w:rsidRDefault="0041551F" w:rsidP="000C26A2">
            <w:pPr>
              <w:pStyle w:val="NETZgroeLeerzeile"/>
              <w:ind w:right="-34"/>
            </w:pPr>
          </w:p>
        </w:tc>
        <w:tc>
          <w:tcPr>
            <w:tcW w:w="9745" w:type="dxa"/>
            <w:gridSpan w:val="38"/>
            <w:tcBorders>
              <w:top w:val="single" w:sz="4" w:space="0" w:color="auto"/>
            </w:tcBorders>
          </w:tcPr>
          <w:p w14:paraId="7CF81BD0" w14:textId="77777777" w:rsidR="0041551F" w:rsidRPr="000015A1" w:rsidRDefault="0041551F" w:rsidP="00BB533B">
            <w:pPr>
              <w:pStyle w:val="NETZgroeLeerzeile"/>
            </w:pPr>
          </w:p>
        </w:tc>
      </w:tr>
      <w:tr w:rsidR="00E95389" w14:paraId="60B47A8A" w14:textId="77777777" w:rsidTr="009E7DB5">
        <w:tc>
          <w:tcPr>
            <w:tcW w:w="320" w:type="dxa"/>
          </w:tcPr>
          <w:p w14:paraId="79680212" w14:textId="77777777" w:rsidR="0041551F" w:rsidRDefault="0041551F" w:rsidP="000C26A2">
            <w:pPr>
              <w:pStyle w:val="NETZText"/>
              <w:ind w:right="-34"/>
            </w:pPr>
            <w:r>
              <w:t>7</w:t>
            </w:r>
          </w:p>
        </w:tc>
        <w:tc>
          <w:tcPr>
            <w:tcW w:w="1190" w:type="dxa"/>
            <w:gridSpan w:val="2"/>
          </w:tcPr>
          <w:p w14:paraId="26246639" w14:textId="77777777" w:rsidR="0041551F" w:rsidRDefault="0041551F" w:rsidP="009E07EE">
            <w:pPr>
              <w:pStyle w:val="NETZText"/>
              <w:rPr>
                <w:rStyle w:val="NETZTextFett"/>
              </w:rPr>
            </w:pPr>
            <w:r>
              <w:rPr>
                <w:rStyle w:val="NETZTextFett"/>
              </w:rPr>
              <w:t>Einspeisung</w:t>
            </w:r>
          </w:p>
        </w:tc>
        <w:tc>
          <w:tcPr>
            <w:tcW w:w="973" w:type="dxa"/>
            <w:gridSpan w:val="4"/>
            <w:tcBorders>
              <w:bottom w:val="dotted" w:sz="4" w:space="0" w:color="auto"/>
            </w:tcBorders>
          </w:tcPr>
          <w:p w14:paraId="5D7271F2" w14:textId="57F4F00F"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tcPr>
          <w:p w14:paraId="0A8A3792" w14:textId="77777777" w:rsidR="0041551F" w:rsidRPr="000015A1" w:rsidRDefault="0041551F" w:rsidP="00527A5A">
            <w:pPr>
              <w:pStyle w:val="NETZText"/>
              <w:jc w:val="center"/>
            </w:pPr>
          </w:p>
        </w:tc>
        <w:tc>
          <w:tcPr>
            <w:tcW w:w="995" w:type="dxa"/>
            <w:gridSpan w:val="5"/>
            <w:tcBorders>
              <w:bottom w:val="dotted" w:sz="4" w:space="0" w:color="auto"/>
            </w:tcBorders>
          </w:tcPr>
          <w:p w14:paraId="738289AB" w14:textId="21321469"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8" w:type="dxa"/>
          </w:tcPr>
          <w:p w14:paraId="71E856B6" w14:textId="77777777" w:rsidR="0041551F" w:rsidRPr="000015A1" w:rsidRDefault="0041551F" w:rsidP="00527A5A">
            <w:pPr>
              <w:pStyle w:val="NETZText"/>
              <w:jc w:val="center"/>
            </w:pPr>
          </w:p>
        </w:tc>
        <w:tc>
          <w:tcPr>
            <w:tcW w:w="1114" w:type="dxa"/>
            <w:gridSpan w:val="4"/>
            <w:tcBorders>
              <w:bottom w:val="dotted" w:sz="4" w:space="0" w:color="auto"/>
            </w:tcBorders>
          </w:tcPr>
          <w:p w14:paraId="79536C0A" w14:textId="25F3DF4D"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62" w:type="dxa"/>
            <w:gridSpan w:val="4"/>
          </w:tcPr>
          <w:p w14:paraId="1064B971" w14:textId="77777777" w:rsidR="0041551F" w:rsidRPr="00E95389" w:rsidRDefault="0041551F" w:rsidP="00527A5A">
            <w:pPr>
              <w:pStyle w:val="NETZText"/>
              <w:jc w:val="center"/>
              <w:rPr>
                <w:rStyle w:val="NETZTextFett"/>
              </w:rPr>
            </w:pPr>
            <w:r w:rsidRPr="00E95389">
              <w:rPr>
                <w:rStyle w:val="NETZTextFett"/>
              </w:rPr>
              <w:t>bis</w:t>
            </w:r>
          </w:p>
        </w:tc>
        <w:tc>
          <w:tcPr>
            <w:tcW w:w="1154" w:type="dxa"/>
            <w:gridSpan w:val="6"/>
            <w:tcBorders>
              <w:bottom w:val="dotted" w:sz="4" w:space="0" w:color="auto"/>
            </w:tcBorders>
          </w:tcPr>
          <w:p w14:paraId="032AD6A2" w14:textId="47F44C79"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1" w:type="dxa"/>
          </w:tcPr>
          <w:p w14:paraId="1D78A945" w14:textId="77777777" w:rsidR="0041551F" w:rsidRPr="000015A1" w:rsidRDefault="0041551F" w:rsidP="00527A5A">
            <w:pPr>
              <w:pStyle w:val="NETZText"/>
              <w:jc w:val="center"/>
            </w:pPr>
          </w:p>
        </w:tc>
        <w:tc>
          <w:tcPr>
            <w:tcW w:w="1245" w:type="dxa"/>
            <w:gridSpan w:val="5"/>
            <w:tcBorders>
              <w:bottom w:val="dotted" w:sz="4" w:space="0" w:color="auto"/>
            </w:tcBorders>
          </w:tcPr>
          <w:p w14:paraId="39027A2F" w14:textId="1B47398E"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0" w:type="dxa"/>
          </w:tcPr>
          <w:p w14:paraId="2F163DCF" w14:textId="77777777" w:rsidR="0041551F" w:rsidRPr="000015A1" w:rsidRDefault="0041551F" w:rsidP="00527A5A">
            <w:pPr>
              <w:pStyle w:val="NETZText"/>
              <w:jc w:val="center"/>
            </w:pPr>
          </w:p>
        </w:tc>
        <w:tc>
          <w:tcPr>
            <w:tcW w:w="1563" w:type="dxa"/>
            <w:gridSpan w:val="4"/>
            <w:tcBorders>
              <w:bottom w:val="dotted" w:sz="4" w:space="0" w:color="auto"/>
            </w:tcBorders>
          </w:tcPr>
          <w:p w14:paraId="034DF4C9" w14:textId="09F4CF9E"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E95389" w:rsidRPr="000015A1" w14:paraId="57B39A35" w14:textId="77777777" w:rsidTr="009E7DB5">
        <w:tc>
          <w:tcPr>
            <w:tcW w:w="320" w:type="dxa"/>
          </w:tcPr>
          <w:p w14:paraId="06CDF0D5" w14:textId="77777777" w:rsidR="0041551F" w:rsidRDefault="0041551F" w:rsidP="000C26A2">
            <w:pPr>
              <w:pStyle w:val="NETZFeldbezeichnung"/>
              <w:ind w:right="-34"/>
            </w:pPr>
          </w:p>
        </w:tc>
        <w:tc>
          <w:tcPr>
            <w:tcW w:w="1190" w:type="dxa"/>
            <w:gridSpan w:val="2"/>
          </w:tcPr>
          <w:p w14:paraId="259CC6B0" w14:textId="77777777" w:rsidR="0041551F" w:rsidRPr="000015A1" w:rsidRDefault="0041551F" w:rsidP="00F10A87">
            <w:pPr>
              <w:pStyle w:val="NETZFeldbezeichnung"/>
              <w:rPr>
                <w:rStyle w:val="NETZTextFett"/>
              </w:rPr>
            </w:pPr>
          </w:p>
        </w:tc>
        <w:tc>
          <w:tcPr>
            <w:tcW w:w="973" w:type="dxa"/>
            <w:gridSpan w:val="4"/>
            <w:tcBorders>
              <w:top w:val="dotted" w:sz="4" w:space="0" w:color="auto"/>
            </w:tcBorders>
          </w:tcPr>
          <w:p w14:paraId="0A7F2755" w14:textId="77777777" w:rsidR="0041551F" w:rsidRDefault="0041551F" w:rsidP="002E4244">
            <w:pPr>
              <w:pStyle w:val="NETZFeldbezeichnung"/>
              <w:jc w:val="center"/>
            </w:pPr>
            <w:r>
              <w:t>max. Leistung [kW]</w:t>
            </w:r>
          </w:p>
        </w:tc>
        <w:tc>
          <w:tcPr>
            <w:tcW w:w="160" w:type="dxa"/>
          </w:tcPr>
          <w:p w14:paraId="4B148FBE" w14:textId="77777777" w:rsidR="0041551F" w:rsidRPr="00333B2C" w:rsidRDefault="0041551F" w:rsidP="002E4244">
            <w:pPr>
              <w:pStyle w:val="NETZFeldbezeichnung"/>
              <w:jc w:val="center"/>
            </w:pPr>
          </w:p>
        </w:tc>
        <w:tc>
          <w:tcPr>
            <w:tcW w:w="995" w:type="dxa"/>
            <w:gridSpan w:val="5"/>
            <w:tcBorders>
              <w:top w:val="dotted" w:sz="4" w:space="0" w:color="auto"/>
            </w:tcBorders>
          </w:tcPr>
          <w:p w14:paraId="6EDB37C6" w14:textId="77777777" w:rsidR="0041551F" w:rsidRPr="00333B2C" w:rsidRDefault="0041551F" w:rsidP="002E4244">
            <w:pPr>
              <w:pStyle w:val="NETZFeldbezeichnung"/>
              <w:jc w:val="center"/>
            </w:pPr>
            <w:r>
              <w:t>Technische Mindestleistung [kW]</w:t>
            </w:r>
          </w:p>
        </w:tc>
        <w:tc>
          <w:tcPr>
            <w:tcW w:w="168" w:type="dxa"/>
          </w:tcPr>
          <w:p w14:paraId="6AF79945" w14:textId="77777777" w:rsidR="0041551F" w:rsidRPr="00333B2C" w:rsidRDefault="0041551F" w:rsidP="002E4244">
            <w:pPr>
              <w:pStyle w:val="NETZFeldbezeichnung"/>
              <w:jc w:val="center"/>
            </w:pPr>
          </w:p>
        </w:tc>
        <w:tc>
          <w:tcPr>
            <w:tcW w:w="1114" w:type="dxa"/>
            <w:gridSpan w:val="4"/>
            <w:tcBorders>
              <w:top w:val="dotted" w:sz="4" w:space="0" w:color="auto"/>
            </w:tcBorders>
          </w:tcPr>
          <w:p w14:paraId="37BFCD19" w14:textId="77777777" w:rsidR="0041551F" w:rsidRPr="00333B2C" w:rsidRDefault="0041551F" w:rsidP="002E4244">
            <w:pPr>
              <w:pStyle w:val="NETZFeldbezeichnung"/>
              <w:jc w:val="center"/>
            </w:pPr>
            <w:r>
              <w:t>induktiv</w:t>
            </w:r>
          </w:p>
        </w:tc>
        <w:tc>
          <w:tcPr>
            <w:tcW w:w="862" w:type="dxa"/>
            <w:gridSpan w:val="4"/>
          </w:tcPr>
          <w:p w14:paraId="542C1A9D" w14:textId="77777777" w:rsidR="0041551F" w:rsidRPr="00333B2C" w:rsidRDefault="0041551F" w:rsidP="002E4244">
            <w:pPr>
              <w:pStyle w:val="NETZFeldbezeichnung"/>
              <w:jc w:val="center"/>
            </w:pPr>
            <w:r w:rsidRPr="00E95389">
              <w:t xml:space="preserve">Einstellbereich des cos </w:t>
            </w:r>
            <w:r>
              <w:rPr>
                <w:rFonts w:cs="Arial"/>
                <w:color w:val="000000"/>
                <w:szCs w:val="12"/>
              </w:rPr>
              <w:sym w:font="Symbol" w:char="F06A"/>
            </w:r>
          </w:p>
        </w:tc>
        <w:tc>
          <w:tcPr>
            <w:tcW w:w="1154" w:type="dxa"/>
            <w:gridSpan w:val="6"/>
            <w:tcBorders>
              <w:top w:val="dotted" w:sz="4" w:space="0" w:color="auto"/>
            </w:tcBorders>
          </w:tcPr>
          <w:p w14:paraId="3B05CD68" w14:textId="77777777" w:rsidR="0041551F" w:rsidRPr="00333B2C" w:rsidRDefault="0041551F" w:rsidP="002E4244">
            <w:pPr>
              <w:pStyle w:val="NETZFeldbezeichnung"/>
              <w:jc w:val="center"/>
            </w:pPr>
            <w:r>
              <w:t>kapazitiv</w:t>
            </w:r>
          </w:p>
        </w:tc>
        <w:tc>
          <w:tcPr>
            <w:tcW w:w="161" w:type="dxa"/>
          </w:tcPr>
          <w:p w14:paraId="68A5D67C" w14:textId="77777777" w:rsidR="0041551F" w:rsidRPr="00333B2C" w:rsidRDefault="0041551F" w:rsidP="002E4244">
            <w:pPr>
              <w:pStyle w:val="NETZFeldbezeichnung"/>
              <w:jc w:val="center"/>
            </w:pPr>
          </w:p>
        </w:tc>
        <w:tc>
          <w:tcPr>
            <w:tcW w:w="1245" w:type="dxa"/>
            <w:gridSpan w:val="5"/>
            <w:tcBorders>
              <w:top w:val="dotted" w:sz="4" w:space="0" w:color="auto"/>
            </w:tcBorders>
          </w:tcPr>
          <w:p w14:paraId="3D224CBB" w14:textId="77777777" w:rsidR="0041551F" w:rsidRPr="00333B2C" w:rsidRDefault="0041551F" w:rsidP="002E4244">
            <w:pPr>
              <w:pStyle w:val="NETZFeldbezeichnung"/>
              <w:jc w:val="center"/>
            </w:pPr>
            <w:r>
              <w:t>Eigenversorgungs-</w:t>
            </w:r>
            <w:proofErr w:type="spellStart"/>
            <w:r>
              <w:t>menge</w:t>
            </w:r>
            <w:proofErr w:type="spellEnd"/>
            <w:r>
              <w:t xml:space="preserve"> [kWh/a]</w:t>
            </w:r>
          </w:p>
        </w:tc>
        <w:tc>
          <w:tcPr>
            <w:tcW w:w="160" w:type="dxa"/>
          </w:tcPr>
          <w:p w14:paraId="67E67B2C" w14:textId="77777777" w:rsidR="0041551F" w:rsidRPr="00333B2C" w:rsidRDefault="0041551F" w:rsidP="002E4244">
            <w:pPr>
              <w:pStyle w:val="NETZFeldbezeichnung"/>
              <w:jc w:val="center"/>
            </w:pPr>
          </w:p>
        </w:tc>
        <w:tc>
          <w:tcPr>
            <w:tcW w:w="1563" w:type="dxa"/>
            <w:gridSpan w:val="4"/>
            <w:tcBorders>
              <w:top w:val="dotted" w:sz="4" w:space="0" w:color="auto"/>
            </w:tcBorders>
          </w:tcPr>
          <w:p w14:paraId="10102DA4" w14:textId="77777777" w:rsidR="0041551F" w:rsidRPr="00333B2C" w:rsidRDefault="0041551F" w:rsidP="002E4244">
            <w:pPr>
              <w:pStyle w:val="NETZFeldbezeichnung"/>
              <w:jc w:val="center"/>
            </w:pPr>
            <w:r>
              <w:t>eingespeiste Strommenge [kWh/a]</w:t>
            </w:r>
          </w:p>
        </w:tc>
      </w:tr>
      <w:tr w:rsidR="00E95389" w:rsidRPr="000015A1" w14:paraId="7403DC0E" w14:textId="77777777" w:rsidTr="009E7DB5">
        <w:tc>
          <w:tcPr>
            <w:tcW w:w="320" w:type="dxa"/>
          </w:tcPr>
          <w:p w14:paraId="202FD4D9" w14:textId="77777777" w:rsidR="0041551F" w:rsidRDefault="0041551F" w:rsidP="000C26A2">
            <w:pPr>
              <w:pStyle w:val="NETZgroeLeerzeile"/>
              <w:ind w:right="-34"/>
            </w:pPr>
          </w:p>
        </w:tc>
        <w:tc>
          <w:tcPr>
            <w:tcW w:w="9745" w:type="dxa"/>
            <w:gridSpan w:val="38"/>
            <w:tcBorders>
              <w:bottom w:val="single" w:sz="4" w:space="0" w:color="auto"/>
            </w:tcBorders>
          </w:tcPr>
          <w:p w14:paraId="66054A64" w14:textId="77777777" w:rsidR="0041551F" w:rsidRPr="00333B2C" w:rsidRDefault="0041551F" w:rsidP="00BB533B">
            <w:pPr>
              <w:pStyle w:val="NETZgroeLeerzeile"/>
            </w:pPr>
          </w:p>
        </w:tc>
      </w:tr>
      <w:tr w:rsidR="00E95389" w14:paraId="7D5F5D6F" w14:textId="77777777" w:rsidTr="009E7DB5">
        <w:tc>
          <w:tcPr>
            <w:tcW w:w="320" w:type="dxa"/>
          </w:tcPr>
          <w:p w14:paraId="531DFD58" w14:textId="77777777" w:rsidR="0041551F" w:rsidRDefault="0041551F" w:rsidP="000C26A2">
            <w:pPr>
              <w:pStyle w:val="NETZgroeLeerzeile"/>
              <w:ind w:right="-34"/>
            </w:pPr>
          </w:p>
        </w:tc>
        <w:tc>
          <w:tcPr>
            <w:tcW w:w="9745" w:type="dxa"/>
            <w:gridSpan w:val="38"/>
            <w:tcBorders>
              <w:top w:val="single" w:sz="4" w:space="0" w:color="auto"/>
            </w:tcBorders>
          </w:tcPr>
          <w:p w14:paraId="408D0757" w14:textId="77777777" w:rsidR="0041551F" w:rsidRPr="000015A1" w:rsidRDefault="0041551F" w:rsidP="00BB533B">
            <w:pPr>
              <w:pStyle w:val="NETZgroeLeerzeile"/>
            </w:pPr>
          </w:p>
        </w:tc>
      </w:tr>
      <w:tr w:rsidR="00007AF3" w14:paraId="6096662A" w14:textId="77777777" w:rsidTr="009E7DB5">
        <w:tc>
          <w:tcPr>
            <w:tcW w:w="320" w:type="dxa"/>
          </w:tcPr>
          <w:p w14:paraId="4E905A71" w14:textId="77777777" w:rsidR="0041551F" w:rsidRDefault="0041551F" w:rsidP="000C26A2">
            <w:pPr>
              <w:pStyle w:val="NETZText"/>
              <w:ind w:right="-34"/>
            </w:pPr>
            <w:r>
              <w:t>8</w:t>
            </w:r>
          </w:p>
        </w:tc>
        <w:tc>
          <w:tcPr>
            <w:tcW w:w="2059" w:type="dxa"/>
            <w:gridSpan w:val="5"/>
          </w:tcPr>
          <w:p w14:paraId="12EA8947" w14:textId="77777777" w:rsidR="0041551F" w:rsidRDefault="0041551F" w:rsidP="009E07EE">
            <w:pPr>
              <w:pStyle w:val="NETZText"/>
              <w:rPr>
                <w:rStyle w:val="NETZTextFett"/>
              </w:rPr>
            </w:pPr>
            <w:r>
              <w:rPr>
                <w:rStyle w:val="NETZTextFett"/>
              </w:rPr>
              <w:t>Eigenbedarf</w:t>
            </w:r>
          </w:p>
        </w:tc>
        <w:tc>
          <w:tcPr>
            <w:tcW w:w="1259" w:type="dxa"/>
            <w:gridSpan w:val="7"/>
            <w:tcBorders>
              <w:bottom w:val="dotted" w:sz="4" w:space="0" w:color="auto"/>
            </w:tcBorders>
          </w:tcPr>
          <w:p w14:paraId="4AA135AB" w14:textId="5EF92FAA"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8" w:type="dxa"/>
          </w:tcPr>
          <w:p w14:paraId="2594C8E6" w14:textId="77777777" w:rsidR="0041551F" w:rsidRPr="000015A1" w:rsidRDefault="0041551F" w:rsidP="00527A5A">
            <w:pPr>
              <w:pStyle w:val="NETZText"/>
              <w:jc w:val="center"/>
            </w:pPr>
          </w:p>
        </w:tc>
        <w:tc>
          <w:tcPr>
            <w:tcW w:w="3130" w:type="dxa"/>
            <w:gridSpan w:val="14"/>
            <w:tcBorders>
              <w:bottom w:val="dotted" w:sz="4" w:space="0" w:color="auto"/>
            </w:tcBorders>
          </w:tcPr>
          <w:p w14:paraId="57EBE8FC" w14:textId="43280857"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1" w:type="dxa"/>
          </w:tcPr>
          <w:p w14:paraId="1055E5B0" w14:textId="77777777" w:rsidR="0041551F" w:rsidRPr="000015A1" w:rsidRDefault="0041551F" w:rsidP="00527A5A">
            <w:pPr>
              <w:pStyle w:val="NETZText"/>
              <w:jc w:val="center"/>
            </w:pPr>
          </w:p>
        </w:tc>
        <w:tc>
          <w:tcPr>
            <w:tcW w:w="2968" w:type="dxa"/>
            <w:gridSpan w:val="10"/>
            <w:tcBorders>
              <w:bottom w:val="dotted" w:sz="4" w:space="0" w:color="auto"/>
            </w:tcBorders>
          </w:tcPr>
          <w:p w14:paraId="4A59581E" w14:textId="0B03AC4C" w:rsidR="0041551F" w:rsidRPr="000015A1" w:rsidRDefault="0041551F" w:rsidP="00527A5A">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007AF3" w:rsidRPr="000015A1" w14:paraId="2D339D57" w14:textId="77777777" w:rsidTr="009E7DB5">
        <w:tc>
          <w:tcPr>
            <w:tcW w:w="320" w:type="dxa"/>
          </w:tcPr>
          <w:p w14:paraId="04DA4F59" w14:textId="77777777" w:rsidR="0041551F" w:rsidRDefault="0041551F" w:rsidP="000C26A2">
            <w:pPr>
              <w:pStyle w:val="NETZFeldbezeichnung"/>
              <w:ind w:right="-34"/>
            </w:pPr>
          </w:p>
        </w:tc>
        <w:tc>
          <w:tcPr>
            <w:tcW w:w="2059" w:type="dxa"/>
            <w:gridSpan w:val="5"/>
          </w:tcPr>
          <w:p w14:paraId="4622C6FF" w14:textId="77777777" w:rsidR="0041551F" w:rsidRPr="00007AF3" w:rsidRDefault="0041551F" w:rsidP="00F10A87">
            <w:pPr>
              <w:pStyle w:val="NETZFeldbezeichnung"/>
              <w:rPr>
                <w:rStyle w:val="NETZTextFett"/>
                <w:b w:val="0"/>
                <w:bCs/>
              </w:rPr>
            </w:pPr>
            <w:r w:rsidRPr="00007AF3">
              <w:rPr>
                <w:rStyle w:val="NETZTextFett"/>
                <w:b w:val="0"/>
                <w:bCs/>
              </w:rPr>
              <w:t>(Strombezug der Anlage)</w:t>
            </w:r>
          </w:p>
        </w:tc>
        <w:tc>
          <w:tcPr>
            <w:tcW w:w="1259" w:type="dxa"/>
            <w:gridSpan w:val="7"/>
            <w:tcBorders>
              <w:top w:val="dotted" w:sz="4" w:space="0" w:color="auto"/>
              <w:bottom w:val="dotted" w:sz="4" w:space="0" w:color="auto"/>
            </w:tcBorders>
          </w:tcPr>
          <w:p w14:paraId="3F391148" w14:textId="77777777" w:rsidR="0041551F" w:rsidRDefault="0041551F" w:rsidP="002E4244">
            <w:pPr>
              <w:pStyle w:val="NETZFeldbezeichnung"/>
              <w:jc w:val="center"/>
            </w:pPr>
            <w:r>
              <w:t>max. Leistung [kW]</w:t>
            </w:r>
          </w:p>
        </w:tc>
        <w:tc>
          <w:tcPr>
            <w:tcW w:w="168" w:type="dxa"/>
          </w:tcPr>
          <w:p w14:paraId="0B58DF89" w14:textId="77777777" w:rsidR="0041551F" w:rsidRPr="00333B2C" w:rsidRDefault="0041551F" w:rsidP="002E4244">
            <w:pPr>
              <w:pStyle w:val="NETZFeldbezeichnung"/>
              <w:jc w:val="center"/>
            </w:pPr>
          </w:p>
        </w:tc>
        <w:tc>
          <w:tcPr>
            <w:tcW w:w="3130" w:type="dxa"/>
            <w:gridSpan w:val="14"/>
            <w:tcBorders>
              <w:top w:val="dotted" w:sz="4" w:space="0" w:color="auto"/>
              <w:bottom w:val="dotted" w:sz="4" w:space="0" w:color="auto"/>
            </w:tcBorders>
          </w:tcPr>
          <w:p w14:paraId="6B843F38" w14:textId="77777777" w:rsidR="0041551F" w:rsidRPr="00333B2C" w:rsidRDefault="0041551F" w:rsidP="002E4244">
            <w:pPr>
              <w:pStyle w:val="NETZFeldbezeichnung"/>
              <w:jc w:val="center"/>
            </w:pPr>
            <w:r w:rsidRPr="00E95389">
              <w:t xml:space="preserve">cos </w:t>
            </w:r>
            <w:r>
              <w:rPr>
                <w:rFonts w:cs="Arial"/>
                <w:color w:val="000000"/>
                <w:szCs w:val="12"/>
              </w:rPr>
              <w:sym w:font="Symbol" w:char="F06A"/>
            </w:r>
          </w:p>
        </w:tc>
        <w:tc>
          <w:tcPr>
            <w:tcW w:w="161" w:type="dxa"/>
          </w:tcPr>
          <w:p w14:paraId="4B7A26E1" w14:textId="77777777" w:rsidR="0041551F" w:rsidRPr="00333B2C" w:rsidRDefault="0041551F" w:rsidP="002E4244">
            <w:pPr>
              <w:pStyle w:val="NETZFeldbezeichnung"/>
              <w:jc w:val="center"/>
            </w:pPr>
          </w:p>
        </w:tc>
        <w:tc>
          <w:tcPr>
            <w:tcW w:w="2968" w:type="dxa"/>
            <w:gridSpan w:val="10"/>
            <w:tcBorders>
              <w:top w:val="dotted" w:sz="4" w:space="0" w:color="auto"/>
              <w:bottom w:val="dotted" w:sz="4" w:space="0" w:color="auto"/>
            </w:tcBorders>
          </w:tcPr>
          <w:p w14:paraId="28324FFE" w14:textId="77777777" w:rsidR="0041551F" w:rsidRPr="00333B2C" w:rsidRDefault="0041551F" w:rsidP="002E4244">
            <w:pPr>
              <w:pStyle w:val="NETZFeldbezeichnung"/>
              <w:jc w:val="center"/>
            </w:pPr>
            <w:r>
              <w:t>eingespeiste Strommenge [kWh/a]</w:t>
            </w:r>
          </w:p>
        </w:tc>
      </w:tr>
      <w:tr w:rsidR="00007AF3" w:rsidRPr="000015A1" w14:paraId="6FB9E5C6" w14:textId="77777777" w:rsidTr="009E7DB5">
        <w:tc>
          <w:tcPr>
            <w:tcW w:w="320" w:type="dxa"/>
          </w:tcPr>
          <w:p w14:paraId="3027D2D2" w14:textId="77777777" w:rsidR="0041551F" w:rsidRDefault="0041551F" w:rsidP="000C26A2">
            <w:pPr>
              <w:pStyle w:val="NETZgroeLeerzeile"/>
              <w:ind w:right="-34"/>
            </w:pPr>
          </w:p>
        </w:tc>
        <w:tc>
          <w:tcPr>
            <w:tcW w:w="9745" w:type="dxa"/>
            <w:gridSpan w:val="38"/>
          </w:tcPr>
          <w:p w14:paraId="02CF8F52" w14:textId="77777777" w:rsidR="0041551F" w:rsidRDefault="0041551F" w:rsidP="00BB533B">
            <w:pPr>
              <w:pStyle w:val="NETZgroeLeerzeile"/>
            </w:pPr>
          </w:p>
        </w:tc>
      </w:tr>
      <w:tr w:rsidR="00007AF3" w14:paraId="364988B6" w14:textId="77777777" w:rsidTr="009E7DB5">
        <w:tc>
          <w:tcPr>
            <w:tcW w:w="320" w:type="dxa"/>
          </w:tcPr>
          <w:p w14:paraId="49B0C47C" w14:textId="77777777" w:rsidR="0041551F" w:rsidRDefault="0041551F" w:rsidP="000C26A2">
            <w:pPr>
              <w:pStyle w:val="NETZgroeLeerzeile"/>
              <w:ind w:right="-34"/>
            </w:pPr>
          </w:p>
        </w:tc>
        <w:tc>
          <w:tcPr>
            <w:tcW w:w="9745" w:type="dxa"/>
            <w:gridSpan w:val="38"/>
            <w:tcBorders>
              <w:top w:val="single" w:sz="4" w:space="0" w:color="auto"/>
            </w:tcBorders>
          </w:tcPr>
          <w:p w14:paraId="1D6E94A7" w14:textId="77777777" w:rsidR="0041551F" w:rsidRPr="000015A1" w:rsidRDefault="0041551F" w:rsidP="00BB533B">
            <w:pPr>
              <w:pStyle w:val="NETZgroeLeerzeile"/>
            </w:pPr>
          </w:p>
        </w:tc>
      </w:tr>
      <w:tr w:rsidR="002E7EAE" w14:paraId="36F2D808" w14:textId="77777777" w:rsidTr="009E7DB5">
        <w:tc>
          <w:tcPr>
            <w:tcW w:w="320" w:type="dxa"/>
          </w:tcPr>
          <w:p w14:paraId="3E0E70E1" w14:textId="77777777" w:rsidR="0041551F" w:rsidRDefault="0041551F" w:rsidP="000C26A2">
            <w:pPr>
              <w:pStyle w:val="NETZText"/>
              <w:ind w:right="-34"/>
            </w:pPr>
            <w:r>
              <w:t>9</w:t>
            </w:r>
          </w:p>
        </w:tc>
        <w:tc>
          <w:tcPr>
            <w:tcW w:w="2059" w:type="dxa"/>
            <w:gridSpan w:val="5"/>
          </w:tcPr>
          <w:p w14:paraId="4B0D3B82" w14:textId="77777777" w:rsidR="0041551F" w:rsidRDefault="0041551F" w:rsidP="002E7EAE">
            <w:pPr>
              <w:pStyle w:val="NETZText"/>
              <w:rPr>
                <w:rStyle w:val="NETZTextFett"/>
              </w:rPr>
            </w:pPr>
            <w:r>
              <w:rPr>
                <w:rStyle w:val="NETZTextFett"/>
              </w:rPr>
              <w:t>Motorischer Anlauf</w:t>
            </w:r>
          </w:p>
        </w:tc>
        <w:tc>
          <w:tcPr>
            <w:tcW w:w="441" w:type="dxa"/>
            <w:gridSpan w:val="5"/>
            <w:tcBorders>
              <w:bottom w:val="dotted" w:sz="4" w:space="0" w:color="auto"/>
            </w:tcBorders>
          </w:tcPr>
          <w:p w14:paraId="55B0C6E9" w14:textId="77777777" w:rsidR="0041551F" w:rsidRPr="000015A1" w:rsidRDefault="0041551F" w:rsidP="002E7EAE">
            <w:pPr>
              <w:pStyle w:val="NETZText"/>
              <w:jc w:val="cent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86" w:type="dxa"/>
            <w:gridSpan w:val="3"/>
          </w:tcPr>
          <w:p w14:paraId="79CBCCEE" w14:textId="77777777" w:rsidR="0041551F" w:rsidRPr="000015A1" w:rsidRDefault="0041551F" w:rsidP="002E7EAE">
            <w:pPr>
              <w:pStyle w:val="NETZText"/>
              <w:jc w:val="center"/>
            </w:pPr>
            <w:r>
              <w:t>ja</w:t>
            </w:r>
          </w:p>
        </w:tc>
        <w:tc>
          <w:tcPr>
            <w:tcW w:w="444" w:type="dxa"/>
            <w:gridSpan w:val="2"/>
            <w:tcBorders>
              <w:bottom w:val="dotted" w:sz="4" w:space="0" w:color="auto"/>
            </w:tcBorders>
          </w:tcPr>
          <w:p w14:paraId="1A81C312" w14:textId="77777777" w:rsidR="0041551F" w:rsidRPr="000015A1" w:rsidRDefault="0041551F" w:rsidP="002E7EAE">
            <w:pPr>
              <w:pStyle w:val="NETZText"/>
              <w:jc w:val="cent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37" w:type="dxa"/>
            <w:gridSpan w:val="5"/>
          </w:tcPr>
          <w:p w14:paraId="7F253FB5" w14:textId="77777777" w:rsidR="0041551F" w:rsidRPr="000015A1" w:rsidRDefault="0041551F" w:rsidP="002E7EAE">
            <w:pPr>
              <w:pStyle w:val="NETZText"/>
            </w:pPr>
            <w:r>
              <w:t>nein</w:t>
            </w:r>
          </w:p>
        </w:tc>
        <w:tc>
          <w:tcPr>
            <w:tcW w:w="1400" w:type="dxa"/>
            <w:gridSpan w:val="6"/>
          </w:tcPr>
          <w:p w14:paraId="530A0F78" w14:textId="77777777" w:rsidR="0041551F" w:rsidRPr="00007AF3" w:rsidRDefault="0041551F" w:rsidP="002E7EAE">
            <w:pPr>
              <w:pStyle w:val="NETZText"/>
              <w:rPr>
                <w:rStyle w:val="NETZTextFett"/>
              </w:rPr>
            </w:pPr>
            <w:r w:rsidRPr="00007AF3">
              <w:rPr>
                <w:rStyle w:val="NETZTextFett"/>
              </w:rPr>
              <w:t>Anzugsstrom</w:t>
            </w:r>
            <w:r>
              <w:rPr>
                <w:rStyle w:val="NETZTextFett"/>
              </w:rPr>
              <w:t>:</w:t>
            </w:r>
          </w:p>
        </w:tc>
        <w:tc>
          <w:tcPr>
            <w:tcW w:w="709" w:type="dxa"/>
            <w:gridSpan w:val="3"/>
            <w:tcBorders>
              <w:bottom w:val="dotted" w:sz="4" w:space="0" w:color="auto"/>
            </w:tcBorders>
          </w:tcPr>
          <w:p w14:paraId="44004D3A" w14:textId="36F2FAD6" w:rsidR="0041551F" w:rsidRPr="000015A1" w:rsidRDefault="0041551F" w:rsidP="002E7EAE">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2569" w:type="dxa"/>
            <w:gridSpan w:val="9"/>
          </w:tcPr>
          <w:p w14:paraId="5A9F93B8" w14:textId="77777777" w:rsidR="0041551F" w:rsidRPr="000015A1" w:rsidRDefault="0041551F" w:rsidP="002E7EAE">
            <w:pPr>
              <w:pStyle w:val="NETZText"/>
            </w:pPr>
            <w:r>
              <w:t>A</w:t>
            </w:r>
          </w:p>
        </w:tc>
      </w:tr>
      <w:tr w:rsidR="00007AF3" w:rsidRPr="000015A1" w14:paraId="22F0ECB3" w14:textId="77777777" w:rsidTr="009E7DB5">
        <w:trPr>
          <w:trHeight w:val="53"/>
        </w:trPr>
        <w:tc>
          <w:tcPr>
            <w:tcW w:w="320" w:type="dxa"/>
          </w:tcPr>
          <w:p w14:paraId="1D566ABF" w14:textId="77777777" w:rsidR="0041551F" w:rsidRDefault="0041551F" w:rsidP="000C26A2">
            <w:pPr>
              <w:pStyle w:val="NETZgroeLeerzeile"/>
              <w:ind w:right="-34"/>
            </w:pPr>
          </w:p>
        </w:tc>
        <w:tc>
          <w:tcPr>
            <w:tcW w:w="2059" w:type="dxa"/>
            <w:gridSpan w:val="5"/>
          </w:tcPr>
          <w:p w14:paraId="1749F1F0" w14:textId="77777777" w:rsidR="0041551F" w:rsidRPr="002E7EAE" w:rsidRDefault="0041551F" w:rsidP="002E7EAE">
            <w:pPr>
              <w:pStyle w:val="NETZgroeLeerzeile"/>
            </w:pPr>
          </w:p>
        </w:tc>
        <w:tc>
          <w:tcPr>
            <w:tcW w:w="1259" w:type="dxa"/>
            <w:gridSpan w:val="7"/>
            <w:tcBorders>
              <w:top w:val="dotted" w:sz="4" w:space="0" w:color="auto"/>
            </w:tcBorders>
          </w:tcPr>
          <w:p w14:paraId="0AD341C8" w14:textId="77777777" w:rsidR="0041551F" w:rsidRDefault="0041551F" w:rsidP="002E7EAE">
            <w:pPr>
              <w:pStyle w:val="NETZgroeLeerzeile"/>
            </w:pPr>
          </w:p>
        </w:tc>
        <w:tc>
          <w:tcPr>
            <w:tcW w:w="168" w:type="dxa"/>
          </w:tcPr>
          <w:p w14:paraId="658F54F8" w14:textId="77777777" w:rsidR="0041551F" w:rsidRPr="00333B2C" w:rsidRDefault="0041551F" w:rsidP="002E7EAE">
            <w:pPr>
              <w:pStyle w:val="NETZgroeLeerzeile"/>
            </w:pPr>
          </w:p>
        </w:tc>
        <w:tc>
          <w:tcPr>
            <w:tcW w:w="2950" w:type="dxa"/>
            <w:gridSpan w:val="12"/>
            <w:tcBorders>
              <w:top w:val="dotted" w:sz="4" w:space="0" w:color="auto"/>
            </w:tcBorders>
          </w:tcPr>
          <w:p w14:paraId="46BB9A97" w14:textId="77777777" w:rsidR="0041551F" w:rsidRPr="00333B2C" w:rsidRDefault="0041551F" w:rsidP="002E7EAE">
            <w:pPr>
              <w:pStyle w:val="NETZgroeLeerzeile"/>
            </w:pPr>
          </w:p>
        </w:tc>
        <w:tc>
          <w:tcPr>
            <w:tcW w:w="180" w:type="dxa"/>
            <w:gridSpan w:val="2"/>
          </w:tcPr>
          <w:p w14:paraId="26266D4C" w14:textId="77777777" w:rsidR="0041551F" w:rsidRPr="00333B2C" w:rsidRDefault="0041551F" w:rsidP="002E7EAE">
            <w:pPr>
              <w:pStyle w:val="NETZgroeLeerzeile"/>
            </w:pPr>
          </w:p>
        </w:tc>
        <w:tc>
          <w:tcPr>
            <w:tcW w:w="2263" w:type="dxa"/>
            <w:gridSpan w:val="10"/>
          </w:tcPr>
          <w:p w14:paraId="2B3BB94E" w14:textId="77777777" w:rsidR="0041551F" w:rsidRPr="00333B2C" w:rsidRDefault="0041551F" w:rsidP="002E7EAE">
            <w:pPr>
              <w:pStyle w:val="NETZgroeLeerzeile"/>
            </w:pPr>
          </w:p>
        </w:tc>
        <w:tc>
          <w:tcPr>
            <w:tcW w:w="866" w:type="dxa"/>
          </w:tcPr>
          <w:p w14:paraId="2D409DC2" w14:textId="77777777" w:rsidR="0041551F" w:rsidRPr="00333B2C" w:rsidRDefault="0041551F" w:rsidP="002E7EAE">
            <w:pPr>
              <w:pStyle w:val="NETZgroeLeerzeile"/>
            </w:pPr>
          </w:p>
        </w:tc>
      </w:tr>
      <w:tr w:rsidR="00007AF3" w14:paraId="470446DD" w14:textId="77777777" w:rsidTr="009E7DB5">
        <w:tc>
          <w:tcPr>
            <w:tcW w:w="320" w:type="dxa"/>
          </w:tcPr>
          <w:p w14:paraId="0FB564F9" w14:textId="77777777" w:rsidR="0041551F" w:rsidRDefault="0041551F" w:rsidP="000C26A2">
            <w:pPr>
              <w:pStyle w:val="NETZgroeLeerzeile"/>
              <w:ind w:right="-34"/>
            </w:pPr>
          </w:p>
        </w:tc>
        <w:tc>
          <w:tcPr>
            <w:tcW w:w="9745" w:type="dxa"/>
            <w:gridSpan w:val="38"/>
            <w:tcBorders>
              <w:top w:val="single" w:sz="4" w:space="0" w:color="auto"/>
            </w:tcBorders>
          </w:tcPr>
          <w:p w14:paraId="3CEF650C" w14:textId="77777777" w:rsidR="0041551F" w:rsidRPr="000015A1" w:rsidRDefault="0041551F" w:rsidP="00BB533B">
            <w:pPr>
              <w:pStyle w:val="NETZgroeLeerzeile"/>
            </w:pPr>
          </w:p>
        </w:tc>
      </w:tr>
      <w:tr w:rsidR="0093578D" w14:paraId="63F9307F" w14:textId="77777777" w:rsidTr="009E7DB5">
        <w:tc>
          <w:tcPr>
            <w:tcW w:w="320" w:type="dxa"/>
          </w:tcPr>
          <w:p w14:paraId="0A1F6D65" w14:textId="77777777" w:rsidR="0041551F" w:rsidRDefault="0041551F" w:rsidP="000C26A2">
            <w:pPr>
              <w:pStyle w:val="NETZText"/>
              <w:ind w:right="-34"/>
            </w:pPr>
            <w:r>
              <w:t>10</w:t>
            </w:r>
          </w:p>
        </w:tc>
        <w:tc>
          <w:tcPr>
            <w:tcW w:w="2059" w:type="dxa"/>
            <w:gridSpan w:val="5"/>
          </w:tcPr>
          <w:p w14:paraId="72B47EC0" w14:textId="77777777" w:rsidR="0041551F" w:rsidRDefault="0041551F" w:rsidP="0093578D">
            <w:pPr>
              <w:pStyle w:val="NETZText"/>
              <w:rPr>
                <w:rStyle w:val="NETZTextFett"/>
              </w:rPr>
            </w:pPr>
            <w:r>
              <w:rPr>
                <w:rStyle w:val="NETZTextFett"/>
              </w:rPr>
              <w:t>Oberschwingungen</w:t>
            </w:r>
          </w:p>
        </w:tc>
        <w:tc>
          <w:tcPr>
            <w:tcW w:w="427" w:type="dxa"/>
            <w:gridSpan w:val="4"/>
          </w:tcPr>
          <w:p w14:paraId="116F7B65" w14:textId="77777777" w:rsidR="0041551F" w:rsidRPr="000015A1" w:rsidRDefault="0041551F" w:rsidP="0093578D">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86" w:type="dxa"/>
            <w:gridSpan w:val="15"/>
          </w:tcPr>
          <w:p w14:paraId="7CDD9E0A" w14:textId="77777777" w:rsidR="0041551F" w:rsidRPr="000015A1" w:rsidRDefault="0041551F" w:rsidP="0093578D">
            <w:pPr>
              <w:pStyle w:val="NETZText"/>
            </w:pPr>
            <w:r>
              <w:t>Ströme nach DIN-EN 61000-3-2 bzw. 3-12</w:t>
            </w:r>
          </w:p>
        </w:tc>
        <w:tc>
          <w:tcPr>
            <w:tcW w:w="444" w:type="dxa"/>
            <w:gridSpan w:val="3"/>
          </w:tcPr>
          <w:p w14:paraId="5D04E95B" w14:textId="77777777" w:rsidR="0041551F" w:rsidRPr="000015A1" w:rsidRDefault="0041551F" w:rsidP="0093578D">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129" w:type="dxa"/>
            <w:gridSpan w:val="11"/>
          </w:tcPr>
          <w:p w14:paraId="20792E7D" w14:textId="77777777" w:rsidR="0041551F" w:rsidRPr="000015A1" w:rsidRDefault="0041551F" w:rsidP="0093578D">
            <w:pPr>
              <w:pStyle w:val="NETZText"/>
            </w:pPr>
            <w:r>
              <w:t>nach beigefügter Anlage</w:t>
            </w:r>
          </w:p>
        </w:tc>
      </w:tr>
      <w:tr w:rsidR="0093578D" w:rsidRPr="000015A1" w14:paraId="7929DB76" w14:textId="77777777" w:rsidTr="009E7DB5">
        <w:tc>
          <w:tcPr>
            <w:tcW w:w="320" w:type="dxa"/>
          </w:tcPr>
          <w:p w14:paraId="69C67617" w14:textId="77777777" w:rsidR="0041551F" w:rsidRDefault="0041551F" w:rsidP="000C26A2">
            <w:pPr>
              <w:pStyle w:val="NETZgroeLeerzeile"/>
              <w:ind w:right="-34"/>
            </w:pPr>
          </w:p>
        </w:tc>
        <w:tc>
          <w:tcPr>
            <w:tcW w:w="9745" w:type="dxa"/>
            <w:gridSpan w:val="38"/>
          </w:tcPr>
          <w:p w14:paraId="7DAD3727" w14:textId="77777777" w:rsidR="0041551F" w:rsidRPr="00333B2C" w:rsidRDefault="0041551F" w:rsidP="00BB533B">
            <w:pPr>
              <w:pStyle w:val="NETZgroeLeerzeile"/>
            </w:pPr>
          </w:p>
        </w:tc>
      </w:tr>
      <w:tr w:rsidR="0093578D" w14:paraId="5EE8B41D" w14:textId="77777777" w:rsidTr="009E7DB5">
        <w:tc>
          <w:tcPr>
            <w:tcW w:w="320" w:type="dxa"/>
          </w:tcPr>
          <w:p w14:paraId="55D5274A" w14:textId="77777777" w:rsidR="0041551F" w:rsidRDefault="0041551F" w:rsidP="000C26A2">
            <w:pPr>
              <w:pStyle w:val="NETZgroeLeerzeile"/>
              <w:ind w:right="-34"/>
            </w:pPr>
          </w:p>
        </w:tc>
        <w:tc>
          <w:tcPr>
            <w:tcW w:w="9745" w:type="dxa"/>
            <w:gridSpan w:val="38"/>
            <w:tcBorders>
              <w:top w:val="single" w:sz="4" w:space="0" w:color="auto"/>
            </w:tcBorders>
          </w:tcPr>
          <w:p w14:paraId="6D513199" w14:textId="77777777" w:rsidR="0041551F" w:rsidRPr="000015A1" w:rsidRDefault="0041551F" w:rsidP="00BB533B">
            <w:pPr>
              <w:pStyle w:val="NETZgroeLeerzeile"/>
            </w:pPr>
          </w:p>
        </w:tc>
      </w:tr>
      <w:tr w:rsidR="0093578D" w14:paraId="60B661AA" w14:textId="77777777" w:rsidTr="009E7DB5">
        <w:tc>
          <w:tcPr>
            <w:tcW w:w="320" w:type="dxa"/>
          </w:tcPr>
          <w:p w14:paraId="2052AE5A" w14:textId="77777777" w:rsidR="0041551F" w:rsidRDefault="0041551F" w:rsidP="000C26A2">
            <w:pPr>
              <w:pStyle w:val="NETZText"/>
              <w:ind w:right="-34"/>
            </w:pPr>
            <w:r>
              <w:t>11</w:t>
            </w:r>
          </w:p>
        </w:tc>
        <w:tc>
          <w:tcPr>
            <w:tcW w:w="2059" w:type="dxa"/>
            <w:gridSpan w:val="5"/>
          </w:tcPr>
          <w:p w14:paraId="1EF7892A" w14:textId="77777777" w:rsidR="0041551F" w:rsidRDefault="0041551F" w:rsidP="009E07EE">
            <w:pPr>
              <w:pStyle w:val="NETZText"/>
              <w:rPr>
                <w:rStyle w:val="NETZTextFett"/>
              </w:rPr>
            </w:pPr>
            <w:r>
              <w:rPr>
                <w:rStyle w:val="NETZTextFett"/>
              </w:rPr>
              <w:t>Inselbetrieb</w:t>
            </w:r>
          </w:p>
        </w:tc>
        <w:tc>
          <w:tcPr>
            <w:tcW w:w="427" w:type="dxa"/>
            <w:gridSpan w:val="4"/>
          </w:tcPr>
          <w:p w14:paraId="1955DB44" w14:textId="77777777" w:rsidR="0041551F" w:rsidRPr="000015A1" w:rsidRDefault="0041551F"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000" w:type="dxa"/>
            <w:gridSpan w:val="4"/>
          </w:tcPr>
          <w:p w14:paraId="0DC96C5D" w14:textId="77777777" w:rsidR="0041551F" w:rsidRPr="000015A1" w:rsidRDefault="0041551F" w:rsidP="009E07EE">
            <w:pPr>
              <w:pStyle w:val="NETZText"/>
            </w:pPr>
            <w:r>
              <w:t>ja</w:t>
            </w:r>
          </w:p>
        </w:tc>
        <w:tc>
          <w:tcPr>
            <w:tcW w:w="425" w:type="dxa"/>
          </w:tcPr>
          <w:p w14:paraId="034EE928" w14:textId="77777777" w:rsidR="0041551F" w:rsidRPr="000015A1" w:rsidRDefault="0041551F"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37" w:type="dxa"/>
            <w:gridSpan w:val="5"/>
          </w:tcPr>
          <w:p w14:paraId="05534DF2" w14:textId="77777777" w:rsidR="0041551F" w:rsidRPr="000015A1" w:rsidRDefault="0041551F" w:rsidP="009E07EE">
            <w:pPr>
              <w:pStyle w:val="NETZText"/>
            </w:pPr>
            <w:r>
              <w:t>nein</w:t>
            </w:r>
          </w:p>
        </w:tc>
        <w:tc>
          <w:tcPr>
            <w:tcW w:w="4697" w:type="dxa"/>
            <w:gridSpan w:val="19"/>
          </w:tcPr>
          <w:p w14:paraId="67E1E90C" w14:textId="77777777" w:rsidR="0041551F" w:rsidRPr="000015A1" w:rsidRDefault="0041551F" w:rsidP="009E07EE">
            <w:pPr>
              <w:pStyle w:val="NETZText"/>
            </w:pPr>
            <w:r w:rsidRPr="0093578D">
              <w:t>(bei Speichern nach VDE-AR-E 2510-2)</w:t>
            </w:r>
          </w:p>
        </w:tc>
      </w:tr>
      <w:tr w:rsidR="0093578D" w:rsidRPr="000015A1" w14:paraId="672F96B1" w14:textId="77777777" w:rsidTr="009E7DB5">
        <w:tc>
          <w:tcPr>
            <w:tcW w:w="320" w:type="dxa"/>
          </w:tcPr>
          <w:p w14:paraId="4FCDB264" w14:textId="77777777" w:rsidR="0041551F" w:rsidRDefault="0041551F" w:rsidP="000C26A2">
            <w:pPr>
              <w:pStyle w:val="NETZgroeLeerzeile"/>
              <w:ind w:right="-34"/>
            </w:pPr>
          </w:p>
        </w:tc>
        <w:tc>
          <w:tcPr>
            <w:tcW w:w="9745" w:type="dxa"/>
            <w:gridSpan w:val="38"/>
          </w:tcPr>
          <w:p w14:paraId="214174EE" w14:textId="77777777" w:rsidR="0041551F" w:rsidRPr="00333B2C" w:rsidRDefault="0041551F" w:rsidP="00BB533B">
            <w:pPr>
              <w:pStyle w:val="NETZgroeLeerzeile"/>
            </w:pPr>
          </w:p>
        </w:tc>
      </w:tr>
      <w:tr w:rsidR="0093578D" w14:paraId="19E501CC" w14:textId="77777777" w:rsidTr="009E7DB5">
        <w:tc>
          <w:tcPr>
            <w:tcW w:w="320" w:type="dxa"/>
          </w:tcPr>
          <w:p w14:paraId="27B4E20A" w14:textId="77777777" w:rsidR="0041551F" w:rsidRDefault="0041551F" w:rsidP="000C26A2">
            <w:pPr>
              <w:pStyle w:val="NETZText"/>
              <w:ind w:right="-34"/>
            </w:pPr>
          </w:p>
        </w:tc>
        <w:tc>
          <w:tcPr>
            <w:tcW w:w="2059" w:type="dxa"/>
            <w:gridSpan w:val="5"/>
          </w:tcPr>
          <w:p w14:paraId="61505606" w14:textId="77777777" w:rsidR="0041551F" w:rsidRDefault="0041551F" w:rsidP="009E07EE">
            <w:pPr>
              <w:pStyle w:val="NETZText"/>
              <w:rPr>
                <w:rStyle w:val="NETZTextFett"/>
              </w:rPr>
            </w:pPr>
          </w:p>
        </w:tc>
        <w:tc>
          <w:tcPr>
            <w:tcW w:w="427" w:type="dxa"/>
            <w:gridSpan w:val="4"/>
          </w:tcPr>
          <w:p w14:paraId="62010D74" w14:textId="77777777" w:rsidR="0041551F" w:rsidRPr="000015A1" w:rsidRDefault="0041551F"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86" w:type="dxa"/>
            <w:gridSpan w:val="15"/>
          </w:tcPr>
          <w:p w14:paraId="5D6DFCD8" w14:textId="77777777" w:rsidR="0041551F" w:rsidRPr="000015A1" w:rsidRDefault="0041551F" w:rsidP="009E07EE">
            <w:pPr>
              <w:pStyle w:val="NETZText"/>
            </w:pPr>
            <w:r>
              <w:t>die Anlage ist schwarzstartfähig</w:t>
            </w:r>
          </w:p>
        </w:tc>
        <w:tc>
          <w:tcPr>
            <w:tcW w:w="444" w:type="dxa"/>
            <w:gridSpan w:val="3"/>
          </w:tcPr>
          <w:p w14:paraId="5F89E546" w14:textId="77777777" w:rsidR="0041551F" w:rsidRPr="000015A1" w:rsidRDefault="0041551F"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129" w:type="dxa"/>
            <w:gridSpan w:val="11"/>
          </w:tcPr>
          <w:p w14:paraId="482DA378" w14:textId="77777777" w:rsidR="0041551F" w:rsidRPr="000015A1" w:rsidRDefault="0041551F" w:rsidP="009E07EE">
            <w:pPr>
              <w:pStyle w:val="NETZText"/>
            </w:pPr>
            <w:r>
              <w:t>die Anlage ist teilnetzbetriebsfähig</w:t>
            </w:r>
          </w:p>
        </w:tc>
      </w:tr>
      <w:tr w:rsidR="00D071D5" w:rsidRPr="000015A1" w14:paraId="6885B4F9" w14:textId="77777777" w:rsidTr="009E7DB5">
        <w:tc>
          <w:tcPr>
            <w:tcW w:w="320" w:type="dxa"/>
          </w:tcPr>
          <w:p w14:paraId="0182A25D" w14:textId="77777777" w:rsidR="0041551F" w:rsidRDefault="0041551F" w:rsidP="000C26A2">
            <w:pPr>
              <w:pStyle w:val="NETZgroeLeerzeile"/>
              <w:ind w:right="-34"/>
            </w:pPr>
          </w:p>
        </w:tc>
        <w:tc>
          <w:tcPr>
            <w:tcW w:w="9745" w:type="dxa"/>
            <w:gridSpan w:val="38"/>
          </w:tcPr>
          <w:p w14:paraId="0B9B868E" w14:textId="77777777" w:rsidR="0041551F" w:rsidRPr="00333B2C" w:rsidRDefault="0041551F" w:rsidP="00BB533B">
            <w:pPr>
              <w:pStyle w:val="NETZgroeLeerzeile"/>
            </w:pPr>
          </w:p>
        </w:tc>
      </w:tr>
      <w:tr w:rsidR="00D071D5" w14:paraId="10ADC74F" w14:textId="77777777" w:rsidTr="009E7DB5">
        <w:tc>
          <w:tcPr>
            <w:tcW w:w="320" w:type="dxa"/>
          </w:tcPr>
          <w:p w14:paraId="6C7CB36C" w14:textId="77777777" w:rsidR="0041551F" w:rsidRDefault="0041551F" w:rsidP="000C26A2">
            <w:pPr>
              <w:pStyle w:val="NETZgroeLeerzeile"/>
              <w:ind w:right="-34"/>
            </w:pPr>
          </w:p>
        </w:tc>
        <w:tc>
          <w:tcPr>
            <w:tcW w:w="9745" w:type="dxa"/>
            <w:gridSpan w:val="38"/>
            <w:tcBorders>
              <w:top w:val="single" w:sz="4" w:space="0" w:color="auto"/>
            </w:tcBorders>
          </w:tcPr>
          <w:p w14:paraId="06FC1B3E" w14:textId="77777777" w:rsidR="0041551F" w:rsidRPr="000015A1" w:rsidRDefault="0041551F" w:rsidP="00BB533B">
            <w:pPr>
              <w:pStyle w:val="NETZgroeLeerzeile"/>
            </w:pPr>
          </w:p>
        </w:tc>
      </w:tr>
      <w:tr w:rsidR="00D071D5" w14:paraId="6C0FE357" w14:textId="77777777" w:rsidTr="009E7DB5">
        <w:tc>
          <w:tcPr>
            <w:tcW w:w="320" w:type="dxa"/>
          </w:tcPr>
          <w:p w14:paraId="75C3D47F" w14:textId="77777777" w:rsidR="0041551F" w:rsidRDefault="0041551F" w:rsidP="000C26A2">
            <w:pPr>
              <w:pStyle w:val="NETZText"/>
              <w:ind w:right="-34"/>
            </w:pPr>
            <w:r>
              <w:t>12</w:t>
            </w:r>
          </w:p>
        </w:tc>
        <w:tc>
          <w:tcPr>
            <w:tcW w:w="2059" w:type="dxa"/>
            <w:gridSpan w:val="5"/>
          </w:tcPr>
          <w:p w14:paraId="74BC122E" w14:textId="77777777" w:rsidR="0041551F" w:rsidRDefault="0041551F" w:rsidP="009E07EE">
            <w:pPr>
              <w:pStyle w:val="NETZText"/>
              <w:rPr>
                <w:rStyle w:val="NETZTextFett"/>
              </w:rPr>
            </w:pPr>
            <w:r>
              <w:rPr>
                <w:rStyle w:val="NETZTextFett"/>
              </w:rPr>
              <w:t>Speicher</w:t>
            </w:r>
          </w:p>
        </w:tc>
        <w:tc>
          <w:tcPr>
            <w:tcW w:w="427" w:type="dxa"/>
            <w:gridSpan w:val="4"/>
          </w:tcPr>
          <w:p w14:paraId="6E126D43" w14:textId="77777777" w:rsidR="0041551F" w:rsidRPr="000015A1" w:rsidRDefault="0041551F" w:rsidP="009E07EE">
            <w:pPr>
              <w:pStyle w:val="NETZText"/>
            </w:pPr>
          </w:p>
        </w:tc>
        <w:tc>
          <w:tcPr>
            <w:tcW w:w="1000" w:type="dxa"/>
            <w:gridSpan w:val="4"/>
          </w:tcPr>
          <w:p w14:paraId="53F69B99" w14:textId="77777777" w:rsidR="0041551F" w:rsidRPr="000015A1" w:rsidRDefault="0041551F" w:rsidP="009E07EE">
            <w:pPr>
              <w:pStyle w:val="NETZText"/>
            </w:pPr>
          </w:p>
        </w:tc>
        <w:tc>
          <w:tcPr>
            <w:tcW w:w="425" w:type="dxa"/>
          </w:tcPr>
          <w:p w14:paraId="36BC2AF4" w14:textId="77777777" w:rsidR="0041551F" w:rsidRPr="000015A1" w:rsidRDefault="0041551F" w:rsidP="009E07EE">
            <w:pPr>
              <w:pStyle w:val="NETZText"/>
            </w:pPr>
          </w:p>
        </w:tc>
        <w:tc>
          <w:tcPr>
            <w:tcW w:w="1137" w:type="dxa"/>
            <w:gridSpan w:val="5"/>
          </w:tcPr>
          <w:p w14:paraId="6BC89B78" w14:textId="77777777" w:rsidR="0041551F" w:rsidRPr="000015A1" w:rsidRDefault="0041551F" w:rsidP="009E07EE">
            <w:pPr>
              <w:pStyle w:val="NETZText"/>
            </w:pPr>
          </w:p>
        </w:tc>
        <w:tc>
          <w:tcPr>
            <w:tcW w:w="4697" w:type="dxa"/>
            <w:gridSpan w:val="19"/>
          </w:tcPr>
          <w:p w14:paraId="0A0139B7" w14:textId="77777777" w:rsidR="0041551F" w:rsidRPr="000015A1" w:rsidRDefault="0041551F" w:rsidP="009E07EE">
            <w:pPr>
              <w:pStyle w:val="NETZText"/>
            </w:pPr>
          </w:p>
        </w:tc>
      </w:tr>
      <w:tr w:rsidR="00D071D5" w14:paraId="4C0CB30F" w14:textId="77777777" w:rsidTr="009E7DB5">
        <w:tc>
          <w:tcPr>
            <w:tcW w:w="320" w:type="dxa"/>
          </w:tcPr>
          <w:p w14:paraId="389173D9" w14:textId="77777777" w:rsidR="0041551F" w:rsidRDefault="0041551F" w:rsidP="000C26A2">
            <w:pPr>
              <w:pStyle w:val="NETZgroeLeerzeile"/>
              <w:ind w:right="-34"/>
            </w:pPr>
          </w:p>
        </w:tc>
        <w:tc>
          <w:tcPr>
            <w:tcW w:w="9745" w:type="dxa"/>
            <w:gridSpan w:val="38"/>
          </w:tcPr>
          <w:p w14:paraId="3F160D65" w14:textId="77777777" w:rsidR="0041551F" w:rsidRPr="000015A1" w:rsidRDefault="0041551F" w:rsidP="00BB533B">
            <w:pPr>
              <w:pStyle w:val="NETZgroeLeerzeile"/>
            </w:pPr>
          </w:p>
        </w:tc>
      </w:tr>
      <w:tr w:rsidR="00D071D5" w14:paraId="1374CC7C" w14:textId="77777777" w:rsidTr="009E7DB5">
        <w:tc>
          <w:tcPr>
            <w:tcW w:w="320" w:type="dxa"/>
          </w:tcPr>
          <w:p w14:paraId="1E3E1859" w14:textId="77777777" w:rsidR="0041551F" w:rsidRDefault="0041551F" w:rsidP="000C26A2">
            <w:pPr>
              <w:pStyle w:val="NETZText"/>
              <w:ind w:right="-34"/>
            </w:pPr>
          </w:p>
        </w:tc>
        <w:tc>
          <w:tcPr>
            <w:tcW w:w="1190" w:type="dxa"/>
            <w:gridSpan w:val="2"/>
          </w:tcPr>
          <w:p w14:paraId="4F38D643" w14:textId="77777777" w:rsidR="0041551F" w:rsidRPr="000015A1" w:rsidRDefault="0041551F" w:rsidP="009E07EE">
            <w:pPr>
              <w:pStyle w:val="NETZText"/>
            </w:pPr>
            <w:r>
              <w:t>max. Ladeleistung (Bezug)</w:t>
            </w:r>
          </w:p>
        </w:tc>
        <w:tc>
          <w:tcPr>
            <w:tcW w:w="869" w:type="dxa"/>
            <w:gridSpan w:val="3"/>
          </w:tcPr>
          <w:p w14:paraId="5280B090" w14:textId="31AC1A71" w:rsidR="0041551F" w:rsidRPr="000015A1" w:rsidRDefault="0041551F" w:rsidP="00F10A87">
            <w:pPr>
              <w:pStyle w:val="NETZText"/>
              <w:jc w:val="right"/>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709" w:type="dxa"/>
            <w:gridSpan w:val="6"/>
          </w:tcPr>
          <w:p w14:paraId="2E02778E" w14:textId="77777777" w:rsidR="0041551F" w:rsidRPr="000015A1" w:rsidRDefault="0041551F" w:rsidP="009E07EE">
            <w:pPr>
              <w:pStyle w:val="NETZText"/>
            </w:pPr>
            <w:r>
              <w:t>kW</w:t>
            </w:r>
          </w:p>
        </w:tc>
        <w:tc>
          <w:tcPr>
            <w:tcW w:w="1415" w:type="dxa"/>
            <w:gridSpan w:val="5"/>
          </w:tcPr>
          <w:p w14:paraId="2FB14400" w14:textId="77777777" w:rsidR="0041551F" w:rsidRPr="000015A1" w:rsidRDefault="0041551F" w:rsidP="009E07EE">
            <w:pPr>
              <w:pStyle w:val="NETZText"/>
            </w:pPr>
            <w:r>
              <w:t>Max. Entladeleistung (Erzeugung)</w:t>
            </w:r>
          </w:p>
        </w:tc>
        <w:tc>
          <w:tcPr>
            <w:tcW w:w="865" w:type="dxa"/>
            <w:gridSpan w:val="3"/>
          </w:tcPr>
          <w:p w14:paraId="3E8A7D6E" w14:textId="54092543" w:rsidR="0041551F" w:rsidRPr="000015A1" w:rsidRDefault="0041551F" w:rsidP="00F10A87">
            <w:pPr>
              <w:pStyle w:val="NETZText"/>
              <w:jc w:val="right"/>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708" w:type="dxa"/>
            <w:gridSpan w:val="4"/>
          </w:tcPr>
          <w:p w14:paraId="61FABF19" w14:textId="77777777" w:rsidR="0041551F" w:rsidRPr="000015A1" w:rsidRDefault="0041551F" w:rsidP="009E07EE">
            <w:pPr>
              <w:pStyle w:val="NETZText"/>
            </w:pPr>
            <w:r>
              <w:t>kW</w:t>
            </w:r>
          </w:p>
        </w:tc>
        <w:tc>
          <w:tcPr>
            <w:tcW w:w="1554" w:type="dxa"/>
            <w:gridSpan w:val="7"/>
          </w:tcPr>
          <w:p w14:paraId="6B820FA0" w14:textId="77777777" w:rsidR="0041551F" w:rsidRPr="000015A1" w:rsidRDefault="0041551F" w:rsidP="009E07EE">
            <w:pPr>
              <w:pStyle w:val="NETZText"/>
            </w:pPr>
            <w:r>
              <w:t>nutzbare Speicherkapazität</w:t>
            </w:r>
          </w:p>
        </w:tc>
        <w:tc>
          <w:tcPr>
            <w:tcW w:w="997" w:type="dxa"/>
            <w:gridSpan w:val="5"/>
          </w:tcPr>
          <w:p w14:paraId="779E5C64" w14:textId="2E205E5E" w:rsidR="0041551F" w:rsidRPr="000015A1" w:rsidRDefault="0041551F" w:rsidP="00F10A87">
            <w:pPr>
              <w:pStyle w:val="NETZText"/>
              <w:jc w:val="right"/>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438" w:type="dxa"/>
            <w:gridSpan w:val="3"/>
          </w:tcPr>
          <w:p w14:paraId="114B5E7E" w14:textId="77777777" w:rsidR="0041551F" w:rsidRPr="000015A1" w:rsidRDefault="0041551F" w:rsidP="009E07EE">
            <w:pPr>
              <w:pStyle w:val="NETZText"/>
            </w:pPr>
            <w:r>
              <w:t>kWh</w:t>
            </w:r>
          </w:p>
        </w:tc>
      </w:tr>
      <w:tr w:rsidR="00D071D5" w14:paraId="360EF27D" w14:textId="77777777" w:rsidTr="009E7DB5">
        <w:tc>
          <w:tcPr>
            <w:tcW w:w="320" w:type="dxa"/>
          </w:tcPr>
          <w:p w14:paraId="02D57A2E" w14:textId="77777777" w:rsidR="0041551F" w:rsidRDefault="0041551F" w:rsidP="000C26A2">
            <w:pPr>
              <w:pStyle w:val="NETZgroeLeerzeile"/>
              <w:ind w:right="-34"/>
            </w:pPr>
          </w:p>
        </w:tc>
        <w:tc>
          <w:tcPr>
            <w:tcW w:w="9745" w:type="dxa"/>
            <w:gridSpan w:val="38"/>
          </w:tcPr>
          <w:p w14:paraId="52BCF4FA" w14:textId="77777777" w:rsidR="0041551F" w:rsidRPr="000015A1" w:rsidRDefault="0041551F" w:rsidP="00BB533B">
            <w:pPr>
              <w:pStyle w:val="NETZgroeLeerzeile"/>
            </w:pPr>
          </w:p>
        </w:tc>
      </w:tr>
      <w:tr w:rsidR="00D071D5" w14:paraId="1B4ED4E0" w14:textId="77777777" w:rsidTr="009E7DB5">
        <w:tc>
          <w:tcPr>
            <w:tcW w:w="320" w:type="dxa"/>
          </w:tcPr>
          <w:p w14:paraId="767983D1" w14:textId="77777777" w:rsidR="0041551F" w:rsidRDefault="0041551F" w:rsidP="000C26A2">
            <w:pPr>
              <w:pStyle w:val="NETZText"/>
              <w:ind w:right="-34"/>
            </w:pPr>
          </w:p>
        </w:tc>
        <w:tc>
          <w:tcPr>
            <w:tcW w:w="362" w:type="dxa"/>
          </w:tcPr>
          <w:p w14:paraId="2EC2E409" w14:textId="77777777" w:rsidR="0041551F" w:rsidRDefault="0041551F" w:rsidP="00D071D5">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697" w:type="dxa"/>
            <w:gridSpan w:val="4"/>
          </w:tcPr>
          <w:p w14:paraId="05B2F188" w14:textId="77777777" w:rsidR="0041551F" w:rsidRPr="000015A1" w:rsidRDefault="0041551F" w:rsidP="00D071D5">
            <w:pPr>
              <w:pStyle w:val="NETZText"/>
            </w:pPr>
            <w:r>
              <w:t>einphasig</w:t>
            </w:r>
          </w:p>
        </w:tc>
        <w:tc>
          <w:tcPr>
            <w:tcW w:w="369" w:type="dxa"/>
            <w:gridSpan w:val="3"/>
          </w:tcPr>
          <w:p w14:paraId="3CE8B417" w14:textId="77777777" w:rsidR="0041551F" w:rsidRPr="000015A1" w:rsidRDefault="0041551F"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185" w:type="dxa"/>
            <w:gridSpan w:val="10"/>
          </w:tcPr>
          <w:p w14:paraId="4651AD59" w14:textId="77777777" w:rsidR="0041551F" w:rsidRPr="000015A1" w:rsidRDefault="0041551F" w:rsidP="00D071D5">
            <w:pPr>
              <w:pStyle w:val="NETZText"/>
            </w:pPr>
            <w:r>
              <w:t>zweiphasig</w:t>
            </w:r>
          </w:p>
        </w:tc>
        <w:tc>
          <w:tcPr>
            <w:tcW w:w="435" w:type="dxa"/>
          </w:tcPr>
          <w:p w14:paraId="467404C0" w14:textId="77777777" w:rsidR="0041551F" w:rsidRPr="000015A1" w:rsidRDefault="0041551F"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6BE71649" w14:textId="77777777" w:rsidR="0041551F" w:rsidRPr="000015A1" w:rsidRDefault="0041551F" w:rsidP="00D071D5">
            <w:pPr>
              <w:pStyle w:val="NETZText"/>
            </w:pPr>
            <w:r>
              <w:t>dreiphasig</w:t>
            </w:r>
          </w:p>
        </w:tc>
      </w:tr>
      <w:tr w:rsidR="00D071D5" w14:paraId="1C7138D7" w14:textId="77777777" w:rsidTr="009E7DB5">
        <w:tc>
          <w:tcPr>
            <w:tcW w:w="320" w:type="dxa"/>
          </w:tcPr>
          <w:p w14:paraId="3A494DA6" w14:textId="77777777" w:rsidR="0041551F" w:rsidRDefault="0041551F" w:rsidP="000C26A2">
            <w:pPr>
              <w:pStyle w:val="NETZText"/>
              <w:ind w:right="-34"/>
            </w:pPr>
          </w:p>
        </w:tc>
        <w:tc>
          <w:tcPr>
            <w:tcW w:w="362" w:type="dxa"/>
          </w:tcPr>
          <w:p w14:paraId="29349C98" w14:textId="77777777" w:rsidR="0041551F" w:rsidRDefault="0041551F" w:rsidP="00D071D5">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251" w:type="dxa"/>
            <w:gridSpan w:val="17"/>
          </w:tcPr>
          <w:p w14:paraId="62682B0A" w14:textId="77777777" w:rsidR="0041551F" w:rsidRPr="000015A1" w:rsidRDefault="0041551F" w:rsidP="00D071D5">
            <w:pPr>
              <w:pStyle w:val="NETZText"/>
            </w:pPr>
            <w:r>
              <w:t>eigener Wechselrichter</w:t>
            </w:r>
          </w:p>
        </w:tc>
        <w:tc>
          <w:tcPr>
            <w:tcW w:w="435" w:type="dxa"/>
          </w:tcPr>
          <w:p w14:paraId="514804D6" w14:textId="77777777" w:rsidR="0041551F" w:rsidRPr="000015A1" w:rsidRDefault="0041551F"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52EE564A" w14:textId="77777777" w:rsidR="0041551F" w:rsidRPr="000015A1" w:rsidRDefault="0041551F" w:rsidP="00D071D5">
            <w:pPr>
              <w:pStyle w:val="NETZText"/>
            </w:pPr>
            <w:r>
              <w:t>Mitnutzung des Wechselrichters der Erzeugungsanlage</w:t>
            </w:r>
          </w:p>
        </w:tc>
      </w:tr>
      <w:tr w:rsidR="00D071D5" w14:paraId="3C9CF896" w14:textId="77777777" w:rsidTr="009E7DB5">
        <w:tc>
          <w:tcPr>
            <w:tcW w:w="320" w:type="dxa"/>
          </w:tcPr>
          <w:p w14:paraId="3E9E4F6C" w14:textId="77777777" w:rsidR="0041551F" w:rsidRDefault="0041551F" w:rsidP="000C26A2">
            <w:pPr>
              <w:pStyle w:val="NETZgroeLeerzeile"/>
              <w:ind w:right="-34"/>
            </w:pPr>
          </w:p>
        </w:tc>
        <w:tc>
          <w:tcPr>
            <w:tcW w:w="9745" w:type="dxa"/>
            <w:gridSpan w:val="38"/>
          </w:tcPr>
          <w:p w14:paraId="5A59A85E" w14:textId="77777777" w:rsidR="0041551F" w:rsidRPr="000015A1" w:rsidRDefault="0041551F" w:rsidP="00BB533B">
            <w:pPr>
              <w:pStyle w:val="NETZgroeLeerzeile"/>
            </w:pPr>
          </w:p>
        </w:tc>
      </w:tr>
      <w:tr w:rsidR="00D071D5" w14:paraId="3D39D75F" w14:textId="77777777" w:rsidTr="009E7DB5">
        <w:tc>
          <w:tcPr>
            <w:tcW w:w="320" w:type="dxa"/>
          </w:tcPr>
          <w:p w14:paraId="6CF9758C" w14:textId="77777777" w:rsidR="0041551F" w:rsidRDefault="0041551F" w:rsidP="000C26A2">
            <w:pPr>
              <w:pStyle w:val="NETZText"/>
              <w:ind w:right="-34"/>
            </w:pPr>
          </w:p>
        </w:tc>
        <w:tc>
          <w:tcPr>
            <w:tcW w:w="4613" w:type="dxa"/>
            <w:gridSpan w:val="18"/>
          </w:tcPr>
          <w:p w14:paraId="391F5AA5" w14:textId="77777777" w:rsidR="0041551F" w:rsidRPr="000015A1" w:rsidRDefault="0041551F" w:rsidP="00D071D5">
            <w:pPr>
              <w:pStyle w:val="NETZText"/>
            </w:pPr>
            <w:r>
              <w:t>Welche Erzeugungsanlage wird gepuffert?</w:t>
            </w:r>
          </w:p>
        </w:tc>
        <w:tc>
          <w:tcPr>
            <w:tcW w:w="435" w:type="dxa"/>
          </w:tcPr>
          <w:p w14:paraId="02E53D3E" w14:textId="77777777" w:rsidR="0041551F" w:rsidRPr="000015A1" w:rsidRDefault="0041551F"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2F6B2A13" w14:textId="77777777" w:rsidR="0041551F" w:rsidRPr="000015A1" w:rsidRDefault="0041551F" w:rsidP="00D071D5">
            <w:pPr>
              <w:pStyle w:val="NETZText"/>
            </w:pPr>
            <w:r>
              <w:t>Erzeugungsanlage dieses Datenblattes</w:t>
            </w:r>
          </w:p>
        </w:tc>
      </w:tr>
      <w:tr w:rsidR="00782194" w14:paraId="6AAD1B74" w14:textId="77777777" w:rsidTr="009E7DB5">
        <w:tc>
          <w:tcPr>
            <w:tcW w:w="320" w:type="dxa"/>
          </w:tcPr>
          <w:p w14:paraId="6F083864" w14:textId="77777777" w:rsidR="0041551F" w:rsidRDefault="0041551F" w:rsidP="000C26A2">
            <w:pPr>
              <w:pStyle w:val="NETZText"/>
              <w:ind w:right="-34"/>
            </w:pPr>
          </w:p>
        </w:tc>
        <w:tc>
          <w:tcPr>
            <w:tcW w:w="362" w:type="dxa"/>
          </w:tcPr>
          <w:p w14:paraId="29684F36" w14:textId="77777777" w:rsidR="0041551F" w:rsidRDefault="0041551F" w:rsidP="00D071D5">
            <w:pPr>
              <w:pStyle w:val="NETZText"/>
              <w:rPr>
                <w:rStyle w:val="NETZTextFett"/>
              </w:rPr>
            </w:pPr>
          </w:p>
        </w:tc>
        <w:tc>
          <w:tcPr>
            <w:tcW w:w="828" w:type="dxa"/>
          </w:tcPr>
          <w:p w14:paraId="21B3A043" w14:textId="77777777" w:rsidR="0041551F" w:rsidRPr="000015A1" w:rsidRDefault="0041551F" w:rsidP="00D071D5">
            <w:pPr>
              <w:pStyle w:val="NETZText"/>
            </w:pPr>
          </w:p>
        </w:tc>
        <w:tc>
          <w:tcPr>
            <w:tcW w:w="366" w:type="dxa"/>
          </w:tcPr>
          <w:p w14:paraId="0317F56C" w14:textId="77777777" w:rsidR="0041551F" w:rsidRPr="000015A1" w:rsidRDefault="0041551F" w:rsidP="00D071D5">
            <w:pPr>
              <w:pStyle w:val="NETZText"/>
            </w:pPr>
          </w:p>
        </w:tc>
        <w:tc>
          <w:tcPr>
            <w:tcW w:w="3057" w:type="dxa"/>
            <w:gridSpan w:val="15"/>
          </w:tcPr>
          <w:p w14:paraId="492EE3DC" w14:textId="77777777" w:rsidR="0041551F" w:rsidRPr="000015A1" w:rsidRDefault="0041551F" w:rsidP="00D071D5">
            <w:pPr>
              <w:pStyle w:val="NETZText"/>
            </w:pPr>
          </w:p>
        </w:tc>
        <w:tc>
          <w:tcPr>
            <w:tcW w:w="435" w:type="dxa"/>
          </w:tcPr>
          <w:p w14:paraId="26E84E89" w14:textId="77777777" w:rsidR="0041551F" w:rsidRPr="000015A1" w:rsidRDefault="0041551F"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397" w:type="dxa"/>
            <w:gridSpan w:val="17"/>
          </w:tcPr>
          <w:p w14:paraId="39199F8F" w14:textId="77777777" w:rsidR="0041551F" w:rsidRPr="000015A1" w:rsidRDefault="0041551F" w:rsidP="00D071D5">
            <w:pPr>
              <w:pStyle w:val="NETZText"/>
            </w:pPr>
            <w:r>
              <w:t>Vorhandene Erzeugungsanlage lt. Vorgang</w:t>
            </w:r>
          </w:p>
        </w:tc>
        <w:tc>
          <w:tcPr>
            <w:tcW w:w="1300" w:type="dxa"/>
            <w:gridSpan w:val="2"/>
          </w:tcPr>
          <w:p w14:paraId="270AF6DC" w14:textId="310EEA8D" w:rsidR="0041551F" w:rsidRPr="000015A1" w:rsidRDefault="0041551F" w:rsidP="00D071D5">
            <w:pPr>
              <w:pStyle w:val="NETZText"/>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782194" w14:paraId="3CCF9B76" w14:textId="77777777" w:rsidTr="009E7DB5">
        <w:tc>
          <w:tcPr>
            <w:tcW w:w="320" w:type="dxa"/>
          </w:tcPr>
          <w:p w14:paraId="0E032090" w14:textId="77777777" w:rsidR="0041551F" w:rsidRDefault="0041551F" w:rsidP="000C26A2">
            <w:pPr>
              <w:pStyle w:val="NETZgroeLeerzeile"/>
              <w:ind w:right="-34"/>
            </w:pPr>
          </w:p>
        </w:tc>
        <w:tc>
          <w:tcPr>
            <w:tcW w:w="9745" w:type="dxa"/>
            <w:gridSpan w:val="38"/>
          </w:tcPr>
          <w:p w14:paraId="2904EB9C" w14:textId="77777777" w:rsidR="0041551F" w:rsidRPr="000015A1" w:rsidRDefault="0041551F" w:rsidP="00BB533B">
            <w:pPr>
              <w:pStyle w:val="NETZgroeLeerzeile"/>
            </w:pPr>
          </w:p>
        </w:tc>
      </w:tr>
      <w:tr w:rsidR="00782194" w14:paraId="32CA373E" w14:textId="77777777" w:rsidTr="009E7DB5">
        <w:tc>
          <w:tcPr>
            <w:tcW w:w="320" w:type="dxa"/>
          </w:tcPr>
          <w:p w14:paraId="038BC4E7" w14:textId="77777777" w:rsidR="0041551F" w:rsidRDefault="0041551F" w:rsidP="000C26A2">
            <w:pPr>
              <w:pStyle w:val="NETZText"/>
              <w:ind w:right="-34"/>
            </w:pPr>
          </w:p>
        </w:tc>
        <w:tc>
          <w:tcPr>
            <w:tcW w:w="362" w:type="dxa"/>
          </w:tcPr>
          <w:p w14:paraId="240D8CE3" w14:textId="77777777" w:rsidR="0041551F" w:rsidRDefault="0041551F" w:rsidP="009E07EE">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83" w:type="dxa"/>
            <w:gridSpan w:val="37"/>
          </w:tcPr>
          <w:p w14:paraId="36E2B86E" w14:textId="77777777" w:rsidR="0041551F" w:rsidRPr="000015A1" w:rsidRDefault="0041551F" w:rsidP="009E07EE">
            <w:pPr>
              <w:pStyle w:val="NETZText"/>
            </w:pPr>
            <w:r w:rsidRPr="00782194">
              <w:t>Wirkleistungsbegrenzung der Gesamtkombination Erzeugungsanlage/ Speicher am Netzanschlusspunkt auf</w:t>
            </w:r>
          </w:p>
        </w:tc>
      </w:tr>
      <w:tr w:rsidR="00782194" w14:paraId="436EC227" w14:textId="77777777" w:rsidTr="009E7DB5">
        <w:tc>
          <w:tcPr>
            <w:tcW w:w="320" w:type="dxa"/>
          </w:tcPr>
          <w:p w14:paraId="12B612DA" w14:textId="77777777" w:rsidR="0041551F" w:rsidRDefault="0041551F" w:rsidP="000C26A2">
            <w:pPr>
              <w:pStyle w:val="NETZgroeLeerzeile"/>
              <w:ind w:right="-34"/>
            </w:pPr>
          </w:p>
        </w:tc>
        <w:tc>
          <w:tcPr>
            <w:tcW w:w="9745" w:type="dxa"/>
            <w:gridSpan w:val="38"/>
          </w:tcPr>
          <w:p w14:paraId="6DFDFA0D" w14:textId="77777777" w:rsidR="0041551F" w:rsidRPr="000015A1" w:rsidRDefault="0041551F" w:rsidP="00BB533B">
            <w:pPr>
              <w:pStyle w:val="NETZgroeLeerzeile"/>
            </w:pPr>
          </w:p>
        </w:tc>
      </w:tr>
      <w:tr w:rsidR="00782194" w:rsidRPr="000015A1" w14:paraId="06F3B8CE" w14:textId="77777777" w:rsidTr="009E7DB5">
        <w:tc>
          <w:tcPr>
            <w:tcW w:w="320" w:type="dxa"/>
          </w:tcPr>
          <w:p w14:paraId="0B1B2EB5" w14:textId="77777777" w:rsidR="0041551F" w:rsidRDefault="0041551F" w:rsidP="000C26A2">
            <w:pPr>
              <w:pStyle w:val="NETZText"/>
              <w:ind w:right="-34"/>
            </w:pPr>
          </w:p>
        </w:tc>
        <w:tc>
          <w:tcPr>
            <w:tcW w:w="362" w:type="dxa"/>
          </w:tcPr>
          <w:p w14:paraId="2CDB95BF" w14:textId="77777777" w:rsidR="0041551F" w:rsidRDefault="0041551F" w:rsidP="009E07EE">
            <w:pPr>
              <w:pStyle w:val="NETZText"/>
              <w:rPr>
                <w:rStyle w:val="NETZTextFett"/>
              </w:rPr>
            </w:pPr>
          </w:p>
        </w:tc>
        <w:tc>
          <w:tcPr>
            <w:tcW w:w="828" w:type="dxa"/>
            <w:tcBorders>
              <w:bottom w:val="dotted" w:sz="4" w:space="0" w:color="auto"/>
            </w:tcBorders>
          </w:tcPr>
          <w:p w14:paraId="7F0C7881" w14:textId="1CC57BA5" w:rsidR="0041551F" w:rsidRPr="000015A1" w:rsidRDefault="0041551F" w:rsidP="009E07EE">
            <w:pPr>
              <w:pStyle w:val="NETZText"/>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3423" w:type="dxa"/>
            <w:gridSpan w:val="16"/>
          </w:tcPr>
          <w:p w14:paraId="1C77EEF1" w14:textId="77777777" w:rsidR="0041551F" w:rsidRPr="000015A1" w:rsidRDefault="0041551F" w:rsidP="009E07EE">
            <w:pPr>
              <w:pStyle w:val="NETZText"/>
            </w:pPr>
            <w:r>
              <w:t>% der Erzeugungsanlage.</w:t>
            </w:r>
          </w:p>
        </w:tc>
        <w:tc>
          <w:tcPr>
            <w:tcW w:w="435" w:type="dxa"/>
          </w:tcPr>
          <w:p w14:paraId="4016539D" w14:textId="77777777" w:rsidR="0041551F" w:rsidRPr="000015A1" w:rsidRDefault="0041551F" w:rsidP="009E07EE">
            <w:pPr>
              <w:pStyle w:val="NETZText"/>
            </w:pPr>
          </w:p>
        </w:tc>
        <w:tc>
          <w:tcPr>
            <w:tcW w:w="3397" w:type="dxa"/>
            <w:gridSpan w:val="17"/>
          </w:tcPr>
          <w:p w14:paraId="3392937D" w14:textId="77777777" w:rsidR="0041551F" w:rsidRPr="000015A1" w:rsidRDefault="0041551F" w:rsidP="009E07EE">
            <w:pPr>
              <w:pStyle w:val="NETZText"/>
            </w:pPr>
          </w:p>
        </w:tc>
        <w:tc>
          <w:tcPr>
            <w:tcW w:w="1300" w:type="dxa"/>
            <w:gridSpan w:val="2"/>
          </w:tcPr>
          <w:p w14:paraId="1930FA01" w14:textId="77777777" w:rsidR="0041551F" w:rsidRPr="000015A1" w:rsidRDefault="0041551F" w:rsidP="009E07EE">
            <w:pPr>
              <w:pStyle w:val="NETZText"/>
            </w:pPr>
          </w:p>
        </w:tc>
      </w:tr>
      <w:tr w:rsidR="00782194" w14:paraId="47F6C1E1" w14:textId="77777777" w:rsidTr="009E7DB5">
        <w:tc>
          <w:tcPr>
            <w:tcW w:w="320" w:type="dxa"/>
          </w:tcPr>
          <w:p w14:paraId="4F057267" w14:textId="77777777" w:rsidR="0041551F" w:rsidRDefault="0041551F" w:rsidP="000C26A2">
            <w:pPr>
              <w:pStyle w:val="NETZgroeLeerzeile"/>
              <w:ind w:right="-34"/>
            </w:pPr>
          </w:p>
        </w:tc>
        <w:tc>
          <w:tcPr>
            <w:tcW w:w="9745" w:type="dxa"/>
            <w:gridSpan w:val="38"/>
          </w:tcPr>
          <w:p w14:paraId="1F02C2C5" w14:textId="77777777" w:rsidR="0041551F" w:rsidRPr="000015A1" w:rsidRDefault="0041551F" w:rsidP="00BB533B">
            <w:pPr>
              <w:pStyle w:val="NETZgroeLeerzeile"/>
            </w:pPr>
          </w:p>
        </w:tc>
      </w:tr>
      <w:tr w:rsidR="00782194" w14:paraId="1F2712E8" w14:textId="77777777" w:rsidTr="009E7DB5">
        <w:tc>
          <w:tcPr>
            <w:tcW w:w="320" w:type="dxa"/>
          </w:tcPr>
          <w:p w14:paraId="6078A50F" w14:textId="77777777" w:rsidR="0041551F" w:rsidRDefault="0041551F" w:rsidP="000C26A2">
            <w:pPr>
              <w:pStyle w:val="NETZText"/>
              <w:ind w:right="-34"/>
            </w:pPr>
          </w:p>
        </w:tc>
        <w:tc>
          <w:tcPr>
            <w:tcW w:w="362" w:type="dxa"/>
          </w:tcPr>
          <w:p w14:paraId="0F6125DD" w14:textId="77777777" w:rsidR="0041551F" w:rsidRDefault="0041551F" w:rsidP="009E07EE">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251" w:type="dxa"/>
            <w:gridSpan w:val="17"/>
          </w:tcPr>
          <w:p w14:paraId="1CF65AF7" w14:textId="77777777" w:rsidR="0041551F" w:rsidRPr="000015A1" w:rsidRDefault="0041551F" w:rsidP="009E07EE">
            <w:pPr>
              <w:pStyle w:val="NETZText"/>
            </w:pPr>
            <w:r w:rsidRPr="00782194">
              <w:t>Speicher ohne Lieferung in das öffentliche Netz und mit Leistungsbezug aus dem öffentlichen Netz</w:t>
            </w:r>
          </w:p>
        </w:tc>
        <w:tc>
          <w:tcPr>
            <w:tcW w:w="435" w:type="dxa"/>
          </w:tcPr>
          <w:p w14:paraId="320C7ABE" w14:textId="77777777" w:rsidR="0041551F" w:rsidRPr="000015A1" w:rsidRDefault="0041551F"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23CD89AA" w14:textId="77777777" w:rsidR="0041551F" w:rsidRPr="000015A1" w:rsidRDefault="0041551F" w:rsidP="009E07EE">
            <w:pPr>
              <w:pStyle w:val="NETZText"/>
            </w:pPr>
            <w:r w:rsidRPr="00782194">
              <w:t>Speicher mit Lieferung in das öffentliche Netz und ohne Leistungsbezug aus dem öffentlichen Netz</w:t>
            </w:r>
          </w:p>
        </w:tc>
      </w:tr>
      <w:tr w:rsidR="00782194" w14:paraId="23F79352" w14:textId="77777777" w:rsidTr="009E7DB5">
        <w:tc>
          <w:tcPr>
            <w:tcW w:w="320" w:type="dxa"/>
          </w:tcPr>
          <w:p w14:paraId="390D0115" w14:textId="77777777" w:rsidR="0041551F" w:rsidRDefault="0041551F" w:rsidP="000C26A2">
            <w:pPr>
              <w:pStyle w:val="NETZText"/>
              <w:ind w:right="-34"/>
            </w:pPr>
          </w:p>
        </w:tc>
        <w:tc>
          <w:tcPr>
            <w:tcW w:w="362" w:type="dxa"/>
          </w:tcPr>
          <w:p w14:paraId="42EF6250" w14:textId="77777777" w:rsidR="0041551F" w:rsidRDefault="0041551F" w:rsidP="0078219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251" w:type="dxa"/>
            <w:gridSpan w:val="17"/>
          </w:tcPr>
          <w:p w14:paraId="749B6F2D" w14:textId="77777777" w:rsidR="0041551F" w:rsidRPr="00782194" w:rsidRDefault="0041551F" w:rsidP="00782194">
            <w:pPr>
              <w:pStyle w:val="NETZText"/>
            </w:pPr>
            <w:r w:rsidRPr="00782194">
              <w:t>Speicher ohne Lieferung in das öffentliche Netz und ohne Leistungsbezug aus dem öffentlichen Netz</w:t>
            </w:r>
          </w:p>
        </w:tc>
        <w:tc>
          <w:tcPr>
            <w:tcW w:w="435" w:type="dxa"/>
          </w:tcPr>
          <w:p w14:paraId="0A050291" w14:textId="77777777" w:rsidR="0041551F" w:rsidRDefault="0041551F" w:rsidP="0078219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7D4039D5" w14:textId="77777777" w:rsidR="0041551F" w:rsidRPr="00782194" w:rsidRDefault="0041551F" w:rsidP="00782194">
            <w:pPr>
              <w:pStyle w:val="NETZText"/>
            </w:pPr>
            <w:r w:rsidRPr="00782194">
              <w:t>Speicher mit Lieferung in das öffentliche Netz und mit Leistungsbezug aus dem öffentlichen Netz</w:t>
            </w:r>
          </w:p>
        </w:tc>
      </w:tr>
      <w:tr w:rsidR="00782194" w14:paraId="6B10268D" w14:textId="77777777" w:rsidTr="009E7DB5">
        <w:tc>
          <w:tcPr>
            <w:tcW w:w="320" w:type="dxa"/>
          </w:tcPr>
          <w:p w14:paraId="6BDB7CD7" w14:textId="77777777" w:rsidR="0041551F" w:rsidRDefault="0041551F" w:rsidP="000C26A2">
            <w:pPr>
              <w:pStyle w:val="NETZgroeLeerzeile"/>
              <w:ind w:right="-34"/>
            </w:pPr>
          </w:p>
        </w:tc>
        <w:tc>
          <w:tcPr>
            <w:tcW w:w="9745" w:type="dxa"/>
            <w:gridSpan w:val="38"/>
          </w:tcPr>
          <w:p w14:paraId="5E512BF4" w14:textId="77777777" w:rsidR="0041551F" w:rsidRPr="000015A1" w:rsidRDefault="0041551F" w:rsidP="00BB533B">
            <w:pPr>
              <w:pStyle w:val="NETZgroeLeerzeile"/>
            </w:pPr>
          </w:p>
        </w:tc>
      </w:tr>
      <w:tr w:rsidR="00697D92" w14:paraId="5A3C8579" w14:textId="77777777" w:rsidTr="009E7DB5">
        <w:tc>
          <w:tcPr>
            <w:tcW w:w="320" w:type="dxa"/>
          </w:tcPr>
          <w:p w14:paraId="65A3D32D" w14:textId="77777777" w:rsidR="0041551F" w:rsidRDefault="0041551F" w:rsidP="000C26A2">
            <w:pPr>
              <w:pStyle w:val="NETZText"/>
              <w:ind w:right="-34"/>
            </w:pPr>
          </w:p>
        </w:tc>
        <w:tc>
          <w:tcPr>
            <w:tcW w:w="362" w:type="dxa"/>
          </w:tcPr>
          <w:p w14:paraId="58E94B2D" w14:textId="77777777" w:rsidR="0041551F" w:rsidRDefault="0041551F" w:rsidP="009E07EE">
            <w:pPr>
              <w:pStyle w:val="NETZText"/>
              <w:rPr>
                <w:rStyle w:val="NETZTextFett"/>
              </w:rPr>
            </w:pPr>
          </w:p>
        </w:tc>
        <w:tc>
          <w:tcPr>
            <w:tcW w:w="5810" w:type="dxa"/>
            <w:gridSpan w:val="23"/>
            <w:vMerge w:val="restart"/>
          </w:tcPr>
          <w:p w14:paraId="08F5D16C" w14:textId="77777777" w:rsidR="0041551F" w:rsidRDefault="0041551F" w:rsidP="00BB533B">
            <w:pPr>
              <w:pStyle w:val="NETZText"/>
            </w:pPr>
            <w:r w:rsidRPr="00BB533B">
              <w:t xml:space="preserve">Speicherschaltung entsprechend Umsetzungshilfe </w:t>
            </w:r>
          </w:p>
          <w:p w14:paraId="596FC811" w14:textId="77777777" w:rsidR="0041551F" w:rsidRPr="000015A1" w:rsidRDefault="0041551F" w:rsidP="00BB533B">
            <w:pPr>
              <w:pStyle w:val="NETZText"/>
            </w:pPr>
            <w:r w:rsidRPr="00BB533B">
              <w:t xml:space="preserve">TAB-NS der </w:t>
            </w:r>
            <w:r>
              <w:t>Plauen NETZ</w:t>
            </w:r>
            <w:r w:rsidRPr="00BB533B">
              <w:t>:</w:t>
            </w:r>
          </w:p>
        </w:tc>
        <w:tc>
          <w:tcPr>
            <w:tcW w:w="444" w:type="dxa"/>
            <w:gridSpan w:val="3"/>
          </w:tcPr>
          <w:p w14:paraId="305B17FB" w14:textId="77777777" w:rsidR="0041551F" w:rsidRPr="000015A1" w:rsidRDefault="0041551F" w:rsidP="009E07EE">
            <w:pPr>
              <w:pStyle w:val="NETZText"/>
            </w:pPr>
            <w:r>
              <w:t>S</w:t>
            </w:r>
          </w:p>
        </w:tc>
        <w:tc>
          <w:tcPr>
            <w:tcW w:w="3129" w:type="dxa"/>
            <w:gridSpan w:val="11"/>
            <w:tcBorders>
              <w:bottom w:val="dotted" w:sz="4" w:space="0" w:color="auto"/>
            </w:tcBorders>
          </w:tcPr>
          <w:p w14:paraId="31B3CFED" w14:textId="30E4E255" w:rsidR="0041551F" w:rsidRPr="000015A1" w:rsidRDefault="0041551F" w:rsidP="009E07EE">
            <w:pPr>
              <w:pStyle w:val="NETZText"/>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697D92" w14:paraId="2EC9580D" w14:textId="77777777" w:rsidTr="009E7DB5">
        <w:tc>
          <w:tcPr>
            <w:tcW w:w="320" w:type="dxa"/>
          </w:tcPr>
          <w:p w14:paraId="5ED94CA5" w14:textId="77777777" w:rsidR="0041551F" w:rsidRDefault="0041551F" w:rsidP="000C26A2">
            <w:pPr>
              <w:pStyle w:val="NETZFeldbezeichnung"/>
              <w:ind w:right="-34"/>
            </w:pPr>
          </w:p>
        </w:tc>
        <w:tc>
          <w:tcPr>
            <w:tcW w:w="362" w:type="dxa"/>
          </w:tcPr>
          <w:p w14:paraId="515E400A" w14:textId="77777777" w:rsidR="0041551F" w:rsidRDefault="0041551F" w:rsidP="00F10A87">
            <w:pPr>
              <w:pStyle w:val="NETZFeldbezeichnung"/>
              <w:rPr>
                <w:rStyle w:val="NETZTextFett"/>
              </w:rPr>
            </w:pPr>
          </w:p>
        </w:tc>
        <w:tc>
          <w:tcPr>
            <w:tcW w:w="5810" w:type="dxa"/>
            <w:gridSpan w:val="23"/>
            <w:vMerge/>
          </w:tcPr>
          <w:p w14:paraId="27CBA144" w14:textId="77777777" w:rsidR="0041551F" w:rsidRPr="000015A1" w:rsidRDefault="0041551F" w:rsidP="00F10A87">
            <w:pPr>
              <w:pStyle w:val="NETZFeldbezeichnung"/>
            </w:pPr>
          </w:p>
        </w:tc>
        <w:tc>
          <w:tcPr>
            <w:tcW w:w="444" w:type="dxa"/>
            <w:gridSpan w:val="3"/>
            <w:tcBorders>
              <w:top w:val="dotted" w:sz="4" w:space="0" w:color="auto"/>
            </w:tcBorders>
          </w:tcPr>
          <w:p w14:paraId="49F67B2E" w14:textId="77777777" w:rsidR="0041551F" w:rsidRDefault="0041551F" w:rsidP="00F10A87">
            <w:pPr>
              <w:pStyle w:val="NETZFeldbezeichnung"/>
            </w:pPr>
          </w:p>
        </w:tc>
        <w:tc>
          <w:tcPr>
            <w:tcW w:w="3129" w:type="dxa"/>
            <w:gridSpan w:val="11"/>
            <w:tcBorders>
              <w:top w:val="dotted" w:sz="4" w:space="0" w:color="auto"/>
            </w:tcBorders>
          </w:tcPr>
          <w:p w14:paraId="0FE06683" w14:textId="77777777" w:rsidR="0041551F" w:rsidRDefault="0041551F" w:rsidP="00F10A87">
            <w:pPr>
              <w:pStyle w:val="NETZFeldbezeichnung"/>
            </w:pPr>
            <w:r>
              <w:t>gewählte Speicherschaltung</w:t>
            </w:r>
          </w:p>
        </w:tc>
      </w:tr>
      <w:tr w:rsidR="00BB533B" w14:paraId="3B7ECE9B" w14:textId="77777777" w:rsidTr="009E7DB5">
        <w:tc>
          <w:tcPr>
            <w:tcW w:w="320" w:type="dxa"/>
          </w:tcPr>
          <w:p w14:paraId="7D43C7DB" w14:textId="77777777" w:rsidR="0041551F" w:rsidRDefault="0041551F" w:rsidP="000C26A2">
            <w:pPr>
              <w:pStyle w:val="NETZFeldbezeichnung"/>
              <w:ind w:right="-34"/>
            </w:pPr>
          </w:p>
        </w:tc>
        <w:tc>
          <w:tcPr>
            <w:tcW w:w="362" w:type="dxa"/>
          </w:tcPr>
          <w:p w14:paraId="2C57144C" w14:textId="77777777" w:rsidR="0041551F" w:rsidRDefault="0041551F" w:rsidP="00BB533B">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7058" w:type="dxa"/>
            <w:gridSpan w:val="30"/>
          </w:tcPr>
          <w:p w14:paraId="23B26547" w14:textId="77777777" w:rsidR="0041551F" w:rsidRPr="000015A1" w:rsidRDefault="0041551F" w:rsidP="00BB533B">
            <w:pPr>
              <w:pStyle w:val="NETZText"/>
            </w:pPr>
            <w:r w:rsidRPr="00BB533B">
              <w:t>der Pumpspeichersatz ist bei Speicherkraftwerken (Wasserkraft) kontinuierlich regelbar</w:t>
            </w:r>
          </w:p>
        </w:tc>
        <w:tc>
          <w:tcPr>
            <w:tcW w:w="283" w:type="dxa"/>
          </w:tcPr>
          <w:p w14:paraId="0DE41B14" w14:textId="77777777" w:rsidR="0041551F" w:rsidRDefault="0041551F" w:rsidP="00BB533B">
            <w:pPr>
              <w:pStyle w:val="NETZText"/>
            </w:pPr>
          </w:p>
        </w:tc>
        <w:tc>
          <w:tcPr>
            <w:tcW w:w="2042" w:type="dxa"/>
            <w:gridSpan w:val="6"/>
          </w:tcPr>
          <w:p w14:paraId="02EF9048" w14:textId="77777777" w:rsidR="0041551F" w:rsidRDefault="0041551F" w:rsidP="00BB533B">
            <w:pPr>
              <w:pStyle w:val="NETZText"/>
            </w:pPr>
          </w:p>
        </w:tc>
      </w:tr>
      <w:tr w:rsidR="00F10C34" w14:paraId="2262C55C" w14:textId="77777777" w:rsidTr="009E7DB5">
        <w:tc>
          <w:tcPr>
            <w:tcW w:w="320" w:type="dxa"/>
          </w:tcPr>
          <w:p w14:paraId="0AC8EFD9" w14:textId="77777777" w:rsidR="0041551F" w:rsidRDefault="0041551F" w:rsidP="00F10C34">
            <w:pPr>
              <w:pStyle w:val="NETZgroeLeerzeile"/>
            </w:pPr>
          </w:p>
        </w:tc>
        <w:tc>
          <w:tcPr>
            <w:tcW w:w="362" w:type="dxa"/>
            <w:tcBorders>
              <w:bottom w:val="single" w:sz="4" w:space="0" w:color="auto"/>
            </w:tcBorders>
          </w:tcPr>
          <w:p w14:paraId="59A612A6" w14:textId="77777777" w:rsidR="0041551F" w:rsidRDefault="0041551F" w:rsidP="00F10C34">
            <w:pPr>
              <w:pStyle w:val="NETZgroeLeerzeile"/>
            </w:pPr>
          </w:p>
        </w:tc>
        <w:tc>
          <w:tcPr>
            <w:tcW w:w="7058" w:type="dxa"/>
            <w:gridSpan w:val="30"/>
            <w:tcBorders>
              <w:bottom w:val="single" w:sz="4" w:space="0" w:color="auto"/>
            </w:tcBorders>
          </w:tcPr>
          <w:p w14:paraId="53265AB2" w14:textId="77777777" w:rsidR="0041551F" w:rsidRPr="00BB533B" w:rsidRDefault="0041551F" w:rsidP="00F10C34">
            <w:pPr>
              <w:pStyle w:val="NETZgroeLeerzeile"/>
            </w:pPr>
          </w:p>
        </w:tc>
        <w:tc>
          <w:tcPr>
            <w:tcW w:w="283" w:type="dxa"/>
            <w:tcBorders>
              <w:bottom w:val="single" w:sz="4" w:space="0" w:color="auto"/>
            </w:tcBorders>
          </w:tcPr>
          <w:p w14:paraId="01724A31" w14:textId="77777777" w:rsidR="0041551F" w:rsidRDefault="0041551F" w:rsidP="00F10C34">
            <w:pPr>
              <w:pStyle w:val="NETZgroeLeerzeile"/>
            </w:pPr>
          </w:p>
        </w:tc>
        <w:tc>
          <w:tcPr>
            <w:tcW w:w="2042" w:type="dxa"/>
            <w:gridSpan w:val="6"/>
            <w:tcBorders>
              <w:bottom w:val="single" w:sz="4" w:space="0" w:color="auto"/>
            </w:tcBorders>
          </w:tcPr>
          <w:p w14:paraId="1894E004" w14:textId="77777777" w:rsidR="0041551F" w:rsidRDefault="0041551F" w:rsidP="00F10C34">
            <w:pPr>
              <w:pStyle w:val="NETZgroeLeerzeile"/>
            </w:pPr>
          </w:p>
        </w:tc>
      </w:tr>
      <w:tr w:rsidR="00F10C34" w14:paraId="1B01443C" w14:textId="77777777" w:rsidTr="009E7DB5">
        <w:tc>
          <w:tcPr>
            <w:tcW w:w="320" w:type="dxa"/>
          </w:tcPr>
          <w:p w14:paraId="423A1979" w14:textId="77777777" w:rsidR="0041551F" w:rsidRDefault="0041551F" w:rsidP="00F10C34">
            <w:pPr>
              <w:pStyle w:val="NETZgroeLeerzeile"/>
            </w:pPr>
          </w:p>
        </w:tc>
        <w:tc>
          <w:tcPr>
            <w:tcW w:w="362" w:type="dxa"/>
            <w:tcBorders>
              <w:top w:val="single" w:sz="4" w:space="0" w:color="auto"/>
            </w:tcBorders>
          </w:tcPr>
          <w:p w14:paraId="49F01E3F" w14:textId="77777777" w:rsidR="0041551F" w:rsidRDefault="0041551F" w:rsidP="00F10C34">
            <w:pPr>
              <w:pStyle w:val="NETZgroeLeerzeile"/>
            </w:pPr>
          </w:p>
        </w:tc>
        <w:tc>
          <w:tcPr>
            <w:tcW w:w="7058" w:type="dxa"/>
            <w:gridSpan w:val="30"/>
            <w:tcBorders>
              <w:top w:val="single" w:sz="4" w:space="0" w:color="auto"/>
            </w:tcBorders>
          </w:tcPr>
          <w:p w14:paraId="1BC52C9B" w14:textId="77777777" w:rsidR="0041551F" w:rsidRPr="00BB533B" w:rsidRDefault="0041551F" w:rsidP="00F10C34">
            <w:pPr>
              <w:pStyle w:val="NETZgroeLeerzeile"/>
            </w:pPr>
          </w:p>
        </w:tc>
        <w:tc>
          <w:tcPr>
            <w:tcW w:w="283" w:type="dxa"/>
            <w:tcBorders>
              <w:top w:val="single" w:sz="4" w:space="0" w:color="auto"/>
            </w:tcBorders>
          </w:tcPr>
          <w:p w14:paraId="764D085A" w14:textId="77777777" w:rsidR="0041551F" w:rsidRDefault="0041551F" w:rsidP="00F10C34">
            <w:pPr>
              <w:pStyle w:val="NETZgroeLeerzeile"/>
            </w:pPr>
          </w:p>
        </w:tc>
        <w:tc>
          <w:tcPr>
            <w:tcW w:w="2042" w:type="dxa"/>
            <w:gridSpan w:val="6"/>
            <w:tcBorders>
              <w:top w:val="single" w:sz="4" w:space="0" w:color="auto"/>
            </w:tcBorders>
          </w:tcPr>
          <w:p w14:paraId="044660EE" w14:textId="77777777" w:rsidR="0041551F" w:rsidRDefault="0041551F" w:rsidP="00F10C34">
            <w:pPr>
              <w:pStyle w:val="NETZgroeLeerzeile"/>
            </w:pPr>
          </w:p>
        </w:tc>
      </w:tr>
    </w:tbl>
    <w:p w14:paraId="1AA36700" w14:textId="77777777" w:rsidR="0041551F" w:rsidRPr="009E7DB5" w:rsidRDefault="0041551F" w:rsidP="009E7DB5">
      <w:pPr>
        <w:pStyle w:val="NETZFllfelder"/>
        <w:rPr>
          <w:sz w:val="2"/>
          <w:szCs w:val="2"/>
        </w:rPr>
      </w:pPr>
    </w:p>
    <w:p w14:paraId="09B31D21" w14:textId="77777777" w:rsidR="003F6C3F" w:rsidRDefault="0041551F">
      <w:pPr>
        <w:pStyle w:val="Strukturinformation"/>
      </w:pPr>
      <w:r>
        <w:t xml:space="preserve">Pos: 3 /MITNETZ - VS-W-V-V/Strom/Netzanschluss/Anmeldung/Datenblätter/EEA/DB_EEA B12a (§14a sVE) @ 20\mod_1743500072693_6.docx @ 225686 </w:t>
      </w:r>
      <w:proofErr w:type="gramStart"/>
      <w:r>
        <w:t>@  @</w:t>
      </w:r>
      <w:proofErr w:type="gramEnd"/>
      <w:r>
        <w:t xml:space="preserve"> 1</w:t>
      </w:r>
    </w:p>
    <w:p w14:paraId="37714252" w14:textId="77777777" w:rsidR="0041551F" w:rsidRDefault="0041551F" w:rsidP="009874AB">
      <w:pPr>
        <w:pStyle w:val="dlModulbegrenzung"/>
      </w:pPr>
    </w:p>
    <w:tbl>
      <w:tblPr>
        <w:tblW w:w="10065" w:type="dxa"/>
        <w:tblLayout w:type="fixed"/>
        <w:tblCellMar>
          <w:left w:w="70" w:type="dxa"/>
          <w:right w:w="70" w:type="dxa"/>
        </w:tblCellMar>
        <w:tblLook w:val="0000" w:firstRow="0" w:lastRow="0" w:firstColumn="0" w:lastColumn="0" w:noHBand="0" w:noVBand="0"/>
      </w:tblPr>
      <w:tblGrid>
        <w:gridCol w:w="321"/>
        <w:gridCol w:w="363"/>
        <w:gridCol w:w="4272"/>
        <w:gridCol w:w="406"/>
        <w:gridCol w:w="2384"/>
        <w:gridCol w:w="283"/>
        <w:gridCol w:w="2036"/>
      </w:tblGrid>
      <w:tr w:rsidR="00F10C34" w14:paraId="7C4C0FA1" w14:textId="77777777" w:rsidTr="00BB209F">
        <w:tc>
          <w:tcPr>
            <w:tcW w:w="321" w:type="dxa"/>
          </w:tcPr>
          <w:p w14:paraId="0F0A1AA2" w14:textId="77777777" w:rsidR="0041551F" w:rsidRDefault="0041551F" w:rsidP="00F10C34">
            <w:pPr>
              <w:pStyle w:val="NETZText"/>
              <w:ind w:left="-69" w:right="-172"/>
            </w:pPr>
            <w:r>
              <w:t>12a</w:t>
            </w:r>
          </w:p>
        </w:tc>
        <w:tc>
          <w:tcPr>
            <w:tcW w:w="9744" w:type="dxa"/>
            <w:gridSpan w:val="6"/>
          </w:tcPr>
          <w:p w14:paraId="11AC8056" w14:textId="77777777" w:rsidR="0041551F" w:rsidRPr="00F10C34" w:rsidRDefault="0041551F" w:rsidP="00F10C34">
            <w:pPr>
              <w:pStyle w:val="NETZText"/>
              <w:rPr>
                <w:b/>
              </w:rPr>
            </w:pPr>
            <w:r w:rsidRPr="00F10C34">
              <w:rPr>
                <w:b/>
              </w:rPr>
              <w:t xml:space="preserve">Einordnung des Speichers als steuerbare Verbrauchseinrichtung nach § 14a EnWG im Niederspannungsnetz </w:t>
            </w:r>
          </w:p>
          <w:p w14:paraId="21C421A9" w14:textId="77777777" w:rsidR="0041551F" w:rsidRPr="00F10C34" w:rsidRDefault="0041551F" w:rsidP="00F10C34">
            <w:pPr>
              <w:pStyle w:val="NETZFllfelder-Fett"/>
            </w:pPr>
            <w:r w:rsidRPr="00F10C34">
              <w:t>Bitte ausfüllen, wenn die maximale Ladeleistung mehr als 4,2 kW beträgt:</w:t>
            </w:r>
          </w:p>
        </w:tc>
      </w:tr>
      <w:tr w:rsidR="00BB209F" w14:paraId="514C96A9" w14:textId="77777777" w:rsidTr="00BB209F">
        <w:tc>
          <w:tcPr>
            <w:tcW w:w="321" w:type="dxa"/>
          </w:tcPr>
          <w:p w14:paraId="0D009F62" w14:textId="77777777" w:rsidR="0041551F" w:rsidRDefault="0041551F" w:rsidP="00BB209F">
            <w:pPr>
              <w:pStyle w:val="NETZgroeLeerzeile"/>
            </w:pPr>
          </w:p>
        </w:tc>
        <w:tc>
          <w:tcPr>
            <w:tcW w:w="9744" w:type="dxa"/>
            <w:gridSpan w:val="6"/>
          </w:tcPr>
          <w:p w14:paraId="6BEF2ADF" w14:textId="77777777" w:rsidR="0041551F" w:rsidRPr="00F10C34" w:rsidRDefault="0041551F" w:rsidP="00BB209F">
            <w:pPr>
              <w:pStyle w:val="NETZgroeLeerzeile"/>
              <w:rPr>
                <w:b/>
              </w:rPr>
            </w:pPr>
          </w:p>
        </w:tc>
      </w:tr>
      <w:tr w:rsidR="00F10C34" w14:paraId="28271C6D" w14:textId="77777777" w:rsidTr="00BB209F">
        <w:tc>
          <w:tcPr>
            <w:tcW w:w="321" w:type="dxa"/>
          </w:tcPr>
          <w:p w14:paraId="023CAFBC" w14:textId="77777777" w:rsidR="0041551F" w:rsidRDefault="0041551F" w:rsidP="00F10C34">
            <w:pPr>
              <w:pStyle w:val="NETZFeldbezeichnung"/>
              <w:ind w:right="-34"/>
            </w:pPr>
          </w:p>
        </w:tc>
        <w:tc>
          <w:tcPr>
            <w:tcW w:w="9744" w:type="dxa"/>
            <w:gridSpan w:val="6"/>
          </w:tcPr>
          <w:p w14:paraId="6D2E66B5" w14:textId="77777777" w:rsidR="0041551F" w:rsidRDefault="0041551F" w:rsidP="00F10C34">
            <w:pPr>
              <w:pStyle w:val="NETZText"/>
            </w:pPr>
            <w:r w:rsidRPr="00330C72">
              <w:rPr>
                <w:color w:val="000000"/>
                <w:szCs w:val="18"/>
              </w:rPr>
              <w:t>Kommunikationsschnittstelle zwischen Stromspeicher und Steuerbox:</w:t>
            </w:r>
          </w:p>
        </w:tc>
      </w:tr>
      <w:tr w:rsidR="00BB209F" w14:paraId="6189CDB6" w14:textId="77777777" w:rsidTr="00BB209F">
        <w:tc>
          <w:tcPr>
            <w:tcW w:w="321" w:type="dxa"/>
          </w:tcPr>
          <w:p w14:paraId="7F7A56F0" w14:textId="77777777" w:rsidR="0041551F" w:rsidRPr="00330C72" w:rsidRDefault="0041551F" w:rsidP="00BB209F">
            <w:pPr>
              <w:pStyle w:val="NETZText"/>
              <w:rPr>
                <w:color w:val="000000"/>
                <w:szCs w:val="18"/>
              </w:rPr>
            </w:pPr>
          </w:p>
        </w:tc>
        <w:tc>
          <w:tcPr>
            <w:tcW w:w="363" w:type="dxa"/>
          </w:tcPr>
          <w:p w14:paraId="1366311F" w14:textId="77777777" w:rsidR="0041551F" w:rsidRPr="00330C72" w:rsidRDefault="0041551F" w:rsidP="00BB209F">
            <w:pPr>
              <w:pStyle w:val="NETZText"/>
              <w:rPr>
                <w:color w:val="000000"/>
                <w:szCs w:val="18"/>
              </w:rPr>
            </w:pPr>
            <w:r w:rsidRPr="003466CC">
              <w:rPr>
                <w:color w:val="000000"/>
                <w:szCs w:val="18"/>
              </w:rPr>
              <w:fldChar w:fldCharType="begin">
                <w:ffData>
                  <w:name w:val=""/>
                  <w:enabled/>
                  <w:calcOnExit w:val="0"/>
                  <w:checkBox>
                    <w:sizeAuto/>
                    <w:default w:val="0"/>
                  </w:checkBox>
                </w:ffData>
              </w:fldChar>
            </w:r>
            <w:r w:rsidRPr="003466CC">
              <w:rPr>
                <w:color w:val="000000"/>
                <w:szCs w:val="18"/>
              </w:rPr>
              <w:instrText xml:space="preserve"> FORMCHECKBOX </w:instrText>
            </w:r>
            <w:r w:rsidRPr="003466CC">
              <w:rPr>
                <w:color w:val="000000"/>
                <w:szCs w:val="18"/>
              </w:rPr>
            </w:r>
            <w:r w:rsidRPr="003466CC">
              <w:rPr>
                <w:color w:val="000000"/>
                <w:szCs w:val="18"/>
              </w:rPr>
              <w:fldChar w:fldCharType="separate"/>
            </w:r>
            <w:r w:rsidRPr="003466CC">
              <w:rPr>
                <w:color w:val="000000"/>
                <w:szCs w:val="18"/>
              </w:rPr>
              <w:fldChar w:fldCharType="end"/>
            </w:r>
          </w:p>
        </w:tc>
        <w:tc>
          <w:tcPr>
            <w:tcW w:w="4272" w:type="dxa"/>
          </w:tcPr>
          <w:p w14:paraId="52773685" w14:textId="77777777" w:rsidR="0041551F" w:rsidRPr="00330C72" w:rsidRDefault="0041551F" w:rsidP="00BB209F">
            <w:pPr>
              <w:pStyle w:val="NETZText"/>
              <w:rPr>
                <w:color w:val="000000"/>
                <w:szCs w:val="18"/>
              </w:rPr>
            </w:pPr>
            <w:r w:rsidRPr="005320E3">
              <w:rPr>
                <w:color w:val="000000"/>
                <w:szCs w:val="18"/>
              </w:rPr>
              <w:t>digitale Netzwerkschnittstelle (z. B. RJ-45)</w:t>
            </w:r>
          </w:p>
        </w:tc>
        <w:tc>
          <w:tcPr>
            <w:tcW w:w="406" w:type="dxa"/>
          </w:tcPr>
          <w:p w14:paraId="4273785D" w14:textId="77777777" w:rsidR="0041551F" w:rsidRPr="00330C72" w:rsidRDefault="0041551F" w:rsidP="00BB209F">
            <w:pPr>
              <w:pStyle w:val="NETZText"/>
              <w:rPr>
                <w:color w:val="000000"/>
                <w:szCs w:val="18"/>
              </w:rPr>
            </w:pPr>
            <w:r w:rsidRPr="003466CC">
              <w:rPr>
                <w:color w:val="000000"/>
                <w:szCs w:val="18"/>
              </w:rPr>
              <w:fldChar w:fldCharType="begin">
                <w:ffData>
                  <w:name w:val=""/>
                  <w:enabled/>
                  <w:calcOnExit w:val="0"/>
                  <w:checkBox>
                    <w:sizeAuto/>
                    <w:default w:val="0"/>
                  </w:checkBox>
                </w:ffData>
              </w:fldChar>
            </w:r>
            <w:r w:rsidRPr="003466CC">
              <w:rPr>
                <w:color w:val="000000"/>
                <w:szCs w:val="18"/>
              </w:rPr>
              <w:instrText xml:space="preserve"> FORMCHECKBOX </w:instrText>
            </w:r>
            <w:r w:rsidRPr="003466CC">
              <w:rPr>
                <w:color w:val="000000"/>
                <w:szCs w:val="18"/>
              </w:rPr>
            </w:r>
            <w:r w:rsidRPr="003466CC">
              <w:rPr>
                <w:color w:val="000000"/>
                <w:szCs w:val="18"/>
              </w:rPr>
              <w:fldChar w:fldCharType="separate"/>
            </w:r>
            <w:r w:rsidRPr="003466CC">
              <w:rPr>
                <w:color w:val="000000"/>
                <w:szCs w:val="18"/>
              </w:rPr>
              <w:fldChar w:fldCharType="end"/>
            </w:r>
          </w:p>
        </w:tc>
        <w:tc>
          <w:tcPr>
            <w:tcW w:w="4703" w:type="dxa"/>
            <w:gridSpan w:val="3"/>
          </w:tcPr>
          <w:p w14:paraId="62DD5EC6" w14:textId="77777777" w:rsidR="0041551F" w:rsidRPr="00330C72" w:rsidRDefault="0041551F" w:rsidP="00BB209F">
            <w:pPr>
              <w:pStyle w:val="NETZText"/>
              <w:rPr>
                <w:color w:val="000000"/>
                <w:szCs w:val="18"/>
              </w:rPr>
            </w:pPr>
            <w:r w:rsidRPr="005320E3">
              <w:rPr>
                <w:color w:val="000000"/>
                <w:szCs w:val="18"/>
              </w:rPr>
              <w:t>potentialfreie Kontakte</w:t>
            </w:r>
          </w:p>
        </w:tc>
      </w:tr>
      <w:tr w:rsidR="00BB209F" w14:paraId="1984449A" w14:textId="77777777" w:rsidTr="00BB209F">
        <w:tc>
          <w:tcPr>
            <w:tcW w:w="321" w:type="dxa"/>
          </w:tcPr>
          <w:p w14:paraId="7EA59BA6" w14:textId="77777777" w:rsidR="0041551F" w:rsidRPr="00330C72" w:rsidRDefault="0041551F" w:rsidP="00BB209F">
            <w:pPr>
              <w:pStyle w:val="NETZgroeLeerzeile"/>
            </w:pPr>
          </w:p>
        </w:tc>
        <w:tc>
          <w:tcPr>
            <w:tcW w:w="363" w:type="dxa"/>
          </w:tcPr>
          <w:p w14:paraId="32513C05" w14:textId="77777777" w:rsidR="0041551F" w:rsidRPr="00330C72" w:rsidRDefault="0041551F" w:rsidP="00BB209F">
            <w:pPr>
              <w:pStyle w:val="NETZgroeLeerzeile"/>
            </w:pPr>
          </w:p>
        </w:tc>
        <w:tc>
          <w:tcPr>
            <w:tcW w:w="4272" w:type="dxa"/>
          </w:tcPr>
          <w:p w14:paraId="71786A73" w14:textId="77777777" w:rsidR="0041551F" w:rsidRPr="00330C72" w:rsidRDefault="0041551F" w:rsidP="00BB209F">
            <w:pPr>
              <w:pStyle w:val="NETZgroeLeerzeile"/>
            </w:pPr>
          </w:p>
        </w:tc>
        <w:tc>
          <w:tcPr>
            <w:tcW w:w="406" w:type="dxa"/>
          </w:tcPr>
          <w:p w14:paraId="3398A76D" w14:textId="77777777" w:rsidR="0041551F" w:rsidRPr="00330C72" w:rsidRDefault="0041551F" w:rsidP="00BB209F">
            <w:pPr>
              <w:pStyle w:val="NETZgroeLeerzeile"/>
            </w:pPr>
          </w:p>
        </w:tc>
        <w:tc>
          <w:tcPr>
            <w:tcW w:w="4703" w:type="dxa"/>
            <w:gridSpan w:val="3"/>
          </w:tcPr>
          <w:p w14:paraId="025BDEF0" w14:textId="77777777" w:rsidR="0041551F" w:rsidRPr="00330C72" w:rsidRDefault="0041551F" w:rsidP="00BB209F">
            <w:pPr>
              <w:pStyle w:val="NETZgroeLeerzeile"/>
            </w:pPr>
          </w:p>
        </w:tc>
      </w:tr>
      <w:tr w:rsidR="00BB209F" w14:paraId="1959A694" w14:textId="77777777" w:rsidTr="00EC153B">
        <w:tc>
          <w:tcPr>
            <w:tcW w:w="321" w:type="dxa"/>
          </w:tcPr>
          <w:p w14:paraId="02489042" w14:textId="77777777" w:rsidR="0041551F" w:rsidRPr="00330C72" w:rsidRDefault="0041551F" w:rsidP="00F10C34">
            <w:pPr>
              <w:pStyle w:val="NETZText"/>
              <w:rPr>
                <w:color w:val="000000"/>
                <w:szCs w:val="18"/>
              </w:rPr>
            </w:pPr>
          </w:p>
        </w:tc>
        <w:tc>
          <w:tcPr>
            <w:tcW w:w="9744" w:type="dxa"/>
            <w:gridSpan w:val="6"/>
          </w:tcPr>
          <w:p w14:paraId="34D2E2F5" w14:textId="77777777" w:rsidR="0041551F" w:rsidRPr="00330C72" w:rsidRDefault="0041551F" w:rsidP="00F10C34">
            <w:pPr>
              <w:pStyle w:val="NETZText"/>
              <w:rPr>
                <w:color w:val="000000"/>
                <w:szCs w:val="18"/>
              </w:rPr>
            </w:pPr>
            <w:r w:rsidRPr="00BB209F">
              <w:rPr>
                <w:color w:val="000000"/>
                <w:szCs w:val="18"/>
              </w:rPr>
              <w:t>Die Reduzierung des netzwirksamen Leistungsbezuges des Stromspeichers erfolgt:</w:t>
            </w:r>
          </w:p>
        </w:tc>
      </w:tr>
      <w:tr w:rsidR="00BB209F" w14:paraId="4D9FAAD0" w14:textId="77777777" w:rsidTr="00BB209F">
        <w:tc>
          <w:tcPr>
            <w:tcW w:w="321" w:type="dxa"/>
          </w:tcPr>
          <w:p w14:paraId="1F583084" w14:textId="77777777" w:rsidR="0041551F" w:rsidRPr="00330C72" w:rsidRDefault="0041551F" w:rsidP="00BB209F">
            <w:pPr>
              <w:pStyle w:val="NETZText"/>
              <w:rPr>
                <w:color w:val="000000"/>
                <w:szCs w:val="18"/>
              </w:rPr>
            </w:pPr>
          </w:p>
        </w:tc>
        <w:tc>
          <w:tcPr>
            <w:tcW w:w="363" w:type="dxa"/>
          </w:tcPr>
          <w:p w14:paraId="154A0D00" w14:textId="77777777" w:rsidR="0041551F" w:rsidRPr="00330C72" w:rsidRDefault="0041551F" w:rsidP="00BB209F">
            <w:pPr>
              <w:pStyle w:val="NETZText"/>
              <w:rPr>
                <w:color w:val="000000"/>
                <w:szCs w:val="18"/>
              </w:rPr>
            </w:pPr>
            <w:r w:rsidRPr="003466CC">
              <w:rPr>
                <w:color w:val="000000"/>
                <w:szCs w:val="18"/>
              </w:rPr>
              <w:fldChar w:fldCharType="begin">
                <w:ffData>
                  <w:name w:val=""/>
                  <w:enabled/>
                  <w:calcOnExit w:val="0"/>
                  <w:checkBox>
                    <w:sizeAuto/>
                    <w:default w:val="0"/>
                  </w:checkBox>
                </w:ffData>
              </w:fldChar>
            </w:r>
            <w:r w:rsidRPr="003466CC">
              <w:rPr>
                <w:color w:val="000000"/>
                <w:szCs w:val="18"/>
              </w:rPr>
              <w:instrText xml:space="preserve"> FORMCHECKBOX </w:instrText>
            </w:r>
            <w:r w:rsidRPr="003466CC">
              <w:rPr>
                <w:color w:val="000000"/>
                <w:szCs w:val="18"/>
              </w:rPr>
            </w:r>
            <w:r w:rsidRPr="003466CC">
              <w:rPr>
                <w:color w:val="000000"/>
                <w:szCs w:val="18"/>
              </w:rPr>
              <w:fldChar w:fldCharType="separate"/>
            </w:r>
            <w:r w:rsidRPr="003466CC">
              <w:rPr>
                <w:color w:val="000000"/>
                <w:szCs w:val="18"/>
              </w:rPr>
              <w:fldChar w:fldCharType="end"/>
            </w:r>
          </w:p>
        </w:tc>
        <w:tc>
          <w:tcPr>
            <w:tcW w:w="4272" w:type="dxa"/>
          </w:tcPr>
          <w:p w14:paraId="54E172B2" w14:textId="77777777" w:rsidR="0041551F" w:rsidRPr="00330C72" w:rsidRDefault="0041551F" w:rsidP="00BB209F">
            <w:pPr>
              <w:pStyle w:val="NETZText"/>
              <w:rPr>
                <w:color w:val="000000"/>
                <w:szCs w:val="18"/>
              </w:rPr>
            </w:pPr>
            <w:r w:rsidRPr="005320E3">
              <w:rPr>
                <w:color w:val="000000"/>
                <w:szCs w:val="18"/>
              </w:rPr>
              <w:t>stufenweise</w:t>
            </w:r>
          </w:p>
        </w:tc>
        <w:tc>
          <w:tcPr>
            <w:tcW w:w="406" w:type="dxa"/>
          </w:tcPr>
          <w:p w14:paraId="67F9EB42" w14:textId="77777777" w:rsidR="0041551F" w:rsidRPr="00330C72" w:rsidRDefault="0041551F" w:rsidP="00BB209F">
            <w:pPr>
              <w:pStyle w:val="NETZText"/>
              <w:rPr>
                <w:color w:val="000000"/>
                <w:szCs w:val="18"/>
              </w:rPr>
            </w:pPr>
            <w:r w:rsidRPr="003466CC">
              <w:rPr>
                <w:color w:val="000000"/>
                <w:szCs w:val="18"/>
              </w:rPr>
              <w:fldChar w:fldCharType="begin">
                <w:ffData>
                  <w:name w:val=""/>
                  <w:enabled/>
                  <w:calcOnExit w:val="0"/>
                  <w:checkBox>
                    <w:sizeAuto/>
                    <w:default w:val="0"/>
                  </w:checkBox>
                </w:ffData>
              </w:fldChar>
            </w:r>
            <w:r w:rsidRPr="003466CC">
              <w:rPr>
                <w:color w:val="000000"/>
                <w:szCs w:val="18"/>
              </w:rPr>
              <w:instrText xml:space="preserve"> FORMCHECKBOX </w:instrText>
            </w:r>
            <w:r w:rsidRPr="003466CC">
              <w:rPr>
                <w:color w:val="000000"/>
                <w:szCs w:val="18"/>
              </w:rPr>
            </w:r>
            <w:r w:rsidRPr="003466CC">
              <w:rPr>
                <w:color w:val="000000"/>
                <w:szCs w:val="18"/>
              </w:rPr>
              <w:fldChar w:fldCharType="separate"/>
            </w:r>
            <w:r w:rsidRPr="003466CC">
              <w:rPr>
                <w:color w:val="000000"/>
                <w:szCs w:val="18"/>
              </w:rPr>
              <w:fldChar w:fldCharType="end"/>
            </w:r>
          </w:p>
        </w:tc>
        <w:tc>
          <w:tcPr>
            <w:tcW w:w="4703" w:type="dxa"/>
            <w:gridSpan w:val="3"/>
          </w:tcPr>
          <w:p w14:paraId="79C31F96" w14:textId="77777777" w:rsidR="0041551F" w:rsidRPr="00330C72" w:rsidRDefault="0041551F" w:rsidP="00BB209F">
            <w:pPr>
              <w:pStyle w:val="NETZText"/>
              <w:rPr>
                <w:color w:val="000000"/>
                <w:szCs w:val="18"/>
              </w:rPr>
            </w:pPr>
            <w:r w:rsidRPr="005320E3">
              <w:rPr>
                <w:color w:val="000000"/>
                <w:szCs w:val="18"/>
              </w:rPr>
              <w:t>stufe</w:t>
            </w:r>
            <w:r>
              <w:rPr>
                <w:color w:val="000000"/>
                <w:szCs w:val="18"/>
              </w:rPr>
              <w:t>nlos</w:t>
            </w:r>
          </w:p>
        </w:tc>
      </w:tr>
      <w:tr w:rsidR="00BB209F" w14:paraId="2F38C8D5" w14:textId="77777777" w:rsidTr="00BB209F">
        <w:tc>
          <w:tcPr>
            <w:tcW w:w="321" w:type="dxa"/>
          </w:tcPr>
          <w:p w14:paraId="0168C801" w14:textId="77777777" w:rsidR="0041551F" w:rsidRPr="00330C72" w:rsidRDefault="0041551F" w:rsidP="00BB209F">
            <w:pPr>
              <w:pStyle w:val="NETZgroeLeerzeile"/>
            </w:pPr>
          </w:p>
        </w:tc>
        <w:tc>
          <w:tcPr>
            <w:tcW w:w="363" w:type="dxa"/>
          </w:tcPr>
          <w:p w14:paraId="2BCD8B0F" w14:textId="77777777" w:rsidR="0041551F" w:rsidRPr="00330C72" w:rsidRDefault="0041551F" w:rsidP="00BB209F">
            <w:pPr>
              <w:pStyle w:val="NETZgroeLeerzeile"/>
            </w:pPr>
          </w:p>
        </w:tc>
        <w:tc>
          <w:tcPr>
            <w:tcW w:w="4272" w:type="dxa"/>
          </w:tcPr>
          <w:p w14:paraId="075C76E0" w14:textId="77777777" w:rsidR="0041551F" w:rsidRPr="00330C72" w:rsidRDefault="0041551F" w:rsidP="00BB209F">
            <w:pPr>
              <w:pStyle w:val="NETZgroeLeerzeile"/>
            </w:pPr>
          </w:p>
        </w:tc>
        <w:tc>
          <w:tcPr>
            <w:tcW w:w="406" w:type="dxa"/>
          </w:tcPr>
          <w:p w14:paraId="014925BD" w14:textId="77777777" w:rsidR="0041551F" w:rsidRPr="00330C72" w:rsidRDefault="0041551F" w:rsidP="00BB209F">
            <w:pPr>
              <w:pStyle w:val="NETZgroeLeerzeile"/>
            </w:pPr>
          </w:p>
        </w:tc>
        <w:tc>
          <w:tcPr>
            <w:tcW w:w="4703" w:type="dxa"/>
            <w:gridSpan w:val="3"/>
          </w:tcPr>
          <w:p w14:paraId="6E3981E3" w14:textId="77777777" w:rsidR="0041551F" w:rsidRPr="00330C72" w:rsidRDefault="0041551F" w:rsidP="00BB209F">
            <w:pPr>
              <w:pStyle w:val="NETZgroeLeerzeile"/>
            </w:pPr>
          </w:p>
        </w:tc>
      </w:tr>
      <w:tr w:rsidR="00BB209F" w14:paraId="3EB548D5" w14:textId="77777777" w:rsidTr="00A067D3">
        <w:tc>
          <w:tcPr>
            <w:tcW w:w="321" w:type="dxa"/>
          </w:tcPr>
          <w:p w14:paraId="307D553E" w14:textId="77777777" w:rsidR="0041551F" w:rsidRPr="00330C72" w:rsidRDefault="0041551F" w:rsidP="00F10C34">
            <w:pPr>
              <w:pStyle w:val="NETZText"/>
              <w:rPr>
                <w:color w:val="000000"/>
                <w:szCs w:val="18"/>
              </w:rPr>
            </w:pPr>
          </w:p>
        </w:tc>
        <w:tc>
          <w:tcPr>
            <w:tcW w:w="9744" w:type="dxa"/>
            <w:gridSpan w:val="6"/>
          </w:tcPr>
          <w:p w14:paraId="533BF866" w14:textId="77777777" w:rsidR="0041551F" w:rsidRPr="00330C72" w:rsidRDefault="0041551F" w:rsidP="00F10C34">
            <w:pPr>
              <w:pStyle w:val="NETZText"/>
              <w:rPr>
                <w:color w:val="000000"/>
                <w:szCs w:val="18"/>
              </w:rPr>
            </w:pPr>
            <w:r w:rsidRPr="00BB209F">
              <w:rPr>
                <w:color w:val="000000"/>
                <w:szCs w:val="18"/>
              </w:rPr>
              <w:t>Wie soll gesteuert werden:</w:t>
            </w:r>
          </w:p>
        </w:tc>
      </w:tr>
      <w:tr w:rsidR="00BB209F" w14:paraId="0D6C7557" w14:textId="77777777" w:rsidTr="00BB209F">
        <w:tc>
          <w:tcPr>
            <w:tcW w:w="321" w:type="dxa"/>
          </w:tcPr>
          <w:p w14:paraId="4BB7DCCF" w14:textId="77777777" w:rsidR="0041551F" w:rsidRPr="00330C72" w:rsidRDefault="0041551F" w:rsidP="00BB209F">
            <w:pPr>
              <w:pStyle w:val="NETZText"/>
              <w:rPr>
                <w:color w:val="000000"/>
                <w:szCs w:val="18"/>
              </w:rPr>
            </w:pPr>
          </w:p>
        </w:tc>
        <w:tc>
          <w:tcPr>
            <w:tcW w:w="363" w:type="dxa"/>
          </w:tcPr>
          <w:p w14:paraId="679ECB56" w14:textId="77777777" w:rsidR="0041551F" w:rsidRPr="00330C72" w:rsidRDefault="0041551F" w:rsidP="00BB209F">
            <w:pPr>
              <w:pStyle w:val="NETZText"/>
              <w:rPr>
                <w:color w:val="000000"/>
                <w:szCs w:val="18"/>
              </w:rPr>
            </w:pPr>
            <w:r w:rsidRPr="003466CC">
              <w:rPr>
                <w:color w:val="000000"/>
                <w:szCs w:val="18"/>
              </w:rPr>
              <w:fldChar w:fldCharType="begin">
                <w:ffData>
                  <w:name w:val=""/>
                  <w:enabled/>
                  <w:calcOnExit w:val="0"/>
                  <w:checkBox>
                    <w:sizeAuto/>
                    <w:default w:val="0"/>
                  </w:checkBox>
                </w:ffData>
              </w:fldChar>
            </w:r>
            <w:r w:rsidRPr="003466CC">
              <w:rPr>
                <w:color w:val="000000"/>
                <w:szCs w:val="18"/>
              </w:rPr>
              <w:instrText xml:space="preserve"> FORMCHECKBOX </w:instrText>
            </w:r>
            <w:r w:rsidRPr="003466CC">
              <w:rPr>
                <w:color w:val="000000"/>
                <w:szCs w:val="18"/>
              </w:rPr>
            </w:r>
            <w:r w:rsidRPr="003466CC">
              <w:rPr>
                <w:color w:val="000000"/>
                <w:szCs w:val="18"/>
              </w:rPr>
              <w:fldChar w:fldCharType="separate"/>
            </w:r>
            <w:r w:rsidRPr="003466CC">
              <w:rPr>
                <w:color w:val="000000"/>
                <w:szCs w:val="18"/>
              </w:rPr>
              <w:fldChar w:fldCharType="end"/>
            </w:r>
          </w:p>
        </w:tc>
        <w:tc>
          <w:tcPr>
            <w:tcW w:w="4272" w:type="dxa"/>
          </w:tcPr>
          <w:p w14:paraId="51EB8FC9" w14:textId="77777777" w:rsidR="0041551F" w:rsidRPr="00330C72" w:rsidRDefault="0041551F" w:rsidP="00BB209F">
            <w:pPr>
              <w:pStyle w:val="NETZText"/>
              <w:rPr>
                <w:color w:val="000000"/>
                <w:szCs w:val="18"/>
              </w:rPr>
            </w:pPr>
            <w:r w:rsidRPr="0043493C">
              <w:rPr>
                <w:color w:val="000000"/>
                <w:szCs w:val="18"/>
              </w:rPr>
              <w:t>Direktansteuerung des Stromspeichers</w:t>
            </w:r>
          </w:p>
        </w:tc>
        <w:tc>
          <w:tcPr>
            <w:tcW w:w="406" w:type="dxa"/>
          </w:tcPr>
          <w:p w14:paraId="54F80149" w14:textId="77777777" w:rsidR="0041551F" w:rsidRPr="00330C72" w:rsidRDefault="0041551F" w:rsidP="00BB209F">
            <w:pPr>
              <w:pStyle w:val="NETZText"/>
              <w:rPr>
                <w:color w:val="000000"/>
                <w:szCs w:val="18"/>
              </w:rPr>
            </w:pPr>
            <w:r w:rsidRPr="003466CC">
              <w:rPr>
                <w:color w:val="000000"/>
                <w:szCs w:val="18"/>
              </w:rPr>
              <w:fldChar w:fldCharType="begin">
                <w:ffData>
                  <w:name w:val=""/>
                  <w:enabled/>
                  <w:calcOnExit w:val="0"/>
                  <w:checkBox>
                    <w:sizeAuto/>
                    <w:default w:val="0"/>
                  </w:checkBox>
                </w:ffData>
              </w:fldChar>
            </w:r>
            <w:r w:rsidRPr="003466CC">
              <w:rPr>
                <w:color w:val="000000"/>
                <w:szCs w:val="18"/>
              </w:rPr>
              <w:instrText xml:space="preserve"> FORMCHECKBOX </w:instrText>
            </w:r>
            <w:r w:rsidRPr="003466CC">
              <w:rPr>
                <w:color w:val="000000"/>
                <w:szCs w:val="18"/>
              </w:rPr>
            </w:r>
            <w:r w:rsidRPr="003466CC">
              <w:rPr>
                <w:color w:val="000000"/>
                <w:szCs w:val="18"/>
              </w:rPr>
              <w:fldChar w:fldCharType="separate"/>
            </w:r>
            <w:r w:rsidRPr="003466CC">
              <w:rPr>
                <w:color w:val="000000"/>
                <w:szCs w:val="18"/>
              </w:rPr>
              <w:fldChar w:fldCharType="end"/>
            </w:r>
          </w:p>
        </w:tc>
        <w:tc>
          <w:tcPr>
            <w:tcW w:w="4703" w:type="dxa"/>
            <w:gridSpan w:val="3"/>
          </w:tcPr>
          <w:p w14:paraId="4956439B" w14:textId="77777777" w:rsidR="0041551F" w:rsidRPr="00330C72" w:rsidRDefault="0041551F" w:rsidP="00BB209F">
            <w:pPr>
              <w:pStyle w:val="NETZText"/>
              <w:rPr>
                <w:color w:val="000000"/>
                <w:szCs w:val="18"/>
              </w:rPr>
            </w:pPr>
            <w:r w:rsidRPr="0043493C">
              <w:rPr>
                <w:color w:val="000000"/>
                <w:szCs w:val="18"/>
              </w:rPr>
              <w:t xml:space="preserve">Steuerung </w:t>
            </w:r>
            <w:r>
              <w:rPr>
                <w:color w:val="000000"/>
                <w:szCs w:val="18"/>
              </w:rPr>
              <w:t>mittels</w:t>
            </w:r>
            <w:r w:rsidRPr="0043493C">
              <w:rPr>
                <w:color w:val="000000"/>
                <w:szCs w:val="18"/>
              </w:rPr>
              <w:t xml:space="preserve"> Energie-Management-System (EMS)</w:t>
            </w:r>
          </w:p>
        </w:tc>
      </w:tr>
      <w:tr w:rsidR="00F10C34" w14:paraId="25DD9EEC" w14:textId="77777777" w:rsidTr="00BB209F">
        <w:tc>
          <w:tcPr>
            <w:tcW w:w="321" w:type="dxa"/>
          </w:tcPr>
          <w:p w14:paraId="14DE50E4" w14:textId="77777777" w:rsidR="0041551F" w:rsidRDefault="0041551F" w:rsidP="00BB209F">
            <w:pPr>
              <w:pStyle w:val="NETZgroeLeerzeile"/>
            </w:pPr>
          </w:p>
        </w:tc>
        <w:tc>
          <w:tcPr>
            <w:tcW w:w="9744" w:type="dxa"/>
            <w:gridSpan w:val="6"/>
          </w:tcPr>
          <w:p w14:paraId="2FD1FCD7" w14:textId="77777777" w:rsidR="0041551F" w:rsidRPr="00330C72" w:rsidRDefault="0041551F" w:rsidP="00BB209F">
            <w:pPr>
              <w:pStyle w:val="NETZgroeLeerzeile"/>
              <w:rPr>
                <w:color w:val="000000"/>
                <w:szCs w:val="18"/>
              </w:rPr>
            </w:pPr>
          </w:p>
        </w:tc>
      </w:tr>
      <w:tr w:rsidR="00F10C34" w14:paraId="683C73F6" w14:textId="77777777" w:rsidTr="00BB209F">
        <w:tc>
          <w:tcPr>
            <w:tcW w:w="321" w:type="dxa"/>
          </w:tcPr>
          <w:p w14:paraId="42267CE8" w14:textId="77777777" w:rsidR="0041551F" w:rsidRDefault="0041551F" w:rsidP="00F10C34">
            <w:pPr>
              <w:pStyle w:val="NETZFeldbezeichnung"/>
              <w:ind w:right="-34"/>
            </w:pPr>
          </w:p>
        </w:tc>
        <w:tc>
          <w:tcPr>
            <w:tcW w:w="9744" w:type="dxa"/>
            <w:gridSpan w:val="6"/>
          </w:tcPr>
          <w:p w14:paraId="59929A76" w14:textId="77777777" w:rsidR="0041551F" w:rsidRPr="00330C72" w:rsidRDefault="0041551F" w:rsidP="00F10C34">
            <w:pPr>
              <w:pStyle w:val="NETZText"/>
              <w:rPr>
                <w:color w:val="000000"/>
                <w:szCs w:val="18"/>
              </w:rPr>
            </w:pPr>
            <w:r w:rsidRPr="00BB209F">
              <w:rPr>
                <w:color w:val="000000"/>
                <w:szCs w:val="18"/>
              </w:rPr>
              <w:t>Netzentgeltreduzierung mit:</w:t>
            </w:r>
          </w:p>
        </w:tc>
      </w:tr>
      <w:tr w:rsidR="00F10C34" w14:paraId="1DCF5EE2" w14:textId="77777777" w:rsidTr="00BB209F">
        <w:tc>
          <w:tcPr>
            <w:tcW w:w="321" w:type="dxa"/>
          </w:tcPr>
          <w:p w14:paraId="72398F10" w14:textId="77777777" w:rsidR="0041551F" w:rsidRDefault="0041551F" w:rsidP="00F10C34">
            <w:pPr>
              <w:pStyle w:val="NETZFeldbezeichnung"/>
              <w:ind w:right="-34"/>
            </w:pPr>
          </w:p>
        </w:tc>
        <w:tc>
          <w:tcPr>
            <w:tcW w:w="363" w:type="dxa"/>
          </w:tcPr>
          <w:p w14:paraId="25324BD4" w14:textId="77777777" w:rsidR="0041551F" w:rsidRDefault="0041551F"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81" w:type="dxa"/>
            <w:gridSpan w:val="5"/>
          </w:tcPr>
          <w:p w14:paraId="1593D6F7" w14:textId="77777777" w:rsidR="0041551F" w:rsidRPr="00F10C34" w:rsidRDefault="0041551F" w:rsidP="00BB209F">
            <w:pPr>
              <w:pStyle w:val="NETZText"/>
            </w:pPr>
            <w:r w:rsidRPr="00F10C34">
              <w:t xml:space="preserve">Modul 1 - pauschale Netzentgeltreduzierung </w:t>
            </w:r>
          </w:p>
          <w:p w14:paraId="63AA7820" w14:textId="77777777" w:rsidR="0041551F" w:rsidRPr="00BB209F" w:rsidRDefault="0041551F" w:rsidP="00BB209F">
            <w:pPr>
              <w:pStyle w:val="NETZText"/>
            </w:pPr>
            <w:r w:rsidRPr="00BB209F">
              <w:t>kein separater Zähler für die steuerbare Verbrauchseinrichtung erforderlich; für Anschlussstellen ohne und mit registrierender Leistungsmessung möglich</w:t>
            </w:r>
          </w:p>
        </w:tc>
      </w:tr>
      <w:tr w:rsidR="00F10C34" w14:paraId="4765D072" w14:textId="77777777" w:rsidTr="00BB209F">
        <w:tc>
          <w:tcPr>
            <w:tcW w:w="321" w:type="dxa"/>
          </w:tcPr>
          <w:p w14:paraId="3777D639" w14:textId="77777777" w:rsidR="0041551F" w:rsidRDefault="0041551F" w:rsidP="00F10C34">
            <w:pPr>
              <w:pStyle w:val="NETZFeldbezeichnung"/>
              <w:ind w:right="-34"/>
            </w:pPr>
          </w:p>
        </w:tc>
        <w:tc>
          <w:tcPr>
            <w:tcW w:w="363" w:type="dxa"/>
          </w:tcPr>
          <w:p w14:paraId="0B62258C" w14:textId="77777777" w:rsidR="0041551F" w:rsidRDefault="0041551F"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81" w:type="dxa"/>
            <w:gridSpan w:val="5"/>
          </w:tcPr>
          <w:p w14:paraId="4F47215C" w14:textId="77777777" w:rsidR="0041551F" w:rsidRPr="00F10C34" w:rsidRDefault="0041551F" w:rsidP="00BB209F">
            <w:pPr>
              <w:pStyle w:val="NETZText"/>
            </w:pPr>
            <w:r w:rsidRPr="00F10C34">
              <w:t xml:space="preserve">Modul 2 - prozentuale Arbeitspreisreduzierung </w:t>
            </w:r>
          </w:p>
          <w:p w14:paraId="76D7946B" w14:textId="77777777" w:rsidR="0041551F" w:rsidRPr="00BB209F" w:rsidRDefault="0041551F" w:rsidP="00BB209F">
            <w:pPr>
              <w:pStyle w:val="NETZText"/>
            </w:pPr>
            <w:r w:rsidRPr="00BB209F">
              <w:t>separater Zähler für die steuerbare Verbrauchseinrichtung erforderlich; nur für Anschlussstellen ohne registrierender Leistungsmessung möglich</w:t>
            </w:r>
          </w:p>
        </w:tc>
      </w:tr>
      <w:tr w:rsidR="00F10C34" w14:paraId="7E193BD0" w14:textId="77777777" w:rsidTr="00BB209F">
        <w:tc>
          <w:tcPr>
            <w:tcW w:w="321" w:type="dxa"/>
          </w:tcPr>
          <w:p w14:paraId="27FA7DC2" w14:textId="77777777" w:rsidR="0041551F" w:rsidRDefault="0041551F" w:rsidP="00F10C34">
            <w:pPr>
              <w:pStyle w:val="NETZFeldbezeichnung"/>
              <w:ind w:right="-34"/>
            </w:pPr>
          </w:p>
        </w:tc>
        <w:tc>
          <w:tcPr>
            <w:tcW w:w="363" w:type="dxa"/>
          </w:tcPr>
          <w:p w14:paraId="4FB734DF" w14:textId="77777777" w:rsidR="0041551F" w:rsidRDefault="0041551F"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81" w:type="dxa"/>
            <w:gridSpan w:val="5"/>
          </w:tcPr>
          <w:p w14:paraId="42742E19" w14:textId="77777777" w:rsidR="0041551F" w:rsidRPr="00BB209F" w:rsidRDefault="0041551F" w:rsidP="00BB209F">
            <w:pPr>
              <w:pStyle w:val="NETZText"/>
            </w:pPr>
            <w:r w:rsidRPr="00BB209F">
              <w:t xml:space="preserve">Modul 3 - Erweiterung Modul 1 mit einem zeitvariablen Netzentgelt (drei Tarifstufen), </w:t>
            </w:r>
            <w:r w:rsidRPr="00BB209F">
              <w:br/>
              <w:t xml:space="preserve">kein separater Zähler für steuerbare Verbrauchseinrichtung erforderlich, </w:t>
            </w:r>
            <w:r w:rsidRPr="00BB209F">
              <w:br/>
              <w:t>nur für Anschlussstellen mit intelligentem Messsystem (</w:t>
            </w:r>
            <w:proofErr w:type="spellStart"/>
            <w:r w:rsidRPr="00BB209F">
              <w:t>iMSys</w:t>
            </w:r>
            <w:proofErr w:type="spellEnd"/>
            <w:r w:rsidRPr="00BB209F">
              <w:t xml:space="preserve">) und ohne registrierender Leistungsmessung möglich  </w:t>
            </w:r>
          </w:p>
        </w:tc>
      </w:tr>
      <w:tr w:rsidR="00F10C34" w14:paraId="09FCED47" w14:textId="77777777" w:rsidTr="00BB209F">
        <w:tc>
          <w:tcPr>
            <w:tcW w:w="321" w:type="dxa"/>
          </w:tcPr>
          <w:p w14:paraId="29188663" w14:textId="77777777" w:rsidR="0041551F" w:rsidRDefault="0041551F" w:rsidP="00BB209F">
            <w:pPr>
              <w:pStyle w:val="NETZgroeLeerzeile"/>
            </w:pPr>
          </w:p>
        </w:tc>
        <w:tc>
          <w:tcPr>
            <w:tcW w:w="363" w:type="dxa"/>
          </w:tcPr>
          <w:p w14:paraId="2CE84621" w14:textId="77777777" w:rsidR="0041551F" w:rsidRDefault="0041551F" w:rsidP="00BB209F">
            <w:pPr>
              <w:pStyle w:val="NETZgroeLeerzeile"/>
            </w:pPr>
          </w:p>
        </w:tc>
        <w:tc>
          <w:tcPr>
            <w:tcW w:w="7062" w:type="dxa"/>
            <w:gridSpan w:val="3"/>
          </w:tcPr>
          <w:p w14:paraId="65D7225F" w14:textId="77777777" w:rsidR="0041551F" w:rsidRPr="00BB533B" w:rsidRDefault="0041551F" w:rsidP="00BB209F">
            <w:pPr>
              <w:pStyle w:val="NETZgroeLeerzeile"/>
            </w:pPr>
          </w:p>
        </w:tc>
        <w:tc>
          <w:tcPr>
            <w:tcW w:w="283" w:type="dxa"/>
          </w:tcPr>
          <w:p w14:paraId="094E942C" w14:textId="77777777" w:rsidR="0041551F" w:rsidRDefault="0041551F" w:rsidP="00BB209F">
            <w:pPr>
              <w:pStyle w:val="NETZgroeLeerzeile"/>
            </w:pPr>
          </w:p>
        </w:tc>
        <w:tc>
          <w:tcPr>
            <w:tcW w:w="2036" w:type="dxa"/>
          </w:tcPr>
          <w:p w14:paraId="2697008D" w14:textId="77777777" w:rsidR="0041551F" w:rsidRDefault="0041551F" w:rsidP="00BB209F">
            <w:pPr>
              <w:pStyle w:val="NETZgroeLeerzeile"/>
            </w:pPr>
          </w:p>
        </w:tc>
      </w:tr>
      <w:tr w:rsidR="00F10C34" w14:paraId="7B98FD9A" w14:textId="77777777" w:rsidTr="00226C7F">
        <w:tc>
          <w:tcPr>
            <w:tcW w:w="321" w:type="dxa"/>
          </w:tcPr>
          <w:p w14:paraId="47277E48" w14:textId="77777777" w:rsidR="0041551F" w:rsidRDefault="0041551F" w:rsidP="00F10C34">
            <w:pPr>
              <w:pStyle w:val="NETZFeldbezeichnung"/>
              <w:ind w:right="-34"/>
            </w:pPr>
          </w:p>
        </w:tc>
        <w:tc>
          <w:tcPr>
            <w:tcW w:w="9744" w:type="dxa"/>
            <w:gridSpan w:val="6"/>
          </w:tcPr>
          <w:p w14:paraId="5124608E" w14:textId="77777777" w:rsidR="0041551F" w:rsidRPr="00F10C34" w:rsidRDefault="0041551F" w:rsidP="00F10C34">
            <w:pPr>
              <w:pStyle w:val="NETZText"/>
              <w:rPr>
                <w:rFonts w:cs="Arial"/>
              </w:rPr>
            </w:pPr>
            <w:r w:rsidRPr="00F918B2">
              <w:t>Wird keine Entscheidung für ein Modul getroffen, kommt automatisch Modul 1 als "Standardmodul" zur Anwendung.</w:t>
            </w:r>
          </w:p>
        </w:tc>
      </w:tr>
      <w:tr w:rsidR="00F10C34" w:rsidRPr="000015A1" w14:paraId="69ED5042" w14:textId="77777777" w:rsidTr="00226C7F">
        <w:tc>
          <w:tcPr>
            <w:tcW w:w="321" w:type="dxa"/>
          </w:tcPr>
          <w:p w14:paraId="3745EADE" w14:textId="77777777" w:rsidR="0041551F" w:rsidRDefault="0041551F" w:rsidP="00F10C34">
            <w:pPr>
              <w:pStyle w:val="NETZgroeLeerzeile"/>
              <w:ind w:right="-34"/>
            </w:pPr>
          </w:p>
        </w:tc>
        <w:tc>
          <w:tcPr>
            <w:tcW w:w="9744" w:type="dxa"/>
            <w:gridSpan w:val="6"/>
            <w:tcBorders>
              <w:bottom w:val="single" w:sz="4" w:space="0" w:color="auto"/>
            </w:tcBorders>
          </w:tcPr>
          <w:p w14:paraId="10500C1C" w14:textId="77777777" w:rsidR="0041551F" w:rsidRPr="00333B2C" w:rsidRDefault="0041551F" w:rsidP="00F10C34">
            <w:pPr>
              <w:pStyle w:val="NETZgroeLeerzeile"/>
            </w:pPr>
          </w:p>
        </w:tc>
      </w:tr>
    </w:tbl>
    <w:p w14:paraId="502CD5C2" w14:textId="77777777" w:rsidR="0041551F" w:rsidRPr="00AA489D" w:rsidRDefault="0041551F" w:rsidP="00AA489D">
      <w:pPr>
        <w:pStyle w:val="NETZFllfelder"/>
        <w:spacing w:before="0"/>
        <w:rPr>
          <w:sz w:val="2"/>
          <w:szCs w:val="2"/>
        </w:rPr>
      </w:pPr>
    </w:p>
    <w:p w14:paraId="63114EE3" w14:textId="77777777" w:rsidR="003F6C3F" w:rsidRDefault="0041551F">
      <w:pPr>
        <w:pStyle w:val="Strukturinformation"/>
      </w:pPr>
      <w:r>
        <w:t xml:space="preserve">Pos: 4 /MITNETZ - VS-W-V-V/Strom/Netzanschluss/Anmeldung/Datenblätter/EEA/DB_EEA C-H @ 21\mod_1750314122709_6.docx @ 228677 </w:t>
      </w:r>
      <w:proofErr w:type="gramStart"/>
      <w:r>
        <w:t>@  @</w:t>
      </w:r>
      <w:proofErr w:type="gramEnd"/>
      <w:r>
        <w:t xml:space="preserve"> 1</w:t>
      </w:r>
    </w:p>
    <w:p w14:paraId="2A0C4B62" w14:textId="77777777" w:rsidR="0041551F" w:rsidRDefault="0041551F" w:rsidP="00AE47AE">
      <w:pPr>
        <w:pStyle w:val="dlModulbegrenzung"/>
      </w:pPr>
    </w:p>
    <w:p w14:paraId="34B4BE2D" w14:textId="77777777" w:rsidR="0041551F" w:rsidRDefault="0041551F" w:rsidP="00AE47AE">
      <w:pPr>
        <w:pStyle w:val="NETZFllfelder"/>
      </w:pPr>
    </w:p>
    <w:p w14:paraId="14F09A71" w14:textId="77777777" w:rsidR="0041551F" w:rsidRDefault="0041551F" w:rsidP="00AE47AE">
      <w:pPr>
        <w:pStyle w:val="NETZFllfelder"/>
      </w:pPr>
    </w:p>
    <w:p w14:paraId="6D61AF93" w14:textId="77777777" w:rsidR="0041551F" w:rsidRDefault="0041551F" w:rsidP="00AE47AE">
      <w:pPr>
        <w:pStyle w:val="NETZFllfelder"/>
      </w:pPr>
    </w:p>
    <w:p w14:paraId="57998207" w14:textId="77777777" w:rsidR="0041551F" w:rsidRDefault="0041551F" w:rsidP="00AE47AE">
      <w:pPr>
        <w:pStyle w:val="NETZFllfelder"/>
      </w:pPr>
    </w:p>
    <w:p w14:paraId="371E287A" w14:textId="77777777" w:rsidR="0041551F" w:rsidRDefault="0041551F" w:rsidP="00AE47AE">
      <w:pPr>
        <w:pStyle w:val="NETZFllfelder"/>
      </w:pPr>
    </w:p>
    <w:p w14:paraId="1B03934F" w14:textId="77777777" w:rsidR="0041551F" w:rsidRDefault="0041551F" w:rsidP="00AE47AE">
      <w:pPr>
        <w:pStyle w:val="NETZFllfelder"/>
      </w:pPr>
    </w:p>
    <w:tbl>
      <w:tblPr>
        <w:tblW w:w="10065" w:type="dxa"/>
        <w:tblLayout w:type="fixed"/>
        <w:tblCellMar>
          <w:left w:w="70" w:type="dxa"/>
          <w:right w:w="70" w:type="dxa"/>
        </w:tblCellMar>
        <w:tblLook w:val="0000" w:firstRow="0" w:lastRow="0" w:firstColumn="0" w:lastColumn="0" w:noHBand="0" w:noVBand="0"/>
      </w:tblPr>
      <w:tblGrid>
        <w:gridCol w:w="329"/>
        <w:gridCol w:w="6"/>
        <w:gridCol w:w="354"/>
        <w:gridCol w:w="7"/>
        <w:gridCol w:w="61"/>
        <w:gridCol w:w="295"/>
        <w:gridCol w:w="73"/>
        <w:gridCol w:w="966"/>
        <w:gridCol w:w="280"/>
        <w:gridCol w:w="18"/>
        <w:gridCol w:w="21"/>
        <w:gridCol w:w="398"/>
        <w:gridCol w:w="14"/>
        <w:gridCol w:w="13"/>
        <w:gridCol w:w="272"/>
        <w:gridCol w:w="145"/>
        <w:gridCol w:w="224"/>
        <w:gridCol w:w="204"/>
        <w:gridCol w:w="132"/>
        <w:gridCol w:w="10"/>
        <w:gridCol w:w="428"/>
        <w:gridCol w:w="253"/>
        <w:gridCol w:w="300"/>
        <w:gridCol w:w="124"/>
        <w:gridCol w:w="16"/>
        <w:gridCol w:w="6"/>
        <w:gridCol w:w="140"/>
        <w:gridCol w:w="115"/>
        <w:gridCol w:w="24"/>
        <w:gridCol w:w="146"/>
        <w:gridCol w:w="13"/>
        <w:gridCol w:w="395"/>
        <w:gridCol w:w="13"/>
        <w:gridCol w:w="428"/>
        <w:gridCol w:w="112"/>
        <w:gridCol w:w="26"/>
        <w:gridCol w:w="146"/>
        <w:gridCol w:w="15"/>
        <w:gridCol w:w="127"/>
        <w:gridCol w:w="287"/>
        <w:gridCol w:w="513"/>
        <w:gridCol w:w="203"/>
        <w:gridCol w:w="117"/>
        <w:gridCol w:w="105"/>
        <w:gridCol w:w="68"/>
        <w:gridCol w:w="655"/>
        <w:gridCol w:w="35"/>
        <w:gridCol w:w="284"/>
        <w:gridCol w:w="105"/>
        <w:gridCol w:w="184"/>
        <w:gridCol w:w="860"/>
      </w:tblGrid>
      <w:tr w:rsidR="00F10C34" w14:paraId="105DA22C" w14:textId="77777777" w:rsidTr="00367BC2">
        <w:tc>
          <w:tcPr>
            <w:tcW w:w="330" w:type="dxa"/>
          </w:tcPr>
          <w:p w14:paraId="73370002" w14:textId="77777777" w:rsidR="0041551F" w:rsidRDefault="0041551F" w:rsidP="00F10C34">
            <w:pPr>
              <w:pStyle w:val="NETZText"/>
              <w:ind w:right="-34"/>
            </w:pPr>
            <w:r>
              <w:t>13</w:t>
            </w:r>
          </w:p>
        </w:tc>
        <w:tc>
          <w:tcPr>
            <w:tcW w:w="2062" w:type="dxa"/>
            <w:gridSpan w:val="9"/>
          </w:tcPr>
          <w:p w14:paraId="2008436A" w14:textId="77777777" w:rsidR="0041551F" w:rsidRDefault="0041551F" w:rsidP="00F10C34">
            <w:pPr>
              <w:pStyle w:val="NETZText"/>
              <w:rPr>
                <w:rStyle w:val="NETZTextFett"/>
              </w:rPr>
            </w:pPr>
            <w:r>
              <w:rPr>
                <w:rStyle w:val="NETZTextFett"/>
              </w:rPr>
              <w:t>Notstromaggregate</w:t>
            </w:r>
          </w:p>
        </w:tc>
        <w:tc>
          <w:tcPr>
            <w:tcW w:w="433" w:type="dxa"/>
            <w:gridSpan w:val="3"/>
          </w:tcPr>
          <w:p w14:paraId="780F088E" w14:textId="77777777" w:rsidR="0041551F" w:rsidRPr="000015A1" w:rsidRDefault="0041551F" w:rsidP="00F10C34">
            <w:pPr>
              <w:pStyle w:val="NETZText"/>
            </w:pPr>
          </w:p>
        </w:tc>
        <w:tc>
          <w:tcPr>
            <w:tcW w:w="1000" w:type="dxa"/>
            <w:gridSpan w:val="7"/>
          </w:tcPr>
          <w:p w14:paraId="73C821A0" w14:textId="77777777" w:rsidR="0041551F" w:rsidRPr="000015A1" w:rsidRDefault="0041551F" w:rsidP="00F10C34">
            <w:pPr>
              <w:pStyle w:val="NETZText"/>
            </w:pPr>
          </w:p>
        </w:tc>
        <w:tc>
          <w:tcPr>
            <w:tcW w:w="428" w:type="dxa"/>
          </w:tcPr>
          <w:p w14:paraId="5FBEE2A5" w14:textId="77777777" w:rsidR="0041551F" w:rsidRPr="000015A1" w:rsidRDefault="0041551F" w:rsidP="00F10C34">
            <w:pPr>
              <w:pStyle w:val="NETZText"/>
            </w:pPr>
          </w:p>
        </w:tc>
        <w:tc>
          <w:tcPr>
            <w:tcW w:w="1137" w:type="dxa"/>
            <w:gridSpan w:val="10"/>
          </w:tcPr>
          <w:p w14:paraId="3909C6F5" w14:textId="77777777" w:rsidR="0041551F" w:rsidRPr="000015A1" w:rsidRDefault="0041551F" w:rsidP="00F10C34">
            <w:pPr>
              <w:pStyle w:val="NETZText"/>
            </w:pPr>
          </w:p>
        </w:tc>
        <w:tc>
          <w:tcPr>
            <w:tcW w:w="4675" w:type="dxa"/>
            <w:gridSpan w:val="20"/>
          </w:tcPr>
          <w:p w14:paraId="472277E0" w14:textId="77777777" w:rsidR="0041551F" w:rsidRPr="000015A1" w:rsidRDefault="0041551F" w:rsidP="00F10C34">
            <w:pPr>
              <w:pStyle w:val="NETZText"/>
            </w:pPr>
          </w:p>
        </w:tc>
      </w:tr>
      <w:tr w:rsidR="00F10C34" w14:paraId="331887CD" w14:textId="77777777" w:rsidTr="00367BC2">
        <w:tc>
          <w:tcPr>
            <w:tcW w:w="330" w:type="dxa"/>
          </w:tcPr>
          <w:p w14:paraId="732324A2" w14:textId="77777777" w:rsidR="0041551F" w:rsidRDefault="0041551F" w:rsidP="00F10C34">
            <w:pPr>
              <w:pStyle w:val="NETZgroeLeerzeile"/>
              <w:ind w:right="-34"/>
            </w:pPr>
          </w:p>
        </w:tc>
        <w:tc>
          <w:tcPr>
            <w:tcW w:w="9735" w:type="dxa"/>
            <w:gridSpan w:val="50"/>
          </w:tcPr>
          <w:p w14:paraId="264152F7" w14:textId="77777777" w:rsidR="0041551F" w:rsidRPr="000015A1" w:rsidRDefault="0041551F" w:rsidP="00F10C34">
            <w:pPr>
              <w:pStyle w:val="NETZgroeLeerzeile"/>
            </w:pPr>
          </w:p>
        </w:tc>
      </w:tr>
      <w:tr w:rsidR="00F10C34" w14:paraId="33BC2671" w14:textId="77777777" w:rsidTr="00367BC2">
        <w:tc>
          <w:tcPr>
            <w:tcW w:w="330" w:type="dxa"/>
          </w:tcPr>
          <w:p w14:paraId="4F1E948B" w14:textId="77777777" w:rsidR="0041551F" w:rsidRDefault="0041551F" w:rsidP="00F10C34">
            <w:pPr>
              <w:pStyle w:val="NETZText"/>
              <w:ind w:right="-34"/>
            </w:pPr>
          </w:p>
        </w:tc>
        <w:tc>
          <w:tcPr>
            <w:tcW w:w="361" w:type="dxa"/>
            <w:gridSpan w:val="2"/>
          </w:tcPr>
          <w:p w14:paraId="633586DD" w14:textId="77777777" w:rsidR="0041551F" w:rsidRDefault="0041551F" w:rsidP="00F10C34">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74" w:type="dxa"/>
            <w:gridSpan w:val="48"/>
          </w:tcPr>
          <w:p w14:paraId="1783BB7B" w14:textId="77777777" w:rsidR="0041551F" w:rsidRPr="000015A1" w:rsidRDefault="0041551F" w:rsidP="00F10C34">
            <w:pPr>
              <w:pStyle w:val="NETZText"/>
            </w:pPr>
            <w:r w:rsidRPr="00BB533B">
              <w:rPr>
                <w:rFonts w:hint="eastAsia"/>
              </w:rPr>
              <w:t xml:space="preserve">Notstrom ohne oder ≤ 100 </w:t>
            </w:r>
            <w:proofErr w:type="spellStart"/>
            <w:r w:rsidRPr="00BB533B">
              <w:rPr>
                <w:rFonts w:hint="eastAsia"/>
              </w:rPr>
              <w:t>ms</w:t>
            </w:r>
            <w:proofErr w:type="spellEnd"/>
            <w:r w:rsidRPr="00BB533B">
              <w:rPr>
                <w:rFonts w:hint="eastAsia"/>
              </w:rPr>
              <w:t xml:space="preserve"> Netzparallelbetrieb</w:t>
            </w:r>
          </w:p>
        </w:tc>
      </w:tr>
      <w:tr w:rsidR="00F10C34" w14:paraId="73D4BCF6" w14:textId="77777777" w:rsidTr="00367BC2">
        <w:tc>
          <w:tcPr>
            <w:tcW w:w="330" w:type="dxa"/>
          </w:tcPr>
          <w:p w14:paraId="541B7ED6" w14:textId="77777777" w:rsidR="0041551F" w:rsidRDefault="0041551F" w:rsidP="00F10C34">
            <w:pPr>
              <w:pStyle w:val="NETZgroeLeerzeile"/>
              <w:ind w:right="-34"/>
            </w:pPr>
          </w:p>
        </w:tc>
        <w:tc>
          <w:tcPr>
            <w:tcW w:w="361" w:type="dxa"/>
            <w:gridSpan w:val="2"/>
          </w:tcPr>
          <w:p w14:paraId="3DDDC404" w14:textId="77777777" w:rsidR="0041551F" w:rsidRDefault="0041551F" w:rsidP="00F10C34">
            <w:pPr>
              <w:pStyle w:val="NETZgroeLeerzeile"/>
            </w:pPr>
          </w:p>
        </w:tc>
        <w:tc>
          <w:tcPr>
            <w:tcW w:w="9374" w:type="dxa"/>
            <w:gridSpan w:val="48"/>
          </w:tcPr>
          <w:p w14:paraId="7FB592FC" w14:textId="77777777" w:rsidR="0041551F" w:rsidRPr="000015A1" w:rsidRDefault="0041551F" w:rsidP="00F10C34">
            <w:pPr>
              <w:pStyle w:val="NETZgroeLeerzeile"/>
            </w:pPr>
          </w:p>
        </w:tc>
      </w:tr>
      <w:tr w:rsidR="00F10C34" w14:paraId="0CAECFE4" w14:textId="77777777" w:rsidTr="00367BC2">
        <w:tc>
          <w:tcPr>
            <w:tcW w:w="330" w:type="dxa"/>
          </w:tcPr>
          <w:p w14:paraId="43622D77" w14:textId="77777777" w:rsidR="0041551F" w:rsidRDefault="0041551F" w:rsidP="00F10C34">
            <w:pPr>
              <w:pStyle w:val="NETZText"/>
              <w:ind w:right="-34"/>
            </w:pPr>
          </w:p>
        </w:tc>
        <w:tc>
          <w:tcPr>
            <w:tcW w:w="361" w:type="dxa"/>
            <w:gridSpan w:val="2"/>
          </w:tcPr>
          <w:p w14:paraId="28771110" w14:textId="77777777" w:rsidR="0041551F" w:rsidRDefault="0041551F" w:rsidP="00F10C34">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74" w:type="dxa"/>
            <w:gridSpan w:val="48"/>
          </w:tcPr>
          <w:p w14:paraId="7AD65CB0" w14:textId="77777777" w:rsidR="0041551F" w:rsidRPr="000015A1" w:rsidRDefault="0041551F" w:rsidP="00F10C34">
            <w:pPr>
              <w:pStyle w:val="NETZText"/>
            </w:pPr>
            <w:r w:rsidRPr="00BB533B">
              <w:t xml:space="preserve">Notstrom mit oder &gt; 100 </w:t>
            </w:r>
            <w:proofErr w:type="spellStart"/>
            <w:r w:rsidRPr="00BB533B">
              <w:t>ms</w:t>
            </w:r>
            <w:proofErr w:type="spellEnd"/>
            <w:r w:rsidRPr="00BB533B">
              <w:t xml:space="preserve"> Netzparallelbetrieb</w:t>
            </w:r>
          </w:p>
        </w:tc>
      </w:tr>
      <w:tr w:rsidR="00F10C34" w14:paraId="29ED6C55" w14:textId="77777777" w:rsidTr="00367BC2">
        <w:tc>
          <w:tcPr>
            <w:tcW w:w="330" w:type="dxa"/>
          </w:tcPr>
          <w:p w14:paraId="296A0C5C" w14:textId="77777777" w:rsidR="0041551F" w:rsidRDefault="0041551F" w:rsidP="00F10C34">
            <w:pPr>
              <w:pStyle w:val="NETZgroeLeerzeile"/>
              <w:ind w:right="-34"/>
            </w:pPr>
          </w:p>
        </w:tc>
        <w:tc>
          <w:tcPr>
            <w:tcW w:w="9735" w:type="dxa"/>
            <w:gridSpan w:val="50"/>
          </w:tcPr>
          <w:p w14:paraId="6468F78B" w14:textId="77777777" w:rsidR="0041551F" w:rsidRPr="000015A1" w:rsidRDefault="0041551F" w:rsidP="00F10C34">
            <w:pPr>
              <w:pStyle w:val="NETZgroeLeerzeile"/>
            </w:pPr>
          </w:p>
        </w:tc>
      </w:tr>
      <w:tr w:rsidR="00F10C34" w14:paraId="27A4CA47" w14:textId="77777777" w:rsidTr="00367BC2">
        <w:tc>
          <w:tcPr>
            <w:tcW w:w="330" w:type="dxa"/>
          </w:tcPr>
          <w:p w14:paraId="1461D4BE" w14:textId="77777777" w:rsidR="0041551F" w:rsidRDefault="0041551F" w:rsidP="00F10C34">
            <w:pPr>
              <w:pStyle w:val="NETZText"/>
              <w:ind w:right="-34"/>
            </w:pPr>
          </w:p>
        </w:tc>
        <w:tc>
          <w:tcPr>
            <w:tcW w:w="361" w:type="dxa"/>
            <w:gridSpan w:val="2"/>
          </w:tcPr>
          <w:p w14:paraId="082B4B07" w14:textId="77777777" w:rsidR="0041551F" w:rsidRDefault="0041551F" w:rsidP="00F10C34">
            <w:pPr>
              <w:pStyle w:val="NETZText"/>
              <w:rPr>
                <w:rStyle w:val="NETZTextFett"/>
              </w:rPr>
            </w:pPr>
          </w:p>
        </w:tc>
        <w:tc>
          <w:tcPr>
            <w:tcW w:w="364" w:type="dxa"/>
            <w:gridSpan w:val="3"/>
          </w:tcPr>
          <w:p w14:paraId="7FEA0263" w14:textId="77777777" w:rsidR="0041551F" w:rsidRPr="000015A1" w:rsidRDefault="0041551F"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891" w:type="dxa"/>
            <w:gridSpan w:val="19"/>
          </w:tcPr>
          <w:p w14:paraId="4F6A8EAB" w14:textId="77777777" w:rsidR="0041551F" w:rsidRPr="000015A1" w:rsidRDefault="0041551F" w:rsidP="00F10C34">
            <w:pPr>
              <w:pStyle w:val="NETZText"/>
            </w:pPr>
            <w:r w:rsidRPr="00BB533B">
              <w:t>Probebetrieb bis max. 1 h / Monat</w:t>
            </w:r>
          </w:p>
        </w:tc>
        <w:tc>
          <w:tcPr>
            <w:tcW w:w="444" w:type="dxa"/>
            <w:gridSpan w:val="6"/>
          </w:tcPr>
          <w:p w14:paraId="45F015F4" w14:textId="77777777" w:rsidR="0041551F" w:rsidRPr="000015A1" w:rsidRDefault="0041551F"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75" w:type="dxa"/>
            <w:gridSpan w:val="20"/>
          </w:tcPr>
          <w:p w14:paraId="268717B2" w14:textId="77777777" w:rsidR="0041551F" w:rsidRPr="000015A1" w:rsidRDefault="0041551F" w:rsidP="00F10C34">
            <w:pPr>
              <w:pStyle w:val="NETZText"/>
            </w:pPr>
            <w:r w:rsidRPr="00BB533B">
              <w:t>Teilnahme am Regelenergiemarkt</w:t>
            </w:r>
          </w:p>
        </w:tc>
      </w:tr>
      <w:tr w:rsidR="00F10C34" w14:paraId="0A7F3D7A" w14:textId="77777777" w:rsidTr="00367BC2">
        <w:tc>
          <w:tcPr>
            <w:tcW w:w="330" w:type="dxa"/>
          </w:tcPr>
          <w:p w14:paraId="77F0CBA0" w14:textId="77777777" w:rsidR="0041551F" w:rsidRDefault="0041551F" w:rsidP="00F10C34">
            <w:pPr>
              <w:pStyle w:val="NETZText"/>
              <w:ind w:right="-34"/>
            </w:pPr>
          </w:p>
        </w:tc>
        <w:tc>
          <w:tcPr>
            <w:tcW w:w="361" w:type="dxa"/>
            <w:gridSpan w:val="2"/>
          </w:tcPr>
          <w:p w14:paraId="6BC09E0D" w14:textId="77777777" w:rsidR="0041551F" w:rsidRDefault="0041551F" w:rsidP="00F10C34">
            <w:pPr>
              <w:pStyle w:val="NETZText"/>
              <w:rPr>
                <w:rStyle w:val="NETZTextFett"/>
              </w:rPr>
            </w:pPr>
          </w:p>
        </w:tc>
        <w:tc>
          <w:tcPr>
            <w:tcW w:w="364" w:type="dxa"/>
            <w:gridSpan w:val="3"/>
          </w:tcPr>
          <w:p w14:paraId="577C4C56" w14:textId="77777777" w:rsidR="0041551F" w:rsidRDefault="0041551F"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891" w:type="dxa"/>
            <w:gridSpan w:val="19"/>
          </w:tcPr>
          <w:p w14:paraId="56896392" w14:textId="77777777" w:rsidR="0041551F" w:rsidRPr="00BB533B" w:rsidRDefault="0041551F" w:rsidP="00F10C34">
            <w:pPr>
              <w:pStyle w:val="NETZText"/>
            </w:pPr>
            <w:r w:rsidRPr="00BB533B">
              <w:t>Bezugsspitzenabdeckung</w:t>
            </w:r>
          </w:p>
        </w:tc>
        <w:tc>
          <w:tcPr>
            <w:tcW w:w="444" w:type="dxa"/>
            <w:gridSpan w:val="6"/>
          </w:tcPr>
          <w:p w14:paraId="6FBDBA31" w14:textId="77777777" w:rsidR="0041551F" w:rsidRDefault="0041551F"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75" w:type="dxa"/>
            <w:gridSpan w:val="20"/>
            <w:tcBorders>
              <w:bottom w:val="dotted" w:sz="4" w:space="0" w:color="auto"/>
            </w:tcBorders>
          </w:tcPr>
          <w:p w14:paraId="5C9CE80E" w14:textId="3BC31A77" w:rsidR="0041551F" w:rsidRPr="000015A1" w:rsidRDefault="0041551F" w:rsidP="00F10C34">
            <w:pPr>
              <w:pStyle w:val="NETZText"/>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3F2DD9" w14:paraId="3F67DA3D" w14:textId="77777777" w:rsidTr="000E1EBC">
        <w:tc>
          <w:tcPr>
            <w:tcW w:w="10065" w:type="dxa"/>
            <w:gridSpan w:val="51"/>
          </w:tcPr>
          <w:p w14:paraId="4E66235F" w14:textId="77777777" w:rsidR="0041551F" w:rsidRDefault="0041551F" w:rsidP="002E7EAE">
            <w:pPr>
              <w:pStyle w:val="NETZberschrift"/>
            </w:pPr>
            <w:r>
              <w:t>C</w:t>
            </w:r>
            <w:r w:rsidRPr="00EF43D9">
              <w:t xml:space="preserve">) </w:t>
            </w:r>
            <w:r w:rsidRPr="009C2FA8">
              <w:t>Angaben zur Blindstromkompensation (Bezugsanlage)</w:t>
            </w:r>
          </w:p>
        </w:tc>
      </w:tr>
      <w:tr w:rsidR="003F5A7F" w14:paraId="50655FBB" w14:textId="77777777" w:rsidTr="000E1EBC">
        <w:tc>
          <w:tcPr>
            <w:tcW w:w="10065" w:type="dxa"/>
            <w:gridSpan w:val="51"/>
          </w:tcPr>
          <w:p w14:paraId="0E2C3120" w14:textId="77777777" w:rsidR="0041551F" w:rsidRDefault="0041551F" w:rsidP="003F5A7F">
            <w:pPr>
              <w:pStyle w:val="NETZgroeLeerzeile"/>
            </w:pPr>
          </w:p>
        </w:tc>
      </w:tr>
      <w:tr w:rsidR="00367BC2" w14:paraId="6A5531ED" w14:textId="77777777" w:rsidTr="00367BC2">
        <w:tc>
          <w:tcPr>
            <w:tcW w:w="336" w:type="dxa"/>
            <w:gridSpan w:val="2"/>
          </w:tcPr>
          <w:p w14:paraId="5C16713B" w14:textId="77777777" w:rsidR="0041551F" w:rsidRDefault="0041551F" w:rsidP="007A05D0">
            <w:pPr>
              <w:pStyle w:val="NETZFllfelder"/>
            </w:pPr>
            <w:r>
              <w:t>1</w:t>
            </w:r>
          </w:p>
        </w:tc>
        <w:tc>
          <w:tcPr>
            <w:tcW w:w="2774" w:type="dxa"/>
            <w:gridSpan w:val="13"/>
          </w:tcPr>
          <w:p w14:paraId="6402DEA4" w14:textId="77777777" w:rsidR="0041551F" w:rsidRPr="009C2FA8" w:rsidRDefault="0041551F" w:rsidP="009C2FA8">
            <w:pPr>
              <w:pStyle w:val="NETZFllfelder-Fett"/>
            </w:pPr>
            <w:r w:rsidRPr="009C2FA8">
              <w:t>Blindleistungskompensation</w:t>
            </w:r>
            <w:r>
              <w:t>:</w:t>
            </w:r>
          </w:p>
        </w:tc>
        <w:tc>
          <w:tcPr>
            <w:tcW w:w="369" w:type="dxa"/>
            <w:gridSpan w:val="2"/>
          </w:tcPr>
          <w:p w14:paraId="5D241D3B" w14:textId="77777777" w:rsidR="0041551F" w:rsidRDefault="0041551F"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473" w:type="dxa"/>
            <w:gridSpan w:val="9"/>
          </w:tcPr>
          <w:p w14:paraId="4D82509A" w14:textId="77777777" w:rsidR="0041551F" w:rsidRDefault="0041551F" w:rsidP="007A05D0">
            <w:pPr>
              <w:pStyle w:val="NETZFllfelder"/>
            </w:pPr>
            <w:r>
              <w:t>ja</w:t>
            </w:r>
          </w:p>
        </w:tc>
        <w:tc>
          <w:tcPr>
            <w:tcW w:w="425" w:type="dxa"/>
            <w:gridSpan w:val="4"/>
          </w:tcPr>
          <w:p w14:paraId="1B5AFA91" w14:textId="77777777" w:rsidR="0041551F" w:rsidRDefault="0041551F"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562" w:type="dxa"/>
            <w:gridSpan w:val="10"/>
          </w:tcPr>
          <w:p w14:paraId="0C4B3F42" w14:textId="77777777" w:rsidR="0041551F" w:rsidRDefault="0041551F" w:rsidP="007A05D0">
            <w:pPr>
              <w:pStyle w:val="NETZFllfelder"/>
            </w:pPr>
            <w:r>
              <w:t>nein</w:t>
            </w:r>
          </w:p>
        </w:tc>
        <w:tc>
          <w:tcPr>
            <w:tcW w:w="716" w:type="dxa"/>
            <w:gridSpan w:val="2"/>
          </w:tcPr>
          <w:p w14:paraId="3DC66B64" w14:textId="5F2905DD" w:rsidR="0041551F" w:rsidRDefault="0041551F" w:rsidP="007A05D0">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2410" w:type="dxa"/>
            <w:gridSpan w:val="9"/>
          </w:tcPr>
          <w:p w14:paraId="0012BFD0" w14:textId="77777777" w:rsidR="0041551F" w:rsidRDefault="0041551F" w:rsidP="007A05D0">
            <w:pPr>
              <w:pStyle w:val="NETZFllfelder"/>
            </w:pPr>
            <w:proofErr w:type="spellStart"/>
            <w:r>
              <w:t>kvar</w:t>
            </w:r>
            <w:proofErr w:type="spellEnd"/>
          </w:p>
        </w:tc>
      </w:tr>
      <w:tr w:rsidR="007A05D0" w14:paraId="61F44448" w14:textId="77777777" w:rsidTr="00367BC2">
        <w:tc>
          <w:tcPr>
            <w:tcW w:w="336" w:type="dxa"/>
            <w:gridSpan w:val="2"/>
          </w:tcPr>
          <w:p w14:paraId="6169471C" w14:textId="77777777" w:rsidR="0041551F" w:rsidRDefault="0041551F" w:rsidP="009C2FA8">
            <w:pPr>
              <w:pStyle w:val="NETZgroeLeerzeile"/>
            </w:pPr>
          </w:p>
        </w:tc>
        <w:tc>
          <w:tcPr>
            <w:tcW w:w="424" w:type="dxa"/>
            <w:gridSpan w:val="3"/>
          </w:tcPr>
          <w:p w14:paraId="1ED9E7DF" w14:textId="77777777" w:rsidR="0041551F" w:rsidRDefault="0041551F" w:rsidP="009C2FA8">
            <w:pPr>
              <w:pStyle w:val="NETZgroeLeerzeile"/>
            </w:pPr>
          </w:p>
        </w:tc>
        <w:tc>
          <w:tcPr>
            <w:tcW w:w="368" w:type="dxa"/>
            <w:gridSpan w:val="2"/>
          </w:tcPr>
          <w:p w14:paraId="28A122AA" w14:textId="77777777" w:rsidR="0041551F" w:rsidRDefault="0041551F" w:rsidP="009C2FA8">
            <w:pPr>
              <w:pStyle w:val="NETZgroeLeerzeile"/>
            </w:pPr>
          </w:p>
        </w:tc>
        <w:tc>
          <w:tcPr>
            <w:tcW w:w="8937" w:type="dxa"/>
            <w:gridSpan w:val="44"/>
            <w:vAlign w:val="center"/>
          </w:tcPr>
          <w:p w14:paraId="48BBA6A1" w14:textId="77777777" w:rsidR="0041551F" w:rsidRDefault="0041551F" w:rsidP="009C2FA8">
            <w:pPr>
              <w:pStyle w:val="NETZgroeLeerzeile"/>
            </w:pPr>
          </w:p>
        </w:tc>
      </w:tr>
      <w:tr w:rsidR="009C2FA8" w14:paraId="176FC7A9" w14:textId="77777777" w:rsidTr="00367BC2">
        <w:tc>
          <w:tcPr>
            <w:tcW w:w="336" w:type="dxa"/>
            <w:gridSpan w:val="2"/>
          </w:tcPr>
          <w:p w14:paraId="72EC572B" w14:textId="77777777" w:rsidR="0041551F" w:rsidRDefault="0041551F" w:rsidP="007A05D0">
            <w:pPr>
              <w:pStyle w:val="NETZFllfelder"/>
            </w:pPr>
          </w:p>
        </w:tc>
        <w:tc>
          <w:tcPr>
            <w:tcW w:w="3479" w:type="dxa"/>
            <w:gridSpan w:val="17"/>
          </w:tcPr>
          <w:p w14:paraId="6FD904BB" w14:textId="77777777" w:rsidR="0041551F" w:rsidRDefault="0041551F" w:rsidP="009C2FA8">
            <w:pPr>
              <w:pStyle w:val="NETZFllfelder-Fett"/>
            </w:pPr>
            <w:proofErr w:type="spellStart"/>
            <w:r>
              <w:t>Verdrosselungsgrad</w:t>
            </w:r>
            <w:proofErr w:type="spellEnd"/>
            <w:r>
              <w:t>/</w:t>
            </w:r>
            <w:proofErr w:type="spellStart"/>
            <w:r>
              <w:t>Resonanfrequenz</w:t>
            </w:r>
            <w:proofErr w:type="spellEnd"/>
            <w:r>
              <w:t>:</w:t>
            </w:r>
          </w:p>
        </w:tc>
        <w:tc>
          <w:tcPr>
            <w:tcW w:w="1562" w:type="dxa"/>
            <w:gridSpan w:val="11"/>
            <w:tcBorders>
              <w:bottom w:val="dotted" w:sz="4" w:space="0" w:color="auto"/>
            </w:tcBorders>
          </w:tcPr>
          <w:p w14:paraId="73975A5D" w14:textId="0D65A9A8" w:rsidR="0041551F" w:rsidRDefault="0041551F" w:rsidP="009C2FA8">
            <w:pPr>
              <w:pStyle w:val="NETZFllfeld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688" w:type="dxa"/>
            <w:gridSpan w:val="21"/>
          </w:tcPr>
          <w:p w14:paraId="1072994D" w14:textId="77777777" w:rsidR="0041551F" w:rsidRDefault="0041551F" w:rsidP="009C2FA8">
            <w:pPr>
              <w:pStyle w:val="NETZFllfelder"/>
            </w:pPr>
            <w:r>
              <w:t>Hz</w:t>
            </w:r>
          </w:p>
        </w:tc>
      </w:tr>
      <w:tr w:rsidR="007A05D0" w14:paraId="32129AF1" w14:textId="77777777" w:rsidTr="00367BC2">
        <w:tc>
          <w:tcPr>
            <w:tcW w:w="336" w:type="dxa"/>
            <w:gridSpan w:val="2"/>
          </w:tcPr>
          <w:p w14:paraId="364B6A13" w14:textId="77777777" w:rsidR="0041551F" w:rsidRDefault="0041551F" w:rsidP="003F5A7F">
            <w:pPr>
              <w:pStyle w:val="NETZgroeLeerzeile"/>
            </w:pPr>
          </w:p>
        </w:tc>
        <w:tc>
          <w:tcPr>
            <w:tcW w:w="424" w:type="dxa"/>
            <w:gridSpan w:val="3"/>
          </w:tcPr>
          <w:p w14:paraId="06311FEA" w14:textId="77777777" w:rsidR="0041551F" w:rsidRDefault="0041551F" w:rsidP="003F5A7F">
            <w:pPr>
              <w:pStyle w:val="NETZgroeLeerzeile"/>
            </w:pPr>
          </w:p>
        </w:tc>
        <w:tc>
          <w:tcPr>
            <w:tcW w:w="368" w:type="dxa"/>
            <w:gridSpan w:val="2"/>
          </w:tcPr>
          <w:p w14:paraId="25A212A6" w14:textId="77777777" w:rsidR="0041551F" w:rsidRDefault="0041551F" w:rsidP="003F5A7F">
            <w:pPr>
              <w:pStyle w:val="NETZgroeLeerzeile"/>
            </w:pPr>
          </w:p>
        </w:tc>
        <w:tc>
          <w:tcPr>
            <w:tcW w:w="8937" w:type="dxa"/>
            <w:gridSpan w:val="44"/>
            <w:vAlign w:val="center"/>
          </w:tcPr>
          <w:p w14:paraId="55B23E73" w14:textId="77777777" w:rsidR="0041551F" w:rsidRDefault="0041551F" w:rsidP="003F5A7F">
            <w:pPr>
              <w:pStyle w:val="NETZgroeLeerzeile"/>
            </w:pPr>
          </w:p>
        </w:tc>
      </w:tr>
      <w:tr w:rsidR="009C2FA8" w14:paraId="553A5A5E" w14:textId="77777777" w:rsidTr="00367BC2">
        <w:tc>
          <w:tcPr>
            <w:tcW w:w="5798" w:type="dxa"/>
            <w:gridSpan w:val="33"/>
          </w:tcPr>
          <w:p w14:paraId="0ECEEF3D" w14:textId="77777777" w:rsidR="0041551F" w:rsidRDefault="0041551F" w:rsidP="002E7EAE">
            <w:pPr>
              <w:pStyle w:val="NETZberschrift"/>
            </w:pPr>
            <w:r>
              <w:t>D</w:t>
            </w:r>
            <w:r w:rsidRPr="00EF43D9">
              <w:t xml:space="preserve">) </w:t>
            </w:r>
            <w:r w:rsidRPr="009C2FA8">
              <w:t>Angaben zu Einsatzstoffen / Energieträgern und zur</w:t>
            </w:r>
            <w:r>
              <w:t xml:space="preserve"> V</w:t>
            </w:r>
            <w:r w:rsidRPr="009C2FA8">
              <w:t>ergütung</w:t>
            </w:r>
          </w:p>
        </w:tc>
        <w:tc>
          <w:tcPr>
            <w:tcW w:w="4267" w:type="dxa"/>
            <w:gridSpan w:val="18"/>
          </w:tcPr>
          <w:p w14:paraId="33BCA8EA" w14:textId="77777777" w:rsidR="0041551F" w:rsidRDefault="0041551F" w:rsidP="00697D92">
            <w:pPr>
              <w:pStyle w:val="NETZErluterung"/>
            </w:pPr>
            <w:r w:rsidRPr="00AA4992">
              <w:t xml:space="preserve">Bitte Nachweise, Herstellerunterlagen, Datenblätter usw. </w:t>
            </w:r>
          </w:p>
          <w:p w14:paraId="67A8E3DC" w14:textId="77777777" w:rsidR="0041551F" w:rsidRPr="00AA4992" w:rsidRDefault="0041551F" w:rsidP="00697D92">
            <w:pPr>
              <w:pStyle w:val="NETZErluterung"/>
            </w:pPr>
            <w:r w:rsidRPr="00AA4992">
              <w:t>beifügen</w:t>
            </w:r>
          </w:p>
        </w:tc>
      </w:tr>
      <w:tr w:rsidR="008D252C" w14:paraId="06FDF7AA" w14:textId="77777777" w:rsidTr="00367BC2">
        <w:tc>
          <w:tcPr>
            <w:tcW w:w="330" w:type="dxa"/>
          </w:tcPr>
          <w:p w14:paraId="3AA9B41F" w14:textId="77777777" w:rsidR="0041551F" w:rsidRDefault="0041551F" w:rsidP="009E07EE">
            <w:pPr>
              <w:pStyle w:val="NETZgroeLeerzeile"/>
            </w:pPr>
          </w:p>
        </w:tc>
        <w:tc>
          <w:tcPr>
            <w:tcW w:w="2481" w:type="dxa"/>
            <w:gridSpan w:val="11"/>
          </w:tcPr>
          <w:p w14:paraId="1B6FD94A" w14:textId="77777777" w:rsidR="0041551F" w:rsidRDefault="0041551F" w:rsidP="009E07EE">
            <w:pPr>
              <w:pStyle w:val="NETZgroeLeerzeile"/>
            </w:pPr>
          </w:p>
        </w:tc>
        <w:tc>
          <w:tcPr>
            <w:tcW w:w="4841" w:type="dxa"/>
            <w:gridSpan w:val="30"/>
          </w:tcPr>
          <w:p w14:paraId="2CEF9F0F" w14:textId="77777777" w:rsidR="0041551F" w:rsidRDefault="0041551F" w:rsidP="009E07EE">
            <w:pPr>
              <w:pStyle w:val="NETZgroeLeerzeile"/>
            </w:pPr>
          </w:p>
        </w:tc>
        <w:tc>
          <w:tcPr>
            <w:tcW w:w="290" w:type="dxa"/>
            <w:gridSpan w:val="3"/>
          </w:tcPr>
          <w:p w14:paraId="7FB5DE9C" w14:textId="77777777" w:rsidR="0041551F" w:rsidRDefault="0041551F" w:rsidP="009E07EE">
            <w:pPr>
              <w:pStyle w:val="NETZgroeLeerzeile"/>
            </w:pPr>
          </w:p>
        </w:tc>
        <w:tc>
          <w:tcPr>
            <w:tcW w:w="2123" w:type="dxa"/>
            <w:gridSpan w:val="6"/>
          </w:tcPr>
          <w:p w14:paraId="7F29F08B" w14:textId="77777777" w:rsidR="0041551F" w:rsidRDefault="0041551F" w:rsidP="009E07EE">
            <w:pPr>
              <w:pStyle w:val="NETZgroeLeerzeile"/>
            </w:pPr>
          </w:p>
        </w:tc>
      </w:tr>
      <w:tr w:rsidR="009C2FA8" w14:paraId="60C011B4" w14:textId="77777777" w:rsidTr="00367BC2">
        <w:tc>
          <w:tcPr>
            <w:tcW w:w="330" w:type="dxa"/>
          </w:tcPr>
          <w:p w14:paraId="5812EF47" w14:textId="77777777" w:rsidR="0041551F" w:rsidRDefault="0041551F" w:rsidP="009E07EE">
            <w:pPr>
              <w:pStyle w:val="NETZgroeLeerzeile"/>
            </w:pPr>
          </w:p>
        </w:tc>
        <w:tc>
          <w:tcPr>
            <w:tcW w:w="9735" w:type="dxa"/>
            <w:gridSpan w:val="50"/>
          </w:tcPr>
          <w:p w14:paraId="69724B4F" w14:textId="77777777" w:rsidR="0041551F" w:rsidRPr="008D252C" w:rsidRDefault="0041551F" w:rsidP="009C2FA8">
            <w:pPr>
              <w:pStyle w:val="NETZText"/>
              <w:rPr>
                <w:rStyle w:val="NETZTextFett"/>
                <w:u w:val="single"/>
              </w:rPr>
            </w:pPr>
            <w:r w:rsidRPr="008D252C">
              <w:rPr>
                <w:rStyle w:val="NETZTextFett"/>
                <w:u w:val="single"/>
              </w:rPr>
              <w:t>Fossile und sonstige Einsatzstoffe (nicht erneuerbare Energien)</w:t>
            </w:r>
          </w:p>
        </w:tc>
      </w:tr>
      <w:tr w:rsidR="003F5A7F" w14:paraId="73BD95C1" w14:textId="77777777" w:rsidTr="00367BC2">
        <w:tc>
          <w:tcPr>
            <w:tcW w:w="330" w:type="dxa"/>
          </w:tcPr>
          <w:p w14:paraId="437417D5" w14:textId="77777777" w:rsidR="0041551F" w:rsidRDefault="0041551F" w:rsidP="003F5A7F">
            <w:pPr>
              <w:pStyle w:val="NETZgroeLeerzeile"/>
            </w:pPr>
          </w:p>
        </w:tc>
        <w:tc>
          <w:tcPr>
            <w:tcW w:w="9735" w:type="dxa"/>
            <w:gridSpan w:val="50"/>
          </w:tcPr>
          <w:p w14:paraId="57C3205E" w14:textId="77777777" w:rsidR="0041551F" w:rsidRPr="009C2FA8" w:rsidRDefault="0041551F" w:rsidP="003F5A7F">
            <w:pPr>
              <w:pStyle w:val="NETZgroeLeerzeile"/>
            </w:pPr>
          </w:p>
        </w:tc>
      </w:tr>
      <w:tr w:rsidR="00892F41" w14:paraId="7793BC3A" w14:textId="77777777" w:rsidTr="00367BC2">
        <w:tc>
          <w:tcPr>
            <w:tcW w:w="330" w:type="dxa"/>
          </w:tcPr>
          <w:p w14:paraId="4B2704A0" w14:textId="77777777" w:rsidR="0041551F" w:rsidRDefault="0041551F" w:rsidP="003F5A7F">
            <w:pPr>
              <w:pStyle w:val="NETZText"/>
            </w:pPr>
            <w:r>
              <w:t>1</w:t>
            </w:r>
          </w:p>
        </w:tc>
        <w:tc>
          <w:tcPr>
            <w:tcW w:w="2044" w:type="dxa"/>
            <w:gridSpan w:val="8"/>
          </w:tcPr>
          <w:p w14:paraId="32E93D2D" w14:textId="77777777" w:rsidR="0041551F" w:rsidRPr="003F5A7F" w:rsidRDefault="0041551F" w:rsidP="003F5A7F">
            <w:pPr>
              <w:pStyle w:val="NETZText"/>
              <w:rPr>
                <w:rStyle w:val="NETZTextFett"/>
              </w:rPr>
            </w:pPr>
            <w:r w:rsidRPr="003F5A7F">
              <w:rPr>
                <w:rStyle w:val="NETZTextFett"/>
              </w:rPr>
              <w:t>Einsatz von</w:t>
            </w:r>
          </w:p>
        </w:tc>
        <w:tc>
          <w:tcPr>
            <w:tcW w:w="437" w:type="dxa"/>
            <w:gridSpan w:val="3"/>
          </w:tcPr>
          <w:p w14:paraId="38DCB307" w14:textId="77777777" w:rsidR="0041551F" w:rsidRPr="009C2FA8" w:rsidRDefault="0041551F"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95" w:type="dxa"/>
            <w:gridSpan w:val="11"/>
          </w:tcPr>
          <w:p w14:paraId="05CCD88E" w14:textId="77777777" w:rsidR="0041551F" w:rsidRPr="009C2FA8" w:rsidRDefault="0041551F" w:rsidP="003F5A7F">
            <w:pPr>
              <w:pStyle w:val="NETZText"/>
            </w:pPr>
            <w:r>
              <w:t>Steinkohle</w:t>
            </w:r>
          </w:p>
        </w:tc>
        <w:tc>
          <w:tcPr>
            <w:tcW w:w="425" w:type="dxa"/>
            <w:gridSpan w:val="6"/>
          </w:tcPr>
          <w:p w14:paraId="1E9C7E3A" w14:textId="77777777" w:rsidR="0041551F" w:rsidRPr="009C2FA8" w:rsidRDefault="0041551F"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95" w:type="dxa"/>
            <w:gridSpan w:val="5"/>
          </w:tcPr>
          <w:p w14:paraId="74A34B36" w14:textId="77777777" w:rsidR="0041551F" w:rsidRPr="009C2FA8" w:rsidRDefault="0041551F" w:rsidP="003F5A7F">
            <w:pPr>
              <w:pStyle w:val="NETZText"/>
            </w:pPr>
            <w:r>
              <w:t>Braunkohle</w:t>
            </w:r>
          </w:p>
        </w:tc>
        <w:tc>
          <w:tcPr>
            <w:tcW w:w="426" w:type="dxa"/>
            <w:gridSpan w:val="5"/>
          </w:tcPr>
          <w:p w14:paraId="37895625" w14:textId="77777777" w:rsidR="0041551F" w:rsidRPr="009C2FA8" w:rsidRDefault="0041551F"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83" w:type="dxa"/>
            <w:gridSpan w:val="8"/>
          </w:tcPr>
          <w:p w14:paraId="2ABAA947" w14:textId="77777777" w:rsidR="0041551F" w:rsidRPr="009C2FA8" w:rsidRDefault="0041551F" w:rsidP="003F5A7F">
            <w:pPr>
              <w:pStyle w:val="NETZText"/>
            </w:pPr>
            <w:r>
              <w:t>Gasförmige Brennstoffe</w:t>
            </w:r>
          </w:p>
        </w:tc>
        <w:tc>
          <w:tcPr>
            <w:tcW w:w="284" w:type="dxa"/>
          </w:tcPr>
          <w:p w14:paraId="55FCC87B" w14:textId="77777777" w:rsidR="0041551F" w:rsidRPr="009C2FA8" w:rsidRDefault="0041551F"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46" w:type="dxa"/>
            <w:gridSpan w:val="3"/>
          </w:tcPr>
          <w:p w14:paraId="5DA3FFA8" w14:textId="77777777" w:rsidR="0041551F" w:rsidRPr="009C2FA8" w:rsidRDefault="0041551F" w:rsidP="003F5A7F">
            <w:pPr>
              <w:pStyle w:val="NETZText"/>
            </w:pPr>
            <w:r>
              <w:t>Abwärme</w:t>
            </w:r>
          </w:p>
        </w:tc>
      </w:tr>
      <w:tr w:rsidR="00697D92" w14:paraId="090508F2" w14:textId="77777777" w:rsidTr="00367BC2">
        <w:tc>
          <w:tcPr>
            <w:tcW w:w="330" w:type="dxa"/>
          </w:tcPr>
          <w:p w14:paraId="79A8E1FF" w14:textId="77777777" w:rsidR="0041551F" w:rsidRDefault="0041551F" w:rsidP="00697D92">
            <w:pPr>
              <w:pStyle w:val="NETZText"/>
            </w:pPr>
          </w:p>
        </w:tc>
        <w:tc>
          <w:tcPr>
            <w:tcW w:w="2044" w:type="dxa"/>
            <w:gridSpan w:val="8"/>
          </w:tcPr>
          <w:p w14:paraId="5EF2E740" w14:textId="77777777" w:rsidR="0041551F" w:rsidRPr="003F5A7F" w:rsidRDefault="0041551F" w:rsidP="00697D92">
            <w:pPr>
              <w:pStyle w:val="NETZText"/>
              <w:rPr>
                <w:rStyle w:val="NETZTextFett"/>
              </w:rPr>
            </w:pPr>
          </w:p>
        </w:tc>
        <w:tc>
          <w:tcPr>
            <w:tcW w:w="437" w:type="dxa"/>
            <w:gridSpan w:val="3"/>
          </w:tcPr>
          <w:p w14:paraId="279E6695" w14:textId="77777777" w:rsidR="0041551F" w:rsidRDefault="0041551F"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95" w:type="dxa"/>
            <w:gridSpan w:val="11"/>
          </w:tcPr>
          <w:p w14:paraId="02D21DED" w14:textId="77777777" w:rsidR="0041551F" w:rsidRDefault="0041551F" w:rsidP="00697D92">
            <w:pPr>
              <w:pStyle w:val="NETZText"/>
            </w:pPr>
            <w:r>
              <w:t>flüssige Brennstoffe</w:t>
            </w:r>
          </w:p>
        </w:tc>
        <w:tc>
          <w:tcPr>
            <w:tcW w:w="425" w:type="dxa"/>
            <w:gridSpan w:val="6"/>
          </w:tcPr>
          <w:p w14:paraId="51D2BEA0" w14:textId="77777777" w:rsidR="0041551F" w:rsidRDefault="0041551F"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95" w:type="dxa"/>
            <w:gridSpan w:val="5"/>
          </w:tcPr>
          <w:p w14:paraId="1CE7DC71" w14:textId="77777777" w:rsidR="0041551F" w:rsidRDefault="0041551F" w:rsidP="00697D92">
            <w:pPr>
              <w:pStyle w:val="NETZText"/>
            </w:pPr>
            <w:r>
              <w:t>Abfall</w:t>
            </w:r>
          </w:p>
        </w:tc>
        <w:tc>
          <w:tcPr>
            <w:tcW w:w="426" w:type="dxa"/>
            <w:gridSpan w:val="5"/>
          </w:tcPr>
          <w:p w14:paraId="06009D24" w14:textId="77777777" w:rsidR="0041551F" w:rsidRDefault="0041551F" w:rsidP="00697D92">
            <w:pPr>
              <w:pStyle w:val="NETZText"/>
            </w:pPr>
          </w:p>
        </w:tc>
        <w:tc>
          <w:tcPr>
            <w:tcW w:w="1983" w:type="dxa"/>
            <w:gridSpan w:val="8"/>
          </w:tcPr>
          <w:p w14:paraId="6099297F" w14:textId="77777777" w:rsidR="0041551F" w:rsidRDefault="0041551F" w:rsidP="00697D92">
            <w:pPr>
              <w:pStyle w:val="NETZText"/>
            </w:pPr>
          </w:p>
        </w:tc>
        <w:tc>
          <w:tcPr>
            <w:tcW w:w="284" w:type="dxa"/>
          </w:tcPr>
          <w:p w14:paraId="6ED9C88C" w14:textId="77777777" w:rsidR="0041551F" w:rsidRDefault="0041551F" w:rsidP="00697D92">
            <w:pPr>
              <w:pStyle w:val="NETZText"/>
            </w:pPr>
          </w:p>
        </w:tc>
        <w:tc>
          <w:tcPr>
            <w:tcW w:w="1146" w:type="dxa"/>
            <w:gridSpan w:val="3"/>
          </w:tcPr>
          <w:p w14:paraId="33EF93C7" w14:textId="77777777" w:rsidR="0041551F" w:rsidRDefault="0041551F" w:rsidP="00697D92">
            <w:pPr>
              <w:pStyle w:val="NETZText"/>
            </w:pPr>
          </w:p>
        </w:tc>
      </w:tr>
      <w:tr w:rsidR="00697D92" w14:paraId="16B48FB1" w14:textId="77777777" w:rsidTr="00367BC2">
        <w:tc>
          <w:tcPr>
            <w:tcW w:w="330" w:type="dxa"/>
          </w:tcPr>
          <w:p w14:paraId="2134E29D" w14:textId="77777777" w:rsidR="0041551F" w:rsidRDefault="0041551F" w:rsidP="00697D92">
            <w:pPr>
              <w:pStyle w:val="NETZgroeLeerzeile"/>
            </w:pPr>
          </w:p>
        </w:tc>
        <w:tc>
          <w:tcPr>
            <w:tcW w:w="9735" w:type="dxa"/>
            <w:gridSpan w:val="50"/>
          </w:tcPr>
          <w:p w14:paraId="04E66B71" w14:textId="77777777" w:rsidR="0041551F" w:rsidRPr="009C2FA8" w:rsidRDefault="0041551F" w:rsidP="00697D92">
            <w:pPr>
              <w:pStyle w:val="NETZgroeLeerzeile"/>
            </w:pPr>
          </w:p>
        </w:tc>
      </w:tr>
      <w:tr w:rsidR="00697D92" w14:paraId="5281718F" w14:textId="77777777" w:rsidTr="00367BC2">
        <w:tc>
          <w:tcPr>
            <w:tcW w:w="330" w:type="dxa"/>
          </w:tcPr>
          <w:p w14:paraId="27F93146" w14:textId="77777777" w:rsidR="0041551F" w:rsidRDefault="0041551F" w:rsidP="00697D92">
            <w:pPr>
              <w:pStyle w:val="NETZgroeLeerzeile"/>
            </w:pPr>
          </w:p>
        </w:tc>
        <w:tc>
          <w:tcPr>
            <w:tcW w:w="9735" w:type="dxa"/>
            <w:gridSpan w:val="50"/>
          </w:tcPr>
          <w:p w14:paraId="1DE41835" w14:textId="77777777" w:rsidR="0041551F" w:rsidRPr="003F5A7F" w:rsidRDefault="0041551F" w:rsidP="00697D92">
            <w:pPr>
              <w:pStyle w:val="NETZText"/>
              <w:rPr>
                <w:rStyle w:val="NETZTextFett"/>
              </w:rPr>
            </w:pPr>
            <w:r w:rsidRPr="003F5A7F">
              <w:rPr>
                <w:rStyle w:val="NETZTextFett"/>
              </w:rPr>
              <w:t>Vergütung</w:t>
            </w:r>
          </w:p>
        </w:tc>
      </w:tr>
      <w:tr w:rsidR="00697D92" w14:paraId="4A263B9F" w14:textId="77777777" w:rsidTr="00367BC2">
        <w:tc>
          <w:tcPr>
            <w:tcW w:w="330" w:type="dxa"/>
          </w:tcPr>
          <w:p w14:paraId="4AEE5FA7" w14:textId="77777777" w:rsidR="0041551F" w:rsidRDefault="0041551F" w:rsidP="00697D92">
            <w:pPr>
              <w:pStyle w:val="NETZgroeLeerzeile"/>
            </w:pPr>
          </w:p>
        </w:tc>
        <w:tc>
          <w:tcPr>
            <w:tcW w:w="9735" w:type="dxa"/>
            <w:gridSpan w:val="50"/>
          </w:tcPr>
          <w:p w14:paraId="35D8684E" w14:textId="77777777" w:rsidR="0041551F" w:rsidRPr="003F5A7F" w:rsidRDefault="0041551F" w:rsidP="00697D92">
            <w:pPr>
              <w:pStyle w:val="NETZgroeLeerzeile"/>
              <w:rPr>
                <w:rStyle w:val="NETZTextFett"/>
              </w:rPr>
            </w:pPr>
          </w:p>
        </w:tc>
      </w:tr>
      <w:tr w:rsidR="00697D92" w14:paraId="5DB0465E" w14:textId="77777777" w:rsidTr="00367BC2">
        <w:tc>
          <w:tcPr>
            <w:tcW w:w="330" w:type="dxa"/>
          </w:tcPr>
          <w:p w14:paraId="37CA20F3" w14:textId="77777777" w:rsidR="0041551F" w:rsidRDefault="0041551F" w:rsidP="00697D92">
            <w:pPr>
              <w:pStyle w:val="NETZText"/>
            </w:pPr>
            <w:r>
              <w:t>2</w:t>
            </w:r>
          </w:p>
        </w:tc>
        <w:tc>
          <w:tcPr>
            <w:tcW w:w="368" w:type="dxa"/>
            <w:gridSpan w:val="3"/>
          </w:tcPr>
          <w:p w14:paraId="605ECA1D" w14:textId="77777777" w:rsidR="0041551F" w:rsidRDefault="0041551F"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7" w:type="dxa"/>
            <w:gridSpan w:val="47"/>
          </w:tcPr>
          <w:p w14:paraId="2F7CB173" w14:textId="77777777" w:rsidR="0041551F" w:rsidRPr="000015A1" w:rsidRDefault="0041551F" w:rsidP="00697D92">
            <w:pPr>
              <w:pStyle w:val="NETZText"/>
            </w:pPr>
            <w:r w:rsidRPr="003F5A7F">
              <w:t xml:space="preserve">keine Stromvergütung von </w:t>
            </w:r>
            <w:r>
              <w:t>Plauen NETZ</w:t>
            </w:r>
          </w:p>
        </w:tc>
      </w:tr>
      <w:tr w:rsidR="00697D92" w14:paraId="44E53994" w14:textId="77777777" w:rsidTr="00367BC2">
        <w:tc>
          <w:tcPr>
            <w:tcW w:w="330" w:type="dxa"/>
          </w:tcPr>
          <w:p w14:paraId="4E8869D3" w14:textId="77777777" w:rsidR="0041551F" w:rsidRDefault="0041551F" w:rsidP="00697D92">
            <w:pPr>
              <w:pStyle w:val="NETZText"/>
            </w:pPr>
            <w:r>
              <w:t>3</w:t>
            </w:r>
          </w:p>
        </w:tc>
        <w:tc>
          <w:tcPr>
            <w:tcW w:w="368" w:type="dxa"/>
            <w:gridSpan w:val="3"/>
          </w:tcPr>
          <w:p w14:paraId="6250B026" w14:textId="77777777" w:rsidR="0041551F" w:rsidRDefault="0041551F"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7" w:type="dxa"/>
            <w:gridSpan w:val="47"/>
          </w:tcPr>
          <w:p w14:paraId="4C827C3E" w14:textId="77777777" w:rsidR="0041551F" w:rsidRPr="003F5A7F" w:rsidRDefault="0041551F" w:rsidP="00697D92">
            <w:pPr>
              <w:pStyle w:val="NETZText"/>
            </w:pPr>
            <w:r w:rsidRPr="003F5A7F">
              <w:t xml:space="preserve">Vergütung nach jeweils veröffentlichter Preisregelung der </w:t>
            </w:r>
            <w:r>
              <w:t>Plauen NETZ</w:t>
            </w:r>
          </w:p>
        </w:tc>
      </w:tr>
      <w:tr w:rsidR="00697D92" w:rsidRPr="000015A1" w14:paraId="0AC15E5C" w14:textId="77777777" w:rsidTr="00367BC2">
        <w:tc>
          <w:tcPr>
            <w:tcW w:w="330" w:type="dxa"/>
          </w:tcPr>
          <w:p w14:paraId="28DEC18D" w14:textId="77777777" w:rsidR="0041551F" w:rsidRDefault="0041551F" w:rsidP="00697D92">
            <w:pPr>
              <w:pStyle w:val="NETZgroeLeerzeile"/>
            </w:pPr>
          </w:p>
        </w:tc>
        <w:tc>
          <w:tcPr>
            <w:tcW w:w="9735" w:type="dxa"/>
            <w:gridSpan w:val="50"/>
          </w:tcPr>
          <w:p w14:paraId="04B40F73" w14:textId="77777777" w:rsidR="0041551F" w:rsidRPr="00333B2C" w:rsidRDefault="0041551F" w:rsidP="00697D92">
            <w:pPr>
              <w:pStyle w:val="NETZgroeLeerzeile"/>
            </w:pPr>
          </w:p>
        </w:tc>
      </w:tr>
      <w:tr w:rsidR="00697D92" w14:paraId="7CC9A453" w14:textId="77777777" w:rsidTr="00367BC2">
        <w:tc>
          <w:tcPr>
            <w:tcW w:w="330" w:type="dxa"/>
          </w:tcPr>
          <w:p w14:paraId="374DB003" w14:textId="77777777" w:rsidR="0041551F" w:rsidRDefault="0041551F" w:rsidP="00697D92">
            <w:pPr>
              <w:pStyle w:val="NETZgroeLeerzeile"/>
            </w:pPr>
          </w:p>
        </w:tc>
        <w:tc>
          <w:tcPr>
            <w:tcW w:w="9735" w:type="dxa"/>
            <w:gridSpan w:val="50"/>
            <w:tcBorders>
              <w:top w:val="single" w:sz="4" w:space="0" w:color="auto"/>
            </w:tcBorders>
          </w:tcPr>
          <w:p w14:paraId="3A662C98" w14:textId="77777777" w:rsidR="0041551F" w:rsidRPr="000015A1" w:rsidRDefault="0041551F" w:rsidP="00697D92">
            <w:pPr>
              <w:pStyle w:val="NETZgroeLeerzeile"/>
            </w:pPr>
          </w:p>
        </w:tc>
      </w:tr>
      <w:tr w:rsidR="00697D92" w14:paraId="0473C0FD" w14:textId="77777777" w:rsidTr="00367BC2">
        <w:tc>
          <w:tcPr>
            <w:tcW w:w="330" w:type="dxa"/>
          </w:tcPr>
          <w:p w14:paraId="5EB1ED93" w14:textId="77777777" w:rsidR="0041551F" w:rsidRDefault="0041551F" w:rsidP="00697D92">
            <w:pPr>
              <w:pStyle w:val="NETZText"/>
            </w:pPr>
            <w:r>
              <w:t>4</w:t>
            </w:r>
          </w:p>
        </w:tc>
        <w:tc>
          <w:tcPr>
            <w:tcW w:w="2083" w:type="dxa"/>
            <w:gridSpan w:val="10"/>
          </w:tcPr>
          <w:p w14:paraId="6AF4101E" w14:textId="77777777" w:rsidR="0041551F" w:rsidRPr="000015A1" w:rsidRDefault="0041551F" w:rsidP="00697D92">
            <w:pPr>
              <w:pStyle w:val="NETZText"/>
            </w:pPr>
            <w:r w:rsidRPr="00892F41">
              <w:t>Zuschlag nach</w:t>
            </w:r>
            <w:r>
              <w:rPr>
                <w:rStyle w:val="NETZTextFett"/>
              </w:rPr>
              <w:t xml:space="preserve"> KWKG 2025</w:t>
            </w:r>
          </w:p>
        </w:tc>
        <w:tc>
          <w:tcPr>
            <w:tcW w:w="425" w:type="dxa"/>
            <w:gridSpan w:val="3"/>
          </w:tcPr>
          <w:p w14:paraId="301B486F" w14:textId="77777777" w:rsidR="0041551F" w:rsidRPr="000015A1" w:rsidRDefault="0041551F"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92" w:type="dxa"/>
            <w:gridSpan w:val="10"/>
          </w:tcPr>
          <w:p w14:paraId="21B695C7" w14:textId="77777777" w:rsidR="0041551F" w:rsidRPr="000015A1" w:rsidRDefault="0041551F" w:rsidP="00697D92">
            <w:pPr>
              <w:pStyle w:val="NETZText"/>
            </w:pPr>
            <w:r>
              <w:t>BAFA-Zulassung</w:t>
            </w:r>
          </w:p>
        </w:tc>
        <w:tc>
          <w:tcPr>
            <w:tcW w:w="162" w:type="dxa"/>
            <w:gridSpan w:val="3"/>
          </w:tcPr>
          <w:p w14:paraId="749CC9C2" w14:textId="77777777" w:rsidR="0041551F" w:rsidRPr="00E95389" w:rsidRDefault="0041551F" w:rsidP="00697D92">
            <w:pPr>
              <w:pStyle w:val="NETZText"/>
              <w:jc w:val="center"/>
              <w:rPr>
                <w:rStyle w:val="NETZTextFett"/>
              </w:rPr>
            </w:pPr>
          </w:p>
        </w:tc>
        <w:tc>
          <w:tcPr>
            <w:tcW w:w="1272" w:type="dxa"/>
            <w:gridSpan w:val="9"/>
            <w:tcBorders>
              <w:bottom w:val="dotted" w:sz="4" w:space="0" w:color="auto"/>
            </w:tcBorders>
          </w:tcPr>
          <w:p w14:paraId="3DF508D8" w14:textId="405D620A" w:rsidR="0041551F" w:rsidRPr="000015A1" w:rsidRDefault="0041551F" w:rsidP="00697D92">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61" w:type="dxa"/>
            <w:gridSpan w:val="2"/>
          </w:tcPr>
          <w:p w14:paraId="7C611990" w14:textId="77777777" w:rsidR="0041551F" w:rsidRPr="000015A1" w:rsidRDefault="0041551F" w:rsidP="00697D92">
            <w:pPr>
              <w:pStyle w:val="NETZText"/>
              <w:jc w:val="center"/>
            </w:pPr>
          </w:p>
        </w:tc>
        <w:tc>
          <w:tcPr>
            <w:tcW w:w="1247" w:type="dxa"/>
            <w:gridSpan w:val="5"/>
            <w:tcBorders>
              <w:bottom w:val="dotted" w:sz="4" w:space="0" w:color="auto"/>
            </w:tcBorders>
          </w:tcPr>
          <w:p w14:paraId="341E9403" w14:textId="25EA20A7" w:rsidR="0041551F" w:rsidRPr="000015A1" w:rsidRDefault="0041551F" w:rsidP="00697D92">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70" w:type="dxa"/>
            <w:gridSpan w:val="2"/>
          </w:tcPr>
          <w:p w14:paraId="142103BF" w14:textId="77777777" w:rsidR="0041551F" w:rsidRPr="000015A1" w:rsidRDefault="0041551F" w:rsidP="00697D92">
            <w:pPr>
              <w:pStyle w:val="NETZText"/>
              <w:jc w:val="center"/>
            </w:pPr>
          </w:p>
        </w:tc>
        <w:tc>
          <w:tcPr>
            <w:tcW w:w="2123" w:type="dxa"/>
            <w:gridSpan w:val="6"/>
            <w:tcBorders>
              <w:bottom w:val="dotted" w:sz="4" w:space="0" w:color="auto"/>
            </w:tcBorders>
          </w:tcPr>
          <w:p w14:paraId="519962E5" w14:textId="131D695A" w:rsidR="0041551F" w:rsidRPr="000015A1" w:rsidRDefault="0041551F" w:rsidP="00697D92">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697D92" w:rsidRPr="000015A1" w14:paraId="16B9CEBC" w14:textId="77777777" w:rsidTr="00367BC2">
        <w:tc>
          <w:tcPr>
            <w:tcW w:w="330" w:type="dxa"/>
          </w:tcPr>
          <w:p w14:paraId="67BF5C8F" w14:textId="77777777" w:rsidR="0041551F" w:rsidRDefault="0041551F" w:rsidP="00697D92">
            <w:pPr>
              <w:pStyle w:val="NETZFeldbezeichnung"/>
            </w:pPr>
          </w:p>
        </w:tc>
        <w:tc>
          <w:tcPr>
            <w:tcW w:w="2083" w:type="dxa"/>
            <w:gridSpan w:val="10"/>
          </w:tcPr>
          <w:p w14:paraId="334ED20F" w14:textId="77777777" w:rsidR="0041551F" w:rsidRDefault="0041551F" w:rsidP="00697D92">
            <w:pPr>
              <w:pStyle w:val="NETZFeldbezeichnung"/>
            </w:pPr>
          </w:p>
        </w:tc>
        <w:tc>
          <w:tcPr>
            <w:tcW w:w="425" w:type="dxa"/>
            <w:gridSpan w:val="3"/>
          </w:tcPr>
          <w:p w14:paraId="71DD69CE" w14:textId="77777777" w:rsidR="0041551F" w:rsidRPr="00333B2C" w:rsidRDefault="0041551F" w:rsidP="00697D92">
            <w:pPr>
              <w:pStyle w:val="NETZFeldbezeichnung"/>
            </w:pPr>
          </w:p>
        </w:tc>
        <w:tc>
          <w:tcPr>
            <w:tcW w:w="2092" w:type="dxa"/>
            <w:gridSpan w:val="10"/>
          </w:tcPr>
          <w:p w14:paraId="5630F44D" w14:textId="77777777" w:rsidR="0041551F" w:rsidRPr="00333B2C" w:rsidRDefault="0041551F" w:rsidP="00697D92">
            <w:pPr>
              <w:pStyle w:val="NETZFeldbezeichnung"/>
            </w:pPr>
          </w:p>
        </w:tc>
        <w:tc>
          <w:tcPr>
            <w:tcW w:w="162" w:type="dxa"/>
            <w:gridSpan w:val="3"/>
          </w:tcPr>
          <w:p w14:paraId="2F19208A" w14:textId="77777777" w:rsidR="0041551F" w:rsidRPr="00333B2C" w:rsidRDefault="0041551F" w:rsidP="00697D92">
            <w:pPr>
              <w:pStyle w:val="NETZFeldbezeichnung"/>
            </w:pPr>
          </w:p>
        </w:tc>
        <w:tc>
          <w:tcPr>
            <w:tcW w:w="1272" w:type="dxa"/>
            <w:gridSpan w:val="9"/>
            <w:tcBorders>
              <w:top w:val="dotted" w:sz="4" w:space="0" w:color="auto"/>
              <w:bottom w:val="dotted" w:sz="4" w:space="0" w:color="auto"/>
            </w:tcBorders>
          </w:tcPr>
          <w:p w14:paraId="72021D8E" w14:textId="77777777" w:rsidR="0041551F" w:rsidRPr="00333B2C" w:rsidRDefault="0041551F" w:rsidP="00697D92">
            <w:pPr>
              <w:pStyle w:val="NETZFeldbezeichnung"/>
            </w:pPr>
            <w:r>
              <w:t>Datum des Antrags</w:t>
            </w:r>
          </w:p>
        </w:tc>
        <w:tc>
          <w:tcPr>
            <w:tcW w:w="161" w:type="dxa"/>
            <w:gridSpan w:val="2"/>
          </w:tcPr>
          <w:p w14:paraId="5634BF1B" w14:textId="77777777" w:rsidR="0041551F" w:rsidRPr="00333B2C" w:rsidRDefault="0041551F" w:rsidP="00697D92">
            <w:pPr>
              <w:pStyle w:val="NETZFeldbezeichnung"/>
            </w:pPr>
          </w:p>
        </w:tc>
        <w:tc>
          <w:tcPr>
            <w:tcW w:w="1247" w:type="dxa"/>
            <w:gridSpan w:val="5"/>
            <w:tcBorders>
              <w:top w:val="dotted" w:sz="4" w:space="0" w:color="auto"/>
              <w:bottom w:val="dotted" w:sz="4" w:space="0" w:color="auto"/>
            </w:tcBorders>
          </w:tcPr>
          <w:p w14:paraId="409445A7" w14:textId="77777777" w:rsidR="0041551F" w:rsidRPr="00333B2C" w:rsidRDefault="0041551F" w:rsidP="00697D92">
            <w:pPr>
              <w:pStyle w:val="NETZFeldbezeichnung"/>
            </w:pPr>
            <w:r>
              <w:t>Datum der Zulassung</w:t>
            </w:r>
          </w:p>
        </w:tc>
        <w:tc>
          <w:tcPr>
            <w:tcW w:w="170" w:type="dxa"/>
            <w:gridSpan w:val="2"/>
          </w:tcPr>
          <w:p w14:paraId="1340DF27" w14:textId="77777777" w:rsidR="0041551F" w:rsidRPr="00333B2C" w:rsidRDefault="0041551F" w:rsidP="00697D92">
            <w:pPr>
              <w:pStyle w:val="NETZFeldbezeichnung"/>
            </w:pPr>
          </w:p>
        </w:tc>
        <w:tc>
          <w:tcPr>
            <w:tcW w:w="2123" w:type="dxa"/>
            <w:gridSpan w:val="6"/>
            <w:tcBorders>
              <w:top w:val="dotted" w:sz="4" w:space="0" w:color="auto"/>
              <w:bottom w:val="dotted" w:sz="4" w:space="0" w:color="auto"/>
            </w:tcBorders>
          </w:tcPr>
          <w:p w14:paraId="3ABD9995" w14:textId="77777777" w:rsidR="0041551F" w:rsidRPr="00333B2C" w:rsidRDefault="0041551F" w:rsidP="00697D92">
            <w:pPr>
              <w:pStyle w:val="NETZFeldbezeichnung"/>
            </w:pPr>
            <w:r>
              <w:t>BAFA-Nummer der Zulassung</w:t>
            </w:r>
          </w:p>
        </w:tc>
      </w:tr>
      <w:tr w:rsidR="00697D92" w:rsidRPr="000015A1" w14:paraId="4054FA6E" w14:textId="77777777" w:rsidTr="00367BC2">
        <w:tc>
          <w:tcPr>
            <w:tcW w:w="330" w:type="dxa"/>
          </w:tcPr>
          <w:p w14:paraId="713CC175" w14:textId="77777777" w:rsidR="0041551F" w:rsidRDefault="0041551F" w:rsidP="00697D92">
            <w:pPr>
              <w:pStyle w:val="NETZgroeLeerzeile"/>
            </w:pPr>
          </w:p>
        </w:tc>
        <w:tc>
          <w:tcPr>
            <w:tcW w:w="9735" w:type="dxa"/>
            <w:gridSpan w:val="50"/>
          </w:tcPr>
          <w:p w14:paraId="42D6AA6D" w14:textId="77777777" w:rsidR="0041551F" w:rsidRDefault="0041551F" w:rsidP="00697D92">
            <w:pPr>
              <w:pStyle w:val="NETZgroeLeerzeile"/>
            </w:pPr>
          </w:p>
        </w:tc>
      </w:tr>
      <w:tr w:rsidR="00697D92" w14:paraId="475D1677" w14:textId="77777777" w:rsidTr="00367BC2">
        <w:tc>
          <w:tcPr>
            <w:tcW w:w="330" w:type="dxa"/>
          </w:tcPr>
          <w:p w14:paraId="171817D8" w14:textId="77777777" w:rsidR="0041551F" w:rsidRDefault="0041551F" w:rsidP="00697D92">
            <w:pPr>
              <w:pStyle w:val="NETZText"/>
            </w:pPr>
          </w:p>
        </w:tc>
        <w:tc>
          <w:tcPr>
            <w:tcW w:w="368" w:type="dxa"/>
            <w:gridSpan w:val="3"/>
          </w:tcPr>
          <w:p w14:paraId="125770B2" w14:textId="77777777" w:rsidR="0041551F" w:rsidRDefault="0041551F"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3F8B0B1F" w14:textId="77777777" w:rsidR="0041551F" w:rsidRDefault="0041551F" w:rsidP="00697D92">
            <w:pPr>
              <w:pStyle w:val="NETZText"/>
            </w:pPr>
            <w:r>
              <w:t>§ 7 (1)</w:t>
            </w:r>
          </w:p>
        </w:tc>
        <w:tc>
          <w:tcPr>
            <w:tcW w:w="7971" w:type="dxa"/>
            <w:gridSpan w:val="43"/>
          </w:tcPr>
          <w:p w14:paraId="54366F6A" w14:textId="77777777" w:rsidR="0041551F" w:rsidRDefault="0041551F" w:rsidP="00697D92">
            <w:pPr>
              <w:pStyle w:val="NETZText"/>
            </w:pPr>
          </w:p>
        </w:tc>
      </w:tr>
      <w:tr w:rsidR="00697D92" w14:paraId="20113B09" w14:textId="77777777" w:rsidTr="00367BC2">
        <w:tc>
          <w:tcPr>
            <w:tcW w:w="330" w:type="dxa"/>
          </w:tcPr>
          <w:p w14:paraId="5933AEB7" w14:textId="77777777" w:rsidR="0041551F" w:rsidRDefault="0041551F" w:rsidP="00697D92">
            <w:pPr>
              <w:pStyle w:val="NETZText"/>
            </w:pPr>
          </w:p>
        </w:tc>
        <w:tc>
          <w:tcPr>
            <w:tcW w:w="368" w:type="dxa"/>
            <w:gridSpan w:val="3"/>
          </w:tcPr>
          <w:p w14:paraId="2EC29A5E" w14:textId="77777777" w:rsidR="0041551F" w:rsidRDefault="0041551F"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7AA8D399" w14:textId="77777777" w:rsidR="0041551F" w:rsidRPr="000015A1" w:rsidRDefault="0041551F" w:rsidP="00697D92">
            <w:pPr>
              <w:pStyle w:val="NETZText"/>
            </w:pPr>
            <w:r>
              <w:t>§ 7 (2) Nr. 1</w:t>
            </w:r>
          </w:p>
        </w:tc>
        <w:tc>
          <w:tcPr>
            <w:tcW w:w="717" w:type="dxa"/>
            <w:gridSpan w:val="4"/>
          </w:tcPr>
          <w:p w14:paraId="39CA916A" w14:textId="77777777" w:rsidR="0041551F" w:rsidRPr="000015A1" w:rsidRDefault="0041551F" w:rsidP="00697D92">
            <w:pPr>
              <w:pStyle w:val="NETZText"/>
            </w:pPr>
          </w:p>
        </w:tc>
        <w:tc>
          <w:tcPr>
            <w:tcW w:w="299" w:type="dxa"/>
            <w:gridSpan w:val="3"/>
          </w:tcPr>
          <w:p w14:paraId="2B395AAA" w14:textId="77777777" w:rsidR="0041551F" w:rsidRPr="000015A1" w:rsidRDefault="0041551F"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116" w:type="dxa"/>
            <w:gridSpan w:val="19"/>
          </w:tcPr>
          <w:p w14:paraId="5257E65A" w14:textId="77777777" w:rsidR="0041551F" w:rsidRPr="000015A1" w:rsidRDefault="0041551F" w:rsidP="00697D92">
            <w:pPr>
              <w:pStyle w:val="NETZText"/>
            </w:pPr>
            <w:r>
              <w:t>Serienmäßig hergest. Anlage &lt; 2MW</w:t>
            </w:r>
          </w:p>
        </w:tc>
        <w:tc>
          <w:tcPr>
            <w:tcW w:w="284" w:type="dxa"/>
            <w:gridSpan w:val="3"/>
          </w:tcPr>
          <w:p w14:paraId="112CE630" w14:textId="77777777" w:rsidR="0041551F" w:rsidRPr="000015A1" w:rsidRDefault="0041551F"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555" w:type="dxa"/>
            <w:gridSpan w:val="14"/>
          </w:tcPr>
          <w:p w14:paraId="02876A9A" w14:textId="77777777" w:rsidR="0041551F" w:rsidRPr="000015A1" w:rsidRDefault="0041551F" w:rsidP="00697D92">
            <w:pPr>
              <w:pStyle w:val="NETZText"/>
            </w:pPr>
            <w:r>
              <w:t xml:space="preserve">Anl. ohne Vorrichtungen z. </w:t>
            </w:r>
            <w:proofErr w:type="spellStart"/>
            <w:r>
              <w:t>Abwärmeabfuhr</w:t>
            </w:r>
            <w:proofErr w:type="spellEnd"/>
          </w:p>
        </w:tc>
      </w:tr>
      <w:tr w:rsidR="00697D92" w14:paraId="5D306282" w14:textId="77777777" w:rsidTr="00367BC2">
        <w:tc>
          <w:tcPr>
            <w:tcW w:w="330" w:type="dxa"/>
          </w:tcPr>
          <w:p w14:paraId="50129EBD" w14:textId="77777777" w:rsidR="0041551F" w:rsidRDefault="0041551F" w:rsidP="00697D92">
            <w:pPr>
              <w:pStyle w:val="NETZText"/>
            </w:pPr>
          </w:p>
        </w:tc>
        <w:tc>
          <w:tcPr>
            <w:tcW w:w="368" w:type="dxa"/>
            <w:gridSpan w:val="3"/>
          </w:tcPr>
          <w:p w14:paraId="75609AAA" w14:textId="77777777" w:rsidR="0041551F" w:rsidRDefault="0041551F"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161A5C14" w14:textId="77777777" w:rsidR="0041551F" w:rsidRPr="000015A1" w:rsidRDefault="0041551F" w:rsidP="00697D92">
            <w:pPr>
              <w:pStyle w:val="NETZText"/>
            </w:pPr>
            <w:r>
              <w:t>§ 7 (2) Nr. 2</w:t>
            </w:r>
          </w:p>
        </w:tc>
        <w:tc>
          <w:tcPr>
            <w:tcW w:w="717" w:type="dxa"/>
            <w:gridSpan w:val="4"/>
          </w:tcPr>
          <w:p w14:paraId="0C4B2989" w14:textId="77777777" w:rsidR="0041551F" w:rsidRPr="000015A1" w:rsidRDefault="0041551F" w:rsidP="00697D92">
            <w:pPr>
              <w:pStyle w:val="NETZText"/>
            </w:pPr>
          </w:p>
        </w:tc>
        <w:tc>
          <w:tcPr>
            <w:tcW w:w="2396" w:type="dxa"/>
            <w:gridSpan w:val="16"/>
            <w:tcBorders>
              <w:bottom w:val="dotted" w:sz="4" w:space="0" w:color="auto"/>
            </w:tcBorders>
          </w:tcPr>
          <w:p w14:paraId="3A851E13" w14:textId="69E56187" w:rsidR="0041551F" w:rsidRPr="000015A1" w:rsidRDefault="0041551F" w:rsidP="00697D92">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858" w:type="dxa"/>
            <w:gridSpan w:val="23"/>
          </w:tcPr>
          <w:p w14:paraId="1FDF8650" w14:textId="77777777" w:rsidR="0041551F" w:rsidRPr="000015A1" w:rsidRDefault="0041551F" w:rsidP="00697D92">
            <w:pPr>
              <w:pStyle w:val="NETZText"/>
            </w:pPr>
            <w:r>
              <w:t>kW</w:t>
            </w:r>
          </w:p>
        </w:tc>
      </w:tr>
      <w:tr w:rsidR="00697D92" w14:paraId="555351CD" w14:textId="77777777" w:rsidTr="00367BC2">
        <w:tc>
          <w:tcPr>
            <w:tcW w:w="330" w:type="dxa"/>
          </w:tcPr>
          <w:p w14:paraId="243FFEF4" w14:textId="77777777" w:rsidR="0041551F" w:rsidRDefault="0041551F" w:rsidP="00697D92">
            <w:pPr>
              <w:pStyle w:val="NETZText"/>
            </w:pPr>
          </w:p>
        </w:tc>
        <w:tc>
          <w:tcPr>
            <w:tcW w:w="368" w:type="dxa"/>
            <w:gridSpan w:val="3"/>
          </w:tcPr>
          <w:p w14:paraId="4624956E" w14:textId="77777777" w:rsidR="0041551F" w:rsidRDefault="0041551F"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04857F0C" w14:textId="77777777" w:rsidR="0041551F" w:rsidRPr="000015A1" w:rsidRDefault="0041551F" w:rsidP="00697D92">
            <w:pPr>
              <w:pStyle w:val="NETZText"/>
            </w:pPr>
            <w:r>
              <w:t>§ 7 (2) Nr. 3</w:t>
            </w:r>
          </w:p>
        </w:tc>
        <w:tc>
          <w:tcPr>
            <w:tcW w:w="717" w:type="dxa"/>
            <w:gridSpan w:val="4"/>
          </w:tcPr>
          <w:p w14:paraId="106799EC" w14:textId="77777777" w:rsidR="0041551F" w:rsidRPr="000015A1" w:rsidRDefault="0041551F" w:rsidP="00697D92">
            <w:pPr>
              <w:pStyle w:val="NETZFeldbezeichnung"/>
            </w:pPr>
          </w:p>
        </w:tc>
        <w:tc>
          <w:tcPr>
            <w:tcW w:w="2396" w:type="dxa"/>
            <w:gridSpan w:val="16"/>
            <w:tcBorders>
              <w:top w:val="dotted" w:sz="4" w:space="0" w:color="auto"/>
            </w:tcBorders>
          </w:tcPr>
          <w:p w14:paraId="7188ACCD" w14:textId="77777777" w:rsidR="0041551F" w:rsidRPr="000015A1" w:rsidRDefault="0041551F" w:rsidP="00697D92">
            <w:pPr>
              <w:pStyle w:val="NETZFeldbezeichnung"/>
            </w:pPr>
            <w:r>
              <w:t>KWK-Leistung</w:t>
            </w:r>
          </w:p>
        </w:tc>
        <w:tc>
          <w:tcPr>
            <w:tcW w:w="4858" w:type="dxa"/>
            <w:gridSpan w:val="23"/>
          </w:tcPr>
          <w:p w14:paraId="235A2BE9" w14:textId="77777777" w:rsidR="0041551F" w:rsidRPr="000015A1" w:rsidRDefault="0041551F" w:rsidP="00697D92">
            <w:pPr>
              <w:pStyle w:val="NETZFeldbezeichnung"/>
            </w:pPr>
          </w:p>
        </w:tc>
      </w:tr>
      <w:tr w:rsidR="00697D92" w14:paraId="609F6C2B" w14:textId="77777777" w:rsidTr="00367BC2">
        <w:tc>
          <w:tcPr>
            <w:tcW w:w="330" w:type="dxa"/>
          </w:tcPr>
          <w:p w14:paraId="7875FC3D" w14:textId="77777777" w:rsidR="0041551F" w:rsidRDefault="0041551F" w:rsidP="00697D92">
            <w:pPr>
              <w:pStyle w:val="NETZText"/>
            </w:pPr>
          </w:p>
        </w:tc>
        <w:tc>
          <w:tcPr>
            <w:tcW w:w="368" w:type="dxa"/>
            <w:gridSpan w:val="3"/>
          </w:tcPr>
          <w:p w14:paraId="615A9709" w14:textId="77777777" w:rsidR="0041551F" w:rsidRDefault="0041551F"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6B611D3E" w14:textId="77777777" w:rsidR="0041551F" w:rsidRPr="000015A1" w:rsidRDefault="0041551F" w:rsidP="00697D92">
            <w:pPr>
              <w:pStyle w:val="NETZText"/>
            </w:pPr>
            <w:r>
              <w:t>§ 7 (3)</w:t>
            </w:r>
          </w:p>
        </w:tc>
        <w:tc>
          <w:tcPr>
            <w:tcW w:w="717" w:type="dxa"/>
            <w:gridSpan w:val="4"/>
          </w:tcPr>
          <w:p w14:paraId="07ABBFB9" w14:textId="77777777" w:rsidR="0041551F" w:rsidRPr="000015A1" w:rsidRDefault="0041551F" w:rsidP="00697D92">
            <w:pPr>
              <w:pStyle w:val="NETZText"/>
            </w:pPr>
          </w:p>
        </w:tc>
        <w:tc>
          <w:tcPr>
            <w:tcW w:w="2396" w:type="dxa"/>
            <w:gridSpan w:val="16"/>
          </w:tcPr>
          <w:p w14:paraId="62E6DAC5" w14:textId="40A3E5F1" w:rsidR="0041551F" w:rsidRPr="000015A1" w:rsidRDefault="0041551F" w:rsidP="00697D92">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591" w:type="dxa"/>
            <w:gridSpan w:val="5"/>
          </w:tcPr>
          <w:p w14:paraId="4D63AB1B" w14:textId="77777777" w:rsidR="0041551F" w:rsidRPr="000015A1" w:rsidRDefault="0041551F" w:rsidP="00697D92">
            <w:pPr>
              <w:pStyle w:val="NETZText"/>
            </w:pPr>
            <w:r>
              <w:t>kWh</w:t>
            </w:r>
          </w:p>
        </w:tc>
        <w:tc>
          <w:tcPr>
            <w:tcW w:w="540" w:type="dxa"/>
            <w:gridSpan w:val="2"/>
          </w:tcPr>
          <w:p w14:paraId="03A80819" w14:textId="77777777" w:rsidR="0041551F" w:rsidRPr="000015A1" w:rsidRDefault="0041551F" w:rsidP="00697D92">
            <w:pPr>
              <w:pStyle w:val="NETZText"/>
            </w:pPr>
          </w:p>
        </w:tc>
        <w:tc>
          <w:tcPr>
            <w:tcW w:w="2262" w:type="dxa"/>
            <w:gridSpan w:val="11"/>
          </w:tcPr>
          <w:p w14:paraId="604B6007" w14:textId="59193AFC" w:rsidR="0041551F" w:rsidRPr="000015A1" w:rsidRDefault="0041551F" w:rsidP="00697D92">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465" w:type="dxa"/>
            <w:gridSpan w:val="5"/>
          </w:tcPr>
          <w:p w14:paraId="46AFC82E" w14:textId="77777777" w:rsidR="0041551F" w:rsidRPr="000015A1" w:rsidRDefault="0041551F" w:rsidP="00697D92">
            <w:pPr>
              <w:pStyle w:val="NETZText"/>
            </w:pPr>
            <w:r>
              <w:t>kWh</w:t>
            </w:r>
          </w:p>
        </w:tc>
      </w:tr>
      <w:tr w:rsidR="00697D92" w14:paraId="72340548" w14:textId="77777777" w:rsidTr="00367BC2">
        <w:tc>
          <w:tcPr>
            <w:tcW w:w="330" w:type="dxa"/>
          </w:tcPr>
          <w:p w14:paraId="5F059732" w14:textId="77777777" w:rsidR="0041551F" w:rsidRDefault="0041551F" w:rsidP="00697D92">
            <w:pPr>
              <w:pStyle w:val="NETZText"/>
            </w:pPr>
          </w:p>
        </w:tc>
        <w:tc>
          <w:tcPr>
            <w:tcW w:w="368" w:type="dxa"/>
            <w:gridSpan w:val="3"/>
          </w:tcPr>
          <w:p w14:paraId="74863061" w14:textId="77777777" w:rsidR="0041551F" w:rsidRDefault="0041551F"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5AFAE38F" w14:textId="77777777" w:rsidR="0041551F" w:rsidRPr="000015A1" w:rsidRDefault="0041551F" w:rsidP="00697D92">
            <w:pPr>
              <w:pStyle w:val="NETZText"/>
            </w:pPr>
            <w:r>
              <w:t>§ 7 (3a) Nr. 1</w:t>
            </w:r>
          </w:p>
        </w:tc>
        <w:tc>
          <w:tcPr>
            <w:tcW w:w="717" w:type="dxa"/>
            <w:gridSpan w:val="4"/>
          </w:tcPr>
          <w:p w14:paraId="65F8DB8F" w14:textId="77777777" w:rsidR="0041551F" w:rsidRPr="000015A1" w:rsidRDefault="0041551F" w:rsidP="00697D92">
            <w:pPr>
              <w:pStyle w:val="NETZFeldbezeichnung"/>
            </w:pPr>
          </w:p>
        </w:tc>
        <w:tc>
          <w:tcPr>
            <w:tcW w:w="2396" w:type="dxa"/>
            <w:gridSpan w:val="16"/>
          </w:tcPr>
          <w:p w14:paraId="170BEB65" w14:textId="77777777" w:rsidR="0041551F" w:rsidRPr="000015A1" w:rsidRDefault="0041551F" w:rsidP="00697D92">
            <w:pPr>
              <w:pStyle w:val="NETZFeldbezeichnung"/>
            </w:pPr>
            <w:r>
              <w:t>jährlich erzeugter KWK-Strom</w:t>
            </w:r>
          </w:p>
        </w:tc>
        <w:tc>
          <w:tcPr>
            <w:tcW w:w="591" w:type="dxa"/>
            <w:gridSpan w:val="5"/>
          </w:tcPr>
          <w:p w14:paraId="3F52517E" w14:textId="77777777" w:rsidR="0041551F" w:rsidRPr="000015A1" w:rsidRDefault="0041551F" w:rsidP="00697D92">
            <w:pPr>
              <w:pStyle w:val="NETZFeldbezeichnung"/>
            </w:pPr>
          </w:p>
        </w:tc>
        <w:tc>
          <w:tcPr>
            <w:tcW w:w="540" w:type="dxa"/>
            <w:gridSpan w:val="2"/>
          </w:tcPr>
          <w:p w14:paraId="540D1368" w14:textId="77777777" w:rsidR="0041551F" w:rsidRPr="000015A1" w:rsidRDefault="0041551F" w:rsidP="00697D92">
            <w:pPr>
              <w:pStyle w:val="NETZFeldbezeichnung"/>
            </w:pPr>
          </w:p>
        </w:tc>
        <w:tc>
          <w:tcPr>
            <w:tcW w:w="2262" w:type="dxa"/>
            <w:gridSpan w:val="11"/>
          </w:tcPr>
          <w:p w14:paraId="14AE654F" w14:textId="77777777" w:rsidR="0041551F" w:rsidRPr="000015A1" w:rsidRDefault="0041551F" w:rsidP="00697D92">
            <w:pPr>
              <w:pStyle w:val="NETZFeldbezeichnung"/>
            </w:pPr>
            <w:r>
              <w:t>Jährlich eingespeister KWK-Strom</w:t>
            </w:r>
          </w:p>
        </w:tc>
        <w:tc>
          <w:tcPr>
            <w:tcW w:w="1465" w:type="dxa"/>
            <w:gridSpan w:val="5"/>
          </w:tcPr>
          <w:p w14:paraId="01714A17" w14:textId="77777777" w:rsidR="0041551F" w:rsidRPr="000015A1" w:rsidRDefault="0041551F" w:rsidP="00697D92">
            <w:pPr>
              <w:pStyle w:val="NETZFeldbezeichnung"/>
            </w:pPr>
          </w:p>
        </w:tc>
      </w:tr>
      <w:tr w:rsidR="00697D92" w14:paraId="1360FD9B" w14:textId="77777777" w:rsidTr="00367BC2">
        <w:tc>
          <w:tcPr>
            <w:tcW w:w="330" w:type="dxa"/>
          </w:tcPr>
          <w:p w14:paraId="50BB8C73" w14:textId="77777777" w:rsidR="0041551F" w:rsidRDefault="0041551F" w:rsidP="00697D92">
            <w:pPr>
              <w:pStyle w:val="NETZText"/>
            </w:pPr>
          </w:p>
        </w:tc>
        <w:tc>
          <w:tcPr>
            <w:tcW w:w="368" w:type="dxa"/>
            <w:gridSpan w:val="3"/>
          </w:tcPr>
          <w:p w14:paraId="4607EF5E" w14:textId="77777777" w:rsidR="0041551F" w:rsidRDefault="0041551F" w:rsidP="00697D92">
            <w:pPr>
              <w:pStyle w:val="NETZText"/>
              <w:rPr>
                <w:rStyle w:val="NETZTextFett"/>
              </w:rPr>
            </w:pPr>
            <w:r w:rsidRPr="00C86D7D">
              <w:fldChar w:fldCharType="begin">
                <w:ffData>
                  <w:name w:val="Kontrollkästchen30"/>
                  <w:enabled/>
                  <w:calcOnExit w:val="0"/>
                  <w:checkBox>
                    <w:sizeAuto/>
                    <w:default w:val="0"/>
                    <w:checked w:val="0"/>
                  </w:checkBox>
                </w:ffData>
              </w:fldChar>
            </w:r>
            <w:r w:rsidRPr="00C86D7D">
              <w:instrText xml:space="preserve"> FORMCHECKBOX </w:instrText>
            </w:r>
            <w:r w:rsidRPr="00C86D7D">
              <w:fldChar w:fldCharType="separate"/>
            </w:r>
            <w:r w:rsidRPr="00C86D7D">
              <w:fldChar w:fldCharType="end"/>
            </w:r>
          </w:p>
        </w:tc>
        <w:tc>
          <w:tcPr>
            <w:tcW w:w="1396" w:type="dxa"/>
            <w:gridSpan w:val="4"/>
          </w:tcPr>
          <w:p w14:paraId="3976CFF3" w14:textId="77777777" w:rsidR="0041551F" w:rsidRPr="000015A1" w:rsidRDefault="0041551F" w:rsidP="00697D92">
            <w:pPr>
              <w:pStyle w:val="NETZText"/>
            </w:pPr>
            <w:r>
              <w:t>§ 7 (3a) Nr. 2</w:t>
            </w:r>
          </w:p>
        </w:tc>
        <w:tc>
          <w:tcPr>
            <w:tcW w:w="7971" w:type="dxa"/>
            <w:gridSpan w:val="43"/>
          </w:tcPr>
          <w:p w14:paraId="1E147F36" w14:textId="77777777" w:rsidR="0041551F" w:rsidRPr="000015A1" w:rsidRDefault="0041551F" w:rsidP="00697D92">
            <w:pPr>
              <w:pStyle w:val="NETZText"/>
            </w:pPr>
          </w:p>
        </w:tc>
      </w:tr>
      <w:tr w:rsidR="00697D92" w14:paraId="73F21B01" w14:textId="77777777" w:rsidTr="00367BC2">
        <w:tc>
          <w:tcPr>
            <w:tcW w:w="330" w:type="dxa"/>
          </w:tcPr>
          <w:p w14:paraId="0AEDE5A0" w14:textId="77777777" w:rsidR="0041551F" w:rsidRDefault="0041551F" w:rsidP="00697D92">
            <w:pPr>
              <w:pStyle w:val="NETZText"/>
            </w:pPr>
          </w:p>
        </w:tc>
        <w:tc>
          <w:tcPr>
            <w:tcW w:w="368" w:type="dxa"/>
            <w:gridSpan w:val="3"/>
          </w:tcPr>
          <w:p w14:paraId="638ED515" w14:textId="77777777" w:rsidR="0041551F" w:rsidRDefault="0041551F" w:rsidP="00697D92">
            <w:pPr>
              <w:pStyle w:val="NETZText"/>
            </w:pPr>
            <w:r w:rsidRPr="00C86D7D">
              <w:fldChar w:fldCharType="begin">
                <w:ffData>
                  <w:name w:val="Kontrollkästchen30"/>
                  <w:enabled/>
                  <w:calcOnExit w:val="0"/>
                  <w:checkBox>
                    <w:sizeAuto/>
                    <w:default w:val="0"/>
                    <w:checked w:val="0"/>
                  </w:checkBox>
                </w:ffData>
              </w:fldChar>
            </w:r>
            <w:r w:rsidRPr="00C86D7D">
              <w:instrText xml:space="preserve"> FORMCHECKBOX </w:instrText>
            </w:r>
            <w:r w:rsidRPr="00C86D7D">
              <w:fldChar w:fldCharType="separate"/>
            </w:r>
            <w:r w:rsidRPr="00C86D7D">
              <w:fldChar w:fldCharType="end"/>
            </w:r>
          </w:p>
        </w:tc>
        <w:tc>
          <w:tcPr>
            <w:tcW w:w="1396" w:type="dxa"/>
            <w:gridSpan w:val="4"/>
          </w:tcPr>
          <w:p w14:paraId="79917C0A" w14:textId="77777777" w:rsidR="0041551F" w:rsidRDefault="0041551F" w:rsidP="00697D92">
            <w:pPr>
              <w:pStyle w:val="NETZText"/>
            </w:pPr>
            <w:r>
              <w:t>§ 9</w:t>
            </w:r>
          </w:p>
        </w:tc>
        <w:tc>
          <w:tcPr>
            <w:tcW w:w="7971" w:type="dxa"/>
            <w:gridSpan w:val="43"/>
          </w:tcPr>
          <w:p w14:paraId="5D507DAC" w14:textId="77777777" w:rsidR="0041551F" w:rsidRDefault="0041551F" w:rsidP="00697D92">
            <w:pPr>
              <w:pStyle w:val="NETZText"/>
            </w:pPr>
          </w:p>
        </w:tc>
      </w:tr>
      <w:tr w:rsidR="00697D92" w14:paraId="4EF8F1D1" w14:textId="77777777" w:rsidTr="00367BC2">
        <w:tc>
          <w:tcPr>
            <w:tcW w:w="330" w:type="dxa"/>
          </w:tcPr>
          <w:p w14:paraId="2A02E84E" w14:textId="77777777" w:rsidR="0041551F" w:rsidRDefault="0041551F" w:rsidP="00697D92">
            <w:pPr>
              <w:pStyle w:val="NETZgroeLeerzeile"/>
            </w:pPr>
          </w:p>
        </w:tc>
        <w:tc>
          <w:tcPr>
            <w:tcW w:w="9735" w:type="dxa"/>
            <w:gridSpan w:val="50"/>
          </w:tcPr>
          <w:p w14:paraId="4C96C463" w14:textId="77777777" w:rsidR="0041551F" w:rsidRPr="000015A1" w:rsidRDefault="0041551F" w:rsidP="00697D92">
            <w:pPr>
              <w:pStyle w:val="NETZgroeLeerzeile"/>
            </w:pPr>
          </w:p>
        </w:tc>
      </w:tr>
      <w:tr w:rsidR="00697D92" w14:paraId="23345075" w14:textId="77777777" w:rsidTr="00367BC2">
        <w:tc>
          <w:tcPr>
            <w:tcW w:w="330" w:type="dxa"/>
          </w:tcPr>
          <w:p w14:paraId="3F61AF53" w14:textId="77777777" w:rsidR="0041551F" w:rsidRDefault="0041551F" w:rsidP="00697D92">
            <w:pPr>
              <w:pStyle w:val="NETZText"/>
            </w:pPr>
          </w:p>
        </w:tc>
        <w:tc>
          <w:tcPr>
            <w:tcW w:w="2083" w:type="dxa"/>
            <w:gridSpan w:val="10"/>
          </w:tcPr>
          <w:p w14:paraId="218FD92C" w14:textId="77777777" w:rsidR="0041551F" w:rsidRPr="000015A1" w:rsidRDefault="0041551F" w:rsidP="00697D92">
            <w:pPr>
              <w:pStyle w:val="NETZText"/>
            </w:pPr>
            <w:r>
              <w:t>Bonus</w:t>
            </w:r>
            <w:r w:rsidRPr="00892F41">
              <w:t xml:space="preserve"> nach</w:t>
            </w:r>
            <w:r>
              <w:rPr>
                <w:rStyle w:val="NETZTextFett"/>
              </w:rPr>
              <w:t xml:space="preserve"> KWKG 2025</w:t>
            </w:r>
          </w:p>
        </w:tc>
        <w:tc>
          <w:tcPr>
            <w:tcW w:w="425" w:type="dxa"/>
            <w:gridSpan w:val="3"/>
          </w:tcPr>
          <w:p w14:paraId="268B348B" w14:textId="77777777" w:rsidR="0041551F" w:rsidRPr="000015A1" w:rsidRDefault="0041551F" w:rsidP="00697D92">
            <w:pPr>
              <w:pStyle w:val="NETZText"/>
            </w:pPr>
          </w:p>
        </w:tc>
        <w:tc>
          <w:tcPr>
            <w:tcW w:w="2092" w:type="dxa"/>
            <w:gridSpan w:val="10"/>
          </w:tcPr>
          <w:p w14:paraId="456B7DE1" w14:textId="77777777" w:rsidR="0041551F" w:rsidRPr="000015A1" w:rsidRDefault="0041551F" w:rsidP="00697D92">
            <w:pPr>
              <w:pStyle w:val="NETZText"/>
            </w:pPr>
          </w:p>
        </w:tc>
        <w:tc>
          <w:tcPr>
            <w:tcW w:w="162" w:type="dxa"/>
            <w:gridSpan w:val="3"/>
          </w:tcPr>
          <w:p w14:paraId="47C90238" w14:textId="77777777" w:rsidR="0041551F" w:rsidRPr="00E95389" w:rsidRDefault="0041551F" w:rsidP="00697D92">
            <w:pPr>
              <w:pStyle w:val="NETZText"/>
              <w:jc w:val="center"/>
              <w:rPr>
                <w:rStyle w:val="NETZTextFett"/>
              </w:rPr>
            </w:pPr>
          </w:p>
        </w:tc>
        <w:tc>
          <w:tcPr>
            <w:tcW w:w="1272" w:type="dxa"/>
            <w:gridSpan w:val="9"/>
            <w:tcBorders>
              <w:bottom w:val="dotted" w:sz="4" w:space="0" w:color="auto"/>
            </w:tcBorders>
          </w:tcPr>
          <w:p w14:paraId="05670440" w14:textId="77777777" w:rsidR="0041551F" w:rsidRPr="000015A1" w:rsidRDefault="0041551F" w:rsidP="00697D92">
            <w:pPr>
              <w:pStyle w:val="NETZText"/>
            </w:pPr>
          </w:p>
        </w:tc>
        <w:tc>
          <w:tcPr>
            <w:tcW w:w="161" w:type="dxa"/>
            <w:gridSpan w:val="2"/>
          </w:tcPr>
          <w:p w14:paraId="5C1ABFEC" w14:textId="77777777" w:rsidR="0041551F" w:rsidRPr="000015A1" w:rsidRDefault="0041551F" w:rsidP="00697D92">
            <w:pPr>
              <w:pStyle w:val="NETZText"/>
            </w:pPr>
          </w:p>
        </w:tc>
        <w:tc>
          <w:tcPr>
            <w:tcW w:w="1247" w:type="dxa"/>
            <w:gridSpan w:val="5"/>
            <w:tcBorders>
              <w:bottom w:val="dotted" w:sz="4" w:space="0" w:color="auto"/>
            </w:tcBorders>
          </w:tcPr>
          <w:p w14:paraId="0941B52D" w14:textId="77777777" w:rsidR="0041551F" w:rsidRPr="000015A1" w:rsidRDefault="0041551F" w:rsidP="00697D92">
            <w:pPr>
              <w:pStyle w:val="NETZText"/>
            </w:pPr>
          </w:p>
        </w:tc>
        <w:tc>
          <w:tcPr>
            <w:tcW w:w="170" w:type="dxa"/>
            <w:gridSpan w:val="2"/>
          </w:tcPr>
          <w:p w14:paraId="38D03D2A" w14:textId="77777777" w:rsidR="0041551F" w:rsidRPr="000015A1" w:rsidRDefault="0041551F" w:rsidP="00697D92">
            <w:pPr>
              <w:pStyle w:val="NETZText"/>
            </w:pPr>
          </w:p>
        </w:tc>
        <w:tc>
          <w:tcPr>
            <w:tcW w:w="2123" w:type="dxa"/>
            <w:gridSpan w:val="6"/>
            <w:tcBorders>
              <w:bottom w:val="dotted" w:sz="4" w:space="0" w:color="auto"/>
            </w:tcBorders>
          </w:tcPr>
          <w:p w14:paraId="27C7487B" w14:textId="77777777" w:rsidR="0041551F" w:rsidRPr="000015A1" w:rsidRDefault="0041551F" w:rsidP="00697D92">
            <w:pPr>
              <w:pStyle w:val="NETZText"/>
            </w:pPr>
          </w:p>
        </w:tc>
      </w:tr>
      <w:tr w:rsidR="00697D92" w:rsidRPr="000015A1" w14:paraId="00F80770" w14:textId="77777777" w:rsidTr="00367BC2">
        <w:tc>
          <w:tcPr>
            <w:tcW w:w="330" w:type="dxa"/>
          </w:tcPr>
          <w:p w14:paraId="28FF4DB4" w14:textId="77777777" w:rsidR="0041551F" w:rsidRDefault="0041551F" w:rsidP="00697D92">
            <w:pPr>
              <w:pStyle w:val="NETZgroeLeerzeile"/>
            </w:pPr>
          </w:p>
        </w:tc>
        <w:tc>
          <w:tcPr>
            <w:tcW w:w="9735" w:type="dxa"/>
            <w:gridSpan w:val="50"/>
          </w:tcPr>
          <w:p w14:paraId="6554CAE1" w14:textId="77777777" w:rsidR="0041551F" w:rsidRDefault="0041551F" w:rsidP="00697D92">
            <w:pPr>
              <w:pStyle w:val="NETZgroeLeerzeile"/>
            </w:pPr>
          </w:p>
        </w:tc>
      </w:tr>
      <w:tr w:rsidR="00697D92" w14:paraId="38E62B5F" w14:textId="77777777" w:rsidTr="00367BC2">
        <w:tc>
          <w:tcPr>
            <w:tcW w:w="330" w:type="dxa"/>
          </w:tcPr>
          <w:p w14:paraId="4642042B" w14:textId="77777777" w:rsidR="0041551F" w:rsidRDefault="0041551F" w:rsidP="00697D92">
            <w:pPr>
              <w:pStyle w:val="NETZText"/>
            </w:pPr>
          </w:p>
        </w:tc>
        <w:tc>
          <w:tcPr>
            <w:tcW w:w="368" w:type="dxa"/>
            <w:gridSpan w:val="3"/>
          </w:tcPr>
          <w:p w14:paraId="6DA6AD1A" w14:textId="77777777" w:rsidR="0041551F" w:rsidRDefault="0041551F"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2E4BAEB0" w14:textId="77777777" w:rsidR="0041551F" w:rsidRPr="000015A1" w:rsidRDefault="0041551F" w:rsidP="00697D92">
            <w:pPr>
              <w:pStyle w:val="NETZText"/>
            </w:pPr>
            <w:r>
              <w:t>§ 7a</w:t>
            </w:r>
          </w:p>
        </w:tc>
        <w:tc>
          <w:tcPr>
            <w:tcW w:w="5358" w:type="dxa"/>
            <w:gridSpan w:val="33"/>
          </w:tcPr>
          <w:p w14:paraId="287973AD" w14:textId="77777777" w:rsidR="0041551F" w:rsidRPr="000015A1" w:rsidRDefault="0041551F" w:rsidP="00697D92">
            <w:pPr>
              <w:pStyle w:val="NETZText"/>
            </w:pPr>
            <w:r w:rsidRPr="008936C5">
              <w:t>Der Jahresnutzungsgrad der Anlage wird mindestens 70 % betragen:</w:t>
            </w:r>
          </w:p>
        </w:tc>
        <w:tc>
          <w:tcPr>
            <w:tcW w:w="425" w:type="dxa"/>
            <w:gridSpan w:val="3"/>
          </w:tcPr>
          <w:p w14:paraId="5657703D" w14:textId="77777777" w:rsidR="0041551F" w:rsidRPr="000015A1" w:rsidRDefault="0041551F"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723" w:type="dxa"/>
            <w:gridSpan w:val="2"/>
          </w:tcPr>
          <w:p w14:paraId="7379BD6E" w14:textId="77777777" w:rsidR="0041551F" w:rsidRPr="000015A1" w:rsidRDefault="0041551F" w:rsidP="00697D92">
            <w:pPr>
              <w:pStyle w:val="NETZText"/>
            </w:pPr>
            <w:r>
              <w:t>ja</w:t>
            </w:r>
          </w:p>
        </w:tc>
        <w:tc>
          <w:tcPr>
            <w:tcW w:w="424" w:type="dxa"/>
            <w:gridSpan w:val="3"/>
          </w:tcPr>
          <w:p w14:paraId="20652D08" w14:textId="77777777" w:rsidR="0041551F" w:rsidRPr="000015A1" w:rsidRDefault="0041551F"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041" w:type="dxa"/>
            <w:gridSpan w:val="2"/>
          </w:tcPr>
          <w:p w14:paraId="647D6059" w14:textId="77777777" w:rsidR="0041551F" w:rsidRPr="000015A1" w:rsidRDefault="0041551F" w:rsidP="00697D92">
            <w:pPr>
              <w:pStyle w:val="NETZText"/>
            </w:pPr>
            <w:r>
              <w:t>nein</w:t>
            </w:r>
          </w:p>
        </w:tc>
      </w:tr>
      <w:tr w:rsidR="00697D92" w14:paraId="1507481B" w14:textId="77777777" w:rsidTr="00367BC2">
        <w:tc>
          <w:tcPr>
            <w:tcW w:w="330" w:type="dxa"/>
          </w:tcPr>
          <w:p w14:paraId="711AAAB5" w14:textId="77777777" w:rsidR="0041551F" w:rsidRDefault="0041551F" w:rsidP="00697D92">
            <w:pPr>
              <w:pStyle w:val="NETZText"/>
            </w:pPr>
          </w:p>
        </w:tc>
        <w:tc>
          <w:tcPr>
            <w:tcW w:w="368" w:type="dxa"/>
            <w:gridSpan w:val="3"/>
          </w:tcPr>
          <w:p w14:paraId="2713E1BC" w14:textId="77777777" w:rsidR="0041551F" w:rsidRDefault="0041551F"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40C7A610" w14:textId="77777777" w:rsidR="0041551F" w:rsidRPr="000015A1" w:rsidRDefault="0041551F" w:rsidP="00697D92">
            <w:pPr>
              <w:pStyle w:val="NETZText"/>
            </w:pPr>
            <w:r>
              <w:t>§ 7b</w:t>
            </w:r>
          </w:p>
        </w:tc>
        <w:tc>
          <w:tcPr>
            <w:tcW w:w="2412" w:type="dxa"/>
            <w:gridSpan w:val="14"/>
          </w:tcPr>
          <w:p w14:paraId="463A9991" w14:textId="77777777" w:rsidR="0041551F" w:rsidRPr="000015A1" w:rsidRDefault="0041551F" w:rsidP="00697D92">
            <w:pPr>
              <w:pStyle w:val="NETZText"/>
            </w:pPr>
            <w:r w:rsidRPr="008936C5">
              <w:t>Bonus § 7b KWKG 202</w:t>
            </w:r>
            <w:r>
              <w:t>5</w:t>
            </w:r>
          </w:p>
        </w:tc>
        <w:tc>
          <w:tcPr>
            <w:tcW w:w="1279" w:type="dxa"/>
            <w:gridSpan w:val="10"/>
          </w:tcPr>
          <w:p w14:paraId="51221CC7" w14:textId="5E838B8F" w:rsidR="0041551F" w:rsidRPr="000015A1" w:rsidRDefault="0041551F" w:rsidP="00697D92">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280" w:type="dxa"/>
            <w:gridSpan w:val="19"/>
          </w:tcPr>
          <w:p w14:paraId="24B6D49D" w14:textId="77777777" w:rsidR="0041551F" w:rsidRPr="000015A1" w:rsidRDefault="0041551F" w:rsidP="00697D92">
            <w:pPr>
              <w:pStyle w:val="NETZText"/>
            </w:pPr>
            <w:r w:rsidRPr="008936C5">
              <w:t>voraussichtlicher Zeitpunkt der Inanspruchnahme</w:t>
            </w:r>
          </w:p>
        </w:tc>
      </w:tr>
      <w:tr w:rsidR="00697D92" w14:paraId="14293150" w14:textId="77777777" w:rsidTr="00367BC2">
        <w:tc>
          <w:tcPr>
            <w:tcW w:w="330" w:type="dxa"/>
          </w:tcPr>
          <w:p w14:paraId="5365E8B5" w14:textId="77777777" w:rsidR="0041551F" w:rsidRDefault="0041551F" w:rsidP="00697D92">
            <w:pPr>
              <w:pStyle w:val="NETZFeldbezeichnung"/>
            </w:pPr>
          </w:p>
        </w:tc>
        <w:tc>
          <w:tcPr>
            <w:tcW w:w="368" w:type="dxa"/>
            <w:gridSpan w:val="3"/>
          </w:tcPr>
          <w:p w14:paraId="079D4ABD" w14:textId="77777777" w:rsidR="0041551F" w:rsidRDefault="0041551F" w:rsidP="00697D92">
            <w:pPr>
              <w:pStyle w:val="NETZFeldbezeichnung"/>
            </w:pPr>
          </w:p>
        </w:tc>
        <w:tc>
          <w:tcPr>
            <w:tcW w:w="1396" w:type="dxa"/>
            <w:gridSpan w:val="4"/>
          </w:tcPr>
          <w:p w14:paraId="3848E61D" w14:textId="77777777" w:rsidR="0041551F" w:rsidRDefault="0041551F" w:rsidP="00697D92">
            <w:pPr>
              <w:pStyle w:val="NETZFeldbezeichnung"/>
            </w:pPr>
          </w:p>
        </w:tc>
        <w:tc>
          <w:tcPr>
            <w:tcW w:w="2412" w:type="dxa"/>
            <w:gridSpan w:val="14"/>
          </w:tcPr>
          <w:p w14:paraId="5FB0BBE0" w14:textId="77777777" w:rsidR="0041551F" w:rsidRPr="008936C5" w:rsidRDefault="0041551F" w:rsidP="00697D92">
            <w:pPr>
              <w:pStyle w:val="NETZFeldbezeichnung"/>
            </w:pPr>
          </w:p>
        </w:tc>
        <w:tc>
          <w:tcPr>
            <w:tcW w:w="1279" w:type="dxa"/>
            <w:gridSpan w:val="10"/>
          </w:tcPr>
          <w:p w14:paraId="1A247C4F" w14:textId="77777777" w:rsidR="0041551F" w:rsidRPr="000015A1" w:rsidRDefault="0041551F" w:rsidP="00697D92">
            <w:pPr>
              <w:pStyle w:val="NETZFeldbezeichnung"/>
            </w:pPr>
            <w:r>
              <w:t>Datum</w:t>
            </w:r>
          </w:p>
        </w:tc>
        <w:tc>
          <w:tcPr>
            <w:tcW w:w="4280" w:type="dxa"/>
            <w:gridSpan w:val="19"/>
          </w:tcPr>
          <w:p w14:paraId="04C1A6D0" w14:textId="77777777" w:rsidR="0041551F" w:rsidRPr="000015A1" w:rsidRDefault="0041551F" w:rsidP="00697D92">
            <w:pPr>
              <w:pStyle w:val="NETZFeldbezeichnung"/>
            </w:pPr>
          </w:p>
        </w:tc>
      </w:tr>
      <w:tr w:rsidR="00697D92" w14:paraId="0BB475D9" w14:textId="77777777" w:rsidTr="00367BC2">
        <w:tc>
          <w:tcPr>
            <w:tcW w:w="330" w:type="dxa"/>
          </w:tcPr>
          <w:p w14:paraId="0B5582F0" w14:textId="77777777" w:rsidR="0041551F" w:rsidRDefault="0041551F" w:rsidP="00697D92">
            <w:pPr>
              <w:pStyle w:val="NETZText"/>
            </w:pPr>
          </w:p>
        </w:tc>
        <w:tc>
          <w:tcPr>
            <w:tcW w:w="368" w:type="dxa"/>
            <w:gridSpan w:val="3"/>
          </w:tcPr>
          <w:p w14:paraId="6A8CDF7E" w14:textId="77777777" w:rsidR="0041551F" w:rsidRDefault="0041551F" w:rsidP="00697D92">
            <w:pPr>
              <w:pStyle w:val="NETZText"/>
            </w:pPr>
          </w:p>
        </w:tc>
        <w:tc>
          <w:tcPr>
            <w:tcW w:w="1396" w:type="dxa"/>
            <w:gridSpan w:val="4"/>
          </w:tcPr>
          <w:p w14:paraId="3966C85B" w14:textId="77777777" w:rsidR="0041551F" w:rsidRDefault="0041551F" w:rsidP="00697D92">
            <w:pPr>
              <w:pStyle w:val="NETZText"/>
            </w:pPr>
          </w:p>
        </w:tc>
        <w:tc>
          <w:tcPr>
            <w:tcW w:w="2412" w:type="dxa"/>
            <w:gridSpan w:val="14"/>
          </w:tcPr>
          <w:p w14:paraId="37210DE5" w14:textId="77777777" w:rsidR="0041551F" w:rsidRPr="008936C5" w:rsidRDefault="0041551F" w:rsidP="00697D92">
            <w:pPr>
              <w:pStyle w:val="NETZText"/>
            </w:pPr>
          </w:p>
        </w:tc>
        <w:tc>
          <w:tcPr>
            <w:tcW w:w="1279" w:type="dxa"/>
            <w:gridSpan w:val="10"/>
          </w:tcPr>
          <w:p w14:paraId="0A1EE4EF" w14:textId="1A290A58" w:rsidR="0041551F" w:rsidRPr="000015A1" w:rsidRDefault="0041551F" w:rsidP="00697D92">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280" w:type="dxa"/>
            <w:gridSpan w:val="19"/>
          </w:tcPr>
          <w:p w14:paraId="5E415706" w14:textId="77777777" w:rsidR="0041551F" w:rsidRPr="000015A1" w:rsidRDefault="0041551F" w:rsidP="00697D92">
            <w:pPr>
              <w:pStyle w:val="NETZText"/>
            </w:pPr>
            <w:r w:rsidRPr="008936C5">
              <w:t>voraussichtliche Höhe des Bonus</w:t>
            </w:r>
          </w:p>
        </w:tc>
      </w:tr>
      <w:tr w:rsidR="00697D92" w14:paraId="3F3E024A" w14:textId="77777777" w:rsidTr="00367BC2">
        <w:tc>
          <w:tcPr>
            <w:tcW w:w="330" w:type="dxa"/>
          </w:tcPr>
          <w:p w14:paraId="2519B231" w14:textId="77777777" w:rsidR="0041551F" w:rsidRDefault="0041551F" w:rsidP="00697D92">
            <w:pPr>
              <w:pStyle w:val="NETZFeldbezeichnung"/>
            </w:pPr>
          </w:p>
        </w:tc>
        <w:tc>
          <w:tcPr>
            <w:tcW w:w="368" w:type="dxa"/>
            <w:gridSpan w:val="3"/>
          </w:tcPr>
          <w:p w14:paraId="65D5C9A8" w14:textId="77777777" w:rsidR="0041551F" w:rsidRDefault="0041551F" w:rsidP="00697D92">
            <w:pPr>
              <w:pStyle w:val="NETZFeldbezeichnung"/>
            </w:pPr>
          </w:p>
        </w:tc>
        <w:tc>
          <w:tcPr>
            <w:tcW w:w="1396" w:type="dxa"/>
            <w:gridSpan w:val="4"/>
          </w:tcPr>
          <w:p w14:paraId="55A6134A" w14:textId="77777777" w:rsidR="0041551F" w:rsidRDefault="0041551F" w:rsidP="00697D92">
            <w:pPr>
              <w:pStyle w:val="NETZFeldbezeichnung"/>
            </w:pPr>
          </w:p>
        </w:tc>
        <w:tc>
          <w:tcPr>
            <w:tcW w:w="2412" w:type="dxa"/>
            <w:gridSpan w:val="14"/>
          </w:tcPr>
          <w:p w14:paraId="5F3ECEE1" w14:textId="77777777" w:rsidR="0041551F" w:rsidRPr="008936C5" w:rsidRDefault="0041551F" w:rsidP="00697D92">
            <w:pPr>
              <w:pStyle w:val="NETZFeldbezeichnung"/>
            </w:pPr>
          </w:p>
        </w:tc>
        <w:tc>
          <w:tcPr>
            <w:tcW w:w="1279" w:type="dxa"/>
            <w:gridSpan w:val="10"/>
          </w:tcPr>
          <w:p w14:paraId="07937525" w14:textId="77777777" w:rsidR="0041551F" w:rsidRPr="000015A1" w:rsidRDefault="0041551F" w:rsidP="00697D92">
            <w:pPr>
              <w:pStyle w:val="NETZFeldbezeichnung"/>
            </w:pPr>
            <w:r>
              <w:t>Bonushöhe</w:t>
            </w:r>
          </w:p>
        </w:tc>
        <w:tc>
          <w:tcPr>
            <w:tcW w:w="4280" w:type="dxa"/>
            <w:gridSpan w:val="19"/>
          </w:tcPr>
          <w:p w14:paraId="3F01B308" w14:textId="77777777" w:rsidR="0041551F" w:rsidRPr="000015A1" w:rsidRDefault="0041551F" w:rsidP="00697D92">
            <w:pPr>
              <w:pStyle w:val="NETZFeldbezeichnung"/>
            </w:pPr>
          </w:p>
        </w:tc>
      </w:tr>
      <w:tr w:rsidR="00697D92" w14:paraId="575E39DC" w14:textId="77777777" w:rsidTr="00367BC2">
        <w:tc>
          <w:tcPr>
            <w:tcW w:w="330" w:type="dxa"/>
          </w:tcPr>
          <w:p w14:paraId="48EA9631" w14:textId="77777777" w:rsidR="0041551F" w:rsidRDefault="0041551F" w:rsidP="00697D92">
            <w:pPr>
              <w:pStyle w:val="NETZText"/>
            </w:pPr>
          </w:p>
        </w:tc>
        <w:tc>
          <w:tcPr>
            <w:tcW w:w="368" w:type="dxa"/>
            <w:gridSpan w:val="3"/>
          </w:tcPr>
          <w:p w14:paraId="6A90B050" w14:textId="77777777" w:rsidR="0041551F" w:rsidRDefault="0041551F"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4BC8D716" w14:textId="77777777" w:rsidR="0041551F" w:rsidRPr="000015A1" w:rsidRDefault="0041551F" w:rsidP="00697D92">
            <w:pPr>
              <w:pStyle w:val="NETZText"/>
            </w:pPr>
            <w:r>
              <w:t>§ 7 c</w:t>
            </w:r>
          </w:p>
        </w:tc>
        <w:tc>
          <w:tcPr>
            <w:tcW w:w="2412" w:type="dxa"/>
            <w:gridSpan w:val="14"/>
          </w:tcPr>
          <w:p w14:paraId="72F041A7" w14:textId="77777777" w:rsidR="0041551F" w:rsidRPr="000015A1" w:rsidRDefault="0041551F" w:rsidP="00697D92">
            <w:pPr>
              <w:pStyle w:val="NETZText"/>
            </w:pPr>
            <w:r w:rsidRPr="008936C5">
              <w:t>Bonus § 7</w:t>
            </w:r>
            <w:r>
              <w:t>c</w:t>
            </w:r>
            <w:r w:rsidRPr="008936C5">
              <w:t xml:space="preserve"> KWKG 202</w:t>
            </w:r>
            <w:r>
              <w:t>5</w:t>
            </w:r>
          </w:p>
        </w:tc>
        <w:tc>
          <w:tcPr>
            <w:tcW w:w="1279" w:type="dxa"/>
            <w:gridSpan w:val="10"/>
          </w:tcPr>
          <w:p w14:paraId="06139BA2" w14:textId="1914299B" w:rsidR="0041551F" w:rsidRPr="000015A1" w:rsidRDefault="0041551F" w:rsidP="00697D92">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280" w:type="dxa"/>
            <w:gridSpan w:val="19"/>
          </w:tcPr>
          <w:p w14:paraId="394641FC" w14:textId="77777777" w:rsidR="0041551F" w:rsidRPr="000015A1" w:rsidRDefault="0041551F" w:rsidP="00697D92">
            <w:pPr>
              <w:pStyle w:val="NETZText"/>
            </w:pPr>
            <w:r w:rsidRPr="008D252C">
              <w:t>voraussichtlicher Zeitpunkt der Inanspruchnahme</w:t>
            </w:r>
          </w:p>
        </w:tc>
      </w:tr>
      <w:tr w:rsidR="00697D92" w14:paraId="1B0E1A45" w14:textId="77777777" w:rsidTr="00367BC2">
        <w:tc>
          <w:tcPr>
            <w:tcW w:w="330" w:type="dxa"/>
          </w:tcPr>
          <w:p w14:paraId="54DE9A8B" w14:textId="77777777" w:rsidR="0041551F" w:rsidRDefault="0041551F" w:rsidP="00697D92">
            <w:pPr>
              <w:pStyle w:val="NETZFeldbezeichnung"/>
            </w:pPr>
          </w:p>
        </w:tc>
        <w:tc>
          <w:tcPr>
            <w:tcW w:w="368" w:type="dxa"/>
            <w:gridSpan w:val="3"/>
          </w:tcPr>
          <w:p w14:paraId="7ADB965E" w14:textId="77777777" w:rsidR="0041551F" w:rsidRDefault="0041551F" w:rsidP="00697D92">
            <w:pPr>
              <w:pStyle w:val="NETZFeldbezeichnung"/>
              <w:rPr>
                <w:rStyle w:val="NETZTextFett"/>
              </w:rPr>
            </w:pPr>
          </w:p>
        </w:tc>
        <w:tc>
          <w:tcPr>
            <w:tcW w:w="1396" w:type="dxa"/>
            <w:gridSpan w:val="4"/>
          </w:tcPr>
          <w:p w14:paraId="5524861D" w14:textId="77777777" w:rsidR="0041551F" w:rsidRPr="000015A1" w:rsidRDefault="0041551F" w:rsidP="00697D92">
            <w:pPr>
              <w:pStyle w:val="NETZFeldbezeichnung"/>
            </w:pPr>
          </w:p>
        </w:tc>
        <w:tc>
          <w:tcPr>
            <w:tcW w:w="2412" w:type="dxa"/>
            <w:gridSpan w:val="14"/>
          </w:tcPr>
          <w:p w14:paraId="7539EB03" w14:textId="77777777" w:rsidR="0041551F" w:rsidRPr="000015A1" w:rsidRDefault="0041551F" w:rsidP="00697D92">
            <w:pPr>
              <w:pStyle w:val="NETZFeldbezeichnung"/>
            </w:pPr>
          </w:p>
        </w:tc>
        <w:tc>
          <w:tcPr>
            <w:tcW w:w="1279" w:type="dxa"/>
            <w:gridSpan w:val="10"/>
          </w:tcPr>
          <w:p w14:paraId="49F9C22F" w14:textId="77777777" w:rsidR="0041551F" w:rsidRPr="000015A1" w:rsidRDefault="0041551F" w:rsidP="00697D92">
            <w:pPr>
              <w:pStyle w:val="NETZFeldbezeichnung"/>
            </w:pPr>
            <w:r>
              <w:t>Datum</w:t>
            </w:r>
          </w:p>
        </w:tc>
        <w:tc>
          <w:tcPr>
            <w:tcW w:w="4280" w:type="dxa"/>
            <w:gridSpan w:val="19"/>
          </w:tcPr>
          <w:p w14:paraId="0D9B54BA" w14:textId="77777777" w:rsidR="0041551F" w:rsidRPr="000015A1" w:rsidRDefault="0041551F" w:rsidP="00697D92">
            <w:pPr>
              <w:pStyle w:val="NETZFeldbezeichnung"/>
            </w:pPr>
          </w:p>
        </w:tc>
      </w:tr>
      <w:tr w:rsidR="00697D92" w14:paraId="6A698B2D" w14:textId="77777777" w:rsidTr="00367BC2">
        <w:tc>
          <w:tcPr>
            <w:tcW w:w="330" w:type="dxa"/>
          </w:tcPr>
          <w:p w14:paraId="07129379" w14:textId="77777777" w:rsidR="0041551F" w:rsidRDefault="0041551F" w:rsidP="00697D92">
            <w:pPr>
              <w:pStyle w:val="NETZText"/>
            </w:pPr>
          </w:p>
        </w:tc>
        <w:tc>
          <w:tcPr>
            <w:tcW w:w="368" w:type="dxa"/>
            <w:gridSpan w:val="3"/>
          </w:tcPr>
          <w:p w14:paraId="6EB04A97" w14:textId="77777777" w:rsidR="0041551F" w:rsidRDefault="0041551F" w:rsidP="00697D92">
            <w:pPr>
              <w:pStyle w:val="NETZText"/>
              <w:rPr>
                <w:rStyle w:val="NETZTextFett"/>
              </w:rPr>
            </w:pPr>
          </w:p>
        </w:tc>
        <w:tc>
          <w:tcPr>
            <w:tcW w:w="1396" w:type="dxa"/>
            <w:gridSpan w:val="4"/>
          </w:tcPr>
          <w:p w14:paraId="7C2A878D" w14:textId="77777777" w:rsidR="0041551F" w:rsidRPr="000015A1" w:rsidRDefault="0041551F" w:rsidP="00697D92">
            <w:pPr>
              <w:pStyle w:val="NETZText"/>
            </w:pPr>
          </w:p>
        </w:tc>
        <w:tc>
          <w:tcPr>
            <w:tcW w:w="2412" w:type="dxa"/>
            <w:gridSpan w:val="14"/>
          </w:tcPr>
          <w:p w14:paraId="069F2071" w14:textId="77777777" w:rsidR="0041551F" w:rsidRPr="000015A1" w:rsidRDefault="0041551F" w:rsidP="00697D92">
            <w:pPr>
              <w:pStyle w:val="NETZText"/>
            </w:pPr>
          </w:p>
        </w:tc>
        <w:tc>
          <w:tcPr>
            <w:tcW w:w="1279" w:type="dxa"/>
            <w:gridSpan w:val="10"/>
          </w:tcPr>
          <w:p w14:paraId="21AC380A" w14:textId="763FFD89" w:rsidR="0041551F" w:rsidRPr="000015A1" w:rsidRDefault="0041551F" w:rsidP="00697D92">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280" w:type="dxa"/>
            <w:gridSpan w:val="19"/>
          </w:tcPr>
          <w:p w14:paraId="66EE98D2" w14:textId="77777777" w:rsidR="0041551F" w:rsidRPr="000015A1" w:rsidRDefault="0041551F" w:rsidP="00697D92">
            <w:pPr>
              <w:pStyle w:val="NETZText"/>
            </w:pPr>
            <w:r w:rsidRPr="008936C5">
              <w:t>voraussichtliche Höhe des Bonus</w:t>
            </w:r>
          </w:p>
        </w:tc>
      </w:tr>
      <w:tr w:rsidR="00697D92" w14:paraId="7DC1D12F" w14:textId="77777777" w:rsidTr="00367BC2">
        <w:tc>
          <w:tcPr>
            <w:tcW w:w="330" w:type="dxa"/>
          </w:tcPr>
          <w:p w14:paraId="6E0D23D9" w14:textId="77777777" w:rsidR="0041551F" w:rsidRDefault="0041551F" w:rsidP="00697D92">
            <w:pPr>
              <w:pStyle w:val="NETZFeldbezeichnung"/>
            </w:pPr>
          </w:p>
        </w:tc>
        <w:tc>
          <w:tcPr>
            <w:tcW w:w="368" w:type="dxa"/>
            <w:gridSpan w:val="3"/>
          </w:tcPr>
          <w:p w14:paraId="09252842" w14:textId="77777777" w:rsidR="0041551F" w:rsidRDefault="0041551F" w:rsidP="00697D92">
            <w:pPr>
              <w:pStyle w:val="NETZFeldbezeichnung"/>
              <w:rPr>
                <w:rStyle w:val="NETZTextFett"/>
              </w:rPr>
            </w:pPr>
          </w:p>
        </w:tc>
        <w:tc>
          <w:tcPr>
            <w:tcW w:w="1396" w:type="dxa"/>
            <w:gridSpan w:val="4"/>
          </w:tcPr>
          <w:p w14:paraId="71861928" w14:textId="77777777" w:rsidR="0041551F" w:rsidRPr="000015A1" w:rsidRDefault="0041551F" w:rsidP="00697D92">
            <w:pPr>
              <w:pStyle w:val="NETZFeldbezeichnung"/>
            </w:pPr>
          </w:p>
        </w:tc>
        <w:tc>
          <w:tcPr>
            <w:tcW w:w="2412" w:type="dxa"/>
            <w:gridSpan w:val="14"/>
          </w:tcPr>
          <w:p w14:paraId="408001AD" w14:textId="77777777" w:rsidR="0041551F" w:rsidRPr="000015A1" w:rsidRDefault="0041551F" w:rsidP="00697D92">
            <w:pPr>
              <w:pStyle w:val="NETZFeldbezeichnung"/>
            </w:pPr>
          </w:p>
        </w:tc>
        <w:tc>
          <w:tcPr>
            <w:tcW w:w="1279" w:type="dxa"/>
            <w:gridSpan w:val="10"/>
          </w:tcPr>
          <w:p w14:paraId="09CD244A" w14:textId="77777777" w:rsidR="0041551F" w:rsidRPr="000015A1" w:rsidRDefault="0041551F" w:rsidP="00697D92">
            <w:pPr>
              <w:pStyle w:val="NETZFeldbezeichnung"/>
            </w:pPr>
            <w:r>
              <w:t>Bonushöhe</w:t>
            </w:r>
          </w:p>
        </w:tc>
        <w:tc>
          <w:tcPr>
            <w:tcW w:w="4280" w:type="dxa"/>
            <w:gridSpan w:val="19"/>
          </w:tcPr>
          <w:p w14:paraId="1DF5E794" w14:textId="77777777" w:rsidR="0041551F" w:rsidRPr="000015A1" w:rsidRDefault="0041551F" w:rsidP="00697D92">
            <w:pPr>
              <w:pStyle w:val="NETZFeldbezeichnung"/>
            </w:pPr>
          </w:p>
        </w:tc>
      </w:tr>
      <w:tr w:rsidR="00697D92" w14:paraId="5FE7A56A" w14:textId="77777777" w:rsidTr="00367BC2">
        <w:tc>
          <w:tcPr>
            <w:tcW w:w="330" w:type="dxa"/>
          </w:tcPr>
          <w:p w14:paraId="0F82EFAA" w14:textId="77777777" w:rsidR="0041551F" w:rsidRDefault="0041551F" w:rsidP="00697D92">
            <w:pPr>
              <w:pStyle w:val="NETZgroeLeerzeile"/>
            </w:pPr>
          </w:p>
        </w:tc>
        <w:tc>
          <w:tcPr>
            <w:tcW w:w="368" w:type="dxa"/>
            <w:gridSpan w:val="3"/>
          </w:tcPr>
          <w:p w14:paraId="2D30FC57" w14:textId="77777777" w:rsidR="0041551F" w:rsidRDefault="0041551F" w:rsidP="00697D92">
            <w:pPr>
              <w:pStyle w:val="NETZgroeLeerzeile"/>
              <w:rPr>
                <w:rStyle w:val="NETZTextFett"/>
              </w:rPr>
            </w:pPr>
          </w:p>
        </w:tc>
        <w:tc>
          <w:tcPr>
            <w:tcW w:w="1396" w:type="dxa"/>
            <w:gridSpan w:val="4"/>
          </w:tcPr>
          <w:p w14:paraId="4B4D5631" w14:textId="77777777" w:rsidR="0041551F" w:rsidRPr="000015A1" w:rsidRDefault="0041551F" w:rsidP="00697D92">
            <w:pPr>
              <w:pStyle w:val="NETZgroeLeerzeile"/>
            </w:pPr>
          </w:p>
        </w:tc>
        <w:tc>
          <w:tcPr>
            <w:tcW w:w="2412" w:type="dxa"/>
            <w:gridSpan w:val="14"/>
          </w:tcPr>
          <w:p w14:paraId="70F085AB" w14:textId="77777777" w:rsidR="0041551F" w:rsidRPr="000015A1" w:rsidRDefault="0041551F" w:rsidP="00697D92">
            <w:pPr>
              <w:pStyle w:val="NETZgroeLeerzeile"/>
            </w:pPr>
          </w:p>
        </w:tc>
        <w:tc>
          <w:tcPr>
            <w:tcW w:w="1279" w:type="dxa"/>
            <w:gridSpan w:val="10"/>
          </w:tcPr>
          <w:p w14:paraId="5644D23A" w14:textId="77777777" w:rsidR="0041551F" w:rsidRDefault="0041551F" w:rsidP="00697D92">
            <w:pPr>
              <w:pStyle w:val="NETZgroeLeerzeile"/>
            </w:pPr>
          </w:p>
        </w:tc>
        <w:tc>
          <w:tcPr>
            <w:tcW w:w="4280" w:type="dxa"/>
            <w:gridSpan w:val="19"/>
          </w:tcPr>
          <w:p w14:paraId="2941E47F" w14:textId="77777777" w:rsidR="0041551F" w:rsidRPr="000015A1" w:rsidRDefault="0041551F" w:rsidP="00697D92">
            <w:pPr>
              <w:pStyle w:val="NETZgroeLeerzeile"/>
            </w:pPr>
          </w:p>
        </w:tc>
      </w:tr>
      <w:tr w:rsidR="00697D92" w14:paraId="180BDCAD" w14:textId="77777777" w:rsidTr="00367BC2">
        <w:tc>
          <w:tcPr>
            <w:tcW w:w="330" w:type="dxa"/>
          </w:tcPr>
          <w:p w14:paraId="54C1C612" w14:textId="77777777" w:rsidR="0041551F" w:rsidRDefault="0041551F" w:rsidP="00697D92">
            <w:pPr>
              <w:pStyle w:val="NETZText"/>
            </w:pPr>
          </w:p>
        </w:tc>
        <w:tc>
          <w:tcPr>
            <w:tcW w:w="9735" w:type="dxa"/>
            <w:gridSpan w:val="50"/>
          </w:tcPr>
          <w:p w14:paraId="28D89654" w14:textId="77777777" w:rsidR="0041551F" w:rsidRPr="000015A1" w:rsidRDefault="0041551F" w:rsidP="00697D92">
            <w:pPr>
              <w:pStyle w:val="NETZText"/>
            </w:pPr>
            <w:r>
              <w:t>Förderung</w:t>
            </w:r>
            <w:r>
              <w:rPr>
                <w:rStyle w:val="NETZTextFett"/>
              </w:rPr>
              <w:t xml:space="preserve"> innovatives </w:t>
            </w:r>
            <w:proofErr w:type="gramStart"/>
            <w:r>
              <w:rPr>
                <w:rStyle w:val="NETZTextFett"/>
              </w:rPr>
              <w:t>KWK System</w:t>
            </w:r>
            <w:proofErr w:type="gramEnd"/>
          </w:p>
        </w:tc>
      </w:tr>
      <w:tr w:rsidR="00697D92" w:rsidRPr="000015A1" w14:paraId="4F470B86" w14:textId="77777777" w:rsidTr="00367BC2">
        <w:tc>
          <w:tcPr>
            <w:tcW w:w="330" w:type="dxa"/>
          </w:tcPr>
          <w:p w14:paraId="1A1D8941" w14:textId="77777777" w:rsidR="0041551F" w:rsidRDefault="0041551F" w:rsidP="00697D92">
            <w:pPr>
              <w:pStyle w:val="NETZgroeLeerzeile"/>
            </w:pPr>
          </w:p>
        </w:tc>
        <w:tc>
          <w:tcPr>
            <w:tcW w:w="9735" w:type="dxa"/>
            <w:gridSpan w:val="50"/>
          </w:tcPr>
          <w:p w14:paraId="7A274320" w14:textId="77777777" w:rsidR="0041551F" w:rsidRDefault="0041551F" w:rsidP="00697D92">
            <w:pPr>
              <w:pStyle w:val="NETZgroeLeerzeile"/>
            </w:pPr>
          </w:p>
        </w:tc>
      </w:tr>
      <w:tr w:rsidR="00697D92" w14:paraId="68346F25" w14:textId="77777777" w:rsidTr="00367BC2">
        <w:tc>
          <w:tcPr>
            <w:tcW w:w="330" w:type="dxa"/>
          </w:tcPr>
          <w:p w14:paraId="7391F8E8" w14:textId="77777777" w:rsidR="0041551F" w:rsidRDefault="0041551F" w:rsidP="00697D92">
            <w:pPr>
              <w:pStyle w:val="NETZText"/>
            </w:pPr>
          </w:p>
        </w:tc>
        <w:tc>
          <w:tcPr>
            <w:tcW w:w="368" w:type="dxa"/>
            <w:gridSpan w:val="3"/>
          </w:tcPr>
          <w:p w14:paraId="4206C555" w14:textId="77777777" w:rsidR="0041551F" w:rsidRDefault="0041551F"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18CD1AD5" w14:textId="77777777" w:rsidR="0041551F" w:rsidRPr="000015A1" w:rsidRDefault="0041551F" w:rsidP="00697D92">
            <w:pPr>
              <w:pStyle w:val="NETZText"/>
            </w:pPr>
            <w:r>
              <w:t>§ 8b</w:t>
            </w:r>
          </w:p>
        </w:tc>
        <w:tc>
          <w:tcPr>
            <w:tcW w:w="7971" w:type="dxa"/>
            <w:gridSpan w:val="43"/>
          </w:tcPr>
          <w:p w14:paraId="0F8B25C3" w14:textId="77777777" w:rsidR="0041551F" w:rsidRPr="000015A1" w:rsidRDefault="0041551F" w:rsidP="00697D92">
            <w:pPr>
              <w:pStyle w:val="NETZText"/>
            </w:pPr>
          </w:p>
        </w:tc>
      </w:tr>
      <w:tr w:rsidR="00697D92" w14:paraId="592199EA" w14:textId="77777777" w:rsidTr="00367BC2">
        <w:tc>
          <w:tcPr>
            <w:tcW w:w="330" w:type="dxa"/>
          </w:tcPr>
          <w:p w14:paraId="3E98DF52" w14:textId="77777777" w:rsidR="0041551F" w:rsidRDefault="0041551F" w:rsidP="00697D92">
            <w:pPr>
              <w:pStyle w:val="NETZgroeLeerzeile"/>
            </w:pPr>
          </w:p>
        </w:tc>
        <w:tc>
          <w:tcPr>
            <w:tcW w:w="2481" w:type="dxa"/>
            <w:gridSpan w:val="11"/>
            <w:tcBorders>
              <w:bottom w:val="single" w:sz="4" w:space="0" w:color="auto"/>
            </w:tcBorders>
          </w:tcPr>
          <w:p w14:paraId="09BC1074" w14:textId="77777777" w:rsidR="0041551F" w:rsidRDefault="0041551F" w:rsidP="00697D92">
            <w:pPr>
              <w:pStyle w:val="NETZgroeLeerzeile"/>
            </w:pPr>
          </w:p>
        </w:tc>
        <w:tc>
          <w:tcPr>
            <w:tcW w:w="4841" w:type="dxa"/>
            <w:gridSpan w:val="30"/>
            <w:tcBorders>
              <w:bottom w:val="single" w:sz="4" w:space="0" w:color="auto"/>
            </w:tcBorders>
          </w:tcPr>
          <w:p w14:paraId="0ECFE672" w14:textId="77777777" w:rsidR="0041551F" w:rsidRDefault="0041551F" w:rsidP="00697D92">
            <w:pPr>
              <w:pStyle w:val="NETZgroeLeerzeile"/>
            </w:pPr>
          </w:p>
        </w:tc>
        <w:tc>
          <w:tcPr>
            <w:tcW w:w="290" w:type="dxa"/>
            <w:gridSpan w:val="3"/>
            <w:tcBorders>
              <w:bottom w:val="single" w:sz="4" w:space="0" w:color="auto"/>
            </w:tcBorders>
          </w:tcPr>
          <w:p w14:paraId="58C84EA6" w14:textId="77777777" w:rsidR="0041551F" w:rsidRDefault="0041551F" w:rsidP="00697D92">
            <w:pPr>
              <w:pStyle w:val="NETZgroeLeerzeile"/>
            </w:pPr>
          </w:p>
        </w:tc>
        <w:tc>
          <w:tcPr>
            <w:tcW w:w="2123" w:type="dxa"/>
            <w:gridSpan w:val="6"/>
            <w:tcBorders>
              <w:bottom w:val="single" w:sz="4" w:space="0" w:color="auto"/>
            </w:tcBorders>
          </w:tcPr>
          <w:p w14:paraId="177E08BB" w14:textId="77777777" w:rsidR="0041551F" w:rsidRDefault="0041551F" w:rsidP="00697D92">
            <w:pPr>
              <w:pStyle w:val="NETZgroeLeerzeile"/>
            </w:pPr>
          </w:p>
        </w:tc>
      </w:tr>
      <w:tr w:rsidR="00697D92" w14:paraId="29FF5C42" w14:textId="77777777" w:rsidTr="00367BC2">
        <w:tc>
          <w:tcPr>
            <w:tcW w:w="330" w:type="dxa"/>
          </w:tcPr>
          <w:p w14:paraId="791A97BF" w14:textId="77777777" w:rsidR="0041551F" w:rsidRDefault="0041551F" w:rsidP="00697D92">
            <w:pPr>
              <w:pStyle w:val="NETZgroeLeerzeile"/>
            </w:pPr>
          </w:p>
        </w:tc>
        <w:tc>
          <w:tcPr>
            <w:tcW w:w="2481" w:type="dxa"/>
            <w:gridSpan w:val="11"/>
            <w:tcBorders>
              <w:top w:val="single" w:sz="4" w:space="0" w:color="auto"/>
            </w:tcBorders>
          </w:tcPr>
          <w:p w14:paraId="0C3C7041" w14:textId="77777777" w:rsidR="0041551F" w:rsidRDefault="0041551F" w:rsidP="00697D92">
            <w:pPr>
              <w:pStyle w:val="NETZgroeLeerzeile"/>
            </w:pPr>
          </w:p>
        </w:tc>
        <w:tc>
          <w:tcPr>
            <w:tcW w:w="4841" w:type="dxa"/>
            <w:gridSpan w:val="30"/>
            <w:tcBorders>
              <w:top w:val="single" w:sz="4" w:space="0" w:color="auto"/>
            </w:tcBorders>
          </w:tcPr>
          <w:p w14:paraId="05AB1674" w14:textId="77777777" w:rsidR="0041551F" w:rsidRDefault="0041551F" w:rsidP="00697D92">
            <w:pPr>
              <w:pStyle w:val="NETZgroeLeerzeile"/>
            </w:pPr>
          </w:p>
        </w:tc>
        <w:tc>
          <w:tcPr>
            <w:tcW w:w="290" w:type="dxa"/>
            <w:gridSpan w:val="3"/>
            <w:tcBorders>
              <w:top w:val="single" w:sz="4" w:space="0" w:color="auto"/>
            </w:tcBorders>
          </w:tcPr>
          <w:p w14:paraId="0F891365" w14:textId="77777777" w:rsidR="0041551F" w:rsidRDefault="0041551F" w:rsidP="00697D92">
            <w:pPr>
              <w:pStyle w:val="NETZgroeLeerzeile"/>
            </w:pPr>
          </w:p>
        </w:tc>
        <w:tc>
          <w:tcPr>
            <w:tcW w:w="2123" w:type="dxa"/>
            <w:gridSpan w:val="6"/>
            <w:tcBorders>
              <w:top w:val="single" w:sz="4" w:space="0" w:color="auto"/>
            </w:tcBorders>
          </w:tcPr>
          <w:p w14:paraId="18B9C676" w14:textId="77777777" w:rsidR="0041551F" w:rsidRDefault="0041551F" w:rsidP="00697D92">
            <w:pPr>
              <w:pStyle w:val="NETZgroeLeerzeile"/>
            </w:pPr>
          </w:p>
        </w:tc>
      </w:tr>
      <w:tr w:rsidR="00E560EE" w14:paraId="03DC5D90" w14:textId="77777777" w:rsidTr="00367BC2">
        <w:tc>
          <w:tcPr>
            <w:tcW w:w="330" w:type="dxa"/>
          </w:tcPr>
          <w:p w14:paraId="44831D14" w14:textId="77777777" w:rsidR="0041551F" w:rsidRDefault="0041551F" w:rsidP="00406539">
            <w:pPr>
              <w:pStyle w:val="NETZgroeLeerzeile"/>
            </w:pPr>
          </w:p>
        </w:tc>
        <w:tc>
          <w:tcPr>
            <w:tcW w:w="9735" w:type="dxa"/>
            <w:gridSpan w:val="50"/>
          </w:tcPr>
          <w:p w14:paraId="74FF5E95" w14:textId="77777777" w:rsidR="0041551F" w:rsidRPr="008D252C" w:rsidRDefault="0041551F" w:rsidP="00406539">
            <w:pPr>
              <w:pStyle w:val="NETZText"/>
              <w:rPr>
                <w:rStyle w:val="NETZTextFett"/>
                <w:u w:val="single"/>
              </w:rPr>
            </w:pPr>
            <w:r>
              <w:rPr>
                <w:rStyle w:val="NETZTextFett"/>
                <w:u w:val="single"/>
              </w:rPr>
              <w:t>Erneuerbare Energien</w:t>
            </w:r>
          </w:p>
        </w:tc>
      </w:tr>
      <w:tr w:rsidR="00E560EE" w14:paraId="74EB2349" w14:textId="77777777" w:rsidTr="00367BC2">
        <w:tc>
          <w:tcPr>
            <w:tcW w:w="330" w:type="dxa"/>
          </w:tcPr>
          <w:p w14:paraId="37FE124A" w14:textId="77777777" w:rsidR="0041551F" w:rsidRDefault="0041551F" w:rsidP="00406539">
            <w:pPr>
              <w:pStyle w:val="NETZgroeLeerzeile"/>
            </w:pPr>
          </w:p>
        </w:tc>
        <w:tc>
          <w:tcPr>
            <w:tcW w:w="9735" w:type="dxa"/>
            <w:gridSpan w:val="50"/>
          </w:tcPr>
          <w:p w14:paraId="29106478" w14:textId="77777777" w:rsidR="0041551F" w:rsidRPr="009C2FA8" w:rsidRDefault="0041551F" w:rsidP="00406539">
            <w:pPr>
              <w:pStyle w:val="NETZgroeLeerzeile"/>
            </w:pPr>
          </w:p>
        </w:tc>
      </w:tr>
      <w:tr w:rsidR="00E560EE" w14:paraId="6375E754" w14:textId="77777777" w:rsidTr="00367BC2">
        <w:tc>
          <w:tcPr>
            <w:tcW w:w="330" w:type="dxa"/>
          </w:tcPr>
          <w:p w14:paraId="7BB5A399" w14:textId="77777777" w:rsidR="0041551F" w:rsidRDefault="0041551F" w:rsidP="00406539">
            <w:pPr>
              <w:pStyle w:val="NETZText"/>
            </w:pPr>
            <w:r>
              <w:t>5</w:t>
            </w:r>
          </w:p>
        </w:tc>
        <w:tc>
          <w:tcPr>
            <w:tcW w:w="2044" w:type="dxa"/>
            <w:gridSpan w:val="8"/>
          </w:tcPr>
          <w:p w14:paraId="02521CFF" w14:textId="77777777" w:rsidR="0041551F" w:rsidRPr="003F5A7F" w:rsidRDefault="0041551F" w:rsidP="00406539">
            <w:pPr>
              <w:pStyle w:val="NETZText"/>
              <w:rPr>
                <w:rStyle w:val="NETZTextFett"/>
              </w:rPr>
            </w:pPr>
            <w:r>
              <w:rPr>
                <w:rStyle w:val="NETZTextFett"/>
              </w:rPr>
              <w:t>Wasserkraft</w:t>
            </w:r>
          </w:p>
        </w:tc>
        <w:tc>
          <w:tcPr>
            <w:tcW w:w="437" w:type="dxa"/>
            <w:gridSpan w:val="3"/>
          </w:tcPr>
          <w:p w14:paraId="232F1238" w14:textId="77777777" w:rsidR="0041551F" w:rsidRPr="009C2FA8" w:rsidRDefault="0041551F" w:rsidP="00406539">
            <w:pPr>
              <w:pStyle w:val="NETZText"/>
            </w:pPr>
          </w:p>
        </w:tc>
        <w:tc>
          <w:tcPr>
            <w:tcW w:w="7254" w:type="dxa"/>
            <w:gridSpan w:val="39"/>
          </w:tcPr>
          <w:p w14:paraId="5FDAAEEF" w14:textId="77777777" w:rsidR="0041551F" w:rsidRPr="00E560EE" w:rsidRDefault="0041551F" w:rsidP="00406539">
            <w:pPr>
              <w:pStyle w:val="NETZText"/>
              <w:rPr>
                <w:rStyle w:val="NETZTextFett"/>
              </w:rPr>
            </w:pPr>
            <w:r w:rsidRPr="00E560EE">
              <w:rPr>
                <w:rStyle w:val="NETZTextFett"/>
              </w:rPr>
              <w:t>erforderliche Nachweise</w:t>
            </w:r>
          </w:p>
        </w:tc>
      </w:tr>
      <w:tr w:rsidR="00E560EE" w14:paraId="2368E699" w14:textId="77777777" w:rsidTr="00367BC2">
        <w:tc>
          <w:tcPr>
            <w:tcW w:w="330" w:type="dxa"/>
          </w:tcPr>
          <w:p w14:paraId="3D387FEC" w14:textId="77777777" w:rsidR="0041551F" w:rsidRPr="00E560EE" w:rsidRDefault="0041551F" w:rsidP="00E560EE">
            <w:pPr>
              <w:pStyle w:val="NETZText"/>
            </w:pPr>
          </w:p>
        </w:tc>
        <w:tc>
          <w:tcPr>
            <w:tcW w:w="2044" w:type="dxa"/>
            <w:gridSpan w:val="8"/>
          </w:tcPr>
          <w:p w14:paraId="3B90449F" w14:textId="77777777" w:rsidR="0041551F" w:rsidRPr="00E560EE" w:rsidRDefault="0041551F" w:rsidP="00E560EE">
            <w:pPr>
              <w:pStyle w:val="NETZText"/>
              <w:rPr>
                <w:rStyle w:val="NETZTextFett"/>
                <w:b w:val="0"/>
              </w:rPr>
            </w:pPr>
            <w:r>
              <w:rPr>
                <w:rStyle w:val="NETZTextFett"/>
                <w:b w:val="0"/>
              </w:rPr>
              <w:t>Zahlung nach</w:t>
            </w:r>
          </w:p>
        </w:tc>
        <w:tc>
          <w:tcPr>
            <w:tcW w:w="437" w:type="dxa"/>
            <w:gridSpan w:val="3"/>
          </w:tcPr>
          <w:p w14:paraId="28A550F8" w14:textId="77777777" w:rsidR="0041551F" w:rsidRPr="00E560EE" w:rsidRDefault="0041551F" w:rsidP="00E560EE">
            <w:pPr>
              <w:pStyle w:val="NETZText"/>
            </w:pPr>
          </w:p>
        </w:tc>
        <w:tc>
          <w:tcPr>
            <w:tcW w:w="444" w:type="dxa"/>
            <w:gridSpan w:val="4"/>
          </w:tcPr>
          <w:p w14:paraId="691FFF53" w14:textId="77777777" w:rsidR="0041551F" w:rsidRPr="00E560EE" w:rsidRDefault="0041551F" w:rsidP="00E560EE">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10" w:type="dxa"/>
            <w:gridSpan w:val="35"/>
          </w:tcPr>
          <w:p w14:paraId="0B930D10" w14:textId="77777777" w:rsidR="0041551F" w:rsidRPr="00E560EE" w:rsidRDefault="0041551F" w:rsidP="00E560EE">
            <w:pPr>
              <w:pStyle w:val="NETZText"/>
              <w:rPr>
                <w:rStyle w:val="NETZTextFett"/>
                <w:b w:val="0"/>
              </w:rPr>
            </w:pPr>
            <w:r w:rsidRPr="00E560EE">
              <w:rPr>
                <w:rStyle w:val="NETZTextFett"/>
                <w:b w:val="0"/>
              </w:rPr>
              <w:t>Zulassung der Wasserkraftnutzung</w:t>
            </w:r>
          </w:p>
        </w:tc>
      </w:tr>
      <w:tr w:rsidR="00E560EE" w14:paraId="0F0651A4" w14:textId="77777777" w:rsidTr="00367BC2">
        <w:tc>
          <w:tcPr>
            <w:tcW w:w="330" w:type="dxa"/>
          </w:tcPr>
          <w:p w14:paraId="0A632F83" w14:textId="77777777" w:rsidR="0041551F" w:rsidRPr="00E560EE" w:rsidRDefault="0041551F" w:rsidP="00E560EE">
            <w:pPr>
              <w:pStyle w:val="NETZText"/>
            </w:pPr>
          </w:p>
        </w:tc>
        <w:tc>
          <w:tcPr>
            <w:tcW w:w="368" w:type="dxa"/>
            <w:gridSpan w:val="3"/>
          </w:tcPr>
          <w:p w14:paraId="1A226359" w14:textId="77777777" w:rsidR="0041551F" w:rsidRPr="00E560EE" w:rsidRDefault="0041551F"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5"/>
          </w:tcPr>
          <w:p w14:paraId="344A0DFF" w14:textId="77777777" w:rsidR="0041551F" w:rsidRPr="00E560EE" w:rsidRDefault="0041551F" w:rsidP="00E560EE">
            <w:pPr>
              <w:pStyle w:val="NETZText"/>
              <w:rPr>
                <w:rStyle w:val="NETZTextFett"/>
                <w:b w:val="0"/>
              </w:rPr>
            </w:pPr>
            <w:r w:rsidRPr="00E560EE">
              <w:rPr>
                <w:rStyle w:val="NETZTextFett"/>
                <w:b w:val="0"/>
              </w:rPr>
              <w:t>§ 40 (1) EEG 2023</w:t>
            </w:r>
          </w:p>
        </w:tc>
        <w:tc>
          <w:tcPr>
            <w:tcW w:w="437" w:type="dxa"/>
            <w:gridSpan w:val="3"/>
          </w:tcPr>
          <w:p w14:paraId="1807C01D" w14:textId="77777777" w:rsidR="0041551F" w:rsidRPr="00E560EE" w:rsidRDefault="0041551F" w:rsidP="00E560EE">
            <w:pPr>
              <w:pStyle w:val="NETZText"/>
            </w:pPr>
          </w:p>
        </w:tc>
        <w:tc>
          <w:tcPr>
            <w:tcW w:w="444" w:type="dxa"/>
            <w:gridSpan w:val="4"/>
          </w:tcPr>
          <w:p w14:paraId="7C61CF28" w14:textId="77777777" w:rsidR="0041551F" w:rsidRPr="00E560EE" w:rsidRDefault="0041551F"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10" w:type="dxa"/>
            <w:gridSpan w:val="35"/>
          </w:tcPr>
          <w:p w14:paraId="4F551B54" w14:textId="77777777" w:rsidR="0041551F" w:rsidRPr="00E560EE" w:rsidRDefault="0041551F" w:rsidP="00E560EE">
            <w:pPr>
              <w:pStyle w:val="NETZText"/>
              <w:rPr>
                <w:rStyle w:val="NETZTextFett"/>
                <w:b w:val="0"/>
              </w:rPr>
            </w:pPr>
            <w:r>
              <w:rPr>
                <w:rStyle w:val="NETZTextFett"/>
                <w:b w:val="0"/>
              </w:rPr>
              <w:t>Nachweis bei nicht zulassungspflichtiger Ertüchtigung</w:t>
            </w:r>
          </w:p>
        </w:tc>
      </w:tr>
      <w:tr w:rsidR="00E560EE" w14:paraId="0AB501A4" w14:textId="77777777" w:rsidTr="00367BC2">
        <w:tc>
          <w:tcPr>
            <w:tcW w:w="330" w:type="dxa"/>
          </w:tcPr>
          <w:p w14:paraId="0076B82E" w14:textId="77777777" w:rsidR="0041551F" w:rsidRPr="00E560EE" w:rsidRDefault="0041551F" w:rsidP="00E560EE">
            <w:pPr>
              <w:pStyle w:val="NETZgroeLeerzeile"/>
            </w:pPr>
          </w:p>
        </w:tc>
        <w:tc>
          <w:tcPr>
            <w:tcW w:w="2044" w:type="dxa"/>
            <w:gridSpan w:val="8"/>
          </w:tcPr>
          <w:p w14:paraId="658467A5" w14:textId="77777777" w:rsidR="0041551F" w:rsidRPr="00E560EE" w:rsidRDefault="0041551F" w:rsidP="00E560EE">
            <w:pPr>
              <w:pStyle w:val="NETZgroeLeerzeile"/>
              <w:rPr>
                <w:rStyle w:val="NETZTextFett"/>
                <w:b w:val="0"/>
              </w:rPr>
            </w:pPr>
          </w:p>
        </w:tc>
        <w:tc>
          <w:tcPr>
            <w:tcW w:w="437" w:type="dxa"/>
            <w:gridSpan w:val="3"/>
          </w:tcPr>
          <w:p w14:paraId="238901DB" w14:textId="77777777" w:rsidR="0041551F" w:rsidRPr="00E560EE" w:rsidRDefault="0041551F" w:rsidP="00E560EE">
            <w:pPr>
              <w:pStyle w:val="NETZgroeLeerzeile"/>
            </w:pPr>
          </w:p>
        </w:tc>
        <w:tc>
          <w:tcPr>
            <w:tcW w:w="7254" w:type="dxa"/>
            <w:gridSpan w:val="39"/>
          </w:tcPr>
          <w:p w14:paraId="5A18F67D" w14:textId="77777777" w:rsidR="0041551F" w:rsidRPr="00E560EE" w:rsidRDefault="0041551F" w:rsidP="00E560EE">
            <w:pPr>
              <w:pStyle w:val="NETZgroeLeerzeile"/>
              <w:rPr>
                <w:rStyle w:val="NETZTextFett"/>
                <w:b w:val="0"/>
              </w:rPr>
            </w:pPr>
          </w:p>
        </w:tc>
      </w:tr>
      <w:tr w:rsidR="00E560EE" w14:paraId="6CF2E726" w14:textId="77777777" w:rsidTr="00367BC2">
        <w:tc>
          <w:tcPr>
            <w:tcW w:w="330" w:type="dxa"/>
          </w:tcPr>
          <w:p w14:paraId="5D0C9717" w14:textId="77777777" w:rsidR="0041551F" w:rsidRPr="00E560EE" w:rsidRDefault="0041551F" w:rsidP="00E560EE">
            <w:pPr>
              <w:pStyle w:val="NETZText"/>
            </w:pPr>
          </w:p>
        </w:tc>
        <w:tc>
          <w:tcPr>
            <w:tcW w:w="2044" w:type="dxa"/>
            <w:gridSpan w:val="8"/>
          </w:tcPr>
          <w:p w14:paraId="470D3522" w14:textId="77777777" w:rsidR="0041551F" w:rsidRPr="00E560EE" w:rsidRDefault="0041551F" w:rsidP="00E560EE">
            <w:pPr>
              <w:pStyle w:val="NETZText"/>
              <w:rPr>
                <w:rStyle w:val="NETZTextFett"/>
                <w:b w:val="0"/>
              </w:rPr>
            </w:pPr>
          </w:p>
        </w:tc>
        <w:tc>
          <w:tcPr>
            <w:tcW w:w="437" w:type="dxa"/>
            <w:gridSpan w:val="3"/>
          </w:tcPr>
          <w:p w14:paraId="60BC22C8" w14:textId="77777777" w:rsidR="0041551F" w:rsidRPr="00E560EE" w:rsidRDefault="0041551F" w:rsidP="00E560EE">
            <w:pPr>
              <w:pStyle w:val="NETZText"/>
            </w:pPr>
          </w:p>
        </w:tc>
        <w:tc>
          <w:tcPr>
            <w:tcW w:w="444" w:type="dxa"/>
            <w:gridSpan w:val="4"/>
          </w:tcPr>
          <w:p w14:paraId="2C8F2CCC" w14:textId="77777777" w:rsidR="0041551F" w:rsidRPr="00E560EE" w:rsidRDefault="0041551F" w:rsidP="00E560EE">
            <w:pPr>
              <w:pStyle w:val="NETZText"/>
              <w:rPr>
                <w:rStyle w:val="NETZTextFett"/>
                <w:b w:val="0"/>
              </w:rPr>
            </w:pPr>
          </w:p>
        </w:tc>
        <w:tc>
          <w:tcPr>
            <w:tcW w:w="6810" w:type="dxa"/>
            <w:gridSpan w:val="35"/>
          </w:tcPr>
          <w:p w14:paraId="0BB6554B" w14:textId="77777777" w:rsidR="0041551F" w:rsidRPr="00E560EE" w:rsidRDefault="0041551F" w:rsidP="00E560EE">
            <w:pPr>
              <w:pStyle w:val="NETZText"/>
              <w:rPr>
                <w:rStyle w:val="NETZTextFett"/>
                <w:b w:val="0"/>
              </w:rPr>
            </w:pPr>
            <w:r>
              <w:rPr>
                <w:rStyle w:val="NETZTextFett"/>
                <w:b w:val="0"/>
              </w:rPr>
              <w:t>Errichtung der Anlage</w:t>
            </w:r>
          </w:p>
        </w:tc>
      </w:tr>
      <w:tr w:rsidR="00E560EE" w14:paraId="182F4913" w14:textId="77777777" w:rsidTr="00367BC2">
        <w:tc>
          <w:tcPr>
            <w:tcW w:w="330" w:type="dxa"/>
          </w:tcPr>
          <w:p w14:paraId="3D9A92E4" w14:textId="77777777" w:rsidR="0041551F" w:rsidRPr="00E560EE" w:rsidRDefault="0041551F" w:rsidP="00E560EE">
            <w:pPr>
              <w:pStyle w:val="NETZText"/>
            </w:pPr>
          </w:p>
        </w:tc>
        <w:tc>
          <w:tcPr>
            <w:tcW w:w="2044" w:type="dxa"/>
            <w:gridSpan w:val="8"/>
          </w:tcPr>
          <w:p w14:paraId="6E0218DB" w14:textId="77777777" w:rsidR="0041551F" w:rsidRPr="00E560EE" w:rsidRDefault="0041551F" w:rsidP="00E560EE">
            <w:pPr>
              <w:pStyle w:val="NETZText"/>
              <w:rPr>
                <w:rStyle w:val="NETZTextFett"/>
                <w:b w:val="0"/>
              </w:rPr>
            </w:pPr>
          </w:p>
        </w:tc>
        <w:tc>
          <w:tcPr>
            <w:tcW w:w="437" w:type="dxa"/>
            <w:gridSpan w:val="3"/>
          </w:tcPr>
          <w:p w14:paraId="61807634" w14:textId="77777777" w:rsidR="0041551F" w:rsidRPr="00E560EE" w:rsidRDefault="0041551F" w:rsidP="00E560EE">
            <w:pPr>
              <w:pStyle w:val="NETZText"/>
            </w:pPr>
          </w:p>
        </w:tc>
        <w:tc>
          <w:tcPr>
            <w:tcW w:w="444" w:type="dxa"/>
            <w:gridSpan w:val="4"/>
          </w:tcPr>
          <w:p w14:paraId="1843916B" w14:textId="77777777" w:rsidR="0041551F" w:rsidRPr="00E560EE" w:rsidRDefault="0041551F" w:rsidP="00E560EE">
            <w:pPr>
              <w:pStyle w:val="NETZText"/>
              <w:rPr>
                <w:rStyle w:val="NETZTextFett"/>
                <w:b w:val="0"/>
              </w:rPr>
            </w:pPr>
          </w:p>
        </w:tc>
        <w:tc>
          <w:tcPr>
            <w:tcW w:w="428" w:type="dxa"/>
            <w:gridSpan w:val="2"/>
          </w:tcPr>
          <w:p w14:paraId="732E7841" w14:textId="77777777" w:rsidR="0041551F" w:rsidRPr="00E560EE" w:rsidRDefault="0041551F"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382" w:type="dxa"/>
            <w:gridSpan w:val="33"/>
          </w:tcPr>
          <w:p w14:paraId="58C85344" w14:textId="77777777" w:rsidR="0041551F" w:rsidRPr="00E560EE" w:rsidRDefault="0041551F" w:rsidP="00E560EE">
            <w:pPr>
              <w:pStyle w:val="NETZText"/>
              <w:rPr>
                <w:rStyle w:val="NETZTextFett"/>
                <w:b w:val="0"/>
              </w:rPr>
            </w:pPr>
            <w:r>
              <w:rPr>
                <w:rStyle w:val="NETZTextFett"/>
                <w:b w:val="0"/>
              </w:rPr>
              <w:t>im räumlichen Zus. mit ganz oder teilweise bereits best. Staustufe oder Wehranlage</w:t>
            </w:r>
          </w:p>
        </w:tc>
      </w:tr>
      <w:tr w:rsidR="00E560EE" w14:paraId="7FD33CA9" w14:textId="77777777" w:rsidTr="00367BC2">
        <w:tc>
          <w:tcPr>
            <w:tcW w:w="330" w:type="dxa"/>
          </w:tcPr>
          <w:p w14:paraId="69130A8F" w14:textId="77777777" w:rsidR="0041551F" w:rsidRPr="00E560EE" w:rsidRDefault="0041551F" w:rsidP="00E560EE">
            <w:pPr>
              <w:pStyle w:val="NETZText"/>
            </w:pPr>
          </w:p>
        </w:tc>
        <w:tc>
          <w:tcPr>
            <w:tcW w:w="2044" w:type="dxa"/>
            <w:gridSpan w:val="8"/>
          </w:tcPr>
          <w:p w14:paraId="1A88F3AE" w14:textId="77777777" w:rsidR="0041551F" w:rsidRPr="00E560EE" w:rsidRDefault="0041551F" w:rsidP="00E560EE">
            <w:pPr>
              <w:pStyle w:val="NETZText"/>
              <w:rPr>
                <w:rStyle w:val="NETZTextFett"/>
                <w:b w:val="0"/>
              </w:rPr>
            </w:pPr>
          </w:p>
        </w:tc>
        <w:tc>
          <w:tcPr>
            <w:tcW w:w="437" w:type="dxa"/>
            <w:gridSpan w:val="3"/>
          </w:tcPr>
          <w:p w14:paraId="12F92AFD" w14:textId="77777777" w:rsidR="0041551F" w:rsidRPr="00E560EE" w:rsidRDefault="0041551F" w:rsidP="00E560EE">
            <w:pPr>
              <w:pStyle w:val="NETZText"/>
            </w:pPr>
          </w:p>
        </w:tc>
        <w:tc>
          <w:tcPr>
            <w:tcW w:w="444" w:type="dxa"/>
            <w:gridSpan w:val="4"/>
          </w:tcPr>
          <w:p w14:paraId="7BF2D80A" w14:textId="77777777" w:rsidR="0041551F" w:rsidRPr="00E560EE" w:rsidRDefault="0041551F" w:rsidP="00E560EE">
            <w:pPr>
              <w:pStyle w:val="NETZText"/>
              <w:rPr>
                <w:rStyle w:val="NETZTextFett"/>
                <w:b w:val="0"/>
              </w:rPr>
            </w:pPr>
          </w:p>
        </w:tc>
        <w:tc>
          <w:tcPr>
            <w:tcW w:w="428" w:type="dxa"/>
            <w:gridSpan w:val="2"/>
          </w:tcPr>
          <w:p w14:paraId="2E56F750" w14:textId="77777777" w:rsidR="0041551F" w:rsidRPr="00E560EE" w:rsidRDefault="0041551F"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382" w:type="dxa"/>
            <w:gridSpan w:val="33"/>
          </w:tcPr>
          <w:p w14:paraId="595A7F51" w14:textId="77777777" w:rsidR="0041551F" w:rsidRPr="00E560EE" w:rsidRDefault="0041551F" w:rsidP="00E560EE">
            <w:pPr>
              <w:pStyle w:val="NETZText"/>
              <w:rPr>
                <w:rStyle w:val="NETZTextFett"/>
                <w:b w:val="0"/>
              </w:rPr>
            </w:pPr>
            <w:r>
              <w:rPr>
                <w:rStyle w:val="NETZTextFett"/>
                <w:b w:val="0"/>
              </w:rPr>
              <w:t>im räumlichen Zus. mit vorrangig zu anderen Zwecken als der Erzeugung von Strom aus Wasserkraft neu zu errichtenden Staustufe oder Wehranlage</w:t>
            </w:r>
          </w:p>
        </w:tc>
      </w:tr>
      <w:tr w:rsidR="00E560EE" w14:paraId="5A187DA3" w14:textId="77777777" w:rsidTr="00367BC2">
        <w:tc>
          <w:tcPr>
            <w:tcW w:w="330" w:type="dxa"/>
          </w:tcPr>
          <w:p w14:paraId="65CB115C" w14:textId="77777777" w:rsidR="0041551F" w:rsidRPr="00E560EE" w:rsidRDefault="0041551F" w:rsidP="00E560EE">
            <w:pPr>
              <w:pStyle w:val="NETZText"/>
            </w:pPr>
          </w:p>
        </w:tc>
        <w:tc>
          <w:tcPr>
            <w:tcW w:w="2044" w:type="dxa"/>
            <w:gridSpan w:val="8"/>
          </w:tcPr>
          <w:p w14:paraId="3A65DAE7" w14:textId="77777777" w:rsidR="0041551F" w:rsidRPr="00E560EE" w:rsidRDefault="0041551F" w:rsidP="00E560EE">
            <w:pPr>
              <w:pStyle w:val="NETZText"/>
              <w:rPr>
                <w:rStyle w:val="NETZTextFett"/>
                <w:b w:val="0"/>
              </w:rPr>
            </w:pPr>
          </w:p>
        </w:tc>
        <w:tc>
          <w:tcPr>
            <w:tcW w:w="437" w:type="dxa"/>
            <w:gridSpan w:val="3"/>
          </w:tcPr>
          <w:p w14:paraId="708B99A5" w14:textId="77777777" w:rsidR="0041551F" w:rsidRPr="00E560EE" w:rsidRDefault="0041551F" w:rsidP="00E560EE">
            <w:pPr>
              <w:pStyle w:val="NETZText"/>
            </w:pPr>
          </w:p>
        </w:tc>
        <w:tc>
          <w:tcPr>
            <w:tcW w:w="444" w:type="dxa"/>
            <w:gridSpan w:val="4"/>
          </w:tcPr>
          <w:p w14:paraId="369244F4" w14:textId="77777777" w:rsidR="0041551F" w:rsidRPr="00E560EE" w:rsidRDefault="0041551F" w:rsidP="00E560EE">
            <w:pPr>
              <w:pStyle w:val="NETZText"/>
              <w:rPr>
                <w:rStyle w:val="NETZTextFett"/>
                <w:b w:val="0"/>
              </w:rPr>
            </w:pPr>
          </w:p>
        </w:tc>
        <w:tc>
          <w:tcPr>
            <w:tcW w:w="428" w:type="dxa"/>
            <w:gridSpan w:val="2"/>
          </w:tcPr>
          <w:p w14:paraId="246C21C7" w14:textId="77777777" w:rsidR="0041551F" w:rsidRPr="00E560EE" w:rsidRDefault="0041551F"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382" w:type="dxa"/>
            <w:gridSpan w:val="33"/>
          </w:tcPr>
          <w:p w14:paraId="6358A0AA" w14:textId="77777777" w:rsidR="0041551F" w:rsidRPr="00E560EE" w:rsidRDefault="0041551F" w:rsidP="00E560EE">
            <w:pPr>
              <w:pStyle w:val="NETZText"/>
              <w:rPr>
                <w:rStyle w:val="NETZTextFett"/>
                <w:b w:val="0"/>
              </w:rPr>
            </w:pPr>
            <w:r>
              <w:rPr>
                <w:rStyle w:val="NETZTextFett"/>
                <w:b w:val="0"/>
              </w:rPr>
              <w:t>ohne durchgehende Querverbauung</w:t>
            </w:r>
          </w:p>
        </w:tc>
      </w:tr>
      <w:tr w:rsidR="00E560EE" w:rsidRPr="000015A1" w14:paraId="600400D5" w14:textId="77777777" w:rsidTr="00367BC2">
        <w:tc>
          <w:tcPr>
            <w:tcW w:w="330" w:type="dxa"/>
          </w:tcPr>
          <w:p w14:paraId="7898B4EC" w14:textId="77777777" w:rsidR="0041551F" w:rsidRDefault="0041551F" w:rsidP="00E560EE">
            <w:pPr>
              <w:pStyle w:val="NETZgroeLeerzeile"/>
            </w:pPr>
          </w:p>
        </w:tc>
        <w:tc>
          <w:tcPr>
            <w:tcW w:w="9735" w:type="dxa"/>
            <w:gridSpan w:val="50"/>
          </w:tcPr>
          <w:p w14:paraId="1561B25B" w14:textId="77777777" w:rsidR="0041551F" w:rsidRPr="00333B2C" w:rsidRDefault="0041551F" w:rsidP="00E560EE">
            <w:pPr>
              <w:pStyle w:val="NETZgroeLeerzeile"/>
            </w:pPr>
          </w:p>
        </w:tc>
      </w:tr>
      <w:tr w:rsidR="00E560EE" w14:paraId="40C88716" w14:textId="77777777" w:rsidTr="00367BC2">
        <w:tc>
          <w:tcPr>
            <w:tcW w:w="330" w:type="dxa"/>
          </w:tcPr>
          <w:p w14:paraId="14A0D8ED" w14:textId="77777777" w:rsidR="0041551F" w:rsidRDefault="0041551F" w:rsidP="00E560EE">
            <w:pPr>
              <w:pStyle w:val="NETZgroeLeerzeile"/>
            </w:pPr>
          </w:p>
        </w:tc>
        <w:tc>
          <w:tcPr>
            <w:tcW w:w="9735" w:type="dxa"/>
            <w:gridSpan w:val="50"/>
            <w:tcBorders>
              <w:top w:val="single" w:sz="4" w:space="0" w:color="auto"/>
            </w:tcBorders>
          </w:tcPr>
          <w:p w14:paraId="79AEC500" w14:textId="77777777" w:rsidR="0041551F" w:rsidRPr="000015A1" w:rsidRDefault="0041551F" w:rsidP="00E560EE">
            <w:pPr>
              <w:pStyle w:val="NETZgroeLeerzeile"/>
            </w:pPr>
          </w:p>
        </w:tc>
      </w:tr>
      <w:tr w:rsidR="00475CF2" w14:paraId="582D3369" w14:textId="77777777" w:rsidTr="00367BC2">
        <w:tc>
          <w:tcPr>
            <w:tcW w:w="330" w:type="dxa"/>
          </w:tcPr>
          <w:p w14:paraId="67F33B05" w14:textId="77777777" w:rsidR="0041551F" w:rsidRDefault="0041551F" w:rsidP="00406539">
            <w:pPr>
              <w:pStyle w:val="NETZText"/>
            </w:pPr>
            <w:r>
              <w:t>6</w:t>
            </w:r>
          </w:p>
        </w:tc>
        <w:tc>
          <w:tcPr>
            <w:tcW w:w="2481" w:type="dxa"/>
            <w:gridSpan w:val="11"/>
          </w:tcPr>
          <w:p w14:paraId="792C1B76" w14:textId="77777777" w:rsidR="0041551F" w:rsidRPr="009C2FA8" w:rsidRDefault="0041551F" w:rsidP="00406539">
            <w:pPr>
              <w:pStyle w:val="NETZText"/>
            </w:pPr>
            <w:r>
              <w:rPr>
                <w:rStyle w:val="NETZTextFett"/>
              </w:rPr>
              <w:t>Deponie-, Klär-, Grubengas</w:t>
            </w:r>
          </w:p>
        </w:tc>
        <w:tc>
          <w:tcPr>
            <w:tcW w:w="7254" w:type="dxa"/>
            <w:gridSpan w:val="39"/>
          </w:tcPr>
          <w:p w14:paraId="2C26663E" w14:textId="77777777" w:rsidR="0041551F" w:rsidRPr="00E560EE" w:rsidRDefault="0041551F" w:rsidP="00406539">
            <w:pPr>
              <w:pStyle w:val="NETZText"/>
              <w:rPr>
                <w:rStyle w:val="NETZTextFett"/>
              </w:rPr>
            </w:pPr>
          </w:p>
        </w:tc>
      </w:tr>
      <w:tr w:rsidR="00475CF2" w14:paraId="22ABCA4A" w14:textId="77777777" w:rsidTr="00367BC2">
        <w:tc>
          <w:tcPr>
            <w:tcW w:w="330" w:type="dxa"/>
          </w:tcPr>
          <w:p w14:paraId="591A29A5" w14:textId="77777777" w:rsidR="0041551F" w:rsidRPr="00E560EE" w:rsidRDefault="0041551F" w:rsidP="00406539">
            <w:pPr>
              <w:pStyle w:val="NETZText"/>
            </w:pPr>
          </w:p>
        </w:tc>
        <w:tc>
          <w:tcPr>
            <w:tcW w:w="2044" w:type="dxa"/>
            <w:gridSpan w:val="8"/>
          </w:tcPr>
          <w:p w14:paraId="5BBC8B5C" w14:textId="77777777" w:rsidR="0041551F" w:rsidRPr="00E560EE" w:rsidRDefault="0041551F" w:rsidP="00406539">
            <w:pPr>
              <w:pStyle w:val="NETZText"/>
              <w:rPr>
                <w:rStyle w:val="NETZTextFett"/>
                <w:b w:val="0"/>
              </w:rPr>
            </w:pPr>
            <w:r>
              <w:rPr>
                <w:rStyle w:val="NETZTextFett"/>
                <w:b w:val="0"/>
              </w:rPr>
              <w:t>Zahlung nach</w:t>
            </w:r>
          </w:p>
        </w:tc>
        <w:tc>
          <w:tcPr>
            <w:tcW w:w="437" w:type="dxa"/>
            <w:gridSpan w:val="3"/>
          </w:tcPr>
          <w:p w14:paraId="6B3B4241" w14:textId="77777777" w:rsidR="0041551F" w:rsidRPr="00E560EE" w:rsidRDefault="0041551F" w:rsidP="00406539">
            <w:pPr>
              <w:pStyle w:val="NETZText"/>
            </w:pPr>
          </w:p>
        </w:tc>
        <w:tc>
          <w:tcPr>
            <w:tcW w:w="444" w:type="dxa"/>
            <w:gridSpan w:val="4"/>
          </w:tcPr>
          <w:p w14:paraId="5B699ECA" w14:textId="77777777" w:rsidR="0041551F" w:rsidRPr="00E560EE" w:rsidRDefault="0041551F"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837" w:type="dxa"/>
            <w:gridSpan w:val="11"/>
          </w:tcPr>
          <w:p w14:paraId="7DFD89DD" w14:textId="77777777" w:rsidR="0041551F" w:rsidRPr="00E560EE" w:rsidRDefault="0041551F" w:rsidP="00406539">
            <w:pPr>
              <w:pStyle w:val="NETZText"/>
              <w:rPr>
                <w:rStyle w:val="NETZTextFett"/>
                <w:b w:val="0"/>
              </w:rPr>
            </w:pPr>
            <w:r>
              <w:rPr>
                <w:rStyle w:val="NETZTextFett"/>
                <w:b w:val="0"/>
              </w:rPr>
              <w:t>sonst. Brennstoffe</w:t>
            </w:r>
          </w:p>
        </w:tc>
        <w:tc>
          <w:tcPr>
            <w:tcW w:w="1134" w:type="dxa"/>
            <w:gridSpan w:val="7"/>
          </w:tcPr>
          <w:p w14:paraId="029EE55D" w14:textId="77777777" w:rsidR="0041551F" w:rsidRPr="00E560EE" w:rsidRDefault="0041551F" w:rsidP="00406539">
            <w:pPr>
              <w:pStyle w:val="NETZText"/>
              <w:rPr>
                <w:rStyle w:val="NETZTextFett"/>
                <w:b w:val="0"/>
              </w:rPr>
            </w:pPr>
            <w:r>
              <w:rPr>
                <w:rStyle w:val="NETZTextFett"/>
                <w:b w:val="0"/>
              </w:rPr>
              <w:t>Einsatzstoff:</w:t>
            </w:r>
          </w:p>
        </w:tc>
        <w:tc>
          <w:tcPr>
            <w:tcW w:w="3839" w:type="dxa"/>
            <w:gridSpan w:val="17"/>
            <w:tcBorders>
              <w:bottom w:val="dotted" w:sz="4" w:space="0" w:color="auto"/>
            </w:tcBorders>
          </w:tcPr>
          <w:p w14:paraId="24D1E0DA" w14:textId="45B67D24" w:rsidR="0041551F" w:rsidRPr="00E560EE" w:rsidRDefault="0041551F"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475CF2" w14:paraId="06C650A8" w14:textId="77777777" w:rsidTr="00367BC2">
        <w:tc>
          <w:tcPr>
            <w:tcW w:w="330" w:type="dxa"/>
          </w:tcPr>
          <w:p w14:paraId="337C411D" w14:textId="77777777" w:rsidR="0041551F" w:rsidRPr="00E560EE" w:rsidRDefault="0041551F" w:rsidP="00406539">
            <w:pPr>
              <w:pStyle w:val="NETZText"/>
            </w:pPr>
          </w:p>
        </w:tc>
        <w:tc>
          <w:tcPr>
            <w:tcW w:w="368" w:type="dxa"/>
            <w:gridSpan w:val="3"/>
          </w:tcPr>
          <w:p w14:paraId="40DAD345" w14:textId="77777777" w:rsidR="0041551F" w:rsidRPr="00E560EE" w:rsidRDefault="0041551F"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5"/>
          </w:tcPr>
          <w:p w14:paraId="25E7E0D3" w14:textId="77777777" w:rsidR="0041551F" w:rsidRPr="00E560EE" w:rsidRDefault="0041551F" w:rsidP="00406539">
            <w:pPr>
              <w:pStyle w:val="NETZText"/>
              <w:rPr>
                <w:rStyle w:val="NETZTextFett"/>
                <w:b w:val="0"/>
              </w:rPr>
            </w:pPr>
            <w:r w:rsidRPr="00E560EE">
              <w:rPr>
                <w:rStyle w:val="NETZTextFett"/>
                <w:b w:val="0"/>
              </w:rPr>
              <w:t>§ 40 (1) EEG 2023</w:t>
            </w:r>
          </w:p>
        </w:tc>
        <w:tc>
          <w:tcPr>
            <w:tcW w:w="437" w:type="dxa"/>
            <w:gridSpan w:val="3"/>
          </w:tcPr>
          <w:p w14:paraId="4BA8C190" w14:textId="77777777" w:rsidR="0041551F" w:rsidRPr="00E560EE" w:rsidRDefault="0041551F" w:rsidP="00406539">
            <w:pPr>
              <w:pStyle w:val="NETZText"/>
            </w:pPr>
          </w:p>
        </w:tc>
        <w:tc>
          <w:tcPr>
            <w:tcW w:w="444" w:type="dxa"/>
            <w:gridSpan w:val="4"/>
          </w:tcPr>
          <w:p w14:paraId="24169305" w14:textId="77777777" w:rsidR="0041551F" w:rsidRPr="00E560EE" w:rsidRDefault="0041551F" w:rsidP="00406539">
            <w:pPr>
              <w:pStyle w:val="NETZText"/>
              <w:rPr>
                <w:rStyle w:val="NETZTextFett"/>
                <w:b w:val="0"/>
              </w:rPr>
            </w:pPr>
          </w:p>
        </w:tc>
        <w:tc>
          <w:tcPr>
            <w:tcW w:w="4400" w:type="dxa"/>
            <w:gridSpan w:val="26"/>
          </w:tcPr>
          <w:p w14:paraId="1112FB44" w14:textId="77777777" w:rsidR="0041551F" w:rsidRPr="00E560EE" w:rsidRDefault="0041551F" w:rsidP="00406539">
            <w:pPr>
              <w:pStyle w:val="NETZText"/>
              <w:rPr>
                <w:rStyle w:val="NETZTextFett"/>
                <w:b w:val="0"/>
              </w:rPr>
            </w:pPr>
          </w:p>
        </w:tc>
        <w:tc>
          <w:tcPr>
            <w:tcW w:w="2410" w:type="dxa"/>
            <w:gridSpan w:val="9"/>
            <w:tcBorders>
              <w:top w:val="dotted" w:sz="4" w:space="0" w:color="auto"/>
            </w:tcBorders>
          </w:tcPr>
          <w:p w14:paraId="203E0804" w14:textId="77777777" w:rsidR="0041551F" w:rsidRPr="00E560EE" w:rsidRDefault="0041551F" w:rsidP="00406539">
            <w:pPr>
              <w:pStyle w:val="NETZText"/>
              <w:rPr>
                <w:rStyle w:val="NETZTextFett"/>
                <w:b w:val="0"/>
              </w:rPr>
            </w:pPr>
            <w:r>
              <w:rPr>
                <w:rStyle w:val="NETZTextFett"/>
                <w:b w:val="0"/>
              </w:rPr>
              <w:t>Anteil</w:t>
            </w:r>
          </w:p>
        </w:tc>
      </w:tr>
      <w:tr w:rsidR="00475CF2" w14:paraId="0C056B7F" w14:textId="77777777" w:rsidTr="00367BC2">
        <w:tc>
          <w:tcPr>
            <w:tcW w:w="330" w:type="dxa"/>
          </w:tcPr>
          <w:p w14:paraId="0110F049" w14:textId="77777777" w:rsidR="0041551F" w:rsidRPr="00E560EE" w:rsidRDefault="0041551F" w:rsidP="00475CF2">
            <w:pPr>
              <w:pStyle w:val="NETZText"/>
            </w:pPr>
          </w:p>
        </w:tc>
        <w:tc>
          <w:tcPr>
            <w:tcW w:w="368" w:type="dxa"/>
            <w:gridSpan w:val="3"/>
          </w:tcPr>
          <w:p w14:paraId="01DEDD4A" w14:textId="77777777" w:rsidR="0041551F" w:rsidRPr="00E560EE" w:rsidRDefault="0041551F" w:rsidP="00475CF2">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5"/>
          </w:tcPr>
          <w:p w14:paraId="5DDC1F46" w14:textId="77777777" w:rsidR="0041551F" w:rsidRPr="00E560EE" w:rsidRDefault="0041551F" w:rsidP="00475CF2">
            <w:pPr>
              <w:pStyle w:val="NETZText"/>
              <w:rPr>
                <w:rStyle w:val="NETZTextFett"/>
                <w:b w:val="0"/>
              </w:rPr>
            </w:pPr>
            <w:r w:rsidRPr="00E560EE">
              <w:rPr>
                <w:rStyle w:val="NETZTextFett"/>
                <w:b w:val="0"/>
              </w:rPr>
              <w:t>§ 40 (</w:t>
            </w:r>
            <w:r>
              <w:rPr>
                <w:rStyle w:val="NETZTextFett"/>
                <w:b w:val="0"/>
              </w:rPr>
              <w:t>2</w:t>
            </w:r>
            <w:r w:rsidRPr="00E560EE">
              <w:rPr>
                <w:rStyle w:val="NETZTextFett"/>
                <w:b w:val="0"/>
              </w:rPr>
              <w:t>) EEG 2023</w:t>
            </w:r>
          </w:p>
        </w:tc>
        <w:tc>
          <w:tcPr>
            <w:tcW w:w="437" w:type="dxa"/>
            <w:gridSpan w:val="3"/>
          </w:tcPr>
          <w:p w14:paraId="60A89907" w14:textId="77777777" w:rsidR="0041551F" w:rsidRPr="00E560EE" w:rsidRDefault="0041551F" w:rsidP="00475CF2">
            <w:pPr>
              <w:pStyle w:val="NETZText"/>
            </w:pPr>
          </w:p>
        </w:tc>
        <w:tc>
          <w:tcPr>
            <w:tcW w:w="444" w:type="dxa"/>
            <w:gridSpan w:val="4"/>
          </w:tcPr>
          <w:p w14:paraId="3F0395E8" w14:textId="77777777" w:rsidR="0041551F" w:rsidRPr="00E560EE" w:rsidRDefault="0041551F" w:rsidP="00475CF2">
            <w:pPr>
              <w:pStyle w:val="NETZText"/>
            </w:pPr>
          </w:p>
        </w:tc>
        <w:tc>
          <w:tcPr>
            <w:tcW w:w="1837" w:type="dxa"/>
            <w:gridSpan w:val="11"/>
          </w:tcPr>
          <w:p w14:paraId="079AC27F" w14:textId="77777777" w:rsidR="0041551F" w:rsidRDefault="0041551F" w:rsidP="00475CF2">
            <w:pPr>
              <w:pStyle w:val="NETZText"/>
              <w:rPr>
                <w:rStyle w:val="NETZTextFett"/>
                <w:b w:val="0"/>
              </w:rPr>
            </w:pPr>
          </w:p>
        </w:tc>
        <w:tc>
          <w:tcPr>
            <w:tcW w:w="1134" w:type="dxa"/>
            <w:gridSpan w:val="7"/>
          </w:tcPr>
          <w:p w14:paraId="5724341D" w14:textId="77777777" w:rsidR="0041551F" w:rsidRDefault="0041551F" w:rsidP="00475CF2">
            <w:pPr>
              <w:pStyle w:val="NETZText"/>
              <w:rPr>
                <w:rStyle w:val="NETZTextFett"/>
                <w:b w:val="0"/>
              </w:rPr>
            </w:pPr>
            <w:r>
              <w:rPr>
                <w:rStyle w:val="NETZTextFett"/>
                <w:b w:val="0"/>
              </w:rPr>
              <w:t>Zweck:</w:t>
            </w:r>
          </w:p>
        </w:tc>
        <w:tc>
          <w:tcPr>
            <w:tcW w:w="1429" w:type="dxa"/>
            <w:gridSpan w:val="8"/>
            <w:tcBorders>
              <w:bottom w:val="dotted" w:sz="4" w:space="0" w:color="auto"/>
            </w:tcBorders>
          </w:tcPr>
          <w:p w14:paraId="22F01C4C" w14:textId="5EA15F09" w:rsidR="0041551F" w:rsidRDefault="0041551F" w:rsidP="00475CF2">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553" w:type="dxa"/>
            <w:gridSpan w:val="8"/>
            <w:tcBorders>
              <w:bottom w:val="dotted" w:sz="4" w:space="0" w:color="auto"/>
            </w:tcBorders>
          </w:tcPr>
          <w:p w14:paraId="707A4854" w14:textId="5C5179F4" w:rsidR="0041551F" w:rsidRDefault="0041551F" w:rsidP="00475CF2">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7" w:type="dxa"/>
          </w:tcPr>
          <w:p w14:paraId="1E35AB9D" w14:textId="77777777" w:rsidR="0041551F" w:rsidRDefault="0041551F" w:rsidP="00475CF2">
            <w:pPr>
              <w:pStyle w:val="NETZText"/>
              <w:rPr>
                <w:rStyle w:val="NETZTextFett"/>
                <w:b w:val="0"/>
              </w:rPr>
            </w:pPr>
            <w:r>
              <w:rPr>
                <w:rStyle w:val="NETZTextFett"/>
                <w:b w:val="0"/>
              </w:rPr>
              <w:t>%</w:t>
            </w:r>
          </w:p>
        </w:tc>
      </w:tr>
      <w:tr w:rsidR="00475CF2" w14:paraId="18320FB3" w14:textId="77777777" w:rsidTr="00367BC2">
        <w:tc>
          <w:tcPr>
            <w:tcW w:w="330" w:type="dxa"/>
          </w:tcPr>
          <w:p w14:paraId="46F9A939" w14:textId="77777777" w:rsidR="0041551F" w:rsidRPr="00E560EE" w:rsidRDefault="0041551F" w:rsidP="00475CF2">
            <w:pPr>
              <w:pStyle w:val="NETZText"/>
            </w:pPr>
          </w:p>
        </w:tc>
        <w:tc>
          <w:tcPr>
            <w:tcW w:w="368" w:type="dxa"/>
            <w:gridSpan w:val="3"/>
          </w:tcPr>
          <w:p w14:paraId="72DDD17C" w14:textId="77777777" w:rsidR="0041551F" w:rsidRPr="00E560EE" w:rsidRDefault="0041551F" w:rsidP="00475CF2">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5"/>
          </w:tcPr>
          <w:p w14:paraId="42BA83D3" w14:textId="77777777" w:rsidR="0041551F" w:rsidRPr="00E560EE" w:rsidRDefault="0041551F" w:rsidP="00475CF2">
            <w:pPr>
              <w:pStyle w:val="NETZText"/>
              <w:rPr>
                <w:rStyle w:val="NETZTextFett"/>
                <w:b w:val="0"/>
              </w:rPr>
            </w:pPr>
            <w:r w:rsidRPr="00E560EE">
              <w:rPr>
                <w:rStyle w:val="NETZTextFett"/>
                <w:b w:val="0"/>
              </w:rPr>
              <w:t>§ 40 (</w:t>
            </w:r>
            <w:r>
              <w:rPr>
                <w:rStyle w:val="NETZTextFett"/>
                <w:b w:val="0"/>
              </w:rPr>
              <w:t>3</w:t>
            </w:r>
            <w:r w:rsidRPr="00E560EE">
              <w:rPr>
                <w:rStyle w:val="NETZTextFett"/>
                <w:b w:val="0"/>
              </w:rPr>
              <w:t>) EEG 2023</w:t>
            </w:r>
          </w:p>
        </w:tc>
        <w:tc>
          <w:tcPr>
            <w:tcW w:w="437" w:type="dxa"/>
            <w:gridSpan w:val="3"/>
          </w:tcPr>
          <w:p w14:paraId="08600036" w14:textId="77777777" w:rsidR="0041551F" w:rsidRPr="00E560EE" w:rsidRDefault="0041551F" w:rsidP="00475CF2">
            <w:pPr>
              <w:pStyle w:val="NETZText"/>
            </w:pPr>
          </w:p>
        </w:tc>
        <w:tc>
          <w:tcPr>
            <w:tcW w:w="444" w:type="dxa"/>
            <w:gridSpan w:val="4"/>
          </w:tcPr>
          <w:p w14:paraId="65F4C0D3" w14:textId="77777777" w:rsidR="0041551F" w:rsidRPr="00E560EE" w:rsidRDefault="0041551F" w:rsidP="00475CF2">
            <w:pPr>
              <w:pStyle w:val="NETZText"/>
            </w:pPr>
          </w:p>
        </w:tc>
        <w:tc>
          <w:tcPr>
            <w:tcW w:w="6810" w:type="dxa"/>
            <w:gridSpan w:val="35"/>
          </w:tcPr>
          <w:p w14:paraId="79965B1B" w14:textId="77777777" w:rsidR="0041551F" w:rsidRDefault="0041551F" w:rsidP="00475CF2">
            <w:pPr>
              <w:pStyle w:val="NETZText"/>
              <w:rPr>
                <w:rStyle w:val="NETZTextFett"/>
                <w:b w:val="0"/>
              </w:rPr>
            </w:pPr>
          </w:p>
        </w:tc>
      </w:tr>
      <w:tr w:rsidR="00475CF2" w:rsidRPr="000015A1" w14:paraId="69B7CC0A" w14:textId="77777777" w:rsidTr="00367BC2">
        <w:tc>
          <w:tcPr>
            <w:tcW w:w="330" w:type="dxa"/>
          </w:tcPr>
          <w:p w14:paraId="5391074A" w14:textId="77777777" w:rsidR="0041551F" w:rsidRDefault="0041551F" w:rsidP="00475CF2">
            <w:pPr>
              <w:pStyle w:val="NETZgroeLeerzeile"/>
            </w:pPr>
          </w:p>
        </w:tc>
        <w:tc>
          <w:tcPr>
            <w:tcW w:w="9735" w:type="dxa"/>
            <w:gridSpan w:val="50"/>
          </w:tcPr>
          <w:p w14:paraId="7DD183BC" w14:textId="77777777" w:rsidR="0041551F" w:rsidRPr="00333B2C" w:rsidRDefault="0041551F" w:rsidP="00475CF2">
            <w:pPr>
              <w:pStyle w:val="NETZgroeLeerzeile"/>
            </w:pPr>
          </w:p>
        </w:tc>
      </w:tr>
      <w:tr w:rsidR="00475CF2" w14:paraId="00422E1C" w14:textId="77777777" w:rsidTr="00367BC2">
        <w:tc>
          <w:tcPr>
            <w:tcW w:w="330" w:type="dxa"/>
          </w:tcPr>
          <w:p w14:paraId="4B1B8881" w14:textId="77777777" w:rsidR="0041551F" w:rsidRDefault="0041551F" w:rsidP="00475CF2">
            <w:pPr>
              <w:pStyle w:val="NETZgroeLeerzeile"/>
            </w:pPr>
          </w:p>
        </w:tc>
        <w:tc>
          <w:tcPr>
            <w:tcW w:w="9735" w:type="dxa"/>
            <w:gridSpan w:val="50"/>
            <w:tcBorders>
              <w:top w:val="single" w:sz="4" w:space="0" w:color="auto"/>
            </w:tcBorders>
          </w:tcPr>
          <w:p w14:paraId="7A5093C7" w14:textId="77777777" w:rsidR="0041551F" w:rsidRPr="000015A1" w:rsidRDefault="0041551F" w:rsidP="00475CF2">
            <w:pPr>
              <w:pStyle w:val="NETZgroeLeerzeile"/>
            </w:pPr>
          </w:p>
        </w:tc>
      </w:tr>
    </w:tbl>
    <w:p w14:paraId="05EFA28B" w14:textId="77777777" w:rsidR="0041551F" w:rsidRDefault="0041551F" w:rsidP="00226C7F">
      <w:pPr>
        <w:pStyle w:val="NETZgroeLeerzeile"/>
      </w:pPr>
      <w:r>
        <w:br w:type="page"/>
      </w:r>
    </w:p>
    <w:p w14:paraId="553B7514" w14:textId="77777777" w:rsidR="0041551F" w:rsidRDefault="0041551F" w:rsidP="00226C7F">
      <w:pPr>
        <w:pStyle w:val="NETZFllfelder"/>
      </w:pPr>
    </w:p>
    <w:p w14:paraId="65076C85" w14:textId="77777777" w:rsidR="0041551F" w:rsidRDefault="0041551F" w:rsidP="00226C7F">
      <w:pPr>
        <w:pStyle w:val="NETZFllfelder"/>
      </w:pPr>
    </w:p>
    <w:p w14:paraId="68DB25B9" w14:textId="77777777" w:rsidR="0041551F" w:rsidRDefault="0041551F" w:rsidP="00226C7F">
      <w:pPr>
        <w:pStyle w:val="NETZFllfelder"/>
      </w:pPr>
    </w:p>
    <w:p w14:paraId="3A430A44" w14:textId="77777777" w:rsidR="0041551F" w:rsidRDefault="0041551F" w:rsidP="00226C7F">
      <w:pPr>
        <w:pStyle w:val="NETZFllfelder"/>
      </w:pPr>
    </w:p>
    <w:p w14:paraId="38EDA74C" w14:textId="77777777" w:rsidR="0041551F" w:rsidRDefault="0041551F" w:rsidP="00226C7F">
      <w:pPr>
        <w:pStyle w:val="NETZFllfelder"/>
      </w:pPr>
    </w:p>
    <w:p w14:paraId="1037EB39" w14:textId="77777777" w:rsidR="0041551F" w:rsidRDefault="0041551F" w:rsidP="00226C7F">
      <w:pPr>
        <w:pStyle w:val="NETZFllfelder"/>
      </w:pPr>
    </w:p>
    <w:tbl>
      <w:tblPr>
        <w:tblW w:w="10065" w:type="dxa"/>
        <w:tblLayout w:type="fixed"/>
        <w:tblCellMar>
          <w:left w:w="70" w:type="dxa"/>
          <w:right w:w="70" w:type="dxa"/>
        </w:tblCellMar>
        <w:tblLook w:val="0000" w:firstRow="0" w:lastRow="0" w:firstColumn="0" w:lastColumn="0" w:noHBand="0" w:noVBand="0"/>
      </w:tblPr>
      <w:tblGrid>
        <w:gridCol w:w="331"/>
        <w:gridCol w:w="370"/>
        <w:gridCol w:w="1677"/>
        <w:gridCol w:w="437"/>
        <w:gridCol w:w="444"/>
        <w:gridCol w:w="161"/>
        <w:gridCol w:w="267"/>
        <w:gridCol w:w="982"/>
        <w:gridCol w:w="830"/>
        <w:gridCol w:w="156"/>
        <w:gridCol w:w="132"/>
        <w:gridCol w:w="1246"/>
        <w:gridCol w:w="1032"/>
        <w:gridCol w:w="438"/>
        <w:gridCol w:w="706"/>
        <w:gridCol w:w="856"/>
      </w:tblGrid>
      <w:tr w:rsidR="00475CF2" w14:paraId="17C726E2" w14:textId="77777777" w:rsidTr="00226C7F">
        <w:tc>
          <w:tcPr>
            <w:tcW w:w="331" w:type="dxa"/>
          </w:tcPr>
          <w:p w14:paraId="4C47B0AA" w14:textId="77777777" w:rsidR="0041551F" w:rsidRDefault="0041551F" w:rsidP="00406539">
            <w:pPr>
              <w:pStyle w:val="NETZText"/>
            </w:pPr>
            <w:r>
              <w:t>7</w:t>
            </w:r>
          </w:p>
        </w:tc>
        <w:tc>
          <w:tcPr>
            <w:tcW w:w="2047" w:type="dxa"/>
            <w:gridSpan w:val="2"/>
          </w:tcPr>
          <w:p w14:paraId="7551441E" w14:textId="77777777" w:rsidR="0041551F" w:rsidRPr="003F5A7F" w:rsidRDefault="0041551F" w:rsidP="00406539">
            <w:pPr>
              <w:pStyle w:val="NETZText"/>
              <w:rPr>
                <w:rStyle w:val="NETZTextFett"/>
              </w:rPr>
            </w:pPr>
            <w:r>
              <w:rPr>
                <w:rStyle w:val="NETZTextFett"/>
              </w:rPr>
              <w:t>Biomasse</w:t>
            </w:r>
          </w:p>
        </w:tc>
        <w:tc>
          <w:tcPr>
            <w:tcW w:w="437" w:type="dxa"/>
          </w:tcPr>
          <w:p w14:paraId="49AF3559" w14:textId="77777777" w:rsidR="0041551F" w:rsidRPr="009C2FA8" w:rsidRDefault="0041551F" w:rsidP="00406539">
            <w:pPr>
              <w:pStyle w:val="NETZText"/>
            </w:pPr>
          </w:p>
        </w:tc>
        <w:tc>
          <w:tcPr>
            <w:tcW w:w="7250" w:type="dxa"/>
            <w:gridSpan w:val="12"/>
          </w:tcPr>
          <w:p w14:paraId="619E7A50" w14:textId="77777777" w:rsidR="0041551F" w:rsidRPr="00E560EE" w:rsidRDefault="0041551F" w:rsidP="00406539">
            <w:pPr>
              <w:pStyle w:val="NETZText"/>
              <w:rPr>
                <w:rStyle w:val="NETZTextFett"/>
              </w:rPr>
            </w:pPr>
            <w:r>
              <w:rPr>
                <w:rStyle w:val="NETZTextFett"/>
              </w:rPr>
              <w:t>vorgesehene Einsatzstoffe</w:t>
            </w:r>
          </w:p>
        </w:tc>
      </w:tr>
      <w:tr w:rsidR="00475CF2" w14:paraId="169ADC87" w14:textId="77777777" w:rsidTr="00226C7F">
        <w:tc>
          <w:tcPr>
            <w:tcW w:w="331" w:type="dxa"/>
          </w:tcPr>
          <w:p w14:paraId="4E2B5B15" w14:textId="77777777" w:rsidR="0041551F" w:rsidRPr="00E560EE" w:rsidRDefault="0041551F" w:rsidP="00406539">
            <w:pPr>
              <w:pStyle w:val="NETZText"/>
            </w:pPr>
          </w:p>
        </w:tc>
        <w:tc>
          <w:tcPr>
            <w:tcW w:w="2047" w:type="dxa"/>
            <w:gridSpan w:val="2"/>
          </w:tcPr>
          <w:p w14:paraId="70520A32" w14:textId="77777777" w:rsidR="0041551F" w:rsidRPr="00E560EE" w:rsidRDefault="0041551F" w:rsidP="00406539">
            <w:pPr>
              <w:pStyle w:val="NETZText"/>
              <w:rPr>
                <w:rStyle w:val="NETZTextFett"/>
                <w:b w:val="0"/>
              </w:rPr>
            </w:pPr>
            <w:r>
              <w:rPr>
                <w:rStyle w:val="NETZTextFett"/>
                <w:b w:val="0"/>
              </w:rPr>
              <w:t>Zahlung nach</w:t>
            </w:r>
          </w:p>
        </w:tc>
        <w:tc>
          <w:tcPr>
            <w:tcW w:w="437" w:type="dxa"/>
          </w:tcPr>
          <w:p w14:paraId="165E0AA4" w14:textId="77777777" w:rsidR="0041551F" w:rsidRPr="00E560EE" w:rsidRDefault="0041551F" w:rsidP="00406539">
            <w:pPr>
              <w:pStyle w:val="NETZText"/>
            </w:pPr>
          </w:p>
        </w:tc>
        <w:tc>
          <w:tcPr>
            <w:tcW w:w="444" w:type="dxa"/>
          </w:tcPr>
          <w:p w14:paraId="30CAED67" w14:textId="77777777" w:rsidR="0041551F" w:rsidRPr="00E560EE" w:rsidRDefault="0041551F" w:rsidP="00406539">
            <w:pPr>
              <w:pStyle w:val="NETZText"/>
            </w:pPr>
          </w:p>
        </w:tc>
        <w:tc>
          <w:tcPr>
            <w:tcW w:w="6806" w:type="dxa"/>
            <w:gridSpan w:val="11"/>
          </w:tcPr>
          <w:p w14:paraId="74024841" w14:textId="77777777" w:rsidR="0041551F" w:rsidRPr="00E560EE" w:rsidRDefault="0041551F" w:rsidP="00406539">
            <w:pPr>
              <w:pStyle w:val="NETZText"/>
              <w:rPr>
                <w:rStyle w:val="NETZTextFett"/>
                <w:b w:val="0"/>
              </w:rPr>
            </w:pPr>
          </w:p>
        </w:tc>
      </w:tr>
      <w:tr w:rsidR="00475CF2" w14:paraId="0290641D" w14:textId="77777777" w:rsidTr="00226C7F">
        <w:tc>
          <w:tcPr>
            <w:tcW w:w="331" w:type="dxa"/>
          </w:tcPr>
          <w:p w14:paraId="4E0AE4B5" w14:textId="77777777" w:rsidR="0041551F" w:rsidRPr="00E560EE" w:rsidRDefault="0041551F" w:rsidP="00406539">
            <w:pPr>
              <w:pStyle w:val="NETZText"/>
            </w:pPr>
          </w:p>
        </w:tc>
        <w:tc>
          <w:tcPr>
            <w:tcW w:w="370" w:type="dxa"/>
          </w:tcPr>
          <w:p w14:paraId="12F4E067" w14:textId="77777777" w:rsidR="0041551F" w:rsidRPr="00E560EE" w:rsidRDefault="0041551F"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5751916E" w14:textId="77777777" w:rsidR="0041551F" w:rsidRPr="00E560EE" w:rsidRDefault="0041551F" w:rsidP="00406539">
            <w:pPr>
              <w:pStyle w:val="NETZText"/>
              <w:rPr>
                <w:rStyle w:val="NETZTextFett"/>
                <w:b w:val="0"/>
              </w:rPr>
            </w:pPr>
            <w:r w:rsidRPr="00E560EE">
              <w:rPr>
                <w:rStyle w:val="NETZTextFett"/>
                <w:b w:val="0"/>
              </w:rPr>
              <w:t>§ 4</w:t>
            </w:r>
            <w:r>
              <w:rPr>
                <w:rStyle w:val="NETZTextFett"/>
                <w:b w:val="0"/>
              </w:rPr>
              <w:t>2</w:t>
            </w:r>
            <w:r w:rsidRPr="00E560EE">
              <w:rPr>
                <w:rStyle w:val="NETZTextFett"/>
                <w:b w:val="0"/>
              </w:rPr>
              <w:t xml:space="preserve"> EEG 2023</w:t>
            </w:r>
          </w:p>
        </w:tc>
        <w:tc>
          <w:tcPr>
            <w:tcW w:w="437" w:type="dxa"/>
          </w:tcPr>
          <w:p w14:paraId="6F4503C5" w14:textId="77777777" w:rsidR="0041551F" w:rsidRPr="00E560EE" w:rsidRDefault="0041551F" w:rsidP="00406539">
            <w:pPr>
              <w:pStyle w:val="NETZText"/>
            </w:pPr>
          </w:p>
        </w:tc>
        <w:tc>
          <w:tcPr>
            <w:tcW w:w="444" w:type="dxa"/>
          </w:tcPr>
          <w:p w14:paraId="45AEA277" w14:textId="77777777" w:rsidR="0041551F" w:rsidRPr="00E560EE" w:rsidRDefault="0041551F"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6" w:type="dxa"/>
            <w:gridSpan w:val="11"/>
          </w:tcPr>
          <w:p w14:paraId="579B797C" w14:textId="77777777" w:rsidR="0041551F" w:rsidRPr="00E560EE" w:rsidRDefault="0041551F" w:rsidP="00406539">
            <w:pPr>
              <w:pStyle w:val="NETZText"/>
              <w:rPr>
                <w:rStyle w:val="NETZTextFett"/>
                <w:b w:val="0"/>
              </w:rPr>
            </w:pPr>
            <w:r>
              <w:rPr>
                <w:rStyle w:val="NETZTextFett"/>
                <w:b w:val="0"/>
              </w:rPr>
              <w:t xml:space="preserve">Biomasse i. S. d. § 2 </w:t>
            </w:r>
            <w:proofErr w:type="spellStart"/>
            <w:r>
              <w:rPr>
                <w:rStyle w:val="NETZTextFett"/>
                <w:b w:val="0"/>
              </w:rPr>
              <w:t>BiomasseV</w:t>
            </w:r>
            <w:proofErr w:type="spellEnd"/>
          </w:p>
        </w:tc>
      </w:tr>
      <w:tr w:rsidR="00475CF2" w14:paraId="53975133" w14:textId="77777777" w:rsidTr="00226C7F">
        <w:tc>
          <w:tcPr>
            <w:tcW w:w="331" w:type="dxa"/>
          </w:tcPr>
          <w:p w14:paraId="785D6CBF" w14:textId="77777777" w:rsidR="0041551F" w:rsidRPr="00E560EE" w:rsidRDefault="0041551F" w:rsidP="00406539">
            <w:pPr>
              <w:pStyle w:val="NETZgroeLeerzeile"/>
            </w:pPr>
          </w:p>
        </w:tc>
        <w:tc>
          <w:tcPr>
            <w:tcW w:w="2047" w:type="dxa"/>
            <w:gridSpan w:val="2"/>
          </w:tcPr>
          <w:p w14:paraId="3321CEC8" w14:textId="77777777" w:rsidR="0041551F" w:rsidRPr="00E560EE" w:rsidRDefault="0041551F" w:rsidP="00406539">
            <w:pPr>
              <w:pStyle w:val="NETZgroeLeerzeile"/>
              <w:rPr>
                <w:rStyle w:val="NETZTextFett"/>
                <w:b w:val="0"/>
              </w:rPr>
            </w:pPr>
          </w:p>
        </w:tc>
        <w:tc>
          <w:tcPr>
            <w:tcW w:w="437" w:type="dxa"/>
          </w:tcPr>
          <w:p w14:paraId="33068EB9" w14:textId="77777777" w:rsidR="0041551F" w:rsidRPr="00E560EE" w:rsidRDefault="0041551F" w:rsidP="00406539">
            <w:pPr>
              <w:pStyle w:val="NETZgroeLeerzeile"/>
            </w:pPr>
          </w:p>
        </w:tc>
        <w:tc>
          <w:tcPr>
            <w:tcW w:w="7250" w:type="dxa"/>
            <w:gridSpan w:val="12"/>
          </w:tcPr>
          <w:p w14:paraId="1D9E0E4D" w14:textId="77777777" w:rsidR="0041551F" w:rsidRPr="00E560EE" w:rsidRDefault="0041551F" w:rsidP="00406539">
            <w:pPr>
              <w:pStyle w:val="NETZgroeLeerzeile"/>
              <w:rPr>
                <w:rStyle w:val="NETZTextFett"/>
                <w:b w:val="0"/>
              </w:rPr>
            </w:pPr>
          </w:p>
        </w:tc>
      </w:tr>
      <w:tr w:rsidR="00475CF2" w14:paraId="5F0A29C9" w14:textId="77777777" w:rsidTr="00226C7F">
        <w:tc>
          <w:tcPr>
            <w:tcW w:w="331" w:type="dxa"/>
          </w:tcPr>
          <w:p w14:paraId="6F12F854" w14:textId="77777777" w:rsidR="0041551F" w:rsidRPr="00E560EE" w:rsidRDefault="0041551F" w:rsidP="00475CF2">
            <w:pPr>
              <w:pStyle w:val="NETZText"/>
            </w:pPr>
          </w:p>
        </w:tc>
        <w:tc>
          <w:tcPr>
            <w:tcW w:w="370" w:type="dxa"/>
          </w:tcPr>
          <w:p w14:paraId="45CD9072" w14:textId="77777777" w:rsidR="0041551F" w:rsidRPr="00E560EE" w:rsidRDefault="0041551F"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7A2B4ED6" w14:textId="77777777" w:rsidR="0041551F" w:rsidRPr="00E560EE" w:rsidRDefault="0041551F" w:rsidP="00475CF2">
            <w:pPr>
              <w:pStyle w:val="NETZText"/>
              <w:rPr>
                <w:rStyle w:val="NETZTextFett"/>
                <w:b w:val="0"/>
              </w:rPr>
            </w:pPr>
            <w:r>
              <w:rPr>
                <w:rStyle w:val="NETZTextFett"/>
                <w:b w:val="0"/>
              </w:rPr>
              <w:t>§ 50a EEG 2023</w:t>
            </w:r>
          </w:p>
        </w:tc>
        <w:tc>
          <w:tcPr>
            <w:tcW w:w="437" w:type="dxa"/>
          </w:tcPr>
          <w:p w14:paraId="6A7C5762" w14:textId="77777777" w:rsidR="0041551F" w:rsidRPr="00E560EE" w:rsidRDefault="0041551F" w:rsidP="00475CF2">
            <w:pPr>
              <w:pStyle w:val="NETZText"/>
            </w:pPr>
          </w:p>
        </w:tc>
        <w:tc>
          <w:tcPr>
            <w:tcW w:w="7250" w:type="dxa"/>
            <w:gridSpan w:val="12"/>
          </w:tcPr>
          <w:p w14:paraId="3F313D51" w14:textId="77777777" w:rsidR="0041551F" w:rsidRPr="00475CF2" w:rsidRDefault="0041551F" w:rsidP="00475CF2">
            <w:pPr>
              <w:pStyle w:val="NETZText"/>
              <w:rPr>
                <w:rStyle w:val="NETZTextFett"/>
              </w:rPr>
            </w:pPr>
            <w:r>
              <w:rPr>
                <w:rStyle w:val="NETZTextFett"/>
              </w:rPr>
              <w:t>Besonderheiten zur Technologie</w:t>
            </w:r>
          </w:p>
        </w:tc>
      </w:tr>
      <w:tr w:rsidR="00475CF2" w14:paraId="7201E026" w14:textId="77777777" w:rsidTr="00226C7F">
        <w:tc>
          <w:tcPr>
            <w:tcW w:w="331" w:type="dxa"/>
          </w:tcPr>
          <w:p w14:paraId="23F1EA4C" w14:textId="77777777" w:rsidR="0041551F" w:rsidRPr="00E560EE" w:rsidRDefault="0041551F" w:rsidP="00475CF2">
            <w:pPr>
              <w:pStyle w:val="NETZText"/>
            </w:pPr>
          </w:p>
        </w:tc>
        <w:tc>
          <w:tcPr>
            <w:tcW w:w="370" w:type="dxa"/>
          </w:tcPr>
          <w:p w14:paraId="12B63D21" w14:textId="77777777" w:rsidR="0041551F" w:rsidRPr="00E560EE" w:rsidRDefault="0041551F" w:rsidP="00475CF2">
            <w:pPr>
              <w:pStyle w:val="NETZText"/>
              <w:rPr>
                <w:rStyle w:val="NETZTextFett"/>
                <w:b w:val="0"/>
              </w:rPr>
            </w:pPr>
          </w:p>
        </w:tc>
        <w:tc>
          <w:tcPr>
            <w:tcW w:w="1677" w:type="dxa"/>
          </w:tcPr>
          <w:p w14:paraId="7453D475" w14:textId="77777777" w:rsidR="0041551F" w:rsidRPr="00E560EE" w:rsidRDefault="0041551F" w:rsidP="00475CF2">
            <w:pPr>
              <w:pStyle w:val="NETZText"/>
              <w:rPr>
                <w:rStyle w:val="NETZTextFett"/>
                <w:b w:val="0"/>
              </w:rPr>
            </w:pPr>
            <w:r>
              <w:rPr>
                <w:rStyle w:val="NETZTextFett"/>
                <w:b w:val="0"/>
              </w:rPr>
              <w:t>(Flexibilitätszuschlag)</w:t>
            </w:r>
          </w:p>
        </w:tc>
        <w:tc>
          <w:tcPr>
            <w:tcW w:w="437" w:type="dxa"/>
          </w:tcPr>
          <w:p w14:paraId="4F0A728E" w14:textId="77777777" w:rsidR="0041551F" w:rsidRPr="00E560EE" w:rsidRDefault="0041551F" w:rsidP="00475CF2">
            <w:pPr>
              <w:pStyle w:val="NETZText"/>
            </w:pPr>
          </w:p>
        </w:tc>
        <w:tc>
          <w:tcPr>
            <w:tcW w:w="444" w:type="dxa"/>
          </w:tcPr>
          <w:p w14:paraId="5ED99AB5" w14:textId="77777777" w:rsidR="0041551F" w:rsidRPr="00E560EE" w:rsidRDefault="0041551F"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6" w:type="dxa"/>
            <w:gridSpan w:val="11"/>
          </w:tcPr>
          <w:p w14:paraId="5D110BE3" w14:textId="77777777" w:rsidR="0041551F" w:rsidRPr="00E560EE" w:rsidRDefault="0041551F" w:rsidP="00475CF2">
            <w:pPr>
              <w:pStyle w:val="NETZText"/>
              <w:rPr>
                <w:rStyle w:val="NETZTextFett"/>
                <w:b w:val="0"/>
              </w:rPr>
            </w:pPr>
            <w:r>
              <w:rPr>
                <w:rStyle w:val="NETZTextFett"/>
                <w:b w:val="0"/>
              </w:rPr>
              <w:t>Betrieb in KWK</w:t>
            </w:r>
          </w:p>
        </w:tc>
      </w:tr>
      <w:tr w:rsidR="00475CF2" w14:paraId="33D8DECC" w14:textId="77777777" w:rsidTr="00226C7F">
        <w:tc>
          <w:tcPr>
            <w:tcW w:w="331" w:type="dxa"/>
          </w:tcPr>
          <w:p w14:paraId="4D010618" w14:textId="77777777" w:rsidR="0041551F" w:rsidRPr="00E560EE" w:rsidRDefault="0041551F" w:rsidP="00475CF2">
            <w:pPr>
              <w:pStyle w:val="NETZText"/>
            </w:pPr>
          </w:p>
        </w:tc>
        <w:tc>
          <w:tcPr>
            <w:tcW w:w="370" w:type="dxa"/>
          </w:tcPr>
          <w:p w14:paraId="3B539CF6" w14:textId="77777777" w:rsidR="0041551F" w:rsidRPr="00E560EE" w:rsidRDefault="0041551F"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11B965D5" w14:textId="77777777" w:rsidR="0041551F" w:rsidRPr="00E560EE" w:rsidRDefault="0041551F" w:rsidP="00475CF2">
            <w:pPr>
              <w:pStyle w:val="NETZText"/>
              <w:rPr>
                <w:rStyle w:val="NETZTextFett"/>
                <w:b w:val="0"/>
              </w:rPr>
            </w:pPr>
            <w:r>
              <w:rPr>
                <w:rStyle w:val="NETZTextFett"/>
                <w:b w:val="0"/>
              </w:rPr>
              <w:t>§ 39 EEG 2023</w:t>
            </w:r>
          </w:p>
        </w:tc>
        <w:tc>
          <w:tcPr>
            <w:tcW w:w="437" w:type="dxa"/>
          </w:tcPr>
          <w:p w14:paraId="10845567" w14:textId="77777777" w:rsidR="0041551F" w:rsidRPr="00E560EE" w:rsidRDefault="0041551F" w:rsidP="00475CF2">
            <w:pPr>
              <w:pStyle w:val="NETZText"/>
            </w:pPr>
          </w:p>
        </w:tc>
        <w:tc>
          <w:tcPr>
            <w:tcW w:w="444" w:type="dxa"/>
          </w:tcPr>
          <w:p w14:paraId="3FCD0CA9" w14:textId="77777777" w:rsidR="0041551F" w:rsidRPr="00E560EE" w:rsidRDefault="0041551F"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06" w:type="dxa"/>
            <w:gridSpan w:val="8"/>
          </w:tcPr>
          <w:p w14:paraId="386B8ABC" w14:textId="77777777" w:rsidR="0041551F" w:rsidRPr="00E560EE" w:rsidRDefault="0041551F" w:rsidP="00475CF2">
            <w:pPr>
              <w:pStyle w:val="NETZText"/>
              <w:rPr>
                <w:rStyle w:val="NETZTextFett"/>
                <w:b w:val="0"/>
              </w:rPr>
            </w:pPr>
            <w:r>
              <w:rPr>
                <w:rStyle w:val="NETZTextFett"/>
                <w:b w:val="0"/>
              </w:rPr>
              <w:t>Anfahr-, Zünd- und Stützfeuerung mit</w:t>
            </w:r>
          </w:p>
        </w:tc>
        <w:tc>
          <w:tcPr>
            <w:tcW w:w="2000" w:type="dxa"/>
            <w:gridSpan w:val="3"/>
          </w:tcPr>
          <w:p w14:paraId="10B611E3" w14:textId="77777777" w:rsidR="0041551F" w:rsidRPr="00E560EE" w:rsidRDefault="0041551F" w:rsidP="00475CF2">
            <w:pPr>
              <w:pStyle w:val="NETZText"/>
              <w:rPr>
                <w:rStyle w:val="NETZTextFett"/>
                <w:b w:val="0"/>
              </w:rPr>
            </w:pPr>
            <w:r>
              <w:rPr>
                <w:rStyle w:val="NETZTextFett"/>
                <w:b w:val="0"/>
              </w:rPr>
              <w:t>flüssiger Biomasse</w:t>
            </w:r>
          </w:p>
        </w:tc>
      </w:tr>
      <w:tr w:rsidR="00475CF2" w14:paraId="298F722F" w14:textId="77777777" w:rsidTr="00226C7F">
        <w:tc>
          <w:tcPr>
            <w:tcW w:w="331" w:type="dxa"/>
          </w:tcPr>
          <w:p w14:paraId="21E80DD4" w14:textId="77777777" w:rsidR="0041551F" w:rsidRPr="00E560EE" w:rsidRDefault="0041551F" w:rsidP="00475CF2">
            <w:pPr>
              <w:pStyle w:val="NETZText"/>
            </w:pPr>
          </w:p>
        </w:tc>
        <w:tc>
          <w:tcPr>
            <w:tcW w:w="370" w:type="dxa"/>
          </w:tcPr>
          <w:p w14:paraId="5E675010" w14:textId="77777777" w:rsidR="0041551F" w:rsidRPr="00E560EE" w:rsidRDefault="0041551F" w:rsidP="00475CF2">
            <w:pPr>
              <w:pStyle w:val="NETZText"/>
              <w:rPr>
                <w:rStyle w:val="NETZTextFett"/>
                <w:b w:val="0"/>
              </w:rPr>
            </w:pPr>
          </w:p>
        </w:tc>
        <w:tc>
          <w:tcPr>
            <w:tcW w:w="1677" w:type="dxa"/>
          </w:tcPr>
          <w:p w14:paraId="3C774BAE" w14:textId="77777777" w:rsidR="0041551F" w:rsidRPr="00E560EE" w:rsidRDefault="0041551F" w:rsidP="00475CF2">
            <w:pPr>
              <w:pStyle w:val="NETZText"/>
              <w:rPr>
                <w:rStyle w:val="NETZTextFett"/>
                <w:b w:val="0"/>
              </w:rPr>
            </w:pPr>
            <w:r>
              <w:rPr>
                <w:rStyle w:val="NETZTextFett"/>
                <w:b w:val="0"/>
              </w:rPr>
              <w:t>(Ausschreibungen)</w:t>
            </w:r>
          </w:p>
        </w:tc>
        <w:tc>
          <w:tcPr>
            <w:tcW w:w="437" w:type="dxa"/>
          </w:tcPr>
          <w:p w14:paraId="479F3232" w14:textId="77777777" w:rsidR="0041551F" w:rsidRPr="00E560EE" w:rsidRDefault="0041551F" w:rsidP="00475CF2">
            <w:pPr>
              <w:pStyle w:val="NETZText"/>
            </w:pPr>
          </w:p>
        </w:tc>
        <w:tc>
          <w:tcPr>
            <w:tcW w:w="444" w:type="dxa"/>
          </w:tcPr>
          <w:p w14:paraId="415575CA" w14:textId="77777777" w:rsidR="0041551F" w:rsidRPr="00E560EE" w:rsidRDefault="0041551F" w:rsidP="00475CF2">
            <w:pPr>
              <w:pStyle w:val="NETZText"/>
              <w:rPr>
                <w:rStyle w:val="NETZTextFett"/>
                <w:b w:val="0"/>
              </w:rPr>
            </w:pPr>
          </w:p>
        </w:tc>
        <w:tc>
          <w:tcPr>
            <w:tcW w:w="428" w:type="dxa"/>
            <w:gridSpan w:val="2"/>
          </w:tcPr>
          <w:p w14:paraId="0694A71E" w14:textId="77777777" w:rsidR="0041551F" w:rsidRPr="00E560EE" w:rsidRDefault="0041551F"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8" w:type="dxa"/>
            <w:gridSpan w:val="6"/>
          </w:tcPr>
          <w:p w14:paraId="0FDBF07C" w14:textId="77777777" w:rsidR="0041551F" w:rsidRPr="00E560EE" w:rsidRDefault="0041551F" w:rsidP="00475CF2">
            <w:pPr>
              <w:pStyle w:val="NETZText"/>
              <w:rPr>
                <w:rStyle w:val="NETZTextFett"/>
                <w:b w:val="0"/>
              </w:rPr>
            </w:pPr>
            <w:r>
              <w:rPr>
                <w:rStyle w:val="NETZTextFett"/>
                <w:b w:val="0"/>
              </w:rPr>
              <w:t>Pflanzenölmethylester (PME) oder</w:t>
            </w:r>
          </w:p>
        </w:tc>
        <w:tc>
          <w:tcPr>
            <w:tcW w:w="1144" w:type="dxa"/>
            <w:gridSpan w:val="2"/>
            <w:tcBorders>
              <w:bottom w:val="dotted" w:sz="4" w:space="0" w:color="auto"/>
            </w:tcBorders>
          </w:tcPr>
          <w:p w14:paraId="03A57C93" w14:textId="3D9FA663" w:rsidR="0041551F" w:rsidRPr="00E560EE"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7EA8B75D" w14:textId="77777777" w:rsidR="0041551F" w:rsidRPr="00E560EE" w:rsidRDefault="0041551F" w:rsidP="00475CF2">
            <w:pPr>
              <w:pStyle w:val="NETZText"/>
              <w:rPr>
                <w:rStyle w:val="NETZTextFett"/>
                <w:b w:val="0"/>
              </w:rPr>
            </w:pPr>
            <w:r>
              <w:rPr>
                <w:rStyle w:val="NETZTextFett"/>
                <w:b w:val="0"/>
              </w:rPr>
              <w:t>%</w:t>
            </w:r>
          </w:p>
        </w:tc>
      </w:tr>
      <w:tr w:rsidR="00475CF2" w14:paraId="548D9AD2" w14:textId="77777777" w:rsidTr="00226C7F">
        <w:tc>
          <w:tcPr>
            <w:tcW w:w="331" w:type="dxa"/>
          </w:tcPr>
          <w:p w14:paraId="7F1C313D" w14:textId="77777777" w:rsidR="0041551F" w:rsidRPr="00E560EE" w:rsidRDefault="0041551F" w:rsidP="00475CF2">
            <w:pPr>
              <w:pStyle w:val="NETZText"/>
            </w:pPr>
          </w:p>
        </w:tc>
        <w:tc>
          <w:tcPr>
            <w:tcW w:w="370" w:type="dxa"/>
          </w:tcPr>
          <w:p w14:paraId="7799EBE4" w14:textId="77777777" w:rsidR="0041551F" w:rsidRPr="00E560EE" w:rsidRDefault="0041551F" w:rsidP="00475CF2">
            <w:pPr>
              <w:pStyle w:val="NETZText"/>
              <w:rPr>
                <w:rStyle w:val="NETZTextFett"/>
                <w:b w:val="0"/>
              </w:rPr>
            </w:pPr>
          </w:p>
        </w:tc>
        <w:tc>
          <w:tcPr>
            <w:tcW w:w="1677" w:type="dxa"/>
          </w:tcPr>
          <w:p w14:paraId="66FB780C" w14:textId="77777777" w:rsidR="0041551F" w:rsidRDefault="0041551F" w:rsidP="00475CF2">
            <w:pPr>
              <w:pStyle w:val="NETZText"/>
              <w:rPr>
                <w:rStyle w:val="NETZTextFett"/>
                <w:b w:val="0"/>
              </w:rPr>
            </w:pPr>
          </w:p>
        </w:tc>
        <w:tc>
          <w:tcPr>
            <w:tcW w:w="437" w:type="dxa"/>
          </w:tcPr>
          <w:p w14:paraId="583945B1" w14:textId="77777777" w:rsidR="0041551F" w:rsidRPr="00E560EE" w:rsidRDefault="0041551F" w:rsidP="00475CF2">
            <w:pPr>
              <w:pStyle w:val="NETZText"/>
            </w:pPr>
          </w:p>
        </w:tc>
        <w:tc>
          <w:tcPr>
            <w:tcW w:w="444" w:type="dxa"/>
          </w:tcPr>
          <w:p w14:paraId="28336F45" w14:textId="77777777" w:rsidR="0041551F" w:rsidRPr="00E560EE" w:rsidRDefault="0041551F" w:rsidP="00475CF2">
            <w:pPr>
              <w:pStyle w:val="NETZText"/>
              <w:rPr>
                <w:rStyle w:val="NETZTextFett"/>
                <w:b w:val="0"/>
              </w:rPr>
            </w:pPr>
          </w:p>
        </w:tc>
        <w:tc>
          <w:tcPr>
            <w:tcW w:w="428" w:type="dxa"/>
            <w:gridSpan w:val="2"/>
          </w:tcPr>
          <w:p w14:paraId="584066FB" w14:textId="77777777" w:rsidR="0041551F" w:rsidRPr="00E560EE" w:rsidRDefault="0041551F" w:rsidP="00475CF2">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8" w:type="dxa"/>
            <w:gridSpan w:val="6"/>
          </w:tcPr>
          <w:p w14:paraId="39BB9EE0" w14:textId="77777777" w:rsidR="0041551F" w:rsidRDefault="0041551F" w:rsidP="00475CF2">
            <w:pPr>
              <w:pStyle w:val="NETZText"/>
              <w:rPr>
                <w:rStyle w:val="NETZTextFett"/>
                <w:b w:val="0"/>
              </w:rPr>
            </w:pPr>
            <w:r>
              <w:rPr>
                <w:rStyle w:val="NETZTextFett"/>
                <w:b w:val="0"/>
              </w:rPr>
              <w:t>flüssiger Biomasse</w:t>
            </w:r>
          </w:p>
        </w:tc>
        <w:tc>
          <w:tcPr>
            <w:tcW w:w="1144" w:type="dxa"/>
            <w:gridSpan w:val="2"/>
            <w:tcBorders>
              <w:top w:val="dotted" w:sz="4" w:space="0" w:color="auto"/>
              <w:bottom w:val="dotted" w:sz="4" w:space="0" w:color="auto"/>
            </w:tcBorders>
          </w:tcPr>
          <w:p w14:paraId="6DCABC3B" w14:textId="29AE5E6D" w:rsidR="0041551F"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15A420DE" w14:textId="77777777" w:rsidR="0041551F" w:rsidRDefault="0041551F" w:rsidP="00475CF2">
            <w:pPr>
              <w:pStyle w:val="NETZText"/>
              <w:rPr>
                <w:rStyle w:val="NETZTextFett"/>
                <w:b w:val="0"/>
              </w:rPr>
            </w:pPr>
            <w:r>
              <w:rPr>
                <w:rStyle w:val="NETZTextFett"/>
                <w:b w:val="0"/>
              </w:rPr>
              <w:t>%</w:t>
            </w:r>
          </w:p>
        </w:tc>
      </w:tr>
      <w:tr w:rsidR="00475CF2" w:rsidRPr="000015A1" w14:paraId="74E57B86" w14:textId="77777777" w:rsidTr="00226C7F">
        <w:tc>
          <w:tcPr>
            <w:tcW w:w="331" w:type="dxa"/>
          </w:tcPr>
          <w:p w14:paraId="577950A4" w14:textId="77777777" w:rsidR="0041551F" w:rsidRDefault="0041551F" w:rsidP="00475CF2">
            <w:pPr>
              <w:pStyle w:val="NETZgroeLeerzeile"/>
            </w:pPr>
          </w:p>
        </w:tc>
        <w:tc>
          <w:tcPr>
            <w:tcW w:w="9734" w:type="dxa"/>
            <w:gridSpan w:val="15"/>
          </w:tcPr>
          <w:p w14:paraId="64178210" w14:textId="77777777" w:rsidR="0041551F" w:rsidRPr="00333B2C" w:rsidRDefault="0041551F" w:rsidP="00475CF2">
            <w:pPr>
              <w:pStyle w:val="NETZgroeLeerzeile"/>
            </w:pPr>
          </w:p>
        </w:tc>
      </w:tr>
      <w:tr w:rsidR="00475CF2" w14:paraId="50CEC8CD" w14:textId="77777777" w:rsidTr="00226C7F">
        <w:tc>
          <w:tcPr>
            <w:tcW w:w="331" w:type="dxa"/>
          </w:tcPr>
          <w:p w14:paraId="22C0AA1C" w14:textId="77777777" w:rsidR="0041551F" w:rsidRDefault="0041551F" w:rsidP="00475CF2">
            <w:pPr>
              <w:pStyle w:val="NETZgroeLeerzeile"/>
            </w:pPr>
          </w:p>
        </w:tc>
        <w:tc>
          <w:tcPr>
            <w:tcW w:w="9734" w:type="dxa"/>
            <w:gridSpan w:val="15"/>
            <w:tcBorders>
              <w:top w:val="single" w:sz="4" w:space="0" w:color="auto"/>
            </w:tcBorders>
          </w:tcPr>
          <w:p w14:paraId="544AB356" w14:textId="77777777" w:rsidR="0041551F" w:rsidRPr="000015A1" w:rsidRDefault="0041551F" w:rsidP="00475CF2">
            <w:pPr>
              <w:pStyle w:val="NETZgroeLeerzeile"/>
            </w:pPr>
          </w:p>
        </w:tc>
      </w:tr>
      <w:tr w:rsidR="00475CF2" w14:paraId="70BBD716" w14:textId="77777777" w:rsidTr="00226C7F">
        <w:tc>
          <w:tcPr>
            <w:tcW w:w="331" w:type="dxa"/>
          </w:tcPr>
          <w:p w14:paraId="27FA4328" w14:textId="77777777" w:rsidR="0041551F" w:rsidRDefault="0041551F" w:rsidP="00406539">
            <w:pPr>
              <w:pStyle w:val="NETZText"/>
            </w:pPr>
            <w:r>
              <w:t>8</w:t>
            </w:r>
          </w:p>
        </w:tc>
        <w:tc>
          <w:tcPr>
            <w:tcW w:w="2484" w:type="dxa"/>
            <w:gridSpan w:val="3"/>
          </w:tcPr>
          <w:p w14:paraId="46EF1179" w14:textId="77777777" w:rsidR="0041551F" w:rsidRPr="009C2FA8" w:rsidRDefault="0041551F" w:rsidP="00406539">
            <w:pPr>
              <w:pStyle w:val="NETZText"/>
            </w:pPr>
            <w:r>
              <w:rPr>
                <w:rStyle w:val="NETZTextFett"/>
              </w:rPr>
              <w:t>Bioabfall</w:t>
            </w:r>
          </w:p>
        </w:tc>
        <w:tc>
          <w:tcPr>
            <w:tcW w:w="7250" w:type="dxa"/>
            <w:gridSpan w:val="12"/>
          </w:tcPr>
          <w:p w14:paraId="5C7E34C8" w14:textId="77777777" w:rsidR="0041551F" w:rsidRPr="00E560EE" w:rsidRDefault="0041551F" w:rsidP="00406539">
            <w:pPr>
              <w:pStyle w:val="NETZText"/>
              <w:rPr>
                <w:rStyle w:val="NETZTextFett"/>
              </w:rPr>
            </w:pPr>
            <w:r>
              <w:rPr>
                <w:rStyle w:val="NETZTextFett"/>
              </w:rPr>
              <w:t>vorgesehene Einsatzstoffe</w:t>
            </w:r>
          </w:p>
        </w:tc>
      </w:tr>
      <w:tr w:rsidR="00877939" w14:paraId="393106C8" w14:textId="77777777" w:rsidTr="00226C7F">
        <w:tc>
          <w:tcPr>
            <w:tcW w:w="331" w:type="dxa"/>
          </w:tcPr>
          <w:p w14:paraId="71375F8D" w14:textId="77777777" w:rsidR="0041551F" w:rsidRPr="00E560EE" w:rsidRDefault="0041551F" w:rsidP="00406539">
            <w:pPr>
              <w:pStyle w:val="NETZText"/>
            </w:pPr>
          </w:p>
        </w:tc>
        <w:tc>
          <w:tcPr>
            <w:tcW w:w="2047" w:type="dxa"/>
            <w:gridSpan w:val="2"/>
          </w:tcPr>
          <w:p w14:paraId="74598819" w14:textId="77777777" w:rsidR="0041551F" w:rsidRPr="00E560EE" w:rsidRDefault="0041551F" w:rsidP="00406539">
            <w:pPr>
              <w:pStyle w:val="NETZText"/>
              <w:rPr>
                <w:rStyle w:val="NETZTextFett"/>
                <w:b w:val="0"/>
              </w:rPr>
            </w:pPr>
            <w:r>
              <w:rPr>
                <w:rStyle w:val="NETZTextFett"/>
                <w:b w:val="0"/>
              </w:rPr>
              <w:t>Zahlung nach</w:t>
            </w:r>
          </w:p>
        </w:tc>
        <w:tc>
          <w:tcPr>
            <w:tcW w:w="437" w:type="dxa"/>
          </w:tcPr>
          <w:p w14:paraId="29C72C3B" w14:textId="77777777" w:rsidR="0041551F" w:rsidRPr="00E560EE" w:rsidRDefault="0041551F" w:rsidP="00406539">
            <w:pPr>
              <w:pStyle w:val="NETZText"/>
            </w:pPr>
          </w:p>
        </w:tc>
        <w:tc>
          <w:tcPr>
            <w:tcW w:w="2684" w:type="dxa"/>
            <w:gridSpan w:val="5"/>
          </w:tcPr>
          <w:p w14:paraId="58F8A4BB" w14:textId="77777777" w:rsidR="0041551F" w:rsidRPr="00E560EE" w:rsidRDefault="0041551F" w:rsidP="00406539">
            <w:pPr>
              <w:pStyle w:val="NETZText"/>
              <w:rPr>
                <w:rStyle w:val="NETZTextFett"/>
                <w:b w:val="0"/>
              </w:rPr>
            </w:pPr>
            <w:r>
              <w:rPr>
                <w:rStyle w:val="NETZTextFett"/>
                <w:b w:val="0"/>
              </w:rPr>
              <w:t>Bioabfälle i. S. d. Abfallschlüssel Nr.</w:t>
            </w:r>
          </w:p>
        </w:tc>
        <w:tc>
          <w:tcPr>
            <w:tcW w:w="288" w:type="dxa"/>
            <w:gridSpan w:val="2"/>
          </w:tcPr>
          <w:p w14:paraId="55D476D8" w14:textId="77777777" w:rsidR="0041551F" w:rsidRPr="00E560EE" w:rsidRDefault="0041551F" w:rsidP="00406539">
            <w:pPr>
              <w:pStyle w:val="NETZText"/>
              <w:rPr>
                <w:rStyle w:val="NETZTextFett"/>
                <w:b w:val="0"/>
              </w:rPr>
            </w:pPr>
          </w:p>
        </w:tc>
        <w:tc>
          <w:tcPr>
            <w:tcW w:w="2716" w:type="dxa"/>
            <w:gridSpan w:val="3"/>
            <w:vAlign w:val="center"/>
          </w:tcPr>
          <w:p w14:paraId="52E01F4C" w14:textId="77777777" w:rsidR="0041551F" w:rsidRPr="00E560EE" w:rsidRDefault="0041551F" w:rsidP="00F10A87">
            <w:pPr>
              <w:pStyle w:val="NETZFeldbezeichnung"/>
              <w:rPr>
                <w:rStyle w:val="NETZTextFett"/>
                <w:b w:val="0"/>
              </w:rPr>
            </w:pPr>
            <w:r>
              <w:rPr>
                <w:rStyle w:val="NETZTextFett"/>
                <w:b w:val="0"/>
              </w:rPr>
              <w:t xml:space="preserve">(Anhang 1 Nr. 1 </w:t>
            </w:r>
            <w:proofErr w:type="spellStart"/>
            <w:r>
              <w:rPr>
                <w:rStyle w:val="NETZTextFett"/>
                <w:b w:val="0"/>
              </w:rPr>
              <w:t>BioabfallV</w:t>
            </w:r>
            <w:proofErr w:type="spellEnd"/>
            <w:r>
              <w:rPr>
                <w:rStyle w:val="NETZTextFett"/>
                <w:b w:val="0"/>
              </w:rPr>
              <w:t>)</w:t>
            </w:r>
          </w:p>
        </w:tc>
        <w:tc>
          <w:tcPr>
            <w:tcW w:w="1562" w:type="dxa"/>
            <w:gridSpan w:val="2"/>
          </w:tcPr>
          <w:p w14:paraId="7B1D96D9" w14:textId="77777777" w:rsidR="0041551F" w:rsidRPr="00E560EE" w:rsidRDefault="0041551F" w:rsidP="00406539">
            <w:pPr>
              <w:pStyle w:val="NETZText"/>
              <w:rPr>
                <w:rStyle w:val="NETZTextFett"/>
                <w:b w:val="0"/>
              </w:rPr>
            </w:pPr>
            <w:r>
              <w:rPr>
                <w:rStyle w:val="NETZTextFett"/>
                <w:b w:val="0"/>
              </w:rPr>
              <w:t>Anteil</w:t>
            </w:r>
          </w:p>
        </w:tc>
      </w:tr>
      <w:tr w:rsidR="00877939" w14:paraId="5357F964" w14:textId="77777777" w:rsidTr="00226C7F">
        <w:tc>
          <w:tcPr>
            <w:tcW w:w="331" w:type="dxa"/>
          </w:tcPr>
          <w:p w14:paraId="28DDFB8D" w14:textId="77777777" w:rsidR="0041551F" w:rsidRPr="00E560EE" w:rsidRDefault="0041551F" w:rsidP="00877939">
            <w:pPr>
              <w:pStyle w:val="NETZText"/>
            </w:pPr>
          </w:p>
        </w:tc>
        <w:tc>
          <w:tcPr>
            <w:tcW w:w="370" w:type="dxa"/>
          </w:tcPr>
          <w:p w14:paraId="67082258" w14:textId="77777777" w:rsidR="0041551F" w:rsidRPr="00E560EE" w:rsidRDefault="0041551F" w:rsidP="008779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3E1A66CE" w14:textId="77777777" w:rsidR="0041551F" w:rsidRPr="00E560EE" w:rsidRDefault="0041551F" w:rsidP="00877939">
            <w:pPr>
              <w:pStyle w:val="NETZText"/>
              <w:rPr>
                <w:rStyle w:val="NETZTextFett"/>
                <w:b w:val="0"/>
              </w:rPr>
            </w:pPr>
            <w:r w:rsidRPr="00E560EE">
              <w:rPr>
                <w:rStyle w:val="NETZTextFett"/>
                <w:b w:val="0"/>
              </w:rPr>
              <w:t>§ 4</w:t>
            </w:r>
            <w:r>
              <w:rPr>
                <w:rStyle w:val="NETZTextFett"/>
                <w:b w:val="0"/>
              </w:rPr>
              <w:t>3</w:t>
            </w:r>
            <w:r w:rsidRPr="00E560EE">
              <w:rPr>
                <w:rStyle w:val="NETZTextFett"/>
                <w:b w:val="0"/>
              </w:rPr>
              <w:t xml:space="preserve"> (1) EEG 2023</w:t>
            </w:r>
          </w:p>
        </w:tc>
        <w:tc>
          <w:tcPr>
            <w:tcW w:w="437" w:type="dxa"/>
          </w:tcPr>
          <w:p w14:paraId="15E6C8B3" w14:textId="77777777" w:rsidR="0041551F" w:rsidRPr="00E560EE" w:rsidRDefault="0041551F" w:rsidP="00877939">
            <w:pPr>
              <w:pStyle w:val="NETZText"/>
            </w:pPr>
          </w:p>
        </w:tc>
        <w:tc>
          <w:tcPr>
            <w:tcW w:w="444" w:type="dxa"/>
          </w:tcPr>
          <w:p w14:paraId="51AE4907" w14:textId="77777777" w:rsidR="0041551F" w:rsidRPr="00E560EE" w:rsidRDefault="0041551F" w:rsidP="008779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26346EC1" w14:textId="77777777" w:rsidR="0041551F" w:rsidRPr="00E560EE" w:rsidRDefault="0041551F" w:rsidP="00877939">
            <w:pPr>
              <w:pStyle w:val="NETZText"/>
              <w:rPr>
                <w:rStyle w:val="NETZTextFett"/>
                <w:b w:val="0"/>
              </w:rPr>
            </w:pPr>
            <w:r>
              <w:rPr>
                <w:rStyle w:val="NETZTextFett"/>
                <w:b w:val="0"/>
              </w:rPr>
              <w:t>20 02 01</w:t>
            </w:r>
          </w:p>
        </w:tc>
        <w:tc>
          <w:tcPr>
            <w:tcW w:w="3396" w:type="dxa"/>
            <w:gridSpan w:val="5"/>
            <w:tcBorders>
              <w:bottom w:val="dotted" w:sz="4" w:space="0" w:color="auto"/>
            </w:tcBorders>
          </w:tcPr>
          <w:p w14:paraId="4489BA74" w14:textId="5BA738EB" w:rsidR="0041551F" w:rsidRPr="00E560EE" w:rsidRDefault="0041551F"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38" w:type="dxa"/>
          </w:tcPr>
          <w:p w14:paraId="72C2D3E5" w14:textId="77777777" w:rsidR="0041551F" w:rsidRPr="00E560EE" w:rsidRDefault="0041551F" w:rsidP="00877939">
            <w:pPr>
              <w:pStyle w:val="NETZText"/>
              <w:rPr>
                <w:rStyle w:val="NETZTextFett"/>
                <w:b w:val="0"/>
              </w:rPr>
            </w:pPr>
          </w:p>
        </w:tc>
        <w:tc>
          <w:tcPr>
            <w:tcW w:w="706" w:type="dxa"/>
            <w:tcBorders>
              <w:bottom w:val="dotted" w:sz="4" w:space="0" w:color="auto"/>
            </w:tcBorders>
          </w:tcPr>
          <w:p w14:paraId="3747FDA4" w14:textId="51664645" w:rsidR="0041551F" w:rsidRPr="00E560EE"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5FDA4362" w14:textId="77777777" w:rsidR="0041551F" w:rsidRPr="00E560EE" w:rsidRDefault="0041551F" w:rsidP="00877939">
            <w:pPr>
              <w:pStyle w:val="NETZText"/>
              <w:rPr>
                <w:rStyle w:val="NETZTextFett"/>
                <w:b w:val="0"/>
              </w:rPr>
            </w:pPr>
            <w:r>
              <w:rPr>
                <w:rStyle w:val="NETZTextFett"/>
                <w:b w:val="0"/>
              </w:rPr>
              <w:t>M%</w:t>
            </w:r>
          </w:p>
        </w:tc>
      </w:tr>
      <w:tr w:rsidR="00877939" w14:paraId="27A378E0" w14:textId="77777777" w:rsidTr="00226C7F">
        <w:tc>
          <w:tcPr>
            <w:tcW w:w="331" w:type="dxa"/>
          </w:tcPr>
          <w:p w14:paraId="710755A8" w14:textId="77777777" w:rsidR="0041551F" w:rsidRPr="00E560EE" w:rsidRDefault="0041551F" w:rsidP="00877939">
            <w:pPr>
              <w:pStyle w:val="NETZText"/>
            </w:pPr>
          </w:p>
        </w:tc>
        <w:tc>
          <w:tcPr>
            <w:tcW w:w="370" w:type="dxa"/>
          </w:tcPr>
          <w:p w14:paraId="416DF030" w14:textId="77777777" w:rsidR="0041551F" w:rsidRPr="00E560EE" w:rsidRDefault="0041551F"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31A4397B" w14:textId="77777777" w:rsidR="0041551F" w:rsidRPr="00E560EE" w:rsidRDefault="0041551F" w:rsidP="00877939">
            <w:pPr>
              <w:pStyle w:val="NETZText"/>
              <w:rPr>
                <w:rStyle w:val="NETZTextFett"/>
                <w:b w:val="0"/>
              </w:rPr>
            </w:pPr>
            <w:r w:rsidRPr="00E560EE">
              <w:rPr>
                <w:rStyle w:val="NETZTextFett"/>
                <w:b w:val="0"/>
              </w:rPr>
              <w:t xml:space="preserve">§ </w:t>
            </w:r>
            <w:r>
              <w:rPr>
                <w:rStyle w:val="NETZTextFett"/>
                <w:b w:val="0"/>
              </w:rPr>
              <w:t>50a</w:t>
            </w:r>
            <w:r w:rsidRPr="00E560EE">
              <w:rPr>
                <w:rStyle w:val="NETZTextFett"/>
                <w:b w:val="0"/>
              </w:rPr>
              <w:t xml:space="preserve"> EEG 2023</w:t>
            </w:r>
          </w:p>
        </w:tc>
        <w:tc>
          <w:tcPr>
            <w:tcW w:w="437" w:type="dxa"/>
          </w:tcPr>
          <w:p w14:paraId="043DE793" w14:textId="77777777" w:rsidR="0041551F" w:rsidRPr="00E560EE" w:rsidRDefault="0041551F" w:rsidP="00877939">
            <w:pPr>
              <w:pStyle w:val="NETZText"/>
            </w:pPr>
          </w:p>
        </w:tc>
        <w:tc>
          <w:tcPr>
            <w:tcW w:w="444" w:type="dxa"/>
          </w:tcPr>
          <w:p w14:paraId="55E9953E" w14:textId="77777777" w:rsidR="0041551F" w:rsidRPr="00E560EE" w:rsidRDefault="0041551F"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7D0F571E" w14:textId="77777777" w:rsidR="0041551F" w:rsidRDefault="0041551F" w:rsidP="00877939">
            <w:pPr>
              <w:pStyle w:val="NETZText"/>
              <w:rPr>
                <w:rStyle w:val="NETZTextFett"/>
                <w:b w:val="0"/>
              </w:rPr>
            </w:pPr>
            <w:r>
              <w:rPr>
                <w:rStyle w:val="NETZTextFett"/>
                <w:b w:val="0"/>
              </w:rPr>
              <w:t>20 03 01</w:t>
            </w:r>
          </w:p>
        </w:tc>
        <w:tc>
          <w:tcPr>
            <w:tcW w:w="3396" w:type="dxa"/>
            <w:gridSpan w:val="5"/>
            <w:tcBorders>
              <w:top w:val="dotted" w:sz="4" w:space="0" w:color="auto"/>
              <w:bottom w:val="dotted" w:sz="4" w:space="0" w:color="auto"/>
            </w:tcBorders>
          </w:tcPr>
          <w:p w14:paraId="508E13CE" w14:textId="0A99E63B" w:rsidR="0041551F" w:rsidRDefault="0041551F"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38" w:type="dxa"/>
          </w:tcPr>
          <w:p w14:paraId="759AB40D" w14:textId="77777777" w:rsidR="0041551F" w:rsidRDefault="0041551F" w:rsidP="00877939">
            <w:pPr>
              <w:pStyle w:val="NETZText"/>
              <w:rPr>
                <w:rStyle w:val="NETZTextFett"/>
                <w:b w:val="0"/>
              </w:rPr>
            </w:pPr>
          </w:p>
        </w:tc>
        <w:tc>
          <w:tcPr>
            <w:tcW w:w="706" w:type="dxa"/>
            <w:tcBorders>
              <w:top w:val="dotted" w:sz="4" w:space="0" w:color="auto"/>
              <w:bottom w:val="dotted" w:sz="4" w:space="0" w:color="auto"/>
            </w:tcBorders>
          </w:tcPr>
          <w:p w14:paraId="4AFA5E58" w14:textId="2FCC3833" w:rsidR="0041551F"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0202271F" w14:textId="77777777" w:rsidR="0041551F" w:rsidRDefault="0041551F" w:rsidP="00877939">
            <w:pPr>
              <w:pStyle w:val="NETZText"/>
              <w:rPr>
                <w:rStyle w:val="NETZTextFett"/>
                <w:b w:val="0"/>
              </w:rPr>
            </w:pPr>
            <w:r>
              <w:rPr>
                <w:rStyle w:val="NETZTextFett"/>
                <w:b w:val="0"/>
              </w:rPr>
              <w:t>M%</w:t>
            </w:r>
          </w:p>
        </w:tc>
      </w:tr>
      <w:tr w:rsidR="00877939" w14:paraId="4ACA8F8D" w14:textId="77777777" w:rsidTr="00226C7F">
        <w:tc>
          <w:tcPr>
            <w:tcW w:w="331" w:type="dxa"/>
          </w:tcPr>
          <w:p w14:paraId="4560EE16" w14:textId="77777777" w:rsidR="0041551F" w:rsidRPr="00E560EE" w:rsidRDefault="0041551F" w:rsidP="00877939">
            <w:pPr>
              <w:pStyle w:val="NETZText"/>
            </w:pPr>
          </w:p>
        </w:tc>
        <w:tc>
          <w:tcPr>
            <w:tcW w:w="370" w:type="dxa"/>
          </w:tcPr>
          <w:p w14:paraId="329AA220" w14:textId="77777777" w:rsidR="0041551F" w:rsidRPr="00E560EE" w:rsidRDefault="0041551F" w:rsidP="00877939">
            <w:pPr>
              <w:pStyle w:val="NETZText"/>
            </w:pPr>
          </w:p>
        </w:tc>
        <w:tc>
          <w:tcPr>
            <w:tcW w:w="1677" w:type="dxa"/>
          </w:tcPr>
          <w:p w14:paraId="714A812F" w14:textId="77777777" w:rsidR="0041551F" w:rsidRPr="00E560EE" w:rsidRDefault="0041551F" w:rsidP="00877939">
            <w:pPr>
              <w:pStyle w:val="NETZText"/>
              <w:rPr>
                <w:rStyle w:val="NETZTextFett"/>
                <w:b w:val="0"/>
              </w:rPr>
            </w:pPr>
            <w:r>
              <w:rPr>
                <w:rStyle w:val="NETZTextFett"/>
                <w:b w:val="0"/>
              </w:rPr>
              <w:t>(Flexibilitätszuschlag)</w:t>
            </w:r>
          </w:p>
        </w:tc>
        <w:tc>
          <w:tcPr>
            <w:tcW w:w="437" w:type="dxa"/>
          </w:tcPr>
          <w:p w14:paraId="524AE6ED" w14:textId="77777777" w:rsidR="0041551F" w:rsidRPr="00E560EE" w:rsidRDefault="0041551F" w:rsidP="00877939">
            <w:pPr>
              <w:pStyle w:val="NETZText"/>
            </w:pPr>
          </w:p>
        </w:tc>
        <w:tc>
          <w:tcPr>
            <w:tcW w:w="444" w:type="dxa"/>
          </w:tcPr>
          <w:p w14:paraId="1E89FFDF" w14:textId="77777777" w:rsidR="0041551F" w:rsidRPr="00E560EE" w:rsidRDefault="0041551F"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2F29C576" w14:textId="77777777" w:rsidR="0041551F" w:rsidRDefault="0041551F" w:rsidP="00877939">
            <w:pPr>
              <w:pStyle w:val="NETZText"/>
              <w:rPr>
                <w:rStyle w:val="NETZTextFett"/>
                <w:b w:val="0"/>
              </w:rPr>
            </w:pPr>
            <w:r>
              <w:rPr>
                <w:rStyle w:val="NETZTextFett"/>
                <w:b w:val="0"/>
              </w:rPr>
              <w:t>20 03 02</w:t>
            </w:r>
          </w:p>
        </w:tc>
        <w:tc>
          <w:tcPr>
            <w:tcW w:w="3396" w:type="dxa"/>
            <w:gridSpan w:val="5"/>
            <w:tcBorders>
              <w:top w:val="dotted" w:sz="4" w:space="0" w:color="auto"/>
              <w:bottom w:val="dotted" w:sz="4" w:space="0" w:color="auto"/>
            </w:tcBorders>
          </w:tcPr>
          <w:p w14:paraId="7089033A" w14:textId="0C675A12" w:rsidR="0041551F" w:rsidRDefault="0041551F"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38" w:type="dxa"/>
          </w:tcPr>
          <w:p w14:paraId="534DAD39" w14:textId="77777777" w:rsidR="0041551F" w:rsidRDefault="0041551F" w:rsidP="00877939">
            <w:pPr>
              <w:pStyle w:val="NETZText"/>
              <w:rPr>
                <w:rStyle w:val="NETZTextFett"/>
                <w:b w:val="0"/>
              </w:rPr>
            </w:pPr>
          </w:p>
        </w:tc>
        <w:tc>
          <w:tcPr>
            <w:tcW w:w="706" w:type="dxa"/>
            <w:tcBorders>
              <w:top w:val="dotted" w:sz="4" w:space="0" w:color="auto"/>
              <w:bottom w:val="dotted" w:sz="4" w:space="0" w:color="auto"/>
            </w:tcBorders>
          </w:tcPr>
          <w:p w14:paraId="65FB45F0" w14:textId="6B9A4984" w:rsidR="0041551F"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73B6E70B" w14:textId="77777777" w:rsidR="0041551F" w:rsidRDefault="0041551F" w:rsidP="00877939">
            <w:pPr>
              <w:pStyle w:val="NETZText"/>
              <w:rPr>
                <w:rStyle w:val="NETZTextFett"/>
                <w:b w:val="0"/>
              </w:rPr>
            </w:pPr>
            <w:r>
              <w:rPr>
                <w:rStyle w:val="NETZTextFett"/>
                <w:b w:val="0"/>
              </w:rPr>
              <w:t>M%</w:t>
            </w:r>
          </w:p>
        </w:tc>
      </w:tr>
      <w:tr w:rsidR="00877939" w14:paraId="6D23F1AB" w14:textId="77777777" w:rsidTr="00226C7F">
        <w:tc>
          <w:tcPr>
            <w:tcW w:w="331" w:type="dxa"/>
          </w:tcPr>
          <w:p w14:paraId="57F1E61E" w14:textId="77777777" w:rsidR="0041551F" w:rsidRPr="00E560EE" w:rsidRDefault="0041551F" w:rsidP="00877939">
            <w:pPr>
              <w:pStyle w:val="NETZText"/>
            </w:pPr>
          </w:p>
        </w:tc>
        <w:tc>
          <w:tcPr>
            <w:tcW w:w="370" w:type="dxa"/>
          </w:tcPr>
          <w:p w14:paraId="7615FB31" w14:textId="77777777" w:rsidR="0041551F" w:rsidRPr="00E560EE" w:rsidRDefault="0041551F"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44526F07" w14:textId="77777777" w:rsidR="0041551F" w:rsidRPr="00E560EE" w:rsidRDefault="0041551F" w:rsidP="00877939">
            <w:pPr>
              <w:pStyle w:val="NETZText"/>
              <w:rPr>
                <w:rStyle w:val="NETZTextFett"/>
                <w:b w:val="0"/>
              </w:rPr>
            </w:pPr>
            <w:r>
              <w:rPr>
                <w:rStyle w:val="NETZTextFett"/>
                <w:b w:val="0"/>
              </w:rPr>
              <w:t>§ 39 EEG 2023</w:t>
            </w:r>
          </w:p>
        </w:tc>
        <w:tc>
          <w:tcPr>
            <w:tcW w:w="437" w:type="dxa"/>
          </w:tcPr>
          <w:p w14:paraId="297A2C7F" w14:textId="77777777" w:rsidR="0041551F" w:rsidRPr="00E560EE" w:rsidRDefault="0041551F" w:rsidP="00877939">
            <w:pPr>
              <w:pStyle w:val="NETZText"/>
            </w:pPr>
          </w:p>
        </w:tc>
        <w:tc>
          <w:tcPr>
            <w:tcW w:w="444" w:type="dxa"/>
          </w:tcPr>
          <w:p w14:paraId="4F09CC84" w14:textId="77777777" w:rsidR="0041551F" w:rsidRPr="00E560EE" w:rsidRDefault="0041551F"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45F7CFA0" w14:textId="77777777" w:rsidR="0041551F" w:rsidRDefault="0041551F" w:rsidP="00877939">
            <w:pPr>
              <w:pStyle w:val="NETZText"/>
              <w:rPr>
                <w:rStyle w:val="NETZTextFett"/>
                <w:b w:val="0"/>
              </w:rPr>
            </w:pPr>
            <w:r>
              <w:rPr>
                <w:rStyle w:val="NETZTextFett"/>
                <w:b w:val="0"/>
              </w:rPr>
              <w:t>sonst. Biomasse</w:t>
            </w:r>
          </w:p>
        </w:tc>
        <w:tc>
          <w:tcPr>
            <w:tcW w:w="3396" w:type="dxa"/>
            <w:gridSpan w:val="5"/>
            <w:tcBorders>
              <w:top w:val="dotted" w:sz="4" w:space="0" w:color="auto"/>
              <w:bottom w:val="dotted" w:sz="4" w:space="0" w:color="auto"/>
            </w:tcBorders>
          </w:tcPr>
          <w:p w14:paraId="4EE507A3" w14:textId="2D15DBE7" w:rsidR="0041551F" w:rsidRDefault="0041551F"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38" w:type="dxa"/>
          </w:tcPr>
          <w:p w14:paraId="4362E23D" w14:textId="77777777" w:rsidR="0041551F" w:rsidRDefault="0041551F" w:rsidP="00877939">
            <w:pPr>
              <w:pStyle w:val="NETZText"/>
              <w:rPr>
                <w:rStyle w:val="NETZTextFett"/>
                <w:b w:val="0"/>
              </w:rPr>
            </w:pPr>
          </w:p>
        </w:tc>
        <w:tc>
          <w:tcPr>
            <w:tcW w:w="706" w:type="dxa"/>
            <w:tcBorders>
              <w:top w:val="dotted" w:sz="4" w:space="0" w:color="auto"/>
              <w:bottom w:val="dotted" w:sz="4" w:space="0" w:color="auto"/>
            </w:tcBorders>
          </w:tcPr>
          <w:p w14:paraId="438E18D3" w14:textId="72D64A12" w:rsidR="0041551F"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3D5B2840" w14:textId="77777777" w:rsidR="0041551F" w:rsidRDefault="0041551F" w:rsidP="00877939">
            <w:pPr>
              <w:pStyle w:val="NETZText"/>
              <w:rPr>
                <w:rStyle w:val="NETZTextFett"/>
                <w:b w:val="0"/>
              </w:rPr>
            </w:pPr>
            <w:r>
              <w:rPr>
                <w:rStyle w:val="NETZTextFett"/>
                <w:b w:val="0"/>
              </w:rPr>
              <w:t>M%</w:t>
            </w:r>
          </w:p>
        </w:tc>
      </w:tr>
      <w:tr w:rsidR="00877939" w14:paraId="4E648A1C" w14:textId="77777777" w:rsidTr="00226C7F">
        <w:tc>
          <w:tcPr>
            <w:tcW w:w="331" w:type="dxa"/>
          </w:tcPr>
          <w:p w14:paraId="16FB25D5" w14:textId="77777777" w:rsidR="0041551F" w:rsidRPr="00E560EE" w:rsidRDefault="0041551F" w:rsidP="00877939">
            <w:pPr>
              <w:pStyle w:val="NETZText"/>
            </w:pPr>
          </w:p>
        </w:tc>
        <w:tc>
          <w:tcPr>
            <w:tcW w:w="370" w:type="dxa"/>
          </w:tcPr>
          <w:p w14:paraId="3BE727D5" w14:textId="77777777" w:rsidR="0041551F" w:rsidRPr="00E560EE" w:rsidRDefault="0041551F" w:rsidP="00877939">
            <w:pPr>
              <w:pStyle w:val="NETZText"/>
            </w:pPr>
          </w:p>
        </w:tc>
        <w:tc>
          <w:tcPr>
            <w:tcW w:w="1677" w:type="dxa"/>
          </w:tcPr>
          <w:p w14:paraId="2DEFECD9" w14:textId="77777777" w:rsidR="0041551F" w:rsidRPr="00E560EE" w:rsidRDefault="0041551F" w:rsidP="00877939">
            <w:pPr>
              <w:pStyle w:val="NETZText"/>
              <w:rPr>
                <w:rStyle w:val="NETZTextFett"/>
                <w:b w:val="0"/>
              </w:rPr>
            </w:pPr>
            <w:r>
              <w:rPr>
                <w:rStyle w:val="NETZTextFett"/>
                <w:b w:val="0"/>
              </w:rPr>
              <w:t>(Ausschreibungen)</w:t>
            </w:r>
          </w:p>
        </w:tc>
        <w:tc>
          <w:tcPr>
            <w:tcW w:w="437" w:type="dxa"/>
          </w:tcPr>
          <w:p w14:paraId="685E0BD5" w14:textId="77777777" w:rsidR="0041551F" w:rsidRPr="00E560EE" w:rsidRDefault="0041551F" w:rsidP="00877939">
            <w:pPr>
              <w:pStyle w:val="NETZText"/>
            </w:pPr>
          </w:p>
        </w:tc>
        <w:tc>
          <w:tcPr>
            <w:tcW w:w="444" w:type="dxa"/>
          </w:tcPr>
          <w:p w14:paraId="7AF8E3C2" w14:textId="77777777" w:rsidR="0041551F" w:rsidRPr="00E560EE" w:rsidRDefault="0041551F" w:rsidP="00877939">
            <w:pPr>
              <w:pStyle w:val="NETZText"/>
            </w:pPr>
          </w:p>
        </w:tc>
        <w:tc>
          <w:tcPr>
            <w:tcW w:w="1410" w:type="dxa"/>
            <w:gridSpan w:val="3"/>
          </w:tcPr>
          <w:p w14:paraId="39469392" w14:textId="77777777" w:rsidR="0041551F" w:rsidRDefault="0041551F" w:rsidP="00877939">
            <w:pPr>
              <w:pStyle w:val="NETZText"/>
              <w:rPr>
                <w:rStyle w:val="NETZTextFett"/>
                <w:b w:val="0"/>
              </w:rPr>
            </w:pPr>
          </w:p>
        </w:tc>
        <w:tc>
          <w:tcPr>
            <w:tcW w:w="3396" w:type="dxa"/>
            <w:gridSpan w:val="5"/>
            <w:tcBorders>
              <w:top w:val="dotted" w:sz="4" w:space="0" w:color="auto"/>
              <w:bottom w:val="dotted" w:sz="4" w:space="0" w:color="auto"/>
            </w:tcBorders>
          </w:tcPr>
          <w:p w14:paraId="639818E3" w14:textId="585EF7E0" w:rsidR="0041551F" w:rsidRDefault="0041551F"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38" w:type="dxa"/>
          </w:tcPr>
          <w:p w14:paraId="5CFF95EE" w14:textId="77777777" w:rsidR="0041551F" w:rsidRDefault="0041551F" w:rsidP="00877939">
            <w:pPr>
              <w:pStyle w:val="NETZText"/>
              <w:rPr>
                <w:rStyle w:val="NETZTextFett"/>
                <w:b w:val="0"/>
              </w:rPr>
            </w:pPr>
          </w:p>
        </w:tc>
        <w:tc>
          <w:tcPr>
            <w:tcW w:w="706" w:type="dxa"/>
            <w:tcBorders>
              <w:top w:val="dotted" w:sz="4" w:space="0" w:color="auto"/>
              <w:bottom w:val="dotted" w:sz="4" w:space="0" w:color="auto"/>
            </w:tcBorders>
          </w:tcPr>
          <w:p w14:paraId="5427A0A7" w14:textId="2A4854EB" w:rsidR="0041551F"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0F4B14AA" w14:textId="77777777" w:rsidR="0041551F" w:rsidRDefault="0041551F" w:rsidP="00877939">
            <w:pPr>
              <w:pStyle w:val="NETZText"/>
              <w:rPr>
                <w:rStyle w:val="NETZTextFett"/>
                <w:b w:val="0"/>
              </w:rPr>
            </w:pPr>
            <w:r>
              <w:rPr>
                <w:rStyle w:val="NETZTextFett"/>
                <w:b w:val="0"/>
              </w:rPr>
              <w:t>M%</w:t>
            </w:r>
          </w:p>
        </w:tc>
      </w:tr>
      <w:tr w:rsidR="00877939" w:rsidRPr="000015A1" w14:paraId="07FB4A32" w14:textId="77777777" w:rsidTr="00226C7F">
        <w:tc>
          <w:tcPr>
            <w:tcW w:w="331" w:type="dxa"/>
          </w:tcPr>
          <w:p w14:paraId="02133189" w14:textId="77777777" w:rsidR="0041551F" w:rsidRDefault="0041551F" w:rsidP="00AC690D">
            <w:pPr>
              <w:pStyle w:val="NETZFeldbezeichnung"/>
            </w:pPr>
          </w:p>
        </w:tc>
        <w:tc>
          <w:tcPr>
            <w:tcW w:w="6702" w:type="dxa"/>
            <w:gridSpan w:val="11"/>
          </w:tcPr>
          <w:p w14:paraId="356014AF" w14:textId="77777777" w:rsidR="0041551F" w:rsidRPr="00333B2C" w:rsidRDefault="0041551F" w:rsidP="00AC690D">
            <w:pPr>
              <w:pStyle w:val="NETZFeldbezeichnung"/>
            </w:pPr>
          </w:p>
        </w:tc>
        <w:tc>
          <w:tcPr>
            <w:tcW w:w="3032" w:type="dxa"/>
            <w:gridSpan w:val="4"/>
          </w:tcPr>
          <w:p w14:paraId="42065518" w14:textId="77777777" w:rsidR="0041551F" w:rsidRPr="00333B2C" w:rsidRDefault="0041551F" w:rsidP="00F10A87">
            <w:pPr>
              <w:pStyle w:val="NETZFeldbezeichnung"/>
            </w:pPr>
            <w:r>
              <w:t>bezogen auf die gesamte eingesetzte Biomasse</w:t>
            </w:r>
          </w:p>
        </w:tc>
      </w:tr>
      <w:tr w:rsidR="00877939" w:rsidRPr="000015A1" w14:paraId="27F8E665" w14:textId="77777777" w:rsidTr="00226C7F">
        <w:tc>
          <w:tcPr>
            <w:tcW w:w="331" w:type="dxa"/>
          </w:tcPr>
          <w:p w14:paraId="4E5A16C9" w14:textId="77777777" w:rsidR="0041551F" w:rsidRDefault="0041551F" w:rsidP="00877939">
            <w:pPr>
              <w:pStyle w:val="NETZText"/>
            </w:pPr>
          </w:p>
        </w:tc>
        <w:tc>
          <w:tcPr>
            <w:tcW w:w="2484" w:type="dxa"/>
            <w:gridSpan w:val="3"/>
          </w:tcPr>
          <w:p w14:paraId="712906D1" w14:textId="77777777" w:rsidR="0041551F" w:rsidRPr="00333B2C" w:rsidRDefault="0041551F" w:rsidP="00877939">
            <w:pPr>
              <w:pStyle w:val="NETZText"/>
            </w:pPr>
          </w:p>
        </w:tc>
        <w:tc>
          <w:tcPr>
            <w:tcW w:w="7250" w:type="dxa"/>
            <w:gridSpan w:val="12"/>
          </w:tcPr>
          <w:p w14:paraId="4DF76C0C" w14:textId="77777777" w:rsidR="0041551F" w:rsidRPr="00877939" w:rsidRDefault="0041551F" w:rsidP="00877939">
            <w:pPr>
              <w:pStyle w:val="NETZText"/>
              <w:rPr>
                <w:rStyle w:val="NETZTextFett"/>
              </w:rPr>
            </w:pPr>
            <w:r w:rsidRPr="00877939">
              <w:rPr>
                <w:rStyle w:val="NETZTextFett"/>
              </w:rPr>
              <w:t>Besonderheiten zur Technologie</w:t>
            </w:r>
          </w:p>
        </w:tc>
      </w:tr>
      <w:tr w:rsidR="00877939" w:rsidRPr="000015A1" w14:paraId="2CEB74FB" w14:textId="77777777" w:rsidTr="00226C7F">
        <w:tc>
          <w:tcPr>
            <w:tcW w:w="331" w:type="dxa"/>
          </w:tcPr>
          <w:p w14:paraId="12AB88F6" w14:textId="77777777" w:rsidR="0041551F" w:rsidRDefault="0041551F" w:rsidP="00877939">
            <w:pPr>
              <w:pStyle w:val="NETZText"/>
            </w:pPr>
          </w:p>
        </w:tc>
        <w:tc>
          <w:tcPr>
            <w:tcW w:w="2484" w:type="dxa"/>
            <w:gridSpan w:val="3"/>
          </w:tcPr>
          <w:p w14:paraId="59B1F7CB" w14:textId="77777777" w:rsidR="0041551F" w:rsidRPr="00333B2C" w:rsidRDefault="0041551F" w:rsidP="00877939">
            <w:pPr>
              <w:pStyle w:val="NETZText"/>
            </w:pPr>
          </w:p>
        </w:tc>
        <w:tc>
          <w:tcPr>
            <w:tcW w:w="444" w:type="dxa"/>
          </w:tcPr>
          <w:p w14:paraId="1B7C09F4" w14:textId="77777777" w:rsidR="0041551F" w:rsidRPr="00877939" w:rsidRDefault="0041551F" w:rsidP="008779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6" w:type="dxa"/>
            <w:gridSpan w:val="11"/>
          </w:tcPr>
          <w:p w14:paraId="00969C01" w14:textId="77777777" w:rsidR="0041551F" w:rsidRPr="00877939" w:rsidRDefault="0041551F" w:rsidP="00877939">
            <w:pPr>
              <w:pStyle w:val="NETZText"/>
              <w:rPr>
                <w:rStyle w:val="NETZTextFett"/>
                <w:b w:val="0"/>
              </w:rPr>
            </w:pPr>
            <w:r w:rsidRPr="00877939">
              <w:rPr>
                <w:rStyle w:val="NETZTextFett"/>
                <w:b w:val="0"/>
              </w:rPr>
              <w:t>Nachrotte und stoffliche Verwertung der Gärrückstände</w:t>
            </w:r>
          </w:p>
        </w:tc>
      </w:tr>
      <w:tr w:rsidR="00877939" w:rsidRPr="000015A1" w14:paraId="52D2E287" w14:textId="77777777" w:rsidTr="00226C7F">
        <w:tc>
          <w:tcPr>
            <w:tcW w:w="331" w:type="dxa"/>
          </w:tcPr>
          <w:p w14:paraId="5FF397E0" w14:textId="77777777" w:rsidR="0041551F" w:rsidRDefault="0041551F" w:rsidP="00877939">
            <w:pPr>
              <w:pStyle w:val="NETZText"/>
            </w:pPr>
          </w:p>
        </w:tc>
        <w:tc>
          <w:tcPr>
            <w:tcW w:w="2484" w:type="dxa"/>
            <w:gridSpan w:val="3"/>
          </w:tcPr>
          <w:p w14:paraId="1F1657C9" w14:textId="77777777" w:rsidR="0041551F" w:rsidRPr="00333B2C" w:rsidRDefault="0041551F" w:rsidP="00877939">
            <w:pPr>
              <w:pStyle w:val="NETZText"/>
            </w:pPr>
          </w:p>
        </w:tc>
        <w:tc>
          <w:tcPr>
            <w:tcW w:w="444" w:type="dxa"/>
          </w:tcPr>
          <w:p w14:paraId="37328F4A" w14:textId="77777777" w:rsidR="0041551F" w:rsidRPr="00877939" w:rsidRDefault="0041551F" w:rsidP="008779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44" w:type="dxa"/>
            <w:gridSpan w:val="9"/>
          </w:tcPr>
          <w:p w14:paraId="29AFD87C" w14:textId="77777777" w:rsidR="0041551F" w:rsidRPr="00877939" w:rsidRDefault="0041551F" w:rsidP="00877939">
            <w:pPr>
              <w:pStyle w:val="NETZText"/>
              <w:rPr>
                <w:rStyle w:val="NETZTextFett"/>
                <w:b w:val="0"/>
              </w:rPr>
            </w:pPr>
            <w:r>
              <w:rPr>
                <w:rStyle w:val="NETZTextFett"/>
                <w:b w:val="0"/>
              </w:rPr>
              <w:t>Anfahr-, Zünd- und Stützfeuerung mit</w:t>
            </w:r>
          </w:p>
        </w:tc>
        <w:tc>
          <w:tcPr>
            <w:tcW w:w="1562" w:type="dxa"/>
            <w:gridSpan w:val="2"/>
          </w:tcPr>
          <w:p w14:paraId="5A10D547" w14:textId="77777777" w:rsidR="0041551F" w:rsidRPr="00877939" w:rsidRDefault="0041551F" w:rsidP="00877939">
            <w:pPr>
              <w:pStyle w:val="NETZText"/>
              <w:rPr>
                <w:rStyle w:val="NETZTextFett"/>
                <w:b w:val="0"/>
              </w:rPr>
            </w:pPr>
            <w:r>
              <w:rPr>
                <w:rStyle w:val="NETZTextFett"/>
                <w:b w:val="0"/>
              </w:rPr>
              <w:t>Anteil</w:t>
            </w:r>
          </w:p>
        </w:tc>
      </w:tr>
      <w:tr w:rsidR="00877939" w:rsidRPr="000015A1" w14:paraId="301E2871" w14:textId="77777777" w:rsidTr="00226C7F">
        <w:tc>
          <w:tcPr>
            <w:tcW w:w="331" w:type="dxa"/>
          </w:tcPr>
          <w:p w14:paraId="7F4937CB" w14:textId="77777777" w:rsidR="0041551F" w:rsidRDefault="0041551F" w:rsidP="00877939">
            <w:pPr>
              <w:pStyle w:val="NETZText"/>
            </w:pPr>
          </w:p>
        </w:tc>
        <w:tc>
          <w:tcPr>
            <w:tcW w:w="2484" w:type="dxa"/>
            <w:gridSpan w:val="3"/>
          </w:tcPr>
          <w:p w14:paraId="36EE7662" w14:textId="77777777" w:rsidR="0041551F" w:rsidRPr="00333B2C" w:rsidRDefault="0041551F" w:rsidP="00877939">
            <w:pPr>
              <w:pStyle w:val="NETZText"/>
            </w:pPr>
          </w:p>
        </w:tc>
        <w:tc>
          <w:tcPr>
            <w:tcW w:w="444" w:type="dxa"/>
          </w:tcPr>
          <w:p w14:paraId="75406F61" w14:textId="77777777" w:rsidR="0041551F" w:rsidRPr="00877939" w:rsidRDefault="0041551F" w:rsidP="00877939">
            <w:pPr>
              <w:pStyle w:val="NETZText"/>
              <w:rPr>
                <w:rStyle w:val="NETZTextFett"/>
              </w:rPr>
            </w:pPr>
          </w:p>
        </w:tc>
        <w:tc>
          <w:tcPr>
            <w:tcW w:w="428" w:type="dxa"/>
            <w:gridSpan w:val="2"/>
          </w:tcPr>
          <w:p w14:paraId="43FDDE04" w14:textId="77777777" w:rsidR="0041551F" w:rsidRPr="00877939" w:rsidRDefault="0041551F" w:rsidP="008779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7"/>
          </w:tcPr>
          <w:p w14:paraId="7D3B0A01" w14:textId="77777777" w:rsidR="0041551F" w:rsidRPr="00877939" w:rsidRDefault="0041551F" w:rsidP="00877939">
            <w:pPr>
              <w:pStyle w:val="NETZText"/>
              <w:rPr>
                <w:rStyle w:val="NETZTextFett"/>
                <w:b w:val="0"/>
              </w:rPr>
            </w:pPr>
            <w:r w:rsidRPr="00877939">
              <w:rPr>
                <w:rStyle w:val="NETZTextFett"/>
                <w:b w:val="0"/>
              </w:rPr>
              <w:t>Pflanzenölmethylester (PME) oder</w:t>
            </w:r>
          </w:p>
        </w:tc>
        <w:tc>
          <w:tcPr>
            <w:tcW w:w="706" w:type="dxa"/>
            <w:tcBorders>
              <w:bottom w:val="dotted" w:sz="4" w:space="0" w:color="auto"/>
            </w:tcBorders>
          </w:tcPr>
          <w:p w14:paraId="5CFBBE4D" w14:textId="5DFCA28B" w:rsidR="0041551F" w:rsidRPr="00877939"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40C06637" w14:textId="77777777" w:rsidR="0041551F" w:rsidRPr="00877939" w:rsidRDefault="0041551F" w:rsidP="00877939">
            <w:pPr>
              <w:pStyle w:val="NETZText"/>
              <w:rPr>
                <w:rStyle w:val="NETZTextFett"/>
                <w:b w:val="0"/>
              </w:rPr>
            </w:pPr>
            <w:r>
              <w:rPr>
                <w:rStyle w:val="NETZTextFett"/>
                <w:b w:val="0"/>
              </w:rPr>
              <w:t>%</w:t>
            </w:r>
          </w:p>
        </w:tc>
      </w:tr>
      <w:tr w:rsidR="00877939" w:rsidRPr="000015A1" w14:paraId="099F286C" w14:textId="77777777" w:rsidTr="00226C7F">
        <w:tc>
          <w:tcPr>
            <w:tcW w:w="331" w:type="dxa"/>
          </w:tcPr>
          <w:p w14:paraId="10025670" w14:textId="77777777" w:rsidR="0041551F" w:rsidRDefault="0041551F" w:rsidP="00877939">
            <w:pPr>
              <w:pStyle w:val="NETZText"/>
            </w:pPr>
          </w:p>
        </w:tc>
        <w:tc>
          <w:tcPr>
            <w:tcW w:w="2484" w:type="dxa"/>
            <w:gridSpan w:val="3"/>
          </w:tcPr>
          <w:p w14:paraId="44BAC2EE" w14:textId="77777777" w:rsidR="0041551F" w:rsidRPr="00333B2C" w:rsidRDefault="0041551F" w:rsidP="00877939">
            <w:pPr>
              <w:pStyle w:val="NETZText"/>
            </w:pPr>
          </w:p>
        </w:tc>
        <w:tc>
          <w:tcPr>
            <w:tcW w:w="444" w:type="dxa"/>
          </w:tcPr>
          <w:p w14:paraId="4BD4FFCC" w14:textId="77777777" w:rsidR="0041551F" w:rsidRPr="00877939" w:rsidRDefault="0041551F" w:rsidP="00877939">
            <w:pPr>
              <w:pStyle w:val="NETZText"/>
              <w:rPr>
                <w:rStyle w:val="NETZTextFett"/>
              </w:rPr>
            </w:pPr>
          </w:p>
        </w:tc>
        <w:tc>
          <w:tcPr>
            <w:tcW w:w="428" w:type="dxa"/>
            <w:gridSpan w:val="2"/>
          </w:tcPr>
          <w:p w14:paraId="45661F0F" w14:textId="77777777" w:rsidR="0041551F" w:rsidRPr="00E560EE" w:rsidRDefault="0041551F"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7"/>
          </w:tcPr>
          <w:p w14:paraId="79C25624" w14:textId="77777777" w:rsidR="0041551F" w:rsidRPr="00877939" w:rsidRDefault="0041551F" w:rsidP="00877939">
            <w:pPr>
              <w:pStyle w:val="NETZText"/>
              <w:rPr>
                <w:rStyle w:val="NETZTextFett"/>
                <w:b w:val="0"/>
              </w:rPr>
            </w:pPr>
            <w:r w:rsidRPr="00877939">
              <w:rPr>
                <w:rStyle w:val="NETZTextFett"/>
                <w:b w:val="0"/>
              </w:rPr>
              <w:t>flüssiger Biomasse</w:t>
            </w:r>
          </w:p>
        </w:tc>
        <w:tc>
          <w:tcPr>
            <w:tcW w:w="706" w:type="dxa"/>
            <w:tcBorders>
              <w:top w:val="dotted" w:sz="4" w:space="0" w:color="auto"/>
              <w:bottom w:val="dotted" w:sz="4" w:space="0" w:color="auto"/>
            </w:tcBorders>
          </w:tcPr>
          <w:p w14:paraId="2F6F9F29" w14:textId="273E0D74" w:rsidR="0041551F" w:rsidRPr="00877939"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6839B9F0" w14:textId="77777777" w:rsidR="0041551F" w:rsidRPr="00877939" w:rsidRDefault="0041551F" w:rsidP="00877939">
            <w:pPr>
              <w:pStyle w:val="NETZText"/>
              <w:rPr>
                <w:rStyle w:val="NETZTextFett"/>
                <w:b w:val="0"/>
              </w:rPr>
            </w:pPr>
            <w:r>
              <w:rPr>
                <w:rStyle w:val="NETZTextFett"/>
                <w:b w:val="0"/>
              </w:rPr>
              <w:t>%</w:t>
            </w:r>
          </w:p>
        </w:tc>
      </w:tr>
      <w:tr w:rsidR="00877939" w:rsidRPr="000015A1" w14:paraId="78969ECE" w14:textId="77777777" w:rsidTr="00226C7F">
        <w:tc>
          <w:tcPr>
            <w:tcW w:w="331" w:type="dxa"/>
          </w:tcPr>
          <w:p w14:paraId="39DE70DB" w14:textId="77777777" w:rsidR="0041551F" w:rsidRDefault="0041551F" w:rsidP="00877939">
            <w:pPr>
              <w:pStyle w:val="NETZgroeLeerzeile"/>
            </w:pPr>
          </w:p>
        </w:tc>
        <w:tc>
          <w:tcPr>
            <w:tcW w:w="9734" w:type="dxa"/>
            <w:gridSpan w:val="15"/>
          </w:tcPr>
          <w:p w14:paraId="259C4F30" w14:textId="77777777" w:rsidR="0041551F" w:rsidRPr="00333B2C" w:rsidRDefault="0041551F" w:rsidP="00877939">
            <w:pPr>
              <w:pStyle w:val="NETZgroeLeerzeile"/>
            </w:pPr>
          </w:p>
        </w:tc>
      </w:tr>
      <w:tr w:rsidR="00877939" w14:paraId="351D9591" w14:textId="77777777" w:rsidTr="00226C7F">
        <w:tc>
          <w:tcPr>
            <w:tcW w:w="331" w:type="dxa"/>
          </w:tcPr>
          <w:p w14:paraId="455731C8" w14:textId="77777777" w:rsidR="0041551F" w:rsidRDefault="0041551F" w:rsidP="00877939">
            <w:pPr>
              <w:pStyle w:val="NETZgroeLeerzeile"/>
            </w:pPr>
          </w:p>
        </w:tc>
        <w:tc>
          <w:tcPr>
            <w:tcW w:w="9734" w:type="dxa"/>
            <w:gridSpan w:val="15"/>
            <w:tcBorders>
              <w:top w:val="single" w:sz="4" w:space="0" w:color="auto"/>
            </w:tcBorders>
          </w:tcPr>
          <w:p w14:paraId="3D1DA3B1" w14:textId="77777777" w:rsidR="0041551F" w:rsidRPr="000015A1" w:rsidRDefault="0041551F" w:rsidP="00877939">
            <w:pPr>
              <w:pStyle w:val="NETZgroeLeerzeile"/>
            </w:pPr>
          </w:p>
        </w:tc>
      </w:tr>
      <w:tr w:rsidR="00B337DB" w14:paraId="309A8457" w14:textId="77777777" w:rsidTr="00226C7F">
        <w:tc>
          <w:tcPr>
            <w:tcW w:w="331" w:type="dxa"/>
          </w:tcPr>
          <w:p w14:paraId="4AFFB477" w14:textId="77777777" w:rsidR="0041551F" w:rsidRDefault="0041551F" w:rsidP="00406539">
            <w:pPr>
              <w:pStyle w:val="NETZText"/>
            </w:pPr>
            <w:r>
              <w:t>9</w:t>
            </w:r>
          </w:p>
        </w:tc>
        <w:tc>
          <w:tcPr>
            <w:tcW w:w="2484" w:type="dxa"/>
            <w:gridSpan w:val="3"/>
          </w:tcPr>
          <w:p w14:paraId="4EBB1C6F" w14:textId="77777777" w:rsidR="0041551F" w:rsidRPr="009C2FA8" w:rsidRDefault="0041551F" w:rsidP="00406539">
            <w:pPr>
              <w:pStyle w:val="NETZText"/>
            </w:pPr>
            <w:r>
              <w:rPr>
                <w:rStyle w:val="NETZTextFett"/>
              </w:rPr>
              <w:t>Gülle</w:t>
            </w:r>
          </w:p>
        </w:tc>
        <w:tc>
          <w:tcPr>
            <w:tcW w:w="7250" w:type="dxa"/>
            <w:gridSpan w:val="12"/>
          </w:tcPr>
          <w:p w14:paraId="7B3EBB0B" w14:textId="77777777" w:rsidR="0041551F" w:rsidRPr="00E560EE" w:rsidRDefault="0041551F" w:rsidP="00406539">
            <w:pPr>
              <w:pStyle w:val="NETZText"/>
              <w:rPr>
                <w:rStyle w:val="NETZTextFett"/>
              </w:rPr>
            </w:pPr>
            <w:r>
              <w:rPr>
                <w:rStyle w:val="NETZTextFett"/>
              </w:rPr>
              <w:t>vorgesehene Einsatzstoffe</w:t>
            </w:r>
          </w:p>
        </w:tc>
      </w:tr>
      <w:tr w:rsidR="00B337DB" w14:paraId="0F33AD4A" w14:textId="77777777" w:rsidTr="00226C7F">
        <w:tc>
          <w:tcPr>
            <w:tcW w:w="331" w:type="dxa"/>
          </w:tcPr>
          <w:p w14:paraId="32D3D473" w14:textId="77777777" w:rsidR="0041551F" w:rsidRPr="00E560EE" w:rsidRDefault="0041551F" w:rsidP="00406539">
            <w:pPr>
              <w:pStyle w:val="NETZText"/>
            </w:pPr>
          </w:p>
        </w:tc>
        <w:tc>
          <w:tcPr>
            <w:tcW w:w="2047" w:type="dxa"/>
            <w:gridSpan w:val="2"/>
          </w:tcPr>
          <w:p w14:paraId="038A0743" w14:textId="77777777" w:rsidR="0041551F" w:rsidRPr="00E560EE" w:rsidRDefault="0041551F" w:rsidP="00406539">
            <w:pPr>
              <w:pStyle w:val="NETZText"/>
              <w:rPr>
                <w:rStyle w:val="NETZTextFett"/>
                <w:b w:val="0"/>
              </w:rPr>
            </w:pPr>
            <w:r>
              <w:rPr>
                <w:rStyle w:val="NETZTextFett"/>
                <w:b w:val="0"/>
              </w:rPr>
              <w:t>Zahlung nach</w:t>
            </w:r>
          </w:p>
        </w:tc>
        <w:tc>
          <w:tcPr>
            <w:tcW w:w="437" w:type="dxa"/>
          </w:tcPr>
          <w:p w14:paraId="614553C1" w14:textId="77777777" w:rsidR="0041551F" w:rsidRPr="00E560EE" w:rsidRDefault="0041551F" w:rsidP="00406539">
            <w:pPr>
              <w:pStyle w:val="NETZText"/>
            </w:pPr>
          </w:p>
        </w:tc>
        <w:tc>
          <w:tcPr>
            <w:tcW w:w="5688" w:type="dxa"/>
            <w:gridSpan w:val="10"/>
          </w:tcPr>
          <w:p w14:paraId="3BAAF8B7" w14:textId="77777777" w:rsidR="0041551F" w:rsidRPr="00E560EE" w:rsidRDefault="0041551F" w:rsidP="00B337DB">
            <w:pPr>
              <w:pStyle w:val="NETZText"/>
              <w:rPr>
                <w:rStyle w:val="NETZTextFett"/>
                <w:b w:val="0"/>
              </w:rPr>
            </w:pPr>
            <w:r>
              <w:rPr>
                <w:rStyle w:val="NETZTextFett"/>
                <w:b w:val="0"/>
              </w:rPr>
              <w:t>Gülle i. S. d. § 3 Nr. 28 EEG 2023 zu einem Anteil von:</w:t>
            </w:r>
          </w:p>
        </w:tc>
        <w:tc>
          <w:tcPr>
            <w:tcW w:w="1562" w:type="dxa"/>
            <w:gridSpan w:val="2"/>
          </w:tcPr>
          <w:p w14:paraId="29146A03" w14:textId="77777777" w:rsidR="0041551F" w:rsidRPr="00E560EE" w:rsidRDefault="0041551F" w:rsidP="00406539">
            <w:pPr>
              <w:pStyle w:val="NETZText"/>
              <w:rPr>
                <w:rStyle w:val="NETZTextFett"/>
                <w:b w:val="0"/>
              </w:rPr>
            </w:pPr>
          </w:p>
        </w:tc>
      </w:tr>
      <w:tr w:rsidR="00B337DB" w14:paraId="2244A64C" w14:textId="77777777" w:rsidTr="00226C7F">
        <w:tc>
          <w:tcPr>
            <w:tcW w:w="331" w:type="dxa"/>
          </w:tcPr>
          <w:p w14:paraId="4C8BAC33" w14:textId="77777777" w:rsidR="0041551F" w:rsidRPr="00E560EE" w:rsidRDefault="0041551F" w:rsidP="00406539">
            <w:pPr>
              <w:pStyle w:val="NETZText"/>
            </w:pPr>
          </w:p>
        </w:tc>
        <w:tc>
          <w:tcPr>
            <w:tcW w:w="370" w:type="dxa"/>
          </w:tcPr>
          <w:p w14:paraId="255A02D6" w14:textId="77777777" w:rsidR="0041551F" w:rsidRPr="00E560EE" w:rsidRDefault="0041551F"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092B8B36" w14:textId="77777777" w:rsidR="0041551F" w:rsidRPr="00E560EE" w:rsidRDefault="0041551F" w:rsidP="00406539">
            <w:pPr>
              <w:pStyle w:val="NETZText"/>
              <w:rPr>
                <w:rStyle w:val="NETZTextFett"/>
                <w:b w:val="0"/>
              </w:rPr>
            </w:pPr>
            <w:r w:rsidRPr="00E560EE">
              <w:rPr>
                <w:rStyle w:val="NETZTextFett"/>
                <w:b w:val="0"/>
              </w:rPr>
              <w:t>§ 4</w:t>
            </w:r>
            <w:r>
              <w:rPr>
                <w:rStyle w:val="NETZTextFett"/>
                <w:b w:val="0"/>
              </w:rPr>
              <w:t>4</w:t>
            </w:r>
            <w:r w:rsidRPr="00E560EE">
              <w:rPr>
                <w:rStyle w:val="NETZTextFett"/>
                <w:b w:val="0"/>
              </w:rPr>
              <w:t xml:space="preserve"> EEG 2023</w:t>
            </w:r>
          </w:p>
        </w:tc>
        <w:tc>
          <w:tcPr>
            <w:tcW w:w="437" w:type="dxa"/>
          </w:tcPr>
          <w:p w14:paraId="66884452" w14:textId="77777777" w:rsidR="0041551F" w:rsidRPr="00E560EE" w:rsidRDefault="0041551F" w:rsidP="00406539">
            <w:pPr>
              <w:pStyle w:val="NETZText"/>
            </w:pPr>
          </w:p>
        </w:tc>
        <w:tc>
          <w:tcPr>
            <w:tcW w:w="444" w:type="dxa"/>
          </w:tcPr>
          <w:p w14:paraId="14B1F65A" w14:textId="77777777" w:rsidR="0041551F" w:rsidRPr="00E560EE" w:rsidRDefault="0041551F" w:rsidP="00406539">
            <w:pPr>
              <w:pStyle w:val="NETZText"/>
              <w:rPr>
                <w:rStyle w:val="NETZTextFett"/>
                <w:b w:val="0"/>
              </w:rPr>
            </w:pPr>
          </w:p>
        </w:tc>
        <w:tc>
          <w:tcPr>
            <w:tcW w:w="1410" w:type="dxa"/>
            <w:gridSpan w:val="3"/>
          </w:tcPr>
          <w:p w14:paraId="0A449824" w14:textId="77777777" w:rsidR="0041551F" w:rsidRPr="00E560EE" w:rsidRDefault="0041551F" w:rsidP="00406539">
            <w:pPr>
              <w:pStyle w:val="NETZText"/>
              <w:rPr>
                <w:rStyle w:val="NETZTextFett"/>
                <w:b w:val="0"/>
              </w:rPr>
            </w:pPr>
          </w:p>
        </w:tc>
        <w:tc>
          <w:tcPr>
            <w:tcW w:w="3396" w:type="dxa"/>
            <w:gridSpan w:val="5"/>
            <w:tcBorders>
              <w:bottom w:val="dotted" w:sz="4" w:space="0" w:color="auto"/>
            </w:tcBorders>
          </w:tcPr>
          <w:p w14:paraId="048D4E76" w14:textId="41C00FB2" w:rsidR="0041551F" w:rsidRPr="00E560EE" w:rsidRDefault="0041551F"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38" w:type="dxa"/>
          </w:tcPr>
          <w:p w14:paraId="3C07ACE1" w14:textId="77777777" w:rsidR="0041551F" w:rsidRPr="00E560EE" w:rsidRDefault="0041551F" w:rsidP="00406539">
            <w:pPr>
              <w:pStyle w:val="NETZText"/>
              <w:rPr>
                <w:rStyle w:val="NETZTextFett"/>
                <w:b w:val="0"/>
              </w:rPr>
            </w:pPr>
          </w:p>
        </w:tc>
        <w:tc>
          <w:tcPr>
            <w:tcW w:w="706" w:type="dxa"/>
          </w:tcPr>
          <w:p w14:paraId="0D800D6E" w14:textId="71EB3F48" w:rsidR="0041551F" w:rsidRPr="00E560EE"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048FF8B3" w14:textId="77777777" w:rsidR="0041551F" w:rsidRPr="00E560EE" w:rsidRDefault="0041551F" w:rsidP="00406539">
            <w:pPr>
              <w:pStyle w:val="NETZText"/>
              <w:rPr>
                <w:rStyle w:val="NETZTextFett"/>
                <w:b w:val="0"/>
              </w:rPr>
            </w:pPr>
            <w:r>
              <w:rPr>
                <w:rStyle w:val="NETZTextFett"/>
                <w:b w:val="0"/>
              </w:rPr>
              <w:t>M%</w:t>
            </w:r>
          </w:p>
        </w:tc>
      </w:tr>
      <w:tr w:rsidR="00B337DB" w14:paraId="16F6537F" w14:textId="77777777" w:rsidTr="00226C7F">
        <w:tc>
          <w:tcPr>
            <w:tcW w:w="331" w:type="dxa"/>
          </w:tcPr>
          <w:p w14:paraId="3EAC7F16" w14:textId="77777777" w:rsidR="0041551F" w:rsidRPr="00E560EE" w:rsidRDefault="0041551F" w:rsidP="00406539">
            <w:pPr>
              <w:pStyle w:val="NETZText"/>
            </w:pPr>
          </w:p>
        </w:tc>
        <w:tc>
          <w:tcPr>
            <w:tcW w:w="370" w:type="dxa"/>
          </w:tcPr>
          <w:p w14:paraId="7A9441C9" w14:textId="77777777" w:rsidR="0041551F" w:rsidRPr="00E560EE" w:rsidRDefault="0041551F"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24ACB136" w14:textId="77777777" w:rsidR="0041551F" w:rsidRPr="00E560EE" w:rsidRDefault="0041551F" w:rsidP="00406539">
            <w:pPr>
              <w:pStyle w:val="NETZText"/>
              <w:rPr>
                <w:rStyle w:val="NETZTextFett"/>
                <w:b w:val="0"/>
              </w:rPr>
            </w:pPr>
            <w:r w:rsidRPr="00E560EE">
              <w:rPr>
                <w:rStyle w:val="NETZTextFett"/>
                <w:b w:val="0"/>
              </w:rPr>
              <w:t xml:space="preserve">§ </w:t>
            </w:r>
            <w:r>
              <w:rPr>
                <w:rStyle w:val="NETZTextFett"/>
                <w:b w:val="0"/>
              </w:rPr>
              <w:t>50a</w:t>
            </w:r>
            <w:r w:rsidRPr="00E560EE">
              <w:rPr>
                <w:rStyle w:val="NETZTextFett"/>
                <w:b w:val="0"/>
              </w:rPr>
              <w:t xml:space="preserve"> EEG 2023</w:t>
            </w:r>
          </w:p>
        </w:tc>
        <w:tc>
          <w:tcPr>
            <w:tcW w:w="437" w:type="dxa"/>
          </w:tcPr>
          <w:p w14:paraId="10171B65" w14:textId="77777777" w:rsidR="0041551F" w:rsidRPr="00E560EE" w:rsidRDefault="0041551F" w:rsidP="00406539">
            <w:pPr>
              <w:pStyle w:val="NETZText"/>
            </w:pPr>
          </w:p>
        </w:tc>
        <w:tc>
          <w:tcPr>
            <w:tcW w:w="444" w:type="dxa"/>
          </w:tcPr>
          <w:p w14:paraId="61829CB3" w14:textId="77777777" w:rsidR="0041551F" w:rsidRPr="00E560EE" w:rsidRDefault="0041551F" w:rsidP="00406539">
            <w:pPr>
              <w:pStyle w:val="NETZText"/>
            </w:pPr>
          </w:p>
        </w:tc>
        <w:tc>
          <w:tcPr>
            <w:tcW w:w="1410" w:type="dxa"/>
            <w:gridSpan w:val="3"/>
          </w:tcPr>
          <w:p w14:paraId="6AC262E8" w14:textId="77777777" w:rsidR="0041551F" w:rsidRDefault="0041551F" w:rsidP="00406539">
            <w:pPr>
              <w:pStyle w:val="NETZText"/>
              <w:rPr>
                <w:rStyle w:val="NETZTextFett"/>
                <w:b w:val="0"/>
              </w:rPr>
            </w:pPr>
          </w:p>
        </w:tc>
        <w:tc>
          <w:tcPr>
            <w:tcW w:w="3396" w:type="dxa"/>
            <w:gridSpan w:val="5"/>
            <w:tcBorders>
              <w:top w:val="dotted" w:sz="4" w:space="0" w:color="auto"/>
              <w:bottom w:val="dotted" w:sz="4" w:space="0" w:color="auto"/>
            </w:tcBorders>
          </w:tcPr>
          <w:p w14:paraId="3E593CFE" w14:textId="1B8ADBA1" w:rsidR="0041551F" w:rsidRDefault="0041551F"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38" w:type="dxa"/>
          </w:tcPr>
          <w:p w14:paraId="0085A688" w14:textId="77777777" w:rsidR="0041551F" w:rsidRDefault="0041551F" w:rsidP="00406539">
            <w:pPr>
              <w:pStyle w:val="NETZText"/>
              <w:rPr>
                <w:rStyle w:val="NETZTextFett"/>
                <w:b w:val="0"/>
              </w:rPr>
            </w:pPr>
          </w:p>
        </w:tc>
        <w:tc>
          <w:tcPr>
            <w:tcW w:w="706" w:type="dxa"/>
          </w:tcPr>
          <w:p w14:paraId="2252631C" w14:textId="78938426" w:rsidR="0041551F"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4DB0E963" w14:textId="77777777" w:rsidR="0041551F" w:rsidRDefault="0041551F" w:rsidP="00406539">
            <w:pPr>
              <w:pStyle w:val="NETZText"/>
              <w:rPr>
                <w:rStyle w:val="NETZTextFett"/>
                <w:b w:val="0"/>
              </w:rPr>
            </w:pPr>
            <w:r>
              <w:rPr>
                <w:rStyle w:val="NETZTextFett"/>
                <w:b w:val="0"/>
              </w:rPr>
              <w:t>M%</w:t>
            </w:r>
          </w:p>
        </w:tc>
      </w:tr>
      <w:tr w:rsidR="00B337DB" w14:paraId="4FB2D9C6" w14:textId="77777777" w:rsidTr="00226C7F">
        <w:tc>
          <w:tcPr>
            <w:tcW w:w="331" w:type="dxa"/>
          </w:tcPr>
          <w:p w14:paraId="02EDE6BD" w14:textId="77777777" w:rsidR="0041551F" w:rsidRPr="00E560EE" w:rsidRDefault="0041551F" w:rsidP="00406539">
            <w:pPr>
              <w:pStyle w:val="NETZText"/>
            </w:pPr>
          </w:p>
        </w:tc>
        <w:tc>
          <w:tcPr>
            <w:tcW w:w="370" w:type="dxa"/>
          </w:tcPr>
          <w:p w14:paraId="7BB98B97" w14:textId="77777777" w:rsidR="0041551F" w:rsidRPr="00E560EE" w:rsidRDefault="0041551F" w:rsidP="00406539">
            <w:pPr>
              <w:pStyle w:val="NETZText"/>
            </w:pPr>
          </w:p>
        </w:tc>
        <w:tc>
          <w:tcPr>
            <w:tcW w:w="1677" w:type="dxa"/>
          </w:tcPr>
          <w:p w14:paraId="182D2323" w14:textId="77777777" w:rsidR="0041551F" w:rsidRPr="00E560EE" w:rsidRDefault="0041551F" w:rsidP="00406539">
            <w:pPr>
              <w:pStyle w:val="NETZText"/>
              <w:rPr>
                <w:rStyle w:val="NETZTextFett"/>
                <w:b w:val="0"/>
              </w:rPr>
            </w:pPr>
            <w:r>
              <w:rPr>
                <w:rStyle w:val="NETZTextFett"/>
                <w:b w:val="0"/>
              </w:rPr>
              <w:t>(Flexibilitätszuschlag)</w:t>
            </w:r>
          </w:p>
        </w:tc>
        <w:tc>
          <w:tcPr>
            <w:tcW w:w="437" w:type="dxa"/>
          </w:tcPr>
          <w:p w14:paraId="16A9A2E6" w14:textId="77777777" w:rsidR="0041551F" w:rsidRPr="00E560EE" w:rsidRDefault="0041551F" w:rsidP="00406539">
            <w:pPr>
              <w:pStyle w:val="NETZText"/>
            </w:pPr>
          </w:p>
        </w:tc>
        <w:tc>
          <w:tcPr>
            <w:tcW w:w="444" w:type="dxa"/>
          </w:tcPr>
          <w:p w14:paraId="04DB1957" w14:textId="77777777" w:rsidR="0041551F" w:rsidRPr="00E560EE" w:rsidRDefault="0041551F" w:rsidP="00406539">
            <w:pPr>
              <w:pStyle w:val="NETZText"/>
            </w:pPr>
          </w:p>
        </w:tc>
        <w:tc>
          <w:tcPr>
            <w:tcW w:w="1410" w:type="dxa"/>
            <w:gridSpan w:val="3"/>
          </w:tcPr>
          <w:p w14:paraId="6467D287" w14:textId="77777777" w:rsidR="0041551F" w:rsidRDefault="0041551F" w:rsidP="00406539">
            <w:pPr>
              <w:pStyle w:val="NETZText"/>
              <w:rPr>
                <w:rStyle w:val="NETZTextFett"/>
                <w:b w:val="0"/>
              </w:rPr>
            </w:pPr>
          </w:p>
        </w:tc>
        <w:tc>
          <w:tcPr>
            <w:tcW w:w="3396" w:type="dxa"/>
            <w:gridSpan w:val="5"/>
            <w:tcBorders>
              <w:top w:val="dotted" w:sz="4" w:space="0" w:color="auto"/>
              <w:bottom w:val="dotted" w:sz="4" w:space="0" w:color="auto"/>
            </w:tcBorders>
          </w:tcPr>
          <w:p w14:paraId="7E048085" w14:textId="457C6411" w:rsidR="0041551F" w:rsidRDefault="0041551F"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38" w:type="dxa"/>
          </w:tcPr>
          <w:p w14:paraId="0DC37BB6" w14:textId="77777777" w:rsidR="0041551F" w:rsidRDefault="0041551F" w:rsidP="00406539">
            <w:pPr>
              <w:pStyle w:val="NETZText"/>
              <w:rPr>
                <w:rStyle w:val="NETZTextFett"/>
                <w:b w:val="0"/>
              </w:rPr>
            </w:pPr>
          </w:p>
        </w:tc>
        <w:tc>
          <w:tcPr>
            <w:tcW w:w="706" w:type="dxa"/>
          </w:tcPr>
          <w:p w14:paraId="1F6D9F4E" w14:textId="373FB489" w:rsidR="0041551F"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4B8530ED" w14:textId="77777777" w:rsidR="0041551F" w:rsidRDefault="0041551F" w:rsidP="00406539">
            <w:pPr>
              <w:pStyle w:val="NETZText"/>
              <w:rPr>
                <w:rStyle w:val="NETZTextFett"/>
                <w:b w:val="0"/>
              </w:rPr>
            </w:pPr>
            <w:r>
              <w:rPr>
                <w:rStyle w:val="NETZTextFett"/>
                <w:b w:val="0"/>
              </w:rPr>
              <w:t>M%</w:t>
            </w:r>
          </w:p>
        </w:tc>
      </w:tr>
      <w:tr w:rsidR="00B337DB" w14:paraId="44F4B792" w14:textId="77777777" w:rsidTr="00226C7F">
        <w:tc>
          <w:tcPr>
            <w:tcW w:w="331" w:type="dxa"/>
          </w:tcPr>
          <w:p w14:paraId="1B596D6E" w14:textId="77777777" w:rsidR="0041551F" w:rsidRPr="00E560EE" w:rsidRDefault="0041551F" w:rsidP="00406539">
            <w:pPr>
              <w:pStyle w:val="NETZText"/>
            </w:pPr>
          </w:p>
        </w:tc>
        <w:tc>
          <w:tcPr>
            <w:tcW w:w="370" w:type="dxa"/>
          </w:tcPr>
          <w:p w14:paraId="50C7C909" w14:textId="77777777" w:rsidR="0041551F" w:rsidRPr="00E560EE" w:rsidRDefault="0041551F"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1B784154" w14:textId="77777777" w:rsidR="0041551F" w:rsidRPr="00E560EE" w:rsidRDefault="0041551F" w:rsidP="00406539">
            <w:pPr>
              <w:pStyle w:val="NETZText"/>
              <w:rPr>
                <w:rStyle w:val="NETZTextFett"/>
                <w:b w:val="0"/>
              </w:rPr>
            </w:pPr>
            <w:r>
              <w:rPr>
                <w:rStyle w:val="NETZTextFett"/>
                <w:b w:val="0"/>
              </w:rPr>
              <w:t>§ 39 EEG 2023</w:t>
            </w:r>
          </w:p>
        </w:tc>
        <w:tc>
          <w:tcPr>
            <w:tcW w:w="437" w:type="dxa"/>
          </w:tcPr>
          <w:p w14:paraId="6F6EEBEF" w14:textId="77777777" w:rsidR="0041551F" w:rsidRPr="00E560EE" w:rsidRDefault="0041551F" w:rsidP="00406539">
            <w:pPr>
              <w:pStyle w:val="NETZText"/>
            </w:pPr>
          </w:p>
        </w:tc>
        <w:tc>
          <w:tcPr>
            <w:tcW w:w="444" w:type="dxa"/>
          </w:tcPr>
          <w:p w14:paraId="0D5E276A" w14:textId="77777777" w:rsidR="0041551F" w:rsidRPr="00E560EE" w:rsidRDefault="0041551F" w:rsidP="00406539">
            <w:pPr>
              <w:pStyle w:val="NETZText"/>
            </w:pPr>
          </w:p>
        </w:tc>
        <w:tc>
          <w:tcPr>
            <w:tcW w:w="1410" w:type="dxa"/>
            <w:gridSpan w:val="3"/>
          </w:tcPr>
          <w:p w14:paraId="701ABD16" w14:textId="77777777" w:rsidR="0041551F" w:rsidRDefault="0041551F" w:rsidP="00406539">
            <w:pPr>
              <w:pStyle w:val="NETZText"/>
              <w:rPr>
                <w:rStyle w:val="NETZTextFett"/>
                <w:b w:val="0"/>
              </w:rPr>
            </w:pPr>
          </w:p>
        </w:tc>
        <w:tc>
          <w:tcPr>
            <w:tcW w:w="3396" w:type="dxa"/>
            <w:gridSpan w:val="5"/>
            <w:tcBorders>
              <w:top w:val="dotted" w:sz="4" w:space="0" w:color="auto"/>
              <w:bottom w:val="dotted" w:sz="4" w:space="0" w:color="auto"/>
            </w:tcBorders>
          </w:tcPr>
          <w:p w14:paraId="4CD4DBF1" w14:textId="1C4E48FB" w:rsidR="0041551F" w:rsidRDefault="0041551F"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38" w:type="dxa"/>
          </w:tcPr>
          <w:p w14:paraId="1D069C92" w14:textId="77777777" w:rsidR="0041551F" w:rsidRDefault="0041551F" w:rsidP="00406539">
            <w:pPr>
              <w:pStyle w:val="NETZText"/>
              <w:rPr>
                <w:rStyle w:val="NETZTextFett"/>
                <w:b w:val="0"/>
              </w:rPr>
            </w:pPr>
          </w:p>
        </w:tc>
        <w:tc>
          <w:tcPr>
            <w:tcW w:w="706" w:type="dxa"/>
          </w:tcPr>
          <w:p w14:paraId="21B155B9" w14:textId="3258CCA5" w:rsidR="0041551F"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2B325507" w14:textId="77777777" w:rsidR="0041551F" w:rsidRDefault="0041551F" w:rsidP="00406539">
            <w:pPr>
              <w:pStyle w:val="NETZText"/>
              <w:rPr>
                <w:rStyle w:val="NETZTextFett"/>
                <w:b w:val="0"/>
              </w:rPr>
            </w:pPr>
            <w:r>
              <w:rPr>
                <w:rStyle w:val="NETZTextFett"/>
                <w:b w:val="0"/>
              </w:rPr>
              <w:t>M%</w:t>
            </w:r>
          </w:p>
        </w:tc>
      </w:tr>
      <w:tr w:rsidR="00B337DB" w14:paraId="74807D16" w14:textId="77777777" w:rsidTr="00226C7F">
        <w:tc>
          <w:tcPr>
            <w:tcW w:w="331" w:type="dxa"/>
          </w:tcPr>
          <w:p w14:paraId="7B33478F" w14:textId="77777777" w:rsidR="0041551F" w:rsidRPr="00E560EE" w:rsidRDefault="0041551F" w:rsidP="00406539">
            <w:pPr>
              <w:pStyle w:val="NETZText"/>
            </w:pPr>
          </w:p>
        </w:tc>
        <w:tc>
          <w:tcPr>
            <w:tcW w:w="370" w:type="dxa"/>
          </w:tcPr>
          <w:p w14:paraId="794D2BE3" w14:textId="77777777" w:rsidR="0041551F" w:rsidRPr="00E560EE" w:rsidRDefault="0041551F" w:rsidP="00406539">
            <w:pPr>
              <w:pStyle w:val="NETZText"/>
            </w:pPr>
          </w:p>
        </w:tc>
        <w:tc>
          <w:tcPr>
            <w:tcW w:w="1677" w:type="dxa"/>
          </w:tcPr>
          <w:p w14:paraId="209995E2" w14:textId="77777777" w:rsidR="0041551F" w:rsidRPr="00E560EE" w:rsidRDefault="0041551F" w:rsidP="00406539">
            <w:pPr>
              <w:pStyle w:val="NETZText"/>
              <w:rPr>
                <w:rStyle w:val="NETZTextFett"/>
                <w:b w:val="0"/>
              </w:rPr>
            </w:pPr>
            <w:r>
              <w:rPr>
                <w:rStyle w:val="NETZTextFett"/>
                <w:b w:val="0"/>
              </w:rPr>
              <w:t>(Ausschreibungen)</w:t>
            </w:r>
          </w:p>
        </w:tc>
        <w:tc>
          <w:tcPr>
            <w:tcW w:w="437" w:type="dxa"/>
          </w:tcPr>
          <w:p w14:paraId="3F17C0AA" w14:textId="77777777" w:rsidR="0041551F" w:rsidRPr="00E560EE" w:rsidRDefault="0041551F" w:rsidP="00406539">
            <w:pPr>
              <w:pStyle w:val="NETZText"/>
            </w:pPr>
          </w:p>
        </w:tc>
        <w:tc>
          <w:tcPr>
            <w:tcW w:w="444" w:type="dxa"/>
          </w:tcPr>
          <w:p w14:paraId="0D471121" w14:textId="77777777" w:rsidR="0041551F" w:rsidRPr="00E560EE" w:rsidRDefault="0041551F"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vMerge w:val="restart"/>
          </w:tcPr>
          <w:p w14:paraId="7A68CA85" w14:textId="77777777" w:rsidR="0041551F" w:rsidRDefault="0041551F" w:rsidP="00406539">
            <w:pPr>
              <w:pStyle w:val="NETZText"/>
              <w:rPr>
                <w:rStyle w:val="NETZTextFett"/>
                <w:b w:val="0"/>
              </w:rPr>
            </w:pPr>
            <w:r>
              <w:rPr>
                <w:rStyle w:val="NETZTextFett"/>
                <w:b w:val="0"/>
              </w:rPr>
              <w:t xml:space="preserve">sonstige </w:t>
            </w:r>
            <w:r>
              <w:rPr>
                <w:rStyle w:val="NETZTextFett"/>
                <w:b w:val="0"/>
              </w:rPr>
              <w:br/>
              <w:t>Biomasse</w:t>
            </w:r>
          </w:p>
        </w:tc>
        <w:tc>
          <w:tcPr>
            <w:tcW w:w="3396" w:type="dxa"/>
            <w:gridSpan w:val="5"/>
            <w:tcBorders>
              <w:top w:val="dotted" w:sz="4" w:space="0" w:color="auto"/>
              <w:bottom w:val="dotted" w:sz="4" w:space="0" w:color="auto"/>
            </w:tcBorders>
          </w:tcPr>
          <w:p w14:paraId="212E3E9D" w14:textId="52347FA8" w:rsidR="0041551F" w:rsidRDefault="0041551F"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438" w:type="dxa"/>
          </w:tcPr>
          <w:p w14:paraId="0624CEE7" w14:textId="77777777" w:rsidR="0041551F" w:rsidRDefault="0041551F" w:rsidP="00406539">
            <w:pPr>
              <w:pStyle w:val="NETZText"/>
              <w:rPr>
                <w:rStyle w:val="NETZTextFett"/>
                <w:b w:val="0"/>
              </w:rPr>
            </w:pPr>
          </w:p>
        </w:tc>
        <w:tc>
          <w:tcPr>
            <w:tcW w:w="706" w:type="dxa"/>
          </w:tcPr>
          <w:p w14:paraId="4D221A6E" w14:textId="295BF304" w:rsidR="0041551F"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305CD5BD" w14:textId="77777777" w:rsidR="0041551F" w:rsidRDefault="0041551F" w:rsidP="00406539">
            <w:pPr>
              <w:pStyle w:val="NETZText"/>
              <w:rPr>
                <w:rStyle w:val="NETZTextFett"/>
                <w:b w:val="0"/>
              </w:rPr>
            </w:pPr>
            <w:r>
              <w:rPr>
                <w:rStyle w:val="NETZTextFett"/>
                <w:b w:val="0"/>
              </w:rPr>
              <w:t>M%</w:t>
            </w:r>
          </w:p>
        </w:tc>
      </w:tr>
      <w:tr w:rsidR="00B337DB" w14:paraId="3F68543A" w14:textId="77777777" w:rsidTr="00226C7F">
        <w:tc>
          <w:tcPr>
            <w:tcW w:w="331" w:type="dxa"/>
          </w:tcPr>
          <w:p w14:paraId="004BB580" w14:textId="77777777" w:rsidR="0041551F" w:rsidRPr="00E560EE" w:rsidRDefault="0041551F" w:rsidP="00B337DB">
            <w:pPr>
              <w:pStyle w:val="NETZText"/>
            </w:pPr>
          </w:p>
        </w:tc>
        <w:tc>
          <w:tcPr>
            <w:tcW w:w="370" w:type="dxa"/>
          </w:tcPr>
          <w:p w14:paraId="737E9064" w14:textId="77777777" w:rsidR="0041551F" w:rsidRPr="00E560EE" w:rsidRDefault="0041551F" w:rsidP="00B337DB">
            <w:pPr>
              <w:pStyle w:val="NETZText"/>
            </w:pPr>
          </w:p>
        </w:tc>
        <w:tc>
          <w:tcPr>
            <w:tcW w:w="1677" w:type="dxa"/>
          </w:tcPr>
          <w:p w14:paraId="59764291" w14:textId="77777777" w:rsidR="0041551F" w:rsidRDefault="0041551F" w:rsidP="00B337DB">
            <w:pPr>
              <w:pStyle w:val="NETZText"/>
              <w:rPr>
                <w:rStyle w:val="NETZTextFett"/>
                <w:b w:val="0"/>
              </w:rPr>
            </w:pPr>
          </w:p>
        </w:tc>
        <w:tc>
          <w:tcPr>
            <w:tcW w:w="437" w:type="dxa"/>
          </w:tcPr>
          <w:p w14:paraId="28E48EAB" w14:textId="77777777" w:rsidR="0041551F" w:rsidRPr="00E560EE" w:rsidRDefault="0041551F" w:rsidP="00B337DB">
            <w:pPr>
              <w:pStyle w:val="NETZText"/>
            </w:pPr>
          </w:p>
        </w:tc>
        <w:tc>
          <w:tcPr>
            <w:tcW w:w="444" w:type="dxa"/>
          </w:tcPr>
          <w:p w14:paraId="6341EF5D" w14:textId="77777777" w:rsidR="0041551F" w:rsidRPr="00E560EE" w:rsidRDefault="0041551F" w:rsidP="00B337DB">
            <w:pPr>
              <w:pStyle w:val="NETZText"/>
            </w:pPr>
          </w:p>
        </w:tc>
        <w:tc>
          <w:tcPr>
            <w:tcW w:w="1410" w:type="dxa"/>
            <w:gridSpan w:val="3"/>
            <w:vMerge/>
          </w:tcPr>
          <w:p w14:paraId="7388BA4B" w14:textId="77777777" w:rsidR="0041551F" w:rsidRDefault="0041551F" w:rsidP="00B337DB">
            <w:pPr>
              <w:pStyle w:val="NETZText"/>
              <w:rPr>
                <w:rStyle w:val="NETZTextFett"/>
                <w:b w:val="0"/>
              </w:rPr>
            </w:pPr>
          </w:p>
        </w:tc>
        <w:tc>
          <w:tcPr>
            <w:tcW w:w="3396" w:type="dxa"/>
            <w:gridSpan w:val="5"/>
            <w:tcBorders>
              <w:top w:val="dotted" w:sz="4" w:space="0" w:color="auto"/>
              <w:bottom w:val="dotted" w:sz="4" w:space="0" w:color="auto"/>
            </w:tcBorders>
          </w:tcPr>
          <w:p w14:paraId="5F5FC495" w14:textId="77777777" w:rsidR="0041551F" w:rsidRDefault="0041551F" w:rsidP="00B337DB">
            <w:pPr>
              <w:pStyle w:val="NETZText"/>
            </w:pPr>
          </w:p>
        </w:tc>
        <w:tc>
          <w:tcPr>
            <w:tcW w:w="438" w:type="dxa"/>
          </w:tcPr>
          <w:p w14:paraId="78057359" w14:textId="77777777" w:rsidR="0041551F" w:rsidRDefault="0041551F" w:rsidP="00B337DB">
            <w:pPr>
              <w:pStyle w:val="NETZText"/>
              <w:rPr>
                <w:rStyle w:val="NETZTextFett"/>
                <w:b w:val="0"/>
              </w:rPr>
            </w:pPr>
          </w:p>
        </w:tc>
        <w:tc>
          <w:tcPr>
            <w:tcW w:w="706" w:type="dxa"/>
          </w:tcPr>
          <w:p w14:paraId="04271AC4" w14:textId="131949CA" w:rsidR="0041551F" w:rsidRDefault="0041551F" w:rsidP="00F10A87">
            <w:pPr>
              <w:pStyle w:val="NETZText"/>
              <w:jc w:val="right"/>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6B3A8760" w14:textId="77777777" w:rsidR="0041551F" w:rsidRDefault="0041551F" w:rsidP="00B337DB">
            <w:pPr>
              <w:pStyle w:val="NETZText"/>
              <w:rPr>
                <w:rStyle w:val="NETZTextFett"/>
                <w:b w:val="0"/>
              </w:rPr>
            </w:pPr>
            <w:r>
              <w:rPr>
                <w:rStyle w:val="NETZTextFett"/>
                <w:b w:val="0"/>
              </w:rPr>
              <w:t>M%</w:t>
            </w:r>
          </w:p>
        </w:tc>
      </w:tr>
      <w:tr w:rsidR="00B337DB" w14:paraId="0C92D3CD" w14:textId="77777777" w:rsidTr="00226C7F">
        <w:tc>
          <w:tcPr>
            <w:tcW w:w="331" w:type="dxa"/>
          </w:tcPr>
          <w:p w14:paraId="207413B5" w14:textId="77777777" w:rsidR="0041551F" w:rsidRPr="00E560EE" w:rsidRDefault="0041551F" w:rsidP="00B337DB">
            <w:pPr>
              <w:pStyle w:val="NETZText"/>
            </w:pPr>
          </w:p>
        </w:tc>
        <w:tc>
          <w:tcPr>
            <w:tcW w:w="370" w:type="dxa"/>
          </w:tcPr>
          <w:p w14:paraId="2024CA0B" w14:textId="77777777" w:rsidR="0041551F" w:rsidRPr="00E560EE" w:rsidRDefault="0041551F" w:rsidP="00B337DB">
            <w:pPr>
              <w:pStyle w:val="NETZText"/>
            </w:pPr>
          </w:p>
        </w:tc>
        <w:tc>
          <w:tcPr>
            <w:tcW w:w="1677" w:type="dxa"/>
          </w:tcPr>
          <w:p w14:paraId="3E67BFD1" w14:textId="77777777" w:rsidR="0041551F" w:rsidRDefault="0041551F" w:rsidP="00B337DB">
            <w:pPr>
              <w:pStyle w:val="NETZText"/>
              <w:rPr>
                <w:rStyle w:val="NETZTextFett"/>
                <w:b w:val="0"/>
              </w:rPr>
            </w:pPr>
          </w:p>
        </w:tc>
        <w:tc>
          <w:tcPr>
            <w:tcW w:w="437" w:type="dxa"/>
          </w:tcPr>
          <w:p w14:paraId="2D369B21" w14:textId="77777777" w:rsidR="0041551F" w:rsidRPr="00E560EE" w:rsidRDefault="0041551F" w:rsidP="00B337DB">
            <w:pPr>
              <w:pStyle w:val="NETZText"/>
            </w:pPr>
          </w:p>
        </w:tc>
        <w:tc>
          <w:tcPr>
            <w:tcW w:w="444" w:type="dxa"/>
          </w:tcPr>
          <w:p w14:paraId="22EA118A" w14:textId="77777777" w:rsidR="0041551F" w:rsidRPr="00E560EE" w:rsidRDefault="0041551F" w:rsidP="00B337DB">
            <w:pPr>
              <w:pStyle w:val="NETZText"/>
            </w:pPr>
          </w:p>
        </w:tc>
        <w:tc>
          <w:tcPr>
            <w:tcW w:w="1410" w:type="dxa"/>
            <w:gridSpan w:val="3"/>
          </w:tcPr>
          <w:p w14:paraId="08AF98BA" w14:textId="77777777" w:rsidR="0041551F" w:rsidRDefault="0041551F" w:rsidP="00B337DB">
            <w:pPr>
              <w:pStyle w:val="NETZText"/>
              <w:rPr>
                <w:rStyle w:val="NETZTextFett"/>
                <w:b w:val="0"/>
              </w:rPr>
            </w:pPr>
          </w:p>
        </w:tc>
        <w:tc>
          <w:tcPr>
            <w:tcW w:w="3396" w:type="dxa"/>
            <w:gridSpan w:val="5"/>
            <w:tcBorders>
              <w:top w:val="dotted" w:sz="4" w:space="0" w:color="auto"/>
              <w:bottom w:val="dotted" w:sz="4" w:space="0" w:color="auto"/>
            </w:tcBorders>
          </w:tcPr>
          <w:p w14:paraId="5382D6E2" w14:textId="77777777" w:rsidR="0041551F" w:rsidRDefault="0041551F" w:rsidP="00B337DB">
            <w:pPr>
              <w:pStyle w:val="NETZText"/>
            </w:pPr>
          </w:p>
        </w:tc>
        <w:tc>
          <w:tcPr>
            <w:tcW w:w="438" w:type="dxa"/>
          </w:tcPr>
          <w:p w14:paraId="5D7A8899" w14:textId="77777777" w:rsidR="0041551F" w:rsidRDefault="0041551F" w:rsidP="00B337DB">
            <w:pPr>
              <w:pStyle w:val="NETZText"/>
              <w:rPr>
                <w:rStyle w:val="NETZTextFett"/>
                <w:b w:val="0"/>
              </w:rPr>
            </w:pPr>
          </w:p>
        </w:tc>
        <w:tc>
          <w:tcPr>
            <w:tcW w:w="706" w:type="dxa"/>
          </w:tcPr>
          <w:p w14:paraId="40D73005" w14:textId="7AF776FD" w:rsidR="0041551F" w:rsidRDefault="0041551F" w:rsidP="00F10A87">
            <w:pPr>
              <w:pStyle w:val="NETZText"/>
              <w:jc w:val="right"/>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1A5A12E0" w14:textId="77777777" w:rsidR="0041551F" w:rsidRDefault="0041551F" w:rsidP="00B337DB">
            <w:pPr>
              <w:pStyle w:val="NETZText"/>
              <w:rPr>
                <w:rStyle w:val="NETZTextFett"/>
                <w:b w:val="0"/>
              </w:rPr>
            </w:pPr>
            <w:r>
              <w:rPr>
                <w:rStyle w:val="NETZTextFett"/>
                <w:b w:val="0"/>
              </w:rPr>
              <w:t>M%</w:t>
            </w:r>
          </w:p>
        </w:tc>
      </w:tr>
      <w:tr w:rsidR="00B337DB" w:rsidRPr="000015A1" w14:paraId="63234AE6" w14:textId="77777777" w:rsidTr="00226C7F">
        <w:tc>
          <w:tcPr>
            <w:tcW w:w="331" w:type="dxa"/>
          </w:tcPr>
          <w:p w14:paraId="77D40A54" w14:textId="77777777" w:rsidR="0041551F" w:rsidRDefault="0041551F" w:rsidP="00B337DB">
            <w:pPr>
              <w:pStyle w:val="NETZText"/>
            </w:pPr>
          </w:p>
        </w:tc>
        <w:tc>
          <w:tcPr>
            <w:tcW w:w="2484" w:type="dxa"/>
            <w:gridSpan w:val="3"/>
          </w:tcPr>
          <w:p w14:paraId="1C9D34D3" w14:textId="77777777" w:rsidR="0041551F" w:rsidRPr="00333B2C" w:rsidRDefault="0041551F" w:rsidP="00B337DB">
            <w:pPr>
              <w:pStyle w:val="NETZText"/>
            </w:pPr>
          </w:p>
        </w:tc>
        <w:tc>
          <w:tcPr>
            <w:tcW w:w="7250" w:type="dxa"/>
            <w:gridSpan w:val="12"/>
          </w:tcPr>
          <w:p w14:paraId="56004350" w14:textId="77777777" w:rsidR="0041551F" w:rsidRPr="00877939" w:rsidRDefault="0041551F" w:rsidP="00B337DB">
            <w:pPr>
              <w:pStyle w:val="NETZText"/>
              <w:rPr>
                <w:rStyle w:val="NETZTextFett"/>
              </w:rPr>
            </w:pPr>
            <w:r w:rsidRPr="00877939">
              <w:rPr>
                <w:rStyle w:val="NETZTextFett"/>
              </w:rPr>
              <w:t>Besonderheiten zur Technologie</w:t>
            </w:r>
          </w:p>
        </w:tc>
      </w:tr>
      <w:tr w:rsidR="00B337DB" w:rsidRPr="000015A1" w14:paraId="6CEFAF94" w14:textId="77777777" w:rsidTr="00226C7F">
        <w:tc>
          <w:tcPr>
            <w:tcW w:w="331" w:type="dxa"/>
          </w:tcPr>
          <w:p w14:paraId="5BFD368A" w14:textId="77777777" w:rsidR="0041551F" w:rsidRDefault="0041551F" w:rsidP="00B337DB">
            <w:pPr>
              <w:pStyle w:val="NETZText"/>
            </w:pPr>
          </w:p>
        </w:tc>
        <w:tc>
          <w:tcPr>
            <w:tcW w:w="2484" w:type="dxa"/>
            <w:gridSpan w:val="3"/>
          </w:tcPr>
          <w:p w14:paraId="1C2235EF" w14:textId="77777777" w:rsidR="0041551F" w:rsidRPr="00333B2C" w:rsidRDefault="0041551F" w:rsidP="00B337DB">
            <w:pPr>
              <w:pStyle w:val="NETZText"/>
            </w:pPr>
          </w:p>
        </w:tc>
        <w:tc>
          <w:tcPr>
            <w:tcW w:w="444" w:type="dxa"/>
          </w:tcPr>
          <w:p w14:paraId="677BD795" w14:textId="77777777" w:rsidR="0041551F" w:rsidRPr="00877939" w:rsidRDefault="0041551F" w:rsidP="00B337DB">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44" w:type="dxa"/>
            <w:gridSpan w:val="9"/>
          </w:tcPr>
          <w:p w14:paraId="150A4D18" w14:textId="77777777" w:rsidR="0041551F" w:rsidRPr="00877939" w:rsidRDefault="0041551F" w:rsidP="00B337DB">
            <w:pPr>
              <w:pStyle w:val="NETZText"/>
              <w:rPr>
                <w:rStyle w:val="NETZTextFett"/>
                <w:b w:val="0"/>
              </w:rPr>
            </w:pPr>
            <w:r>
              <w:rPr>
                <w:rStyle w:val="NETZTextFett"/>
                <w:b w:val="0"/>
              </w:rPr>
              <w:t>Anfahr-, Zünd- und Stützfeuerung mit</w:t>
            </w:r>
          </w:p>
        </w:tc>
        <w:tc>
          <w:tcPr>
            <w:tcW w:w="1562" w:type="dxa"/>
            <w:gridSpan w:val="2"/>
          </w:tcPr>
          <w:p w14:paraId="473C3CA7" w14:textId="77777777" w:rsidR="0041551F" w:rsidRPr="00877939" w:rsidRDefault="0041551F" w:rsidP="00B337DB">
            <w:pPr>
              <w:pStyle w:val="NETZText"/>
              <w:rPr>
                <w:rStyle w:val="NETZTextFett"/>
                <w:b w:val="0"/>
              </w:rPr>
            </w:pPr>
            <w:r>
              <w:rPr>
                <w:rStyle w:val="NETZTextFett"/>
                <w:b w:val="0"/>
              </w:rPr>
              <w:t>Anteil</w:t>
            </w:r>
          </w:p>
        </w:tc>
      </w:tr>
      <w:tr w:rsidR="00B337DB" w:rsidRPr="000015A1" w14:paraId="437B8033" w14:textId="77777777" w:rsidTr="00226C7F">
        <w:tc>
          <w:tcPr>
            <w:tcW w:w="331" w:type="dxa"/>
          </w:tcPr>
          <w:p w14:paraId="422FA399" w14:textId="77777777" w:rsidR="0041551F" w:rsidRDefault="0041551F" w:rsidP="00B337DB">
            <w:pPr>
              <w:pStyle w:val="NETZText"/>
            </w:pPr>
          </w:p>
        </w:tc>
        <w:tc>
          <w:tcPr>
            <w:tcW w:w="2484" w:type="dxa"/>
            <w:gridSpan w:val="3"/>
          </w:tcPr>
          <w:p w14:paraId="38A3EE89" w14:textId="77777777" w:rsidR="0041551F" w:rsidRPr="00333B2C" w:rsidRDefault="0041551F" w:rsidP="00B337DB">
            <w:pPr>
              <w:pStyle w:val="NETZText"/>
            </w:pPr>
          </w:p>
        </w:tc>
        <w:tc>
          <w:tcPr>
            <w:tcW w:w="444" w:type="dxa"/>
          </w:tcPr>
          <w:p w14:paraId="0402E254" w14:textId="77777777" w:rsidR="0041551F" w:rsidRPr="00877939" w:rsidRDefault="0041551F" w:rsidP="00B337DB">
            <w:pPr>
              <w:pStyle w:val="NETZText"/>
              <w:rPr>
                <w:rStyle w:val="NETZTextFett"/>
              </w:rPr>
            </w:pPr>
          </w:p>
        </w:tc>
        <w:tc>
          <w:tcPr>
            <w:tcW w:w="428" w:type="dxa"/>
            <w:gridSpan w:val="2"/>
          </w:tcPr>
          <w:p w14:paraId="7DB15AD9" w14:textId="77777777" w:rsidR="0041551F" w:rsidRPr="00877939" w:rsidRDefault="0041551F" w:rsidP="00B337DB">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7"/>
          </w:tcPr>
          <w:p w14:paraId="17F728BA" w14:textId="77777777" w:rsidR="0041551F" w:rsidRPr="00877939" w:rsidRDefault="0041551F" w:rsidP="00B337DB">
            <w:pPr>
              <w:pStyle w:val="NETZText"/>
              <w:rPr>
                <w:rStyle w:val="NETZTextFett"/>
                <w:b w:val="0"/>
              </w:rPr>
            </w:pPr>
            <w:r w:rsidRPr="00877939">
              <w:rPr>
                <w:rStyle w:val="NETZTextFett"/>
                <w:b w:val="0"/>
              </w:rPr>
              <w:t>Pflanzenölmethylester (PME) oder</w:t>
            </w:r>
          </w:p>
        </w:tc>
        <w:tc>
          <w:tcPr>
            <w:tcW w:w="706" w:type="dxa"/>
          </w:tcPr>
          <w:p w14:paraId="7FE21EA4" w14:textId="51A4EA14" w:rsidR="0041551F" w:rsidRPr="00877939"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20BE66D3" w14:textId="77777777" w:rsidR="0041551F" w:rsidRPr="00877939" w:rsidRDefault="0041551F" w:rsidP="00B337DB">
            <w:pPr>
              <w:pStyle w:val="NETZText"/>
              <w:rPr>
                <w:rStyle w:val="NETZTextFett"/>
                <w:b w:val="0"/>
              </w:rPr>
            </w:pPr>
            <w:r>
              <w:rPr>
                <w:rStyle w:val="NETZTextFett"/>
                <w:b w:val="0"/>
              </w:rPr>
              <w:t>%</w:t>
            </w:r>
          </w:p>
        </w:tc>
      </w:tr>
      <w:tr w:rsidR="00B337DB" w:rsidRPr="000015A1" w14:paraId="65ED858E" w14:textId="77777777" w:rsidTr="00226C7F">
        <w:tc>
          <w:tcPr>
            <w:tcW w:w="331" w:type="dxa"/>
          </w:tcPr>
          <w:p w14:paraId="73F1EC4E" w14:textId="77777777" w:rsidR="0041551F" w:rsidRDefault="0041551F" w:rsidP="00B337DB">
            <w:pPr>
              <w:pStyle w:val="NETZText"/>
            </w:pPr>
          </w:p>
        </w:tc>
        <w:tc>
          <w:tcPr>
            <w:tcW w:w="2484" w:type="dxa"/>
            <w:gridSpan w:val="3"/>
          </w:tcPr>
          <w:p w14:paraId="23036CFD" w14:textId="77777777" w:rsidR="0041551F" w:rsidRPr="00333B2C" w:rsidRDefault="0041551F" w:rsidP="00B337DB">
            <w:pPr>
              <w:pStyle w:val="NETZText"/>
            </w:pPr>
          </w:p>
        </w:tc>
        <w:tc>
          <w:tcPr>
            <w:tcW w:w="444" w:type="dxa"/>
          </w:tcPr>
          <w:p w14:paraId="5578FB1A" w14:textId="77777777" w:rsidR="0041551F" w:rsidRPr="00877939" w:rsidRDefault="0041551F" w:rsidP="00B337DB">
            <w:pPr>
              <w:pStyle w:val="NETZText"/>
              <w:rPr>
                <w:rStyle w:val="NETZTextFett"/>
              </w:rPr>
            </w:pPr>
          </w:p>
        </w:tc>
        <w:tc>
          <w:tcPr>
            <w:tcW w:w="428" w:type="dxa"/>
            <w:gridSpan w:val="2"/>
          </w:tcPr>
          <w:p w14:paraId="1D460271" w14:textId="77777777" w:rsidR="0041551F" w:rsidRPr="00E560EE" w:rsidRDefault="0041551F" w:rsidP="00B337DB">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7"/>
          </w:tcPr>
          <w:p w14:paraId="21D87568" w14:textId="77777777" w:rsidR="0041551F" w:rsidRPr="00877939" w:rsidRDefault="0041551F" w:rsidP="00B337DB">
            <w:pPr>
              <w:pStyle w:val="NETZText"/>
              <w:rPr>
                <w:rStyle w:val="NETZTextFett"/>
                <w:b w:val="0"/>
              </w:rPr>
            </w:pPr>
            <w:r w:rsidRPr="00877939">
              <w:rPr>
                <w:rStyle w:val="NETZTextFett"/>
                <w:b w:val="0"/>
              </w:rPr>
              <w:t>flüssiger Biomasse</w:t>
            </w:r>
          </w:p>
        </w:tc>
        <w:tc>
          <w:tcPr>
            <w:tcW w:w="706" w:type="dxa"/>
          </w:tcPr>
          <w:p w14:paraId="081CCDC8" w14:textId="3AE7A7C0" w:rsidR="0041551F" w:rsidRPr="00877939" w:rsidRDefault="0041551F"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56" w:type="dxa"/>
          </w:tcPr>
          <w:p w14:paraId="540F3192" w14:textId="77777777" w:rsidR="0041551F" w:rsidRPr="00877939" w:rsidRDefault="0041551F" w:rsidP="00B337DB">
            <w:pPr>
              <w:pStyle w:val="NETZText"/>
              <w:rPr>
                <w:rStyle w:val="NETZTextFett"/>
                <w:b w:val="0"/>
              </w:rPr>
            </w:pPr>
            <w:r>
              <w:rPr>
                <w:rStyle w:val="NETZTextFett"/>
                <w:b w:val="0"/>
              </w:rPr>
              <w:t>%</w:t>
            </w:r>
          </w:p>
        </w:tc>
      </w:tr>
      <w:tr w:rsidR="00B337DB" w:rsidRPr="000015A1" w14:paraId="65F4D13F" w14:textId="77777777" w:rsidTr="00226C7F">
        <w:tc>
          <w:tcPr>
            <w:tcW w:w="331" w:type="dxa"/>
          </w:tcPr>
          <w:p w14:paraId="6429786B" w14:textId="77777777" w:rsidR="0041551F" w:rsidRDefault="0041551F" w:rsidP="00B337DB">
            <w:pPr>
              <w:pStyle w:val="NETZText"/>
            </w:pPr>
          </w:p>
        </w:tc>
        <w:tc>
          <w:tcPr>
            <w:tcW w:w="2484" w:type="dxa"/>
            <w:gridSpan w:val="3"/>
          </w:tcPr>
          <w:p w14:paraId="25FD86ED" w14:textId="77777777" w:rsidR="0041551F" w:rsidRPr="00333B2C" w:rsidRDefault="0041551F" w:rsidP="00B337DB">
            <w:pPr>
              <w:pStyle w:val="NETZText"/>
            </w:pPr>
          </w:p>
        </w:tc>
        <w:tc>
          <w:tcPr>
            <w:tcW w:w="444" w:type="dxa"/>
          </w:tcPr>
          <w:p w14:paraId="0A2DF4B6" w14:textId="77777777" w:rsidR="0041551F" w:rsidRPr="00877939" w:rsidRDefault="0041551F" w:rsidP="00B337DB">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44" w:type="dxa"/>
            <w:gridSpan w:val="9"/>
          </w:tcPr>
          <w:p w14:paraId="2011AFF4" w14:textId="77777777" w:rsidR="0041551F" w:rsidRPr="00877939" w:rsidRDefault="0041551F" w:rsidP="00B337DB">
            <w:pPr>
              <w:pStyle w:val="NETZText"/>
              <w:rPr>
                <w:rStyle w:val="NETZTextFett"/>
                <w:b w:val="0"/>
              </w:rPr>
            </w:pPr>
            <w:r>
              <w:rPr>
                <w:rStyle w:val="NETZTextFett"/>
                <w:b w:val="0"/>
              </w:rPr>
              <w:t>die Stromerzeugung erfolgt am Standort der Biogaserzeugung</w:t>
            </w:r>
          </w:p>
        </w:tc>
        <w:tc>
          <w:tcPr>
            <w:tcW w:w="706" w:type="dxa"/>
          </w:tcPr>
          <w:p w14:paraId="6197E234" w14:textId="77777777" w:rsidR="0041551F" w:rsidRDefault="0041551F" w:rsidP="00B337DB">
            <w:pPr>
              <w:pStyle w:val="NETZText"/>
            </w:pPr>
          </w:p>
        </w:tc>
        <w:tc>
          <w:tcPr>
            <w:tcW w:w="856" w:type="dxa"/>
          </w:tcPr>
          <w:p w14:paraId="1ACDD86F" w14:textId="77777777" w:rsidR="0041551F" w:rsidRDefault="0041551F" w:rsidP="00B337DB">
            <w:pPr>
              <w:pStyle w:val="NETZText"/>
              <w:rPr>
                <w:rStyle w:val="NETZTextFett"/>
                <w:b w:val="0"/>
              </w:rPr>
            </w:pPr>
          </w:p>
        </w:tc>
      </w:tr>
      <w:tr w:rsidR="00B337DB" w:rsidRPr="000015A1" w14:paraId="686AD201" w14:textId="77777777" w:rsidTr="00226C7F">
        <w:tc>
          <w:tcPr>
            <w:tcW w:w="331" w:type="dxa"/>
          </w:tcPr>
          <w:p w14:paraId="7C0C3D31" w14:textId="77777777" w:rsidR="0041551F" w:rsidRDefault="0041551F" w:rsidP="00B337DB">
            <w:pPr>
              <w:pStyle w:val="NETZgroeLeerzeile"/>
            </w:pPr>
          </w:p>
        </w:tc>
        <w:tc>
          <w:tcPr>
            <w:tcW w:w="9734" w:type="dxa"/>
            <w:gridSpan w:val="15"/>
          </w:tcPr>
          <w:p w14:paraId="7C9482CC" w14:textId="77777777" w:rsidR="0041551F" w:rsidRPr="00333B2C" w:rsidRDefault="0041551F" w:rsidP="00B337DB">
            <w:pPr>
              <w:pStyle w:val="NETZgroeLeerzeile"/>
            </w:pPr>
          </w:p>
        </w:tc>
      </w:tr>
      <w:tr w:rsidR="00B337DB" w14:paraId="5EBFF276" w14:textId="77777777" w:rsidTr="00226C7F">
        <w:tc>
          <w:tcPr>
            <w:tcW w:w="331" w:type="dxa"/>
          </w:tcPr>
          <w:p w14:paraId="650760FB" w14:textId="77777777" w:rsidR="0041551F" w:rsidRDefault="0041551F" w:rsidP="00B337DB">
            <w:pPr>
              <w:pStyle w:val="NETZgroeLeerzeile"/>
            </w:pPr>
          </w:p>
        </w:tc>
        <w:tc>
          <w:tcPr>
            <w:tcW w:w="9734" w:type="dxa"/>
            <w:gridSpan w:val="15"/>
            <w:tcBorders>
              <w:top w:val="single" w:sz="4" w:space="0" w:color="auto"/>
            </w:tcBorders>
          </w:tcPr>
          <w:p w14:paraId="6720573F" w14:textId="77777777" w:rsidR="0041551F" w:rsidRPr="000015A1" w:rsidRDefault="0041551F" w:rsidP="00B337DB">
            <w:pPr>
              <w:pStyle w:val="NETZgroeLeerzeile"/>
            </w:pPr>
          </w:p>
        </w:tc>
      </w:tr>
      <w:tr w:rsidR="00B337DB" w14:paraId="56FB40AA" w14:textId="77777777" w:rsidTr="00226C7F">
        <w:tc>
          <w:tcPr>
            <w:tcW w:w="331" w:type="dxa"/>
          </w:tcPr>
          <w:p w14:paraId="04C58C43" w14:textId="77777777" w:rsidR="0041551F" w:rsidRPr="00E560EE" w:rsidRDefault="0041551F" w:rsidP="00B337DB">
            <w:pPr>
              <w:pStyle w:val="NETZText"/>
            </w:pPr>
            <w:r>
              <w:t>10</w:t>
            </w:r>
          </w:p>
        </w:tc>
        <w:tc>
          <w:tcPr>
            <w:tcW w:w="370" w:type="dxa"/>
          </w:tcPr>
          <w:p w14:paraId="29A28F54" w14:textId="77777777" w:rsidR="0041551F" w:rsidRPr="00E560EE" w:rsidRDefault="0041551F" w:rsidP="00B337DB">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5C614AB4" w14:textId="77777777" w:rsidR="0041551F" w:rsidRPr="00E560EE" w:rsidRDefault="0041551F" w:rsidP="00B337DB">
            <w:pPr>
              <w:pStyle w:val="NETZText"/>
              <w:rPr>
                <w:rStyle w:val="NETZTextFett"/>
                <w:b w:val="0"/>
              </w:rPr>
            </w:pPr>
            <w:r w:rsidRPr="00E560EE">
              <w:rPr>
                <w:rStyle w:val="NETZTextFett"/>
                <w:b w:val="0"/>
              </w:rPr>
              <w:t>§ 4</w:t>
            </w:r>
            <w:r>
              <w:rPr>
                <w:rStyle w:val="NETZTextFett"/>
                <w:b w:val="0"/>
              </w:rPr>
              <w:t>4b (4)</w:t>
            </w:r>
            <w:r w:rsidRPr="00E560EE">
              <w:rPr>
                <w:rStyle w:val="NETZTextFett"/>
                <w:b w:val="0"/>
              </w:rPr>
              <w:t xml:space="preserve"> EEG 2023</w:t>
            </w:r>
          </w:p>
        </w:tc>
        <w:tc>
          <w:tcPr>
            <w:tcW w:w="437" w:type="dxa"/>
          </w:tcPr>
          <w:p w14:paraId="1B7BB648" w14:textId="77777777" w:rsidR="0041551F" w:rsidRPr="00E560EE" w:rsidRDefault="0041551F" w:rsidP="00B337DB">
            <w:pPr>
              <w:pStyle w:val="NETZText"/>
            </w:pPr>
          </w:p>
        </w:tc>
        <w:tc>
          <w:tcPr>
            <w:tcW w:w="5688" w:type="dxa"/>
            <w:gridSpan w:val="10"/>
          </w:tcPr>
          <w:p w14:paraId="740CA84B" w14:textId="77777777" w:rsidR="0041551F" w:rsidRPr="00B337DB" w:rsidRDefault="0041551F" w:rsidP="00B337DB">
            <w:pPr>
              <w:pStyle w:val="NETZText"/>
              <w:rPr>
                <w:rStyle w:val="NETZTextFett"/>
              </w:rPr>
            </w:pPr>
            <w:r w:rsidRPr="00B337DB">
              <w:rPr>
                <w:rStyle w:val="NETZTextFett"/>
              </w:rPr>
              <w:t>Herkunft des eingespeisten Gases</w:t>
            </w:r>
          </w:p>
        </w:tc>
        <w:tc>
          <w:tcPr>
            <w:tcW w:w="1562" w:type="dxa"/>
            <w:gridSpan w:val="2"/>
          </w:tcPr>
          <w:p w14:paraId="24A131AB" w14:textId="77777777" w:rsidR="0041551F" w:rsidRPr="00E560EE" w:rsidRDefault="0041551F" w:rsidP="00B337DB">
            <w:pPr>
              <w:pStyle w:val="NETZText"/>
              <w:rPr>
                <w:rStyle w:val="NETZTextFett"/>
                <w:b w:val="0"/>
              </w:rPr>
            </w:pPr>
          </w:p>
        </w:tc>
      </w:tr>
      <w:tr w:rsidR="00B337DB" w14:paraId="1E460338" w14:textId="77777777" w:rsidTr="00226C7F">
        <w:trPr>
          <w:trHeight w:val="162"/>
        </w:trPr>
        <w:tc>
          <w:tcPr>
            <w:tcW w:w="331" w:type="dxa"/>
            <w:vMerge w:val="restart"/>
          </w:tcPr>
          <w:p w14:paraId="7FECA7E6" w14:textId="77777777" w:rsidR="0041551F" w:rsidRPr="00E560EE" w:rsidRDefault="0041551F" w:rsidP="00B337DB">
            <w:pPr>
              <w:pStyle w:val="NETZText"/>
            </w:pPr>
          </w:p>
        </w:tc>
        <w:tc>
          <w:tcPr>
            <w:tcW w:w="370" w:type="dxa"/>
            <w:vMerge w:val="restart"/>
          </w:tcPr>
          <w:p w14:paraId="34F22335" w14:textId="77777777" w:rsidR="0041551F" w:rsidRPr="00E560EE" w:rsidRDefault="0041551F" w:rsidP="00B337DB">
            <w:pPr>
              <w:pStyle w:val="NETZText"/>
              <w:rPr>
                <w:rStyle w:val="NETZTextFett"/>
                <w:b w:val="0"/>
              </w:rPr>
            </w:pPr>
          </w:p>
        </w:tc>
        <w:tc>
          <w:tcPr>
            <w:tcW w:w="2114" w:type="dxa"/>
            <w:gridSpan w:val="2"/>
            <w:vMerge w:val="restart"/>
          </w:tcPr>
          <w:p w14:paraId="483D7D72" w14:textId="77777777" w:rsidR="0041551F" w:rsidRPr="00E560EE" w:rsidRDefault="0041551F" w:rsidP="00B337DB">
            <w:pPr>
              <w:pStyle w:val="NETZText"/>
            </w:pPr>
            <w:r>
              <w:rPr>
                <w:rStyle w:val="NETZTextFett"/>
                <w:b w:val="0"/>
              </w:rPr>
              <w:t>(aus einem Erdgasnetz entnommenes Gas)</w:t>
            </w:r>
          </w:p>
        </w:tc>
        <w:tc>
          <w:tcPr>
            <w:tcW w:w="444" w:type="dxa"/>
          </w:tcPr>
          <w:p w14:paraId="7A026C68" w14:textId="77777777" w:rsidR="0041551F" w:rsidRPr="00E560EE" w:rsidRDefault="0041551F" w:rsidP="00B337DB">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06" w:type="dxa"/>
            <w:gridSpan w:val="8"/>
          </w:tcPr>
          <w:p w14:paraId="4A05C47F" w14:textId="77777777" w:rsidR="0041551F" w:rsidRPr="00E560EE" w:rsidRDefault="0041551F" w:rsidP="00B337DB">
            <w:pPr>
              <w:pStyle w:val="NETZText"/>
              <w:rPr>
                <w:rStyle w:val="NETZTextFett"/>
                <w:b w:val="0"/>
              </w:rPr>
            </w:pPr>
            <w:r>
              <w:rPr>
                <w:rStyle w:val="NETZTextFett"/>
                <w:b w:val="0"/>
              </w:rPr>
              <w:t>durch anaerobe Vergärung erzeugtes Biogas aus</w:t>
            </w:r>
          </w:p>
        </w:tc>
        <w:tc>
          <w:tcPr>
            <w:tcW w:w="438" w:type="dxa"/>
          </w:tcPr>
          <w:p w14:paraId="5A501992" w14:textId="77777777" w:rsidR="0041551F" w:rsidRPr="00E560EE" w:rsidRDefault="0041551F" w:rsidP="00B337DB">
            <w:pPr>
              <w:pStyle w:val="NETZText"/>
              <w:rPr>
                <w:rStyle w:val="NETZTextFett"/>
                <w:b w:val="0"/>
              </w:rPr>
            </w:pPr>
          </w:p>
        </w:tc>
        <w:tc>
          <w:tcPr>
            <w:tcW w:w="706" w:type="dxa"/>
          </w:tcPr>
          <w:p w14:paraId="4DF1E349" w14:textId="77777777" w:rsidR="0041551F" w:rsidRPr="00E560EE" w:rsidRDefault="0041551F" w:rsidP="00B337DB">
            <w:pPr>
              <w:pStyle w:val="NETZText"/>
              <w:rPr>
                <w:rStyle w:val="NETZTextFett"/>
                <w:b w:val="0"/>
              </w:rPr>
            </w:pPr>
          </w:p>
        </w:tc>
        <w:tc>
          <w:tcPr>
            <w:tcW w:w="856" w:type="dxa"/>
          </w:tcPr>
          <w:p w14:paraId="53A93AEA" w14:textId="77777777" w:rsidR="0041551F" w:rsidRPr="00E560EE" w:rsidRDefault="0041551F" w:rsidP="00B337DB">
            <w:pPr>
              <w:pStyle w:val="NETZText"/>
              <w:rPr>
                <w:rStyle w:val="NETZTextFett"/>
                <w:b w:val="0"/>
              </w:rPr>
            </w:pPr>
          </w:p>
        </w:tc>
      </w:tr>
      <w:tr w:rsidR="00700E55" w14:paraId="5B7BB386" w14:textId="77777777" w:rsidTr="00226C7F">
        <w:trPr>
          <w:trHeight w:val="161"/>
        </w:trPr>
        <w:tc>
          <w:tcPr>
            <w:tcW w:w="331" w:type="dxa"/>
            <w:vMerge/>
          </w:tcPr>
          <w:p w14:paraId="7EF63782" w14:textId="77777777" w:rsidR="0041551F" w:rsidRPr="00E560EE" w:rsidRDefault="0041551F" w:rsidP="00B337DB">
            <w:pPr>
              <w:pStyle w:val="NETZText"/>
            </w:pPr>
          </w:p>
        </w:tc>
        <w:tc>
          <w:tcPr>
            <w:tcW w:w="370" w:type="dxa"/>
            <w:vMerge/>
          </w:tcPr>
          <w:p w14:paraId="46BC70F6" w14:textId="77777777" w:rsidR="0041551F" w:rsidRPr="00E560EE" w:rsidRDefault="0041551F" w:rsidP="00B337DB">
            <w:pPr>
              <w:pStyle w:val="NETZText"/>
              <w:rPr>
                <w:rStyle w:val="NETZTextFett"/>
                <w:b w:val="0"/>
              </w:rPr>
            </w:pPr>
          </w:p>
        </w:tc>
        <w:tc>
          <w:tcPr>
            <w:tcW w:w="2114" w:type="dxa"/>
            <w:gridSpan w:val="2"/>
            <w:vMerge/>
          </w:tcPr>
          <w:p w14:paraId="46465539" w14:textId="77777777" w:rsidR="0041551F" w:rsidRPr="00E560EE" w:rsidRDefault="0041551F" w:rsidP="00B337DB">
            <w:pPr>
              <w:pStyle w:val="NETZText"/>
            </w:pPr>
          </w:p>
        </w:tc>
        <w:tc>
          <w:tcPr>
            <w:tcW w:w="444" w:type="dxa"/>
          </w:tcPr>
          <w:p w14:paraId="13404CF8" w14:textId="77777777" w:rsidR="0041551F" w:rsidRPr="00E560EE" w:rsidRDefault="0041551F" w:rsidP="00B337DB">
            <w:pPr>
              <w:pStyle w:val="NETZText"/>
              <w:rPr>
                <w:rStyle w:val="NETZTextFett"/>
                <w:b w:val="0"/>
              </w:rPr>
            </w:pPr>
          </w:p>
        </w:tc>
        <w:tc>
          <w:tcPr>
            <w:tcW w:w="428" w:type="dxa"/>
            <w:gridSpan w:val="2"/>
          </w:tcPr>
          <w:p w14:paraId="24D570BB" w14:textId="77777777" w:rsidR="0041551F" w:rsidRPr="00E560EE" w:rsidRDefault="0041551F" w:rsidP="00B337DB">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8" w:type="dxa"/>
            <w:gridSpan w:val="6"/>
          </w:tcPr>
          <w:p w14:paraId="2B5276F9" w14:textId="77777777" w:rsidR="0041551F" w:rsidRDefault="0041551F" w:rsidP="00B337DB">
            <w:pPr>
              <w:pStyle w:val="NETZText"/>
            </w:pPr>
            <w:r>
              <w:t>Biomasse i. S. d. § 42 EEG 2023</w:t>
            </w:r>
          </w:p>
        </w:tc>
        <w:tc>
          <w:tcPr>
            <w:tcW w:w="2000" w:type="dxa"/>
            <w:gridSpan w:val="3"/>
            <w:vAlign w:val="center"/>
          </w:tcPr>
          <w:p w14:paraId="15AAFB69" w14:textId="77777777" w:rsidR="0041551F" w:rsidRDefault="0041551F" w:rsidP="00F10A87">
            <w:pPr>
              <w:pStyle w:val="NETZFeldbezeichnung"/>
              <w:rPr>
                <w:rStyle w:val="NETZTextFett"/>
                <w:b w:val="0"/>
              </w:rPr>
            </w:pPr>
            <w:r>
              <w:rPr>
                <w:rStyle w:val="NETZTextFett"/>
                <w:b w:val="0"/>
              </w:rPr>
              <w:t>Bitte Punkt D7 beachten</w:t>
            </w:r>
          </w:p>
        </w:tc>
      </w:tr>
      <w:tr w:rsidR="00700E55" w14:paraId="6D188B9E" w14:textId="77777777" w:rsidTr="00226C7F">
        <w:tc>
          <w:tcPr>
            <w:tcW w:w="331" w:type="dxa"/>
          </w:tcPr>
          <w:p w14:paraId="33A3075A" w14:textId="77777777" w:rsidR="0041551F" w:rsidRPr="00E560EE" w:rsidRDefault="0041551F" w:rsidP="00700E55">
            <w:pPr>
              <w:pStyle w:val="NETZText"/>
            </w:pPr>
          </w:p>
        </w:tc>
        <w:tc>
          <w:tcPr>
            <w:tcW w:w="370" w:type="dxa"/>
          </w:tcPr>
          <w:p w14:paraId="105DE236" w14:textId="77777777" w:rsidR="0041551F" w:rsidRPr="00E560EE" w:rsidRDefault="0041551F"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7CBBF546" w14:textId="77777777" w:rsidR="0041551F" w:rsidRPr="00E560EE" w:rsidRDefault="0041551F" w:rsidP="00700E55">
            <w:pPr>
              <w:pStyle w:val="NETZText"/>
              <w:rPr>
                <w:rStyle w:val="NETZTextFett"/>
                <w:b w:val="0"/>
              </w:rPr>
            </w:pPr>
            <w:r w:rsidRPr="00E560EE">
              <w:rPr>
                <w:rStyle w:val="NETZTextFett"/>
                <w:b w:val="0"/>
              </w:rPr>
              <w:t xml:space="preserve">§ </w:t>
            </w:r>
            <w:r>
              <w:rPr>
                <w:rStyle w:val="NETZTextFett"/>
                <w:b w:val="0"/>
              </w:rPr>
              <w:t>50a</w:t>
            </w:r>
            <w:r w:rsidRPr="00E560EE">
              <w:rPr>
                <w:rStyle w:val="NETZTextFett"/>
                <w:b w:val="0"/>
              </w:rPr>
              <w:t xml:space="preserve"> EEG 2023</w:t>
            </w:r>
          </w:p>
        </w:tc>
        <w:tc>
          <w:tcPr>
            <w:tcW w:w="437" w:type="dxa"/>
          </w:tcPr>
          <w:p w14:paraId="51BD7F75" w14:textId="77777777" w:rsidR="0041551F" w:rsidRPr="00E560EE" w:rsidRDefault="0041551F" w:rsidP="00700E55">
            <w:pPr>
              <w:pStyle w:val="NETZText"/>
            </w:pPr>
          </w:p>
        </w:tc>
        <w:tc>
          <w:tcPr>
            <w:tcW w:w="444" w:type="dxa"/>
          </w:tcPr>
          <w:p w14:paraId="6DCF7D40" w14:textId="77777777" w:rsidR="0041551F" w:rsidRPr="00E560EE" w:rsidRDefault="0041551F" w:rsidP="00700E55">
            <w:pPr>
              <w:pStyle w:val="NETZText"/>
            </w:pPr>
          </w:p>
        </w:tc>
        <w:tc>
          <w:tcPr>
            <w:tcW w:w="428" w:type="dxa"/>
            <w:gridSpan w:val="2"/>
          </w:tcPr>
          <w:p w14:paraId="4C04E09B" w14:textId="77777777" w:rsidR="0041551F" w:rsidRDefault="0041551F" w:rsidP="00700E55">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8" w:type="dxa"/>
            <w:gridSpan w:val="6"/>
          </w:tcPr>
          <w:p w14:paraId="72298AEC" w14:textId="77777777" w:rsidR="0041551F" w:rsidRDefault="0041551F" w:rsidP="00700E55">
            <w:pPr>
              <w:pStyle w:val="NETZText"/>
              <w:rPr>
                <w:rStyle w:val="NETZTextFett"/>
                <w:b w:val="0"/>
              </w:rPr>
            </w:pPr>
            <w:r>
              <w:rPr>
                <w:rStyle w:val="NETZTextFett"/>
                <w:b w:val="0"/>
              </w:rPr>
              <w:t>Biomasse i. S. d. § 43 EEG 2023</w:t>
            </w:r>
          </w:p>
        </w:tc>
        <w:tc>
          <w:tcPr>
            <w:tcW w:w="2000" w:type="dxa"/>
            <w:gridSpan w:val="3"/>
            <w:vAlign w:val="center"/>
          </w:tcPr>
          <w:p w14:paraId="3EC38029" w14:textId="77777777" w:rsidR="0041551F" w:rsidRDefault="0041551F" w:rsidP="00F10A87">
            <w:pPr>
              <w:pStyle w:val="NETZFeldbezeichnung"/>
              <w:rPr>
                <w:rStyle w:val="NETZTextFett"/>
                <w:b w:val="0"/>
              </w:rPr>
            </w:pPr>
            <w:r>
              <w:rPr>
                <w:rStyle w:val="NETZTextFett"/>
                <w:b w:val="0"/>
              </w:rPr>
              <w:t>Bitte Punkt D7 beachten</w:t>
            </w:r>
          </w:p>
        </w:tc>
      </w:tr>
      <w:tr w:rsidR="00700E55" w14:paraId="5D50FE31" w14:textId="77777777" w:rsidTr="00226C7F">
        <w:tc>
          <w:tcPr>
            <w:tcW w:w="331" w:type="dxa"/>
          </w:tcPr>
          <w:p w14:paraId="61B12DB9" w14:textId="77777777" w:rsidR="0041551F" w:rsidRPr="00E560EE" w:rsidRDefault="0041551F" w:rsidP="00700E55">
            <w:pPr>
              <w:pStyle w:val="NETZText"/>
            </w:pPr>
          </w:p>
        </w:tc>
        <w:tc>
          <w:tcPr>
            <w:tcW w:w="370" w:type="dxa"/>
          </w:tcPr>
          <w:p w14:paraId="6533FFD3" w14:textId="77777777" w:rsidR="0041551F" w:rsidRPr="00E560EE" w:rsidRDefault="0041551F" w:rsidP="00700E55">
            <w:pPr>
              <w:pStyle w:val="NETZText"/>
            </w:pPr>
          </w:p>
        </w:tc>
        <w:tc>
          <w:tcPr>
            <w:tcW w:w="1677" w:type="dxa"/>
          </w:tcPr>
          <w:p w14:paraId="16EA37E4" w14:textId="77777777" w:rsidR="0041551F" w:rsidRPr="00E560EE" w:rsidRDefault="0041551F" w:rsidP="00700E55">
            <w:pPr>
              <w:pStyle w:val="NETZText"/>
              <w:rPr>
                <w:rStyle w:val="NETZTextFett"/>
                <w:b w:val="0"/>
              </w:rPr>
            </w:pPr>
            <w:r>
              <w:rPr>
                <w:rStyle w:val="NETZTextFett"/>
                <w:b w:val="0"/>
              </w:rPr>
              <w:t>(Flexibilitätszuschlag)</w:t>
            </w:r>
          </w:p>
        </w:tc>
        <w:tc>
          <w:tcPr>
            <w:tcW w:w="437" w:type="dxa"/>
          </w:tcPr>
          <w:p w14:paraId="326EF16F" w14:textId="77777777" w:rsidR="0041551F" w:rsidRPr="00E560EE" w:rsidRDefault="0041551F" w:rsidP="00700E55">
            <w:pPr>
              <w:pStyle w:val="NETZText"/>
            </w:pPr>
          </w:p>
        </w:tc>
        <w:tc>
          <w:tcPr>
            <w:tcW w:w="444" w:type="dxa"/>
          </w:tcPr>
          <w:p w14:paraId="6530ED5D" w14:textId="77777777" w:rsidR="0041551F" w:rsidRPr="00E560EE" w:rsidRDefault="0041551F"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06" w:type="dxa"/>
            <w:gridSpan w:val="8"/>
          </w:tcPr>
          <w:p w14:paraId="210EF1E9" w14:textId="77777777" w:rsidR="0041551F" w:rsidRDefault="0041551F" w:rsidP="00700E55">
            <w:pPr>
              <w:pStyle w:val="NETZText"/>
              <w:rPr>
                <w:rStyle w:val="NETZTextFett"/>
                <w:b w:val="0"/>
              </w:rPr>
            </w:pPr>
            <w:r>
              <w:rPr>
                <w:rStyle w:val="NETZTextFett"/>
                <w:b w:val="0"/>
              </w:rPr>
              <w:t>Deponie-, Klär- und Grubengas i. S. d. § 41 EEG 2023</w:t>
            </w:r>
          </w:p>
        </w:tc>
        <w:tc>
          <w:tcPr>
            <w:tcW w:w="2000" w:type="dxa"/>
            <w:gridSpan w:val="3"/>
            <w:vAlign w:val="center"/>
          </w:tcPr>
          <w:p w14:paraId="55634B6A" w14:textId="77777777" w:rsidR="0041551F" w:rsidRDefault="0041551F" w:rsidP="00F10A87">
            <w:pPr>
              <w:pStyle w:val="NETZFeldbezeichnung"/>
              <w:rPr>
                <w:rStyle w:val="NETZTextFett"/>
                <w:b w:val="0"/>
              </w:rPr>
            </w:pPr>
            <w:r>
              <w:rPr>
                <w:rStyle w:val="NETZTextFett"/>
                <w:b w:val="0"/>
              </w:rPr>
              <w:t>Bitte Punkt D7 beachten</w:t>
            </w:r>
          </w:p>
        </w:tc>
      </w:tr>
      <w:tr w:rsidR="00700E55" w14:paraId="47194133" w14:textId="77777777" w:rsidTr="00226C7F">
        <w:tc>
          <w:tcPr>
            <w:tcW w:w="331" w:type="dxa"/>
          </w:tcPr>
          <w:p w14:paraId="07349218" w14:textId="77777777" w:rsidR="0041551F" w:rsidRPr="00E560EE" w:rsidRDefault="0041551F" w:rsidP="00700E55">
            <w:pPr>
              <w:pStyle w:val="NETZText"/>
            </w:pPr>
          </w:p>
        </w:tc>
        <w:tc>
          <w:tcPr>
            <w:tcW w:w="370" w:type="dxa"/>
          </w:tcPr>
          <w:p w14:paraId="06D5529A" w14:textId="77777777" w:rsidR="0041551F" w:rsidRPr="00E560EE" w:rsidRDefault="0041551F"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40CE940B" w14:textId="77777777" w:rsidR="0041551F" w:rsidRPr="00E560EE" w:rsidRDefault="0041551F" w:rsidP="00700E55">
            <w:pPr>
              <w:pStyle w:val="NETZText"/>
              <w:rPr>
                <w:rStyle w:val="NETZTextFett"/>
                <w:b w:val="0"/>
              </w:rPr>
            </w:pPr>
            <w:r>
              <w:rPr>
                <w:rStyle w:val="NETZTextFett"/>
                <w:b w:val="0"/>
              </w:rPr>
              <w:t>§ 39 EEG 2023</w:t>
            </w:r>
          </w:p>
        </w:tc>
        <w:tc>
          <w:tcPr>
            <w:tcW w:w="437" w:type="dxa"/>
          </w:tcPr>
          <w:p w14:paraId="50124961" w14:textId="77777777" w:rsidR="0041551F" w:rsidRPr="00E560EE" w:rsidRDefault="0041551F" w:rsidP="00700E55">
            <w:pPr>
              <w:pStyle w:val="NETZText"/>
            </w:pPr>
          </w:p>
        </w:tc>
        <w:tc>
          <w:tcPr>
            <w:tcW w:w="5250" w:type="dxa"/>
            <w:gridSpan w:val="9"/>
          </w:tcPr>
          <w:p w14:paraId="6895F0D7" w14:textId="77777777" w:rsidR="0041551F" w:rsidRDefault="0041551F" w:rsidP="00700E55">
            <w:pPr>
              <w:pStyle w:val="NETZText"/>
              <w:rPr>
                <w:rStyle w:val="NETZTextFett"/>
                <w:b w:val="0"/>
              </w:rPr>
            </w:pPr>
            <w:r>
              <w:rPr>
                <w:rStyle w:val="NETZTextFett"/>
                <w:b w:val="0"/>
              </w:rPr>
              <w:t>Folgende Bedingungen sind erfüllt:</w:t>
            </w:r>
          </w:p>
        </w:tc>
        <w:tc>
          <w:tcPr>
            <w:tcW w:w="438" w:type="dxa"/>
          </w:tcPr>
          <w:p w14:paraId="5B4569CE" w14:textId="77777777" w:rsidR="0041551F" w:rsidRDefault="0041551F" w:rsidP="00700E55">
            <w:pPr>
              <w:pStyle w:val="NETZText"/>
              <w:rPr>
                <w:rStyle w:val="NETZTextFett"/>
                <w:b w:val="0"/>
              </w:rPr>
            </w:pPr>
          </w:p>
        </w:tc>
        <w:tc>
          <w:tcPr>
            <w:tcW w:w="706" w:type="dxa"/>
          </w:tcPr>
          <w:p w14:paraId="10F8EDCA" w14:textId="77777777" w:rsidR="0041551F" w:rsidRDefault="0041551F" w:rsidP="00700E55">
            <w:pPr>
              <w:pStyle w:val="NETZText"/>
              <w:rPr>
                <w:rStyle w:val="NETZTextFett"/>
                <w:b w:val="0"/>
              </w:rPr>
            </w:pPr>
          </w:p>
        </w:tc>
        <w:tc>
          <w:tcPr>
            <w:tcW w:w="856" w:type="dxa"/>
          </w:tcPr>
          <w:p w14:paraId="38C70BB7" w14:textId="77777777" w:rsidR="0041551F" w:rsidRDefault="0041551F" w:rsidP="00700E55">
            <w:pPr>
              <w:pStyle w:val="NETZText"/>
              <w:rPr>
                <w:rStyle w:val="NETZTextFett"/>
                <w:b w:val="0"/>
              </w:rPr>
            </w:pPr>
          </w:p>
        </w:tc>
      </w:tr>
      <w:tr w:rsidR="00700E55" w14:paraId="29555491" w14:textId="77777777" w:rsidTr="00226C7F">
        <w:tc>
          <w:tcPr>
            <w:tcW w:w="331" w:type="dxa"/>
          </w:tcPr>
          <w:p w14:paraId="2EE71393" w14:textId="77777777" w:rsidR="0041551F" w:rsidRPr="00E560EE" w:rsidRDefault="0041551F" w:rsidP="00700E55">
            <w:pPr>
              <w:pStyle w:val="NETZText"/>
            </w:pPr>
          </w:p>
        </w:tc>
        <w:tc>
          <w:tcPr>
            <w:tcW w:w="370" w:type="dxa"/>
          </w:tcPr>
          <w:p w14:paraId="71E6C444" w14:textId="77777777" w:rsidR="0041551F" w:rsidRPr="00E560EE" w:rsidRDefault="0041551F" w:rsidP="00700E55">
            <w:pPr>
              <w:pStyle w:val="NETZText"/>
            </w:pPr>
          </w:p>
        </w:tc>
        <w:tc>
          <w:tcPr>
            <w:tcW w:w="1677" w:type="dxa"/>
          </w:tcPr>
          <w:p w14:paraId="3D046B0D" w14:textId="77777777" w:rsidR="0041551F" w:rsidRPr="00E560EE" w:rsidRDefault="0041551F" w:rsidP="00700E55">
            <w:pPr>
              <w:pStyle w:val="NETZText"/>
              <w:rPr>
                <w:rStyle w:val="NETZTextFett"/>
                <w:b w:val="0"/>
              </w:rPr>
            </w:pPr>
            <w:r>
              <w:rPr>
                <w:rStyle w:val="NETZTextFett"/>
                <w:b w:val="0"/>
              </w:rPr>
              <w:t>(Ausschreibungen)</w:t>
            </w:r>
          </w:p>
        </w:tc>
        <w:tc>
          <w:tcPr>
            <w:tcW w:w="437" w:type="dxa"/>
          </w:tcPr>
          <w:p w14:paraId="6D8B9F6C" w14:textId="77777777" w:rsidR="0041551F" w:rsidRPr="00E560EE" w:rsidRDefault="0041551F" w:rsidP="00700E55">
            <w:pPr>
              <w:pStyle w:val="NETZText"/>
            </w:pPr>
          </w:p>
        </w:tc>
        <w:tc>
          <w:tcPr>
            <w:tcW w:w="444" w:type="dxa"/>
          </w:tcPr>
          <w:p w14:paraId="206FD9F0" w14:textId="77777777" w:rsidR="0041551F" w:rsidRPr="00E560EE" w:rsidRDefault="0041551F"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6" w:type="dxa"/>
            <w:gridSpan w:val="11"/>
          </w:tcPr>
          <w:p w14:paraId="7E088EA5" w14:textId="77777777" w:rsidR="0041551F" w:rsidRDefault="0041551F" w:rsidP="00700E55">
            <w:pPr>
              <w:pStyle w:val="NETZText"/>
              <w:rPr>
                <w:rStyle w:val="NETZTextFett"/>
                <w:b w:val="0"/>
              </w:rPr>
            </w:pPr>
            <w:r>
              <w:rPr>
                <w:rStyle w:val="NETZTextFett"/>
                <w:b w:val="0"/>
              </w:rPr>
              <w:t>Menge des entnommenen Gases entspricht im Wärmeäquivalent der an anderer Stelle in das Erdgasnetz eingespeisten Menge i. S. d. § 44b Abs. 4 Nr. 1 EEG 2023</w:t>
            </w:r>
          </w:p>
        </w:tc>
      </w:tr>
      <w:tr w:rsidR="00700E55" w14:paraId="53F18636" w14:textId="77777777" w:rsidTr="00226C7F">
        <w:tc>
          <w:tcPr>
            <w:tcW w:w="331" w:type="dxa"/>
          </w:tcPr>
          <w:p w14:paraId="499A05A2" w14:textId="77777777" w:rsidR="0041551F" w:rsidRPr="00E560EE" w:rsidRDefault="0041551F" w:rsidP="00700E55">
            <w:pPr>
              <w:pStyle w:val="NETZText"/>
            </w:pPr>
          </w:p>
        </w:tc>
        <w:tc>
          <w:tcPr>
            <w:tcW w:w="370" w:type="dxa"/>
          </w:tcPr>
          <w:p w14:paraId="34D6F237" w14:textId="77777777" w:rsidR="0041551F" w:rsidRPr="00E560EE" w:rsidRDefault="0041551F" w:rsidP="00700E55">
            <w:pPr>
              <w:pStyle w:val="NETZText"/>
            </w:pPr>
          </w:p>
        </w:tc>
        <w:tc>
          <w:tcPr>
            <w:tcW w:w="1677" w:type="dxa"/>
          </w:tcPr>
          <w:p w14:paraId="35170411" w14:textId="77777777" w:rsidR="0041551F" w:rsidRDefault="0041551F" w:rsidP="00700E55">
            <w:pPr>
              <w:pStyle w:val="NETZText"/>
              <w:rPr>
                <w:rStyle w:val="NETZTextFett"/>
                <w:b w:val="0"/>
              </w:rPr>
            </w:pPr>
          </w:p>
        </w:tc>
        <w:tc>
          <w:tcPr>
            <w:tcW w:w="437" w:type="dxa"/>
          </w:tcPr>
          <w:p w14:paraId="4F03E315" w14:textId="77777777" w:rsidR="0041551F" w:rsidRPr="00E560EE" w:rsidRDefault="0041551F" w:rsidP="00700E55">
            <w:pPr>
              <w:pStyle w:val="NETZText"/>
            </w:pPr>
          </w:p>
        </w:tc>
        <w:tc>
          <w:tcPr>
            <w:tcW w:w="444" w:type="dxa"/>
          </w:tcPr>
          <w:p w14:paraId="632B6D7A" w14:textId="77777777" w:rsidR="0041551F" w:rsidRPr="00E560EE" w:rsidRDefault="0041551F"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6" w:type="dxa"/>
            <w:gridSpan w:val="11"/>
          </w:tcPr>
          <w:p w14:paraId="1413BACA" w14:textId="77777777" w:rsidR="0041551F" w:rsidRDefault="0041551F" w:rsidP="00700E55">
            <w:pPr>
              <w:pStyle w:val="NETZText"/>
              <w:rPr>
                <w:rStyle w:val="NETZTextFett"/>
                <w:b w:val="0"/>
              </w:rPr>
            </w:pPr>
            <w:r>
              <w:rPr>
                <w:rStyle w:val="NETZTextFett"/>
                <w:b w:val="0"/>
              </w:rPr>
              <w:t>für den ges. Transport und Vertrieb des Gases wird ein Massenbilanzsystem verwendet i. S. d. § 44b Abs. 4 Nr. 2 EEG 2023</w:t>
            </w:r>
          </w:p>
        </w:tc>
      </w:tr>
      <w:tr w:rsidR="00F10A87" w14:paraId="43155A63" w14:textId="77777777" w:rsidTr="000E1EBC">
        <w:tc>
          <w:tcPr>
            <w:tcW w:w="10065" w:type="dxa"/>
            <w:gridSpan w:val="16"/>
          </w:tcPr>
          <w:p w14:paraId="73B6B39C" w14:textId="77777777" w:rsidR="0041551F" w:rsidRDefault="0041551F" w:rsidP="00F10A87">
            <w:pPr>
              <w:pStyle w:val="NETZgroeLeerzeile"/>
              <w:rPr>
                <w:rStyle w:val="NETZTextFett"/>
                <w:b w:val="0"/>
              </w:rPr>
            </w:pPr>
          </w:p>
        </w:tc>
      </w:tr>
      <w:tr w:rsidR="00EE5885" w:rsidRPr="000015A1" w14:paraId="527F5439" w14:textId="77777777" w:rsidTr="00F04470">
        <w:tc>
          <w:tcPr>
            <w:tcW w:w="331" w:type="dxa"/>
          </w:tcPr>
          <w:p w14:paraId="25396567" w14:textId="77777777" w:rsidR="0041551F" w:rsidRDefault="0041551F" w:rsidP="00406539">
            <w:pPr>
              <w:pStyle w:val="NETZText"/>
            </w:pPr>
          </w:p>
        </w:tc>
        <w:tc>
          <w:tcPr>
            <w:tcW w:w="2484" w:type="dxa"/>
            <w:gridSpan w:val="3"/>
          </w:tcPr>
          <w:p w14:paraId="25F3E74D" w14:textId="77777777" w:rsidR="0041551F" w:rsidRPr="00333B2C" w:rsidRDefault="0041551F" w:rsidP="00406539">
            <w:pPr>
              <w:pStyle w:val="NETZText"/>
            </w:pPr>
          </w:p>
        </w:tc>
        <w:tc>
          <w:tcPr>
            <w:tcW w:w="444" w:type="dxa"/>
          </w:tcPr>
          <w:p w14:paraId="18FD485F" w14:textId="77777777" w:rsidR="0041551F" w:rsidRPr="00877939" w:rsidRDefault="0041551F" w:rsidP="00406539">
            <w:pPr>
              <w:pStyle w:val="NETZText"/>
              <w:rPr>
                <w:rStyle w:val="NETZTextFett"/>
              </w:rPr>
            </w:pPr>
          </w:p>
        </w:tc>
        <w:tc>
          <w:tcPr>
            <w:tcW w:w="2396" w:type="dxa"/>
            <w:gridSpan w:val="5"/>
            <w:tcBorders>
              <w:right w:val="single" w:sz="4" w:space="0" w:color="auto"/>
            </w:tcBorders>
          </w:tcPr>
          <w:p w14:paraId="47CE1E5B" w14:textId="77777777" w:rsidR="0041551F" w:rsidRPr="00700E55" w:rsidRDefault="0041551F" w:rsidP="00406539">
            <w:pPr>
              <w:pStyle w:val="NETZText"/>
              <w:rPr>
                <w:rStyle w:val="NETZTextFett"/>
              </w:rPr>
            </w:pPr>
            <w:r>
              <w:rPr>
                <w:rStyle w:val="NETZTextFett"/>
              </w:rPr>
              <w:t>Gaserzeugung</w:t>
            </w:r>
          </w:p>
        </w:tc>
        <w:tc>
          <w:tcPr>
            <w:tcW w:w="4410" w:type="dxa"/>
            <w:gridSpan w:val="6"/>
            <w:tcBorders>
              <w:left w:val="single" w:sz="4" w:space="0" w:color="auto"/>
              <w:bottom w:val="single" w:sz="4" w:space="0" w:color="auto"/>
            </w:tcBorders>
          </w:tcPr>
          <w:p w14:paraId="496F6B97" w14:textId="07BE40E0" w:rsidR="0041551F" w:rsidRPr="00877939" w:rsidRDefault="0041551F"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F04470" w:rsidRPr="000015A1" w14:paraId="0BB29F5B" w14:textId="77777777" w:rsidTr="00F04470">
        <w:tc>
          <w:tcPr>
            <w:tcW w:w="331" w:type="dxa"/>
          </w:tcPr>
          <w:p w14:paraId="79CEFCC6" w14:textId="77777777" w:rsidR="0041551F" w:rsidRDefault="0041551F" w:rsidP="00F04470">
            <w:pPr>
              <w:pStyle w:val="NETZgroeLeerzeile"/>
            </w:pPr>
          </w:p>
        </w:tc>
        <w:tc>
          <w:tcPr>
            <w:tcW w:w="2484" w:type="dxa"/>
            <w:gridSpan w:val="3"/>
          </w:tcPr>
          <w:p w14:paraId="14C4319E" w14:textId="77777777" w:rsidR="0041551F" w:rsidRPr="00333B2C" w:rsidRDefault="0041551F" w:rsidP="00F04470">
            <w:pPr>
              <w:pStyle w:val="NETZgroeLeerzeile"/>
            </w:pPr>
          </w:p>
        </w:tc>
        <w:tc>
          <w:tcPr>
            <w:tcW w:w="444" w:type="dxa"/>
          </w:tcPr>
          <w:p w14:paraId="45B02D46" w14:textId="77777777" w:rsidR="0041551F" w:rsidRPr="00877939" w:rsidRDefault="0041551F" w:rsidP="00F04470">
            <w:pPr>
              <w:pStyle w:val="NETZgroeLeerzeile"/>
              <w:rPr>
                <w:rStyle w:val="NETZTextFett"/>
              </w:rPr>
            </w:pPr>
          </w:p>
        </w:tc>
        <w:tc>
          <w:tcPr>
            <w:tcW w:w="2396" w:type="dxa"/>
            <w:gridSpan w:val="5"/>
          </w:tcPr>
          <w:p w14:paraId="12C5BD16" w14:textId="77777777" w:rsidR="0041551F" w:rsidRDefault="0041551F" w:rsidP="00F04470">
            <w:pPr>
              <w:pStyle w:val="NETZgroeLeerzeile"/>
              <w:rPr>
                <w:rStyle w:val="NETZTextFett"/>
              </w:rPr>
            </w:pPr>
          </w:p>
        </w:tc>
        <w:tc>
          <w:tcPr>
            <w:tcW w:w="4410" w:type="dxa"/>
            <w:gridSpan w:val="6"/>
            <w:tcBorders>
              <w:top w:val="single" w:sz="4" w:space="0" w:color="auto"/>
            </w:tcBorders>
          </w:tcPr>
          <w:p w14:paraId="46F3A2A0" w14:textId="77777777" w:rsidR="0041551F" w:rsidRDefault="0041551F" w:rsidP="00F04470">
            <w:pPr>
              <w:pStyle w:val="NETZgroeLeerzeile"/>
            </w:pPr>
          </w:p>
        </w:tc>
      </w:tr>
      <w:tr w:rsidR="00EE5885" w:rsidRPr="000015A1" w14:paraId="50D6F3A9" w14:textId="77777777" w:rsidTr="00F04470">
        <w:tc>
          <w:tcPr>
            <w:tcW w:w="331" w:type="dxa"/>
          </w:tcPr>
          <w:p w14:paraId="5E98279F" w14:textId="77777777" w:rsidR="0041551F" w:rsidRDefault="0041551F" w:rsidP="00406539">
            <w:pPr>
              <w:pStyle w:val="NETZText"/>
            </w:pPr>
          </w:p>
        </w:tc>
        <w:tc>
          <w:tcPr>
            <w:tcW w:w="2484" w:type="dxa"/>
            <w:gridSpan w:val="3"/>
          </w:tcPr>
          <w:p w14:paraId="0E34D622" w14:textId="77777777" w:rsidR="0041551F" w:rsidRPr="00333B2C" w:rsidRDefault="0041551F" w:rsidP="00406539">
            <w:pPr>
              <w:pStyle w:val="NETZText"/>
            </w:pPr>
          </w:p>
        </w:tc>
        <w:tc>
          <w:tcPr>
            <w:tcW w:w="444" w:type="dxa"/>
          </w:tcPr>
          <w:p w14:paraId="1C0781E3" w14:textId="77777777" w:rsidR="0041551F" w:rsidRPr="00877939" w:rsidRDefault="0041551F" w:rsidP="00406539">
            <w:pPr>
              <w:pStyle w:val="NETZText"/>
              <w:rPr>
                <w:rStyle w:val="NETZTextFett"/>
              </w:rPr>
            </w:pPr>
          </w:p>
        </w:tc>
        <w:tc>
          <w:tcPr>
            <w:tcW w:w="161" w:type="dxa"/>
          </w:tcPr>
          <w:p w14:paraId="670EA965" w14:textId="77777777" w:rsidR="0041551F" w:rsidRPr="00877939" w:rsidRDefault="0041551F" w:rsidP="00406539">
            <w:pPr>
              <w:pStyle w:val="NETZText"/>
              <w:rPr>
                <w:rStyle w:val="NETZTextFett"/>
              </w:rPr>
            </w:pPr>
          </w:p>
        </w:tc>
        <w:tc>
          <w:tcPr>
            <w:tcW w:w="2235" w:type="dxa"/>
            <w:gridSpan w:val="4"/>
            <w:tcBorders>
              <w:right w:val="single" w:sz="4" w:space="0" w:color="auto"/>
            </w:tcBorders>
          </w:tcPr>
          <w:p w14:paraId="38856FEB" w14:textId="77777777" w:rsidR="0041551F" w:rsidRPr="00877939" w:rsidRDefault="0041551F" w:rsidP="00406539">
            <w:pPr>
              <w:pStyle w:val="NETZText"/>
              <w:rPr>
                <w:rStyle w:val="NETZTextFett"/>
                <w:b w:val="0"/>
              </w:rPr>
            </w:pPr>
            <w:r>
              <w:rPr>
                <w:rStyle w:val="NETZTextFett"/>
                <w:b w:val="0"/>
              </w:rPr>
              <w:t>Standort und Betreiber der</w:t>
            </w:r>
          </w:p>
        </w:tc>
        <w:tc>
          <w:tcPr>
            <w:tcW w:w="4410" w:type="dxa"/>
            <w:gridSpan w:val="6"/>
            <w:vMerge w:val="restart"/>
            <w:tcBorders>
              <w:left w:val="single" w:sz="4" w:space="0" w:color="auto"/>
              <w:bottom w:val="single" w:sz="4" w:space="0" w:color="auto"/>
            </w:tcBorders>
          </w:tcPr>
          <w:p w14:paraId="7223573F" w14:textId="20C0475F" w:rsidR="0041551F" w:rsidRPr="00877939" w:rsidRDefault="0041551F"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EE5885" w:rsidRPr="000015A1" w14:paraId="77F0AF62" w14:textId="77777777" w:rsidTr="00226C7F">
        <w:tc>
          <w:tcPr>
            <w:tcW w:w="331" w:type="dxa"/>
          </w:tcPr>
          <w:p w14:paraId="614E8A43" w14:textId="77777777" w:rsidR="0041551F" w:rsidRDefault="0041551F" w:rsidP="00406539">
            <w:pPr>
              <w:pStyle w:val="NETZText"/>
            </w:pPr>
          </w:p>
        </w:tc>
        <w:tc>
          <w:tcPr>
            <w:tcW w:w="2484" w:type="dxa"/>
            <w:gridSpan w:val="3"/>
          </w:tcPr>
          <w:p w14:paraId="1D1B0D73" w14:textId="77777777" w:rsidR="0041551F" w:rsidRPr="00333B2C" w:rsidRDefault="0041551F" w:rsidP="00406539">
            <w:pPr>
              <w:pStyle w:val="NETZText"/>
            </w:pPr>
          </w:p>
        </w:tc>
        <w:tc>
          <w:tcPr>
            <w:tcW w:w="444" w:type="dxa"/>
          </w:tcPr>
          <w:p w14:paraId="31DFB7D7" w14:textId="77777777" w:rsidR="0041551F" w:rsidRPr="00877939" w:rsidRDefault="0041551F" w:rsidP="00406539">
            <w:pPr>
              <w:pStyle w:val="NETZText"/>
              <w:rPr>
                <w:rStyle w:val="NETZTextFett"/>
              </w:rPr>
            </w:pPr>
          </w:p>
        </w:tc>
        <w:tc>
          <w:tcPr>
            <w:tcW w:w="161" w:type="dxa"/>
          </w:tcPr>
          <w:p w14:paraId="6E9C7C62" w14:textId="77777777" w:rsidR="0041551F" w:rsidRPr="00877939" w:rsidRDefault="0041551F" w:rsidP="00406539">
            <w:pPr>
              <w:pStyle w:val="NETZText"/>
              <w:rPr>
                <w:rStyle w:val="NETZTextFett"/>
              </w:rPr>
            </w:pPr>
          </w:p>
        </w:tc>
        <w:tc>
          <w:tcPr>
            <w:tcW w:w="2235" w:type="dxa"/>
            <w:gridSpan w:val="4"/>
            <w:tcBorders>
              <w:right w:val="single" w:sz="4" w:space="0" w:color="auto"/>
            </w:tcBorders>
          </w:tcPr>
          <w:p w14:paraId="045CAE2C" w14:textId="77777777" w:rsidR="0041551F" w:rsidRDefault="0041551F" w:rsidP="00406539">
            <w:pPr>
              <w:pStyle w:val="NETZText"/>
              <w:rPr>
                <w:rStyle w:val="NETZTextFett"/>
                <w:b w:val="0"/>
              </w:rPr>
            </w:pPr>
            <w:r>
              <w:rPr>
                <w:rStyle w:val="NETZTextFett"/>
                <w:b w:val="0"/>
              </w:rPr>
              <w:t>Gaserzeugungsanlage</w:t>
            </w:r>
          </w:p>
        </w:tc>
        <w:tc>
          <w:tcPr>
            <w:tcW w:w="4410" w:type="dxa"/>
            <w:gridSpan w:val="6"/>
            <w:vMerge/>
            <w:tcBorders>
              <w:top w:val="single" w:sz="4" w:space="0" w:color="auto"/>
              <w:left w:val="single" w:sz="4" w:space="0" w:color="auto"/>
              <w:bottom w:val="single" w:sz="4" w:space="0" w:color="auto"/>
            </w:tcBorders>
          </w:tcPr>
          <w:p w14:paraId="7292771E" w14:textId="77777777" w:rsidR="0041551F" w:rsidRPr="00877939" w:rsidRDefault="0041551F" w:rsidP="00406539">
            <w:pPr>
              <w:pStyle w:val="NETZText"/>
              <w:rPr>
                <w:rStyle w:val="NETZTextFett"/>
                <w:b w:val="0"/>
              </w:rPr>
            </w:pPr>
          </w:p>
        </w:tc>
      </w:tr>
      <w:tr w:rsidR="00EE5885" w:rsidRPr="000015A1" w14:paraId="15CD3B26" w14:textId="77777777" w:rsidTr="00226C7F">
        <w:tc>
          <w:tcPr>
            <w:tcW w:w="331" w:type="dxa"/>
          </w:tcPr>
          <w:p w14:paraId="67853B9C" w14:textId="77777777" w:rsidR="0041551F" w:rsidRDefault="0041551F" w:rsidP="00406539">
            <w:pPr>
              <w:pStyle w:val="NETZText"/>
            </w:pPr>
          </w:p>
        </w:tc>
        <w:tc>
          <w:tcPr>
            <w:tcW w:w="2484" w:type="dxa"/>
            <w:gridSpan w:val="3"/>
          </w:tcPr>
          <w:p w14:paraId="7D4CB6FF" w14:textId="77777777" w:rsidR="0041551F" w:rsidRPr="00333B2C" w:rsidRDefault="0041551F" w:rsidP="00406539">
            <w:pPr>
              <w:pStyle w:val="NETZText"/>
            </w:pPr>
          </w:p>
        </w:tc>
        <w:tc>
          <w:tcPr>
            <w:tcW w:w="444" w:type="dxa"/>
          </w:tcPr>
          <w:p w14:paraId="031540FD" w14:textId="77777777" w:rsidR="0041551F" w:rsidRPr="00877939" w:rsidRDefault="0041551F" w:rsidP="00406539">
            <w:pPr>
              <w:pStyle w:val="NETZText"/>
              <w:rPr>
                <w:rStyle w:val="NETZTextFett"/>
              </w:rPr>
            </w:pPr>
          </w:p>
        </w:tc>
        <w:tc>
          <w:tcPr>
            <w:tcW w:w="161" w:type="dxa"/>
          </w:tcPr>
          <w:p w14:paraId="616AD032" w14:textId="77777777" w:rsidR="0041551F" w:rsidRPr="00877939" w:rsidRDefault="0041551F" w:rsidP="00406539">
            <w:pPr>
              <w:pStyle w:val="NETZText"/>
              <w:rPr>
                <w:rStyle w:val="NETZTextFett"/>
              </w:rPr>
            </w:pPr>
          </w:p>
        </w:tc>
        <w:tc>
          <w:tcPr>
            <w:tcW w:w="2235" w:type="dxa"/>
            <w:gridSpan w:val="4"/>
            <w:tcBorders>
              <w:right w:val="single" w:sz="4" w:space="0" w:color="auto"/>
            </w:tcBorders>
          </w:tcPr>
          <w:p w14:paraId="59C20766" w14:textId="77777777" w:rsidR="0041551F" w:rsidRDefault="0041551F" w:rsidP="00406539">
            <w:pPr>
              <w:pStyle w:val="NETZText"/>
              <w:rPr>
                <w:rStyle w:val="NETZTextFett"/>
                <w:b w:val="0"/>
              </w:rPr>
            </w:pPr>
          </w:p>
        </w:tc>
        <w:tc>
          <w:tcPr>
            <w:tcW w:w="4410" w:type="dxa"/>
            <w:gridSpan w:val="6"/>
            <w:vMerge/>
            <w:tcBorders>
              <w:top w:val="single" w:sz="4" w:space="0" w:color="auto"/>
              <w:left w:val="single" w:sz="4" w:space="0" w:color="auto"/>
              <w:bottom w:val="single" w:sz="4" w:space="0" w:color="auto"/>
            </w:tcBorders>
          </w:tcPr>
          <w:p w14:paraId="03A2C0DB" w14:textId="77777777" w:rsidR="0041551F" w:rsidRPr="00877939" w:rsidRDefault="0041551F" w:rsidP="00406539">
            <w:pPr>
              <w:pStyle w:val="NETZText"/>
              <w:rPr>
                <w:rStyle w:val="NETZTextFett"/>
                <w:b w:val="0"/>
              </w:rPr>
            </w:pPr>
          </w:p>
        </w:tc>
      </w:tr>
      <w:tr w:rsidR="00EE5885" w:rsidRPr="000015A1" w14:paraId="44204BAA" w14:textId="77777777" w:rsidTr="00F04470">
        <w:tc>
          <w:tcPr>
            <w:tcW w:w="331" w:type="dxa"/>
          </w:tcPr>
          <w:p w14:paraId="7D62CD02" w14:textId="77777777" w:rsidR="0041551F" w:rsidRDefault="0041551F" w:rsidP="00EE5885">
            <w:pPr>
              <w:pStyle w:val="NETZgroeLeerzeile"/>
            </w:pPr>
          </w:p>
        </w:tc>
        <w:tc>
          <w:tcPr>
            <w:tcW w:w="2484" w:type="dxa"/>
            <w:gridSpan w:val="3"/>
          </w:tcPr>
          <w:p w14:paraId="525FCC5F" w14:textId="77777777" w:rsidR="0041551F" w:rsidRPr="00333B2C" w:rsidRDefault="0041551F" w:rsidP="00EE5885">
            <w:pPr>
              <w:pStyle w:val="NETZgroeLeerzeile"/>
            </w:pPr>
          </w:p>
        </w:tc>
        <w:tc>
          <w:tcPr>
            <w:tcW w:w="444" w:type="dxa"/>
          </w:tcPr>
          <w:p w14:paraId="40304216" w14:textId="77777777" w:rsidR="0041551F" w:rsidRPr="00877939" w:rsidRDefault="0041551F" w:rsidP="00EE5885">
            <w:pPr>
              <w:pStyle w:val="NETZgroeLeerzeile"/>
              <w:rPr>
                <w:rStyle w:val="NETZTextFett"/>
              </w:rPr>
            </w:pPr>
          </w:p>
        </w:tc>
        <w:tc>
          <w:tcPr>
            <w:tcW w:w="161" w:type="dxa"/>
          </w:tcPr>
          <w:p w14:paraId="16641D36" w14:textId="77777777" w:rsidR="0041551F" w:rsidRPr="00877939" w:rsidRDefault="0041551F" w:rsidP="00EE5885">
            <w:pPr>
              <w:pStyle w:val="NETZgroeLeerzeile"/>
              <w:rPr>
                <w:rStyle w:val="NETZTextFett"/>
              </w:rPr>
            </w:pPr>
          </w:p>
        </w:tc>
        <w:tc>
          <w:tcPr>
            <w:tcW w:w="2235" w:type="dxa"/>
            <w:gridSpan w:val="4"/>
          </w:tcPr>
          <w:p w14:paraId="19C16494" w14:textId="77777777" w:rsidR="0041551F" w:rsidRDefault="0041551F" w:rsidP="00EE5885">
            <w:pPr>
              <w:pStyle w:val="NETZgroeLeerzeile"/>
              <w:rPr>
                <w:rStyle w:val="NETZTextFett"/>
                <w:b w:val="0"/>
              </w:rPr>
            </w:pPr>
          </w:p>
        </w:tc>
        <w:tc>
          <w:tcPr>
            <w:tcW w:w="4410" w:type="dxa"/>
            <w:gridSpan w:val="6"/>
            <w:tcBorders>
              <w:top w:val="single" w:sz="4" w:space="0" w:color="auto"/>
            </w:tcBorders>
          </w:tcPr>
          <w:p w14:paraId="2B3C51F1" w14:textId="77777777" w:rsidR="0041551F" w:rsidRPr="00877939" w:rsidRDefault="0041551F" w:rsidP="00EE5885">
            <w:pPr>
              <w:pStyle w:val="NETZgroeLeerzeile"/>
              <w:rPr>
                <w:rStyle w:val="NETZTextFett"/>
                <w:b w:val="0"/>
              </w:rPr>
            </w:pPr>
          </w:p>
        </w:tc>
      </w:tr>
      <w:tr w:rsidR="00EE5885" w:rsidRPr="000015A1" w14:paraId="304F36D3" w14:textId="77777777" w:rsidTr="00F04470">
        <w:tc>
          <w:tcPr>
            <w:tcW w:w="331" w:type="dxa"/>
          </w:tcPr>
          <w:p w14:paraId="26038CAE" w14:textId="77777777" w:rsidR="0041551F" w:rsidRDefault="0041551F" w:rsidP="00406539">
            <w:pPr>
              <w:pStyle w:val="NETZText"/>
            </w:pPr>
          </w:p>
        </w:tc>
        <w:tc>
          <w:tcPr>
            <w:tcW w:w="2484" w:type="dxa"/>
            <w:gridSpan w:val="3"/>
          </w:tcPr>
          <w:p w14:paraId="7138B378" w14:textId="77777777" w:rsidR="0041551F" w:rsidRPr="00333B2C" w:rsidRDefault="0041551F" w:rsidP="00406539">
            <w:pPr>
              <w:pStyle w:val="NETZText"/>
            </w:pPr>
          </w:p>
        </w:tc>
        <w:tc>
          <w:tcPr>
            <w:tcW w:w="444" w:type="dxa"/>
          </w:tcPr>
          <w:p w14:paraId="2749EEA4" w14:textId="77777777" w:rsidR="0041551F" w:rsidRPr="00877939" w:rsidRDefault="0041551F" w:rsidP="00406539">
            <w:pPr>
              <w:pStyle w:val="NETZText"/>
              <w:rPr>
                <w:rStyle w:val="NETZTextFett"/>
              </w:rPr>
            </w:pPr>
          </w:p>
        </w:tc>
        <w:tc>
          <w:tcPr>
            <w:tcW w:w="2396" w:type="dxa"/>
            <w:gridSpan w:val="5"/>
            <w:tcBorders>
              <w:right w:val="single" w:sz="4" w:space="0" w:color="auto"/>
            </w:tcBorders>
          </w:tcPr>
          <w:p w14:paraId="5A54E0B8" w14:textId="77777777" w:rsidR="0041551F" w:rsidRPr="00700E55" w:rsidRDefault="0041551F" w:rsidP="00406539">
            <w:pPr>
              <w:pStyle w:val="NETZText"/>
              <w:rPr>
                <w:rStyle w:val="NETZTextFett"/>
              </w:rPr>
            </w:pPr>
            <w:r>
              <w:rPr>
                <w:rStyle w:val="NETZTextFett"/>
              </w:rPr>
              <w:t>Gasaufbereitung</w:t>
            </w:r>
          </w:p>
        </w:tc>
        <w:tc>
          <w:tcPr>
            <w:tcW w:w="4410" w:type="dxa"/>
            <w:gridSpan w:val="6"/>
            <w:tcBorders>
              <w:left w:val="single" w:sz="4" w:space="0" w:color="auto"/>
              <w:bottom w:val="single" w:sz="4" w:space="0" w:color="auto"/>
            </w:tcBorders>
          </w:tcPr>
          <w:p w14:paraId="053DD634" w14:textId="1BC0A094" w:rsidR="0041551F" w:rsidRPr="00877939" w:rsidRDefault="0041551F"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F04470" w:rsidRPr="000015A1" w14:paraId="7572C1FE" w14:textId="77777777" w:rsidTr="00F04470">
        <w:tc>
          <w:tcPr>
            <w:tcW w:w="331" w:type="dxa"/>
          </w:tcPr>
          <w:p w14:paraId="69F6FD63" w14:textId="77777777" w:rsidR="0041551F" w:rsidRDefault="0041551F" w:rsidP="00F04470">
            <w:pPr>
              <w:pStyle w:val="NETZgroeLeerzeile"/>
            </w:pPr>
          </w:p>
        </w:tc>
        <w:tc>
          <w:tcPr>
            <w:tcW w:w="2484" w:type="dxa"/>
            <w:gridSpan w:val="3"/>
          </w:tcPr>
          <w:p w14:paraId="4363BCC5" w14:textId="77777777" w:rsidR="0041551F" w:rsidRPr="00333B2C" w:rsidRDefault="0041551F" w:rsidP="00F04470">
            <w:pPr>
              <w:pStyle w:val="NETZgroeLeerzeile"/>
            </w:pPr>
          </w:p>
        </w:tc>
        <w:tc>
          <w:tcPr>
            <w:tcW w:w="444" w:type="dxa"/>
          </w:tcPr>
          <w:p w14:paraId="644DAA6E" w14:textId="77777777" w:rsidR="0041551F" w:rsidRPr="00877939" w:rsidRDefault="0041551F" w:rsidP="00F04470">
            <w:pPr>
              <w:pStyle w:val="NETZgroeLeerzeile"/>
              <w:rPr>
                <w:rStyle w:val="NETZTextFett"/>
              </w:rPr>
            </w:pPr>
          </w:p>
        </w:tc>
        <w:tc>
          <w:tcPr>
            <w:tcW w:w="2396" w:type="dxa"/>
            <w:gridSpan w:val="5"/>
          </w:tcPr>
          <w:p w14:paraId="12902823" w14:textId="77777777" w:rsidR="0041551F" w:rsidRDefault="0041551F" w:rsidP="00F04470">
            <w:pPr>
              <w:pStyle w:val="NETZgroeLeerzeile"/>
              <w:rPr>
                <w:rStyle w:val="NETZTextFett"/>
              </w:rPr>
            </w:pPr>
          </w:p>
        </w:tc>
        <w:tc>
          <w:tcPr>
            <w:tcW w:w="4410" w:type="dxa"/>
            <w:gridSpan w:val="6"/>
          </w:tcPr>
          <w:p w14:paraId="3F6088F4" w14:textId="77777777" w:rsidR="0041551F" w:rsidRDefault="0041551F" w:rsidP="00F04470">
            <w:pPr>
              <w:pStyle w:val="NETZgroeLeerzeile"/>
            </w:pPr>
          </w:p>
        </w:tc>
      </w:tr>
      <w:tr w:rsidR="00EE5885" w:rsidRPr="000015A1" w14:paraId="71C1B15F" w14:textId="77777777" w:rsidTr="00F04470">
        <w:tc>
          <w:tcPr>
            <w:tcW w:w="331" w:type="dxa"/>
          </w:tcPr>
          <w:p w14:paraId="4E8926CE" w14:textId="77777777" w:rsidR="0041551F" w:rsidRDefault="0041551F" w:rsidP="00406539">
            <w:pPr>
              <w:pStyle w:val="NETZText"/>
            </w:pPr>
          </w:p>
        </w:tc>
        <w:tc>
          <w:tcPr>
            <w:tcW w:w="2484" w:type="dxa"/>
            <w:gridSpan w:val="3"/>
          </w:tcPr>
          <w:p w14:paraId="7EA29EA6" w14:textId="77777777" w:rsidR="0041551F" w:rsidRPr="00333B2C" w:rsidRDefault="0041551F" w:rsidP="00406539">
            <w:pPr>
              <w:pStyle w:val="NETZText"/>
            </w:pPr>
          </w:p>
        </w:tc>
        <w:tc>
          <w:tcPr>
            <w:tcW w:w="444" w:type="dxa"/>
          </w:tcPr>
          <w:p w14:paraId="3FAD4323" w14:textId="77777777" w:rsidR="0041551F" w:rsidRPr="00877939" w:rsidRDefault="0041551F" w:rsidP="00406539">
            <w:pPr>
              <w:pStyle w:val="NETZText"/>
              <w:rPr>
                <w:rStyle w:val="NETZTextFett"/>
              </w:rPr>
            </w:pPr>
          </w:p>
        </w:tc>
        <w:tc>
          <w:tcPr>
            <w:tcW w:w="161" w:type="dxa"/>
          </w:tcPr>
          <w:p w14:paraId="74F560DD" w14:textId="77777777" w:rsidR="0041551F" w:rsidRPr="00877939" w:rsidRDefault="0041551F" w:rsidP="00406539">
            <w:pPr>
              <w:pStyle w:val="NETZText"/>
              <w:rPr>
                <w:rStyle w:val="NETZTextFett"/>
              </w:rPr>
            </w:pPr>
          </w:p>
        </w:tc>
        <w:tc>
          <w:tcPr>
            <w:tcW w:w="2235" w:type="dxa"/>
            <w:gridSpan w:val="4"/>
            <w:tcBorders>
              <w:right w:val="single" w:sz="4" w:space="0" w:color="auto"/>
            </w:tcBorders>
          </w:tcPr>
          <w:p w14:paraId="0492059C" w14:textId="77777777" w:rsidR="0041551F" w:rsidRPr="00877939" w:rsidRDefault="0041551F" w:rsidP="00406539">
            <w:pPr>
              <w:pStyle w:val="NETZText"/>
              <w:rPr>
                <w:rStyle w:val="NETZTextFett"/>
                <w:b w:val="0"/>
              </w:rPr>
            </w:pPr>
            <w:r>
              <w:rPr>
                <w:rStyle w:val="NETZTextFett"/>
                <w:b w:val="0"/>
              </w:rPr>
              <w:t>Standort und Betreiber der</w:t>
            </w:r>
          </w:p>
        </w:tc>
        <w:tc>
          <w:tcPr>
            <w:tcW w:w="4410" w:type="dxa"/>
            <w:gridSpan w:val="6"/>
            <w:vMerge w:val="restart"/>
            <w:tcBorders>
              <w:left w:val="single" w:sz="4" w:space="0" w:color="auto"/>
              <w:bottom w:val="single" w:sz="4" w:space="0" w:color="auto"/>
            </w:tcBorders>
          </w:tcPr>
          <w:p w14:paraId="70EDE6F1" w14:textId="0800911C" w:rsidR="0041551F" w:rsidRPr="00877939" w:rsidRDefault="0041551F"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r>
      <w:tr w:rsidR="00EE5885" w:rsidRPr="000015A1" w14:paraId="787B3FC2" w14:textId="77777777" w:rsidTr="00226C7F">
        <w:tc>
          <w:tcPr>
            <w:tcW w:w="331" w:type="dxa"/>
          </w:tcPr>
          <w:p w14:paraId="2EBE733D" w14:textId="77777777" w:rsidR="0041551F" w:rsidRDefault="0041551F" w:rsidP="00406539">
            <w:pPr>
              <w:pStyle w:val="NETZText"/>
            </w:pPr>
          </w:p>
        </w:tc>
        <w:tc>
          <w:tcPr>
            <w:tcW w:w="2484" w:type="dxa"/>
            <w:gridSpan w:val="3"/>
          </w:tcPr>
          <w:p w14:paraId="5B57AA06" w14:textId="77777777" w:rsidR="0041551F" w:rsidRPr="00333B2C" w:rsidRDefault="0041551F" w:rsidP="00406539">
            <w:pPr>
              <w:pStyle w:val="NETZText"/>
            </w:pPr>
          </w:p>
        </w:tc>
        <w:tc>
          <w:tcPr>
            <w:tcW w:w="444" w:type="dxa"/>
          </w:tcPr>
          <w:p w14:paraId="4D22913B" w14:textId="77777777" w:rsidR="0041551F" w:rsidRPr="00877939" w:rsidRDefault="0041551F" w:rsidP="00406539">
            <w:pPr>
              <w:pStyle w:val="NETZText"/>
              <w:rPr>
                <w:rStyle w:val="NETZTextFett"/>
              </w:rPr>
            </w:pPr>
          </w:p>
        </w:tc>
        <w:tc>
          <w:tcPr>
            <w:tcW w:w="161" w:type="dxa"/>
          </w:tcPr>
          <w:p w14:paraId="422A513C" w14:textId="77777777" w:rsidR="0041551F" w:rsidRPr="00877939" w:rsidRDefault="0041551F" w:rsidP="00406539">
            <w:pPr>
              <w:pStyle w:val="NETZText"/>
              <w:rPr>
                <w:rStyle w:val="NETZTextFett"/>
              </w:rPr>
            </w:pPr>
          </w:p>
        </w:tc>
        <w:tc>
          <w:tcPr>
            <w:tcW w:w="2235" w:type="dxa"/>
            <w:gridSpan w:val="4"/>
            <w:tcBorders>
              <w:right w:val="single" w:sz="4" w:space="0" w:color="auto"/>
            </w:tcBorders>
          </w:tcPr>
          <w:p w14:paraId="6C7B4B9A" w14:textId="77777777" w:rsidR="0041551F" w:rsidRDefault="0041551F" w:rsidP="00406539">
            <w:pPr>
              <w:pStyle w:val="NETZText"/>
              <w:rPr>
                <w:rStyle w:val="NETZTextFett"/>
                <w:b w:val="0"/>
              </w:rPr>
            </w:pPr>
            <w:r>
              <w:rPr>
                <w:rStyle w:val="NETZTextFett"/>
                <w:b w:val="0"/>
              </w:rPr>
              <w:t>Gasaufbereitungsanlage</w:t>
            </w:r>
          </w:p>
        </w:tc>
        <w:tc>
          <w:tcPr>
            <w:tcW w:w="4410" w:type="dxa"/>
            <w:gridSpan w:val="6"/>
            <w:vMerge/>
            <w:tcBorders>
              <w:top w:val="single" w:sz="4" w:space="0" w:color="auto"/>
              <w:left w:val="single" w:sz="4" w:space="0" w:color="auto"/>
              <w:bottom w:val="single" w:sz="4" w:space="0" w:color="auto"/>
            </w:tcBorders>
          </w:tcPr>
          <w:p w14:paraId="511046DC" w14:textId="77777777" w:rsidR="0041551F" w:rsidRPr="00877939" w:rsidRDefault="0041551F" w:rsidP="00406539">
            <w:pPr>
              <w:pStyle w:val="NETZText"/>
              <w:rPr>
                <w:rStyle w:val="NETZTextFett"/>
                <w:b w:val="0"/>
              </w:rPr>
            </w:pPr>
          </w:p>
        </w:tc>
      </w:tr>
      <w:tr w:rsidR="00EE5885" w:rsidRPr="000015A1" w14:paraId="72061B36" w14:textId="77777777" w:rsidTr="00226C7F">
        <w:tc>
          <w:tcPr>
            <w:tcW w:w="331" w:type="dxa"/>
          </w:tcPr>
          <w:p w14:paraId="2B49ED83" w14:textId="77777777" w:rsidR="0041551F" w:rsidRDefault="0041551F" w:rsidP="00406539">
            <w:pPr>
              <w:pStyle w:val="NETZText"/>
            </w:pPr>
          </w:p>
        </w:tc>
        <w:tc>
          <w:tcPr>
            <w:tcW w:w="2484" w:type="dxa"/>
            <w:gridSpan w:val="3"/>
          </w:tcPr>
          <w:p w14:paraId="4E299421" w14:textId="77777777" w:rsidR="0041551F" w:rsidRPr="00333B2C" w:rsidRDefault="0041551F" w:rsidP="00406539">
            <w:pPr>
              <w:pStyle w:val="NETZText"/>
            </w:pPr>
          </w:p>
        </w:tc>
        <w:tc>
          <w:tcPr>
            <w:tcW w:w="444" w:type="dxa"/>
          </w:tcPr>
          <w:p w14:paraId="2C249227" w14:textId="77777777" w:rsidR="0041551F" w:rsidRPr="00877939" w:rsidRDefault="0041551F" w:rsidP="00406539">
            <w:pPr>
              <w:pStyle w:val="NETZText"/>
              <w:rPr>
                <w:rStyle w:val="NETZTextFett"/>
              </w:rPr>
            </w:pPr>
          </w:p>
        </w:tc>
        <w:tc>
          <w:tcPr>
            <w:tcW w:w="161" w:type="dxa"/>
          </w:tcPr>
          <w:p w14:paraId="1207A5AE" w14:textId="77777777" w:rsidR="0041551F" w:rsidRPr="00877939" w:rsidRDefault="0041551F" w:rsidP="00406539">
            <w:pPr>
              <w:pStyle w:val="NETZText"/>
              <w:rPr>
                <w:rStyle w:val="NETZTextFett"/>
              </w:rPr>
            </w:pPr>
          </w:p>
        </w:tc>
        <w:tc>
          <w:tcPr>
            <w:tcW w:w="2235" w:type="dxa"/>
            <w:gridSpan w:val="4"/>
            <w:tcBorders>
              <w:right w:val="single" w:sz="4" w:space="0" w:color="auto"/>
            </w:tcBorders>
          </w:tcPr>
          <w:p w14:paraId="4A6BD0F0" w14:textId="77777777" w:rsidR="0041551F" w:rsidRDefault="0041551F" w:rsidP="00406539">
            <w:pPr>
              <w:pStyle w:val="NETZText"/>
              <w:rPr>
                <w:rStyle w:val="NETZTextFett"/>
                <w:b w:val="0"/>
              </w:rPr>
            </w:pPr>
          </w:p>
        </w:tc>
        <w:tc>
          <w:tcPr>
            <w:tcW w:w="4410" w:type="dxa"/>
            <w:gridSpan w:val="6"/>
            <w:vMerge/>
            <w:tcBorders>
              <w:top w:val="single" w:sz="4" w:space="0" w:color="auto"/>
              <w:left w:val="single" w:sz="4" w:space="0" w:color="auto"/>
              <w:bottom w:val="single" w:sz="4" w:space="0" w:color="auto"/>
            </w:tcBorders>
          </w:tcPr>
          <w:p w14:paraId="253B6107" w14:textId="77777777" w:rsidR="0041551F" w:rsidRPr="00877939" w:rsidRDefault="0041551F" w:rsidP="00406539">
            <w:pPr>
              <w:pStyle w:val="NETZText"/>
              <w:rPr>
                <w:rStyle w:val="NETZTextFett"/>
                <w:b w:val="0"/>
              </w:rPr>
            </w:pPr>
          </w:p>
        </w:tc>
      </w:tr>
    </w:tbl>
    <w:p w14:paraId="6F4EE65E" w14:textId="77777777" w:rsidR="0041551F" w:rsidRDefault="0041551F" w:rsidP="007E590C">
      <w:pPr>
        <w:pStyle w:val="NETZgroeLeerzeile"/>
      </w:pPr>
      <w:r>
        <w:br w:type="page"/>
      </w:r>
    </w:p>
    <w:p w14:paraId="40E898D0" w14:textId="77777777" w:rsidR="0041551F" w:rsidRDefault="0041551F" w:rsidP="007E590C">
      <w:pPr>
        <w:pStyle w:val="NETZFllfelder"/>
      </w:pPr>
    </w:p>
    <w:p w14:paraId="363B365C" w14:textId="77777777" w:rsidR="0041551F" w:rsidRDefault="0041551F" w:rsidP="007E590C">
      <w:pPr>
        <w:pStyle w:val="NETZFllfelder"/>
      </w:pPr>
    </w:p>
    <w:p w14:paraId="18A13640" w14:textId="77777777" w:rsidR="0041551F" w:rsidRDefault="0041551F" w:rsidP="007E590C">
      <w:pPr>
        <w:pStyle w:val="NETZFllfelder"/>
      </w:pPr>
    </w:p>
    <w:p w14:paraId="7BAAEC05" w14:textId="77777777" w:rsidR="0041551F" w:rsidRDefault="0041551F" w:rsidP="007E590C">
      <w:pPr>
        <w:pStyle w:val="NETZFllfelder"/>
      </w:pPr>
    </w:p>
    <w:p w14:paraId="672D738D" w14:textId="77777777" w:rsidR="0041551F" w:rsidRDefault="0041551F" w:rsidP="007E590C">
      <w:pPr>
        <w:pStyle w:val="NETZFllfelder"/>
      </w:pPr>
    </w:p>
    <w:p w14:paraId="55B6CC40" w14:textId="77777777" w:rsidR="0041551F" w:rsidRDefault="0041551F" w:rsidP="007E590C">
      <w:pPr>
        <w:pStyle w:val="NETZFllfelder"/>
      </w:pPr>
    </w:p>
    <w:tbl>
      <w:tblPr>
        <w:tblW w:w="10066" w:type="dxa"/>
        <w:tblLayout w:type="fixed"/>
        <w:tblCellMar>
          <w:left w:w="70" w:type="dxa"/>
          <w:right w:w="70" w:type="dxa"/>
        </w:tblCellMar>
        <w:tblLook w:val="0000" w:firstRow="0" w:lastRow="0" w:firstColumn="0" w:lastColumn="0" w:noHBand="0" w:noVBand="0"/>
      </w:tblPr>
      <w:tblGrid>
        <w:gridCol w:w="330"/>
        <w:gridCol w:w="372"/>
        <w:gridCol w:w="1677"/>
        <w:gridCol w:w="282"/>
        <w:gridCol w:w="149"/>
        <w:gridCol w:w="15"/>
        <w:gridCol w:w="436"/>
        <w:gridCol w:w="8"/>
        <w:gridCol w:w="153"/>
        <w:gridCol w:w="275"/>
        <w:gridCol w:w="980"/>
        <w:gridCol w:w="956"/>
        <w:gridCol w:w="1181"/>
        <w:gridCol w:w="112"/>
        <w:gridCol w:w="567"/>
        <w:gridCol w:w="141"/>
        <w:gridCol w:w="867"/>
        <w:gridCol w:w="703"/>
        <w:gridCol w:w="862"/>
      </w:tblGrid>
      <w:tr w:rsidR="00EE5885" w:rsidRPr="000015A1" w14:paraId="402AA601" w14:textId="77777777" w:rsidTr="00BC54AA">
        <w:tc>
          <w:tcPr>
            <w:tcW w:w="330" w:type="dxa"/>
          </w:tcPr>
          <w:p w14:paraId="60C69FE5" w14:textId="77777777" w:rsidR="0041551F" w:rsidRDefault="0041551F" w:rsidP="00406539">
            <w:pPr>
              <w:pStyle w:val="NETZText"/>
            </w:pPr>
          </w:p>
        </w:tc>
        <w:tc>
          <w:tcPr>
            <w:tcW w:w="2480" w:type="dxa"/>
            <w:gridSpan w:val="4"/>
          </w:tcPr>
          <w:p w14:paraId="3EF0FC91" w14:textId="77777777" w:rsidR="0041551F" w:rsidRPr="00333B2C" w:rsidRDefault="0041551F" w:rsidP="00406539">
            <w:pPr>
              <w:pStyle w:val="NETZText"/>
            </w:pPr>
          </w:p>
        </w:tc>
        <w:tc>
          <w:tcPr>
            <w:tcW w:w="451" w:type="dxa"/>
            <w:gridSpan w:val="2"/>
          </w:tcPr>
          <w:p w14:paraId="3E16217D" w14:textId="77777777" w:rsidR="0041551F" w:rsidRPr="00877939" w:rsidRDefault="0041551F" w:rsidP="00406539">
            <w:pPr>
              <w:pStyle w:val="NETZText"/>
              <w:rPr>
                <w:rStyle w:val="NETZTextFett"/>
              </w:rPr>
            </w:pPr>
          </w:p>
        </w:tc>
        <w:tc>
          <w:tcPr>
            <w:tcW w:w="3665" w:type="dxa"/>
            <w:gridSpan w:val="7"/>
          </w:tcPr>
          <w:p w14:paraId="720F97F1" w14:textId="77777777" w:rsidR="0041551F" w:rsidRPr="00EE5885" w:rsidRDefault="0041551F" w:rsidP="00406539">
            <w:pPr>
              <w:pStyle w:val="NETZText"/>
              <w:rPr>
                <w:rStyle w:val="NETZTextFett"/>
              </w:rPr>
            </w:pPr>
            <w:r w:rsidRPr="00EE5885">
              <w:rPr>
                <w:rStyle w:val="NETZTextFett"/>
              </w:rPr>
              <w:t>Kraft-Wärme-Kopplung</w:t>
            </w:r>
          </w:p>
        </w:tc>
        <w:tc>
          <w:tcPr>
            <w:tcW w:w="708" w:type="dxa"/>
            <w:gridSpan w:val="2"/>
          </w:tcPr>
          <w:p w14:paraId="5B44E917" w14:textId="77777777" w:rsidR="0041551F" w:rsidRPr="00877939" w:rsidRDefault="0041551F" w:rsidP="00406539">
            <w:pPr>
              <w:pStyle w:val="NETZText"/>
              <w:rPr>
                <w:rStyle w:val="NETZTextFett"/>
                <w:b w:val="0"/>
              </w:rPr>
            </w:pPr>
          </w:p>
        </w:tc>
        <w:tc>
          <w:tcPr>
            <w:tcW w:w="2432" w:type="dxa"/>
            <w:gridSpan w:val="3"/>
          </w:tcPr>
          <w:p w14:paraId="7DAF10F6" w14:textId="77777777" w:rsidR="0041551F" w:rsidRPr="00877939" w:rsidRDefault="0041551F" w:rsidP="00406539">
            <w:pPr>
              <w:pStyle w:val="NETZText"/>
              <w:rPr>
                <w:rStyle w:val="NETZTextFett"/>
                <w:b w:val="0"/>
              </w:rPr>
            </w:pPr>
          </w:p>
        </w:tc>
      </w:tr>
      <w:tr w:rsidR="00700E55" w:rsidRPr="000015A1" w14:paraId="4A8FCD83" w14:textId="77777777" w:rsidTr="00BC54AA">
        <w:tc>
          <w:tcPr>
            <w:tcW w:w="330" w:type="dxa"/>
          </w:tcPr>
          <w:p w14:paraId="3F2F38EC" w14:textId="77777777" w:rsidR="0041551F" w:rsidRDefault="0041551F" w:rsidP="00406539">
            <w:pPr>
              <w:pStyle w:val="NETZText"/>
            </w:pPr>
          </w:p>
        </w:tc>
        <w:tc>
          <w:tcPr>
            <w:tcW w:w="2480" w:type="dxa"/>
            <w:gridSpan w:val="4"/>
          </w:tcPr>
          <w:p w14:paraId="11A7974B" w14:textId="77777777" w:rsidR="0041551F" w:rsidRPr="00333B2C" w:rsidRDefault="0041551F" w:rsidP="00406539">
            <w:pPr>
              <w:pStyle w:val="NETZText"/>
            </w:pPr>
          </w:p>
        </w:tc>
        <w:tc>
          <w:tcPr>
            <w:tcW w:w="451" w:type="dxa"/>
            <w:gridSpan w:val="2"/>
          </w:tcPr>
          <w:p w14:paraId="6563DEC0" w14:textId="77777777" w:rsidR="0041551F" w:rsidRPr="00877939" w:rsidRDefault="0041551F" w:rsidP="00406539">
            <w:pPr>
              <w:pStyle w:val="NETZText"/>
              <w:rPr>
                <w:rStyle w:val="NETZTextFett"/>
              </w:rPr>
            </w:pPr>
          </w:p>
        </w:tc>
        <w:tc>
          <w:tcPr>
            <w:tcW w:w="161" w:type="dxa"/>
            <w:gridSpan w:val="2"/>
          </w:tcPr>
          <w:p w14:paraId="43656908" w14:textId="77777777" w:rsidR="0041551F" w:rsidRPr="00E560EE" w:rsidRDefault="0041551F" w:rsidP="00406539">
            <w:pPr>
              <w:pStyle w:val="NETZText"/>
            </w:pPr>
          </w:p>
        </w:tc>
        <w:tc>
          <w:tcPr>
            <w:tcW w:w="3504" w:type="dxa"/>
            <w:gridSpan w:val="5"/>
          </w:tcPr>
          <w:p w14:paraId="247B265C" w14:textId="77777777" w:rsidR="0041551F" w:rsidRPr="00877939" w:rsidRDefault="0041551F" w:rsidP="00406539">
            <w:pPr>
              <w:pStyle w:val="NETZText"/>
              <w:rPr>
                <w:rStyle w:val="NETZTextFett"/>
                <w:b w:val="0"/>
              </w:rPr>
            </w:pPr>
            <w:r>
              <w:rPr>
                <w:rStyle w:val="NETZTextFett"/>
                <w:b w:val="0"/>
              </w:rPr>
              <w:t>Anteil des in KWK erzeugten Stroms:</w:t>
            </w:r>
          </w:p>
        </w:tc>
        <w:tc>
          <w:tcPr>
            <w:tcW w:w="708" w:type="dxa"/>
            <w:gridSpan w:val="2"/>
            <w:tcBorders>
              <w:bottom w:val="dotted" w:sz="4" w:space="0" w:color="auto"/>
            </w:tcBorders>
          </w:tcPr>
          <w:p w14:paraId="237B51B8" w14:textId="52F9D0AB" w:rsidR="0041551F" w:rsidRPr="00877939" w:rsidRDefault="0041551F"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2432" w:type="dxa"/>
            <w:gridSpan w:val="3"/>
          </w:tcPr>
          <w:p w14:paraId="4CFABF75" w14:textId="77777777" w:rsidR="0041551F" w:rsidRPr="00877939" w:rsidRDefault="0041551F" w:rsidP="00406539">
            <w:pPr>
              <w:pStyle w:val="NETZText"/>
              <w:rPr>
                <w:rStyle w:val="NETZTextFett"/>
                <w:b w:val="0"/>
              </w:rPr>
            </w:pPr>
            <w:r>
              <w:rPr>
                <w:rStyle w:val="NETZTextFett"/>
                <w:b w:val="0"/>
              </w:rPr>
              <w:t>%</w:t>
            </w:r>
          </w:p>
        </w:tc>
      </w:tr>
      <w:tr w:rsidR="00700E55" w:rsidRPr="000015A1" w14:paraId="129A7673" w14:textId="77777777" w:rsidTr="00BC54AA">
        <w:tc>
          <w:tcPr>
            <w:tcW w:w="330" w:type="dxa"/>
          </w:tcPr>
          <w:p w14:paraId="09CBE48C" w14:textId="77777777" w:rsidR="0041551F" w:rsidRDefault="0041551F" w:rsidP="00406539">
            <w:pPr>
              <w:pStyle w:val="NETZText"/>
            </w:pPr>
          </w:p>
        </w:tc>
        <w:tc>
          <w:tcPr>
            <w:tcW w:w="2480" w:type="dxa"/>
            <w:gridSpan w:val="4"/>
          </w:tcPr>
          <w:p w14:paraId="6E0B8D0C" w14:textId="77777777" w:rsidR="0041551F" w:rsidRPr="00333B2C" w:rsidRDefault="0041551F" w:rsidP="00406539">
            <w:pPr>
              <w:pStyle w:val="NETZText"/>
            </w:pPr>
          </w:p>
        </w:tc>
        <w:tc>
          <w:tcPr>
            <w:tcW w:w="451" w:type="dxa"/>
            <w:gridSpan w:val="2"/>
          </w:tcPr>
          <w:p w14:paraId="4C2EFC6C" w14:textId="77777777" w:rsidR="0041551F" w:rsidRPr="00877939" w:rsidRDefault="0041551F" w:rsidP="004065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3665" w:type="dxa"/>
            <w:gridSpan w:val="7"/>
          </w:tcPr>
          <w:p w14:paraId="419686D6" w14:textId="77777777" w:rsidR="0041551F" w:rsidRPr="00877939" w:rsidRDefault="0041551F" w:rsidP="00406539">
            <w:pPr>
              <w:pStyle w:val="NETZText"/>
              <w:rPr>
                <w:rStyle w:val="NETZTextFett"/>
                <w:b w:val="0"/>
              </w:rPr>
            </w:pPr>
            <w:r>
              <w:rPr>
                <w:rStyle w:val="NETZTextFett"/>
                <w:b w:val="0"/>
              </w:rPr>
              <w:t>serienmäßig hergestellte Anlage bis 2 MW</w:t>
            </w:r>
          </w:p>
        </w:tc>
        <w:tc>
          <w:tcPr>
            <w:tcW w:w="708" w:type="dxa"/>
            <w:gridSpan w:val="2"/>
          </w:tcPr>
          <w:p w14:paraId="46BFA425" w14:textId="77777777" w:rsidR="0041551F" w:rsidRDefault="0041551F" w:rsidP="00406539">
            <w:pPr>
              <w:pStyle w:val="NETZText"/>
            </w:pPr>
          </w:p>
        </w:tc>
        <w:tc>
          <w:tcPr>
            <w:tcW w:w="2432" w:type="dxa"/>
            <w:gridSpan w:val="3"/>
          </w:tcPr>
          <w:p w14:paraId="41090891" w14:textId="77777777" w:rsidR="0041551F" w:rsidRDefault="0041551F" w:rsidP="00406539">
            <w:pPr>
              <w:pStyle w:val="NETZText"/>
              <w:rPr>
                <w:rStyle w:val="NETZTextFett"/>
                <w:b w:val="0"/>
              </w:rPr>
            </w:pPr>
          </w:p>
        </w:tc>
      </w:tr>
      <w:tr w:rsidR="00EE5885" w:rsidRPr="000015A1" w14:paraId="472EFFC9" w14:textId="77777777" w:rsidTr="00BC54AA">
        <w:tc>
          <w:tcPr>
            <w:tcW w:w="330" w:type="dxa"/>
          </w:tcPr>
          <w:p w14:paraId="4ABED01A" w14:textId="77777777" w:rsidR="0041551F" w:rsidRDefault="0041551F" w:rsidP="00EE5885">
            <w:pPr>
              <w:pStyle w:val="NETZText"/>
            </w:pPr>
          </w:p>
        </w:tc>
        <w:tc>
          <w:tcPr>
            <w:tcW w:w="2480" w:type="dxa"/>
            <w:gridSpan w:val="4"/>
          </w:tcPr>
          <w:p w14:paraId="15424360" w14:textId="77777777" w:rsidR="0041551F" w:rsidRPr="00333B2C" w:rsidRDefault="0041551F" w:rsidP="00EE5885">
            <w:pPr>
              <w:pStyle w:val="NETZText"/>
            </w:pPr>
          </w:p>
        </w:tc>
        <w:tc>
          <w:tcPr>
            <w:tcW w:w="451" w:type="dxa"/>
            <w:gridSpan w:val="2"/>
          </w:tcPr>
          <w:p w14:paraId="2A1F69C1" w14:textId="77777777" w:rsidR="0041551F" w:rsidRPr="00E560EE" w:rsidRDefault="0041551F" w:rsidP="00EE588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5" w:type="dxa"/>
            <w:gridSpan w:val="12"/>
          </w:tcPr>
          <w:p w14:paraId="1228ED94" w14:textId="77777777" w:rsidR="0041551F" w:rsidRDefault="0041551F" w:rsidP="00EE5885">
            <w:pPr>
              <w:pStyle w:val="NETZText"/>
              <w:rPr>
                <w:rStyle w:val="NETZTextFett"/>
                <w:b w:val="0"/>
              </w:rPr>
            </w:pPr>
            <w:r>
              <w:rPr>
                <w:rStyle w:val="NETZTextFett"/>
                <w:b w:val="0"/>
              </w:rPr>
              <w:t>Umrüstbarkeit auf Wasserstoff gemäß § 39k (Anlagen &gt; 10 MW)</w:t>
            </w:r>
          </w:p>
        </w:tc>
      </w:tr>
      <w:tr w:rsidR="00EE5885" w:rsidRPr="000015A1" w14:paraId="0AC1BDE5" w14:textId="77777777" w:rsidTr="00BC54AA">
        <w:tc>
          <w:tcPr>
            <w:tcW w:w="330" w:type="dxa"/>
          </w:tcPr>
          <w:p w14:paraId="7117A49F" w14:textId="77777777" w:rsidR="0041551F" w:rsidRDefault="0041551F" w:rsidP="00EE5885">
            <w:pPr>
              <w:pStyle w:val="NETZgroeLeerzeile"/>
            </w:pPr>
          </w:p>
        </w:tc>
        <w:tc>
          <w:tcPr>
            <w:tcW w:w="9736" w:type="dxa"/>
            <w:gridSpan w:val="18"/>
          </w:tcPr>
          <w:p w14:paraId="33136977" w14:textId="77777777" w:rsidR="0041551F" w:rsidRPr="00333B2C" w:rsidRDefault="0041551F" w:rsidP="00EE5885">
            <w:pPr>
              <w:pStyle w:val="NETZgroeLeerzeile"/>
            </w:pPr>
          </w:p>
        </w:tc>
      </w:tr>
      <w:tr w:rsidR="00EE5885" w14:paraId="4C3DB3EF" w14:textId="77777777" w:rsidTr="00BC54AA">
        <w:tc>
          <w:tcPr>
            <w:tcW w:w="330" w:type="dxa"/>
          </w:tcPr>
          <w:p w14:paraId="459EAE7E" w14:textId="77777777" w:rsidR="0041551F" w:rsidRDefault="0041551F" w:rsidP="00EE5885">
            <w:pPr>
              <w:pStyle w:val="NETZgroeLeerzeile"/>
            </w:pPr>
          </w:p>
        </w:tc>
        <w:tc>
          <w:tcPr>
            <w:tcW w:w="9736" w:type="dxa"/>
            <w:gridSpan w:val="18"/>
            <w:tcBorders>
              <w:top w:val="single" w:sz="4" w:space="0" w:color="auto"/>
            </w:tcBorders>
          </w:tcPr>
          <w:p w14:paraId="7398E95E" w14:textId="77777777" w:rsidR="0041551F" w:rsidRPr="000015A1" w:rsidRDefault="0041551F" w:rsidP="00EE5885">
            <w:pPr>
              <w:pStyle w:val="NETZgroeLeerzeile"/>
            </w:pPr>
          </w:p>
        </w:tc>
      </w:tr>
      <w:tr w:rsidR="00EE5885" w14:paraId="4167C526" w14:textId="77777777" w:rsidTr="00BC54AA">
        <w:tc>
          <w:tcPr>
            <w:tcW w:w="330" w:type="dxa"/>
          </w:tcPr>
          <w:p w14:paraId="762CAA2B" w14:textId="77777777" w:rsidR="0041551F" w:rsidRPr="00E560EE" w:rsidRDefault="0041551F" w:rsidP="00406539">
            <w:pPr>
              <w:pStyle w:val="NETZText"/>
            </w:pPr>
            <w:r>
              <w:t>11</w:t>
            </w:r>
          </w:p>
        </w:tc>
        <w:tc>
          <w:tcPr>
            <w:tcW w:w="2049" w:type="dxa"/>
            <w:gridSpan w:val="2"/>
          </w:tcPr>
          <w:p w14:paraId="2A89255D" w14:textId="77777777" w:rsidR="0041551F" w:rsidRPr="00EE5885" w:rsidRDefault="0041551F" w:rsidP="00406539">
            <w:pPr>
              <w:pStyle w:val="NETZText"/>
              <w:rPr>
                <w:rStyle w:val="NETZTextFett"/>
              </w:rPr>
            </w:pPr>
            <w:r w:rsidRPr="00EE5885">
              <w:rPr>
                <w:rStyle w:val="NETZTextFett"/>
              </w:rPr>
              <w:t>Geothermie</w:t>
            </w:r>
          </w:p>
        </w:tc>
        <w:tc>
          <w:tcPr>
            <w:tcW w:w="446" w:type="dxa"/>
            <w:gridSpan w:val="3"/>
          </w:tcPr>
          <w:p w14:paraId="6A6B306F" w14:textId="77777777" w:rsidR="0041551F" w:rsidRPr="00E560EE" w:rsidRDefault="0041551F" w:rsidP="00406539">
            <w:pPr>
              <w:pStyle w:val="NETZText"/>
            </w:pPr>
          </w:p>
        </w:tc>
        <w:tc>
          <w:tcPr>
            <w:tcW w:w="5676" w:type="dxa"/>
            <w:gridSpan w:val="11"/>
          </w:tcPr>
          <w:p w14:paraId="2D2DEF63" w14:textId="77777777" w:rsidR="0041551F" w:rsidRPr="00B337DB" w:rsidRDefault="0041551F" w:rsidP="00406539">
            <w:pPr>
              <w:pStyle w:val="NETZText"/>
              <w:rPr>
                <w:rStyle w:val="NETZTextFett"/>
              </w:rPr>
            </w:pPr>
          </w:p>
        </w:tc>
        <w:tc>
          <w:tcPr>
            <w:tcW w:w="1565" w:type="dxa"/>
            <w:gridSpan w:val="2"/>
          </w:tcPr>
          <w:p w14:paraId="5645735E" w14:textId="77777777" w:rsidR="0041551F" w:rsidRPr="00E560EE" w:rsidRDefault="0041551F" w:rsidP="00406539">
            <w:pPr>
              <w:pStyle w:val="NETZText"/>
              <w:rPr>
                <w:rStyle w:val="NETZTextFett"/>
                <w:b w:val="0"/>
              </w:rPr>
            </w:pPr>
          </w:p>
        </w:tc>
      </w:tr>
      <w:tr w:rsidR="00EE5885" w14:paraId="25378E8C" w14:textId="77777777" w:rsidTr="00BC54AA">
        <w:tc>
          <w:tcPr>
            <w:tcW w:w="330" w:type="dxa"/>
          </w:tcPr>
          <w:p w14:paraId="45032124" w14:textId="77777777" w:rsidR="0041551F" w:rsidRDefault="0041551F" w:rsidP="00EE5885">
            <w:pPr>
              <w:pStyle w:val="NETZText"/>
            </w:pPr>
          </w:p>
        </w:tc>
        <w:tc>
          <w:tcPr>
            <w:tcW w:w="372" w:type="dxa"/>
          </w:tcPr>
          <w:p w14:paraId="241B2FDB" w14:textId="77777777" w:rsidR="0041551F" w:rsidRPr="00E560EE" w:rsidRDefault="0041551F" w:rsidP="00EE588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7799" w:type="dxa"/>
            <w:gridSpan w:val="15"/>
          </w:tcPr>
          <w:p w14:paraId="4207ACDD" w14:textId="77777777" w:rsidR="0041551F" w:rsidRPr="00B337DB" w:rsidRDefault="0041551F" w:rsidP="00EE5885">
            <w:pPr>
              <w:pStyle w:val="NETZText"/>
              <w:rPr>
                <w:rStyle w:val="NETZTextFett"/>
              </w:rPr>
            </w:pPr>
            <w:r>
              <w:rPr>
                <w:rStyle w:val="NETZTextFett"/>
                <w:b w:val="0"/>
              </w:rPr>
              <w:t xml:space="preserve">Zahlung nach </w:t>
            </w:r>
            <w:r w:rsidRPr="00E560EE">
              <w:rPr>
                <w:rStyle w:val="NETZTextFett"/>
                <w:b w:val="0"/>
              </w:rPr>
              <w:t xml:space="preserve">§ </w:t>
            </w:r>
            <w:r>
              <w:rPr>
                <w:rStyle w:val="NETZTextFett"/>
                <w:b w:val="0"/>
              </w:rPr>
              <w:t>45</w:t>
            </w:r>
            <w:r w:rsidRPr="00E560EE">
              <w:rPr>
                <w:rStyle w:val="NETZTextFett"/>
                <w:b w:val="0"/>
              </w:rPr>
              <w:t xml:space="preserve"> EEG 2023</w:t>
            </w:r>
          </w:p>
        </w:tc>
        <w:tc>
          <w:tcPr>
            <w:tcW w:w="1565" w:type="dxa"/>
            <w:gridSpan w:val="2"/>
          </w:tcPr>
          <w:p w14:paraId="3B7F7EFD" w14:textId="77777777" w:rsidR="0041551F" w:rsidRPr="00E560EE" w:rsidRDefault="0041551F" w:rsidP="00EE5885">
            <w:pPr>
              <w:pStyle w:val="NETZText"/>
              <w:rPr>
                <w:rStyle w:val="NETZTextFett"/>
                <w:b w:val="0"/>
              </w:rPr>
            </w:pPr>
          </w:p>
        </w:tc>
      </w:tr>
      <w:tr w:rsidR="00EE5885" w:rsidRPr="000015A1" w14:paraId="5034F954" w14:textId="77777777" w:rsidTr="00BC54AA">
        <w:tc>
          <w:tcPr>
            <w:tcW w:w="330" w:type="dxa"/>
          </w:tcPr>
          <w:p w14:paraId="5F645425" w14:textId="77777777" w:rsidR="0041551F" w:rsidRDefault="0041551F" w:rsidP="00406539">
            <w:pPr>
              <w:pStyle w:val="NETZgroeLeerzeile"/>
            </w:pPr>
          </w:p>
        </w:tc>
        <w:tc>
          <w:tcPr>
            <w:tcW w:w="9736" w:type="dxa"/>
            <w:gridSpan w:val="18"/>
          </w:tcPr>
          <w:p w14:paraId="26FCEDA1" w14:textId="77777777" w:rsidR="0041551F" w:rsidRPr="00333B2C" w:rsidRDefault="0041551F" w:rsidP="00406539">
            <w:pPr>
              <w:pStyle w:val="NETZgroeLeerzeile"/>
            </w:pPr>
          </w:p>
        </w:tc>
      </w:tr>
      <w:tr w:rsidR="00EE5885" w14:paraId="441B85E2" w14:textId="77777777" w:rsidTr="00BC54AA">
        <w:tc>
          <w:tcPr>
            <w:tcW w:w="330" w:type="dxa"/>
          </w:tcPr>
          <w:p w14:paraId="1B4DDC11" w14:textId="77777777" w:rsidR="0041551F" w:rsidRDefault="0041551F" w:rsidP="00406539">
            <w:pPr>
              <w:pStyle w:val="NETZgroeLeerzeile"/>
            </w:pPr>
          </w:p>
        </w:tc>
        <w:tc>
          <w:tcPr>
            <w:tcW w:w="9736" w:type="dxa"/>
            <w:gridSpan w:val="18"/>
            <w:tcBorders>
              <w:top w:val="single" w:sz="4" w:space="0" w:color="auto"/>
            </w:tcBorders>
          </w:tcPr>
          <w:p w14:paraId="150035C5" w14:textId="77777777" w:rsidR="0041551F" w:rsidRPr="000015A1" w:rsidRDefault="0041551F" w:rsidP="00406539">
            <w:pPr>
              <w:pStyle w:val="NETZgroeLeerzeile"/>
            </w:pPr>
          </w:p>
        </w:tc>
      </w:tr>
      <w:tr w:rsidR="00EE5885" w14:paraId="2F052AED" w14:textId="77777777" w:rsidTr="00BC54AA">
        <w:tc>
          <w:tcPr>
            <w:tcW w:w="330" w:type="dxa"/>
          </w:tcPr>
          <w:p w14:paraId="6EEBF53B" w14:textId="77777777" w:rsidR="0041551F" w:rsidRDefault="0041551F" w:rsidP="00406539">
            <w:pPr>
              <w:pStyle w:val="NETZText"/>
            </w:pPr>
            <w:r>
              <w:t>12</w:t>
            </w:r>
          </w:p>
        </w:tc>
        <w:tc>
          <w:tcPr>
            <w:tcW w:w="2495" w:type="dxa"/>
            <w:gridSpan w:val="5"/>
          </w:tcPr>
          <w:p w14:paraId="6D2BD93C" w14:textId="77777777" w:rsidR="0041551F" w:rsidRPr="009C2FA8" w:rsidRDefault="0041551F" w:rsidP="00406539">
            <w:pPr>
              <w:pStyle w:val="NETZText"/>
            </w:pPr>
            <w:r>
              <w:rPr>
                <w:rStyle w:val="NETZTextFett"/>
              </w:rPr>
              <w:t>Windenergie</w:t>
            </w:r>
          </w:p>
        </w:tc>
        <w:tc>
          <w:tcPr>
            <w:tcW w:w="7241" w:type="dxa"/>
            <w:gridSpan w:val="13"/>
          </w:tcPr>
          <w:p w14:paraId="4639B5ED" w14:textId="77777777" w:rsidR="0041551F" w:rsidRPr="00E560EE" w:rsidRDefault="0041551F" w:rsidP="00406539">
            <w:pPr>
              <w:pStyle w:val="NETZText"/>
              <w:rPr>
                <w:rStyle w:val="NETZTextFett"/>
              </w:rPr>
            </w:pPr>
          </w:p>
        </w:tc>
      </w:tr>
      <w:tr w:rsidR="00EE5885" w14:paraId="2F6A769A" w14:textId="77777777" w:rsidTr="00BC54AA">
        <w:tc>
          <w:tcPr>
            <w:tcW w:w="330" w:type="dxa"/>
          </w:tcPr>
          <w:p w14:paraId="744C9A2A" w14:textId="77777777" w:rsidR="0041551F" w:rsidRPr="00E560EE" w:rsidRDefault="0041551F" w:rsidP="00406539">
            <w:pPr>
              <w:pStyle w:val="NETZText"/>
            </w:pPr>
          </w:p>
        </w:tc>
        <w:tc>
          <w:tcPr>
            <w:tcW w:w="2049" w:type="dxa"/>
            <w:gridSpan w:val="2"/>
          </w:tcPr>
          <w:p w14:paraId="39C335D1" w14:textId="77777777" w:rsidR="0041551F" w:rsidRPr="00E560EE" w:rsidRDefault="0041551F" w:rsidP="00406539">
            <w:pPr>
              <w:pStyle w:val="NETZText"/>
              <w:rPr>
                <w:rStyle w:val="NETZTextFett"/>
                <w:b w:val="0"/>
              </w:rPr>
            </w:pPr>
            <w:r>
              <w:rPr>
                <w:rStyle w:val="NETZTextFett"/>
                <w:b w:val="0"/>
              </w:rPr>
              <w:t>Zahlung nach</w:t>
            </w:r>
          </w:p>
        </w:tc>
        <w:tc>
          <w:tcPr>
            <w:tcW w:w="446" w:type="dxa"/>
            <w:gridSpan w:val="3"/>
          </w:tcPr>
          <w:p w14:paraId="10F476CF" w14:textId="77777777" w:rsidR="0041551F" w:rsidRPr="00E560EE" w:rsidRDefault="0041551F" w:rsidP="00406539">
            <w:pPr>
              <w:pStyle w:val="NETZText"/>
            </w:pPr>
          </w:p>
        </w:tc>
        <w:tc>
          <w:tcPr>
            <w:tcW w:w="5676" w:type="dxa"/>
            <w:gridSpan w:val="11"/>
          </w:tcPr>
          <w:p w14:paraId="0D7E9B8C" w14:textId="77777777" w:rsidR="0041551F" w:rsidRPr="00E560EE" w:rsidRDefault="0041551F" w:rsidP="00406539">
            <w:pPr>
              <w:pStyle w:val="NETZText"/>
              <w:rPr>
                <w:rStyle w:val="NETZTextFett"/>
                <w:b w:val="0"/>
              </w:rPr>
            </w:pPr>
            <w:r>
              <w:rPr>
                <w:rStyle w:val="NETZTextFett"/>
                <w:b w:val="0"/>
              </w:rPr>
              <w:t>Anlagen nach:</w:t>
            </w:r>
          </w:p>
        </w:tc>
        <w:tc>
          <w:tcPr>
            <w:tcW w:w="1565" w:type="dxa"/>
            <w:gridSpan w:val="2"/>
          </w:tcPr>
          <w:p w14:paraId="4D22141D" w14:textId="77777777" w:rsidR="0041551F" w:rsidRPr="00E560EE" w:rsidRDefault="0041551F" w:rsidP="00406539">
            <w:pPr>
              <w:pStyle w:val="NETZText"/>
              <w:rPr>
                <w:rStyle w:val="NETZTextFett"/>
                <w:b w:val="0"/>
              </w:rPr>
            </w:pPr>
          </w:p>
        </w:tc>
      </w:tr>
      <w:tr w:rsidR="00C35C8F" w14:paraId="2456E832" w14:textId="77777777" w:rsidTr="00BC54AA">
        <w:tc>
          <w:tcPr>
            <w:tcW w:w="330" w:type="dxa"/>
          </w:tcPr>
          <w:p w14:paraId="2254B229" w14:textId="77777777" w:rsidR="0041551F" w:rsidRPr="00E560EE" w:rsidRDefault="0041551F" w:rsidP="00EE5885">
            <w:pPr>
              <w:pStyle w:val="NETZText"/>
            </w:pPr>
          </w:p>
        </w:tc>
        <w:tc>
          <w:tcPr>
            <w:tcW w:w="372" w:type="dxa"/>
          </w:tcPr>
          <w:p w14:paraId="26439BEC" w14:textId="77777777" w:rsidR="0041551F" w:rsidRPr="00E560EE" w:rsidRDefault="0041551F" w:rsidP="00EE5885">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0AC17C16" w14:textId="77777777" w:rsidR="0041551F" w:rsidRPr="00E560EE" w:rsidRDefault="0041551F" w:rsidP="00EE5885">
            <w:pPr>
              <w:pStyle w:val="NETZText"/>
              <w:rPr>
                <w:rStyle w:val="NETZTextFett"/>
                <w:b w:val="0"/>
              </w:rPr>
            </w:pPr>
            <w:r w:rsidRPr="00E560EE">
              <w:rPr>
                <w:rStyle w:val="NETZTextFett"/>
                <w:b w:val="0"/>
              </w:rPr>
              <w:t>§ 4</w:t>
            </w:r>
            <w:r>
              <w:rPr>
                <w:rStyle w:val="NETZTextFett"/>
                <w:b w:val="0"/>
              </w:rPr>
              <w:t>6</w:t>
            </w:r>
            <w:r w:rsidRPr="00E560EE">
              <w:rPr>
                <w:rStyle w:val="NETZTextFett"/>
                <w:b w:val="0"/>
              </w:rPr>
              <w:t xml:space="preserve"> EEG 2023</w:t>
            </w:r>
          </w:p>
        </w:tc>
        <w:tc>
          <w:tcPr>
            <w:tcW w:w="446" w:type="dxa"/>
            <w:gridSpan w:val="3"/>
          </w:tcPr>
          <w:p w14:paraId="3BC2192E" w14:textId="77777777" w:rsidR="0041551F" w:rsidRPr="00E560EE" w:rsidRDefault="0041551F" w:rsidP="00EE5885">
            <w:pPr>
              <w:pStyle w:val="NETZText"/>
            </w:pPr>
          </w:p>
        </w:tc>
        <w:tc>
          <w:tcPr>
            <w:tcW w:w="444" w:type="dxa"/>
            <w:gridSpan w:val="2"/>
          </w:tcPr>
          <w:p w14:paraId="204CD49A" w14:textId="77777777" w:rsidR="0041551F" w:rsidRPr="00E560EE" w:rsidRDefault="0041551F" w:rsidP="00EE5885">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935" w:type="dxa"/>
            <w:gridSpan w:val="10"/>
          </w:tcPr>
          <w:p w14:paraId="3E84D816" w14:textId="77777777" w:rsidR="0041551F" w:rsidRPr="00E560EE" w:rsidRDefault="0041551F" w:rsidP="00EE5885">
            <w:pPr>
              <w:pStyle w:val="NETZText"/>
              <w:rPr>
                <w:rStyle w:val="NETZTextFett"/>
                <w:b w:val="0"/>
              </w:rPr>
            </w:pPr>
            <w:r>
              <w:rPr>
                <w:rStyle w:val="NETZTextFett"/>
                <w:b w:val="0"/>
              </w:rPr>
              <w:t>§ 22 (2) Satz 2 Nr. 1 EEG 2023 (≤ 1 MW)</w:t>
            </w:r>
          </w:p>
        </w:tc>
        <w:tc>
          <w:tcPr>
            <w:tcW w:w="862" w:type="dxa"/>
          </w:tcPr>
          <w:p w14:paraId="09628A0E" w14:textId="77777777" w:rsidR="0041551F" w:rsidRPr="00E560EE" w:rsidRDefault="0041551F" w:rsidP="00EE5885">
            <w:pPr>
              <w:pStyle w:val="NETZText"/>
              <w:rPr>
                <w:rStyle w:val="NETZTextFett"/>
                <w:b w:val="0"/>
              </w:rPr>
            </w:pPr>
          </w:p>
        </w:tc>
      </w:tr>
      <w:tr w:rsidR="00AC690D" w14:paraId="147BC4C2" w14:textId="77777777" w:rsidTr="00BC54AA">
        <w:tc>
          <w:tcPr>
            <w:tcW w:w="330" w:type="dxa"/>
          </w:tcPr>
          <w:p w14:paraId="351686FA" w14:textId="77777777" w:rsidR="0041551F" w:rsidRPr="00E560EE" w:rsidRDefault="0041551F" w:rsidP="00C35C8F">
            <w:pPr>
              <w:pStyle w:val="NETZText"/>
            </w:pPr>
          </w:p>
        </w:tc>
        <w:tc>
          <w:tcPr>
            <w:tcW w:w="372" w:type="dxa"/>
          </w:tcPr>
          <w:p w14:paraId="3C45033B" w14:textId="77777777" w:rsidR="0041551F" w:rsidRPr="00E560EE" w:rsidRDefault="0041551F"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3E99C32E" w14:textId="77777777" w:rsidR="0041551F" w:rsidRPr="00E560EE" w:rsidRDefault="0041551F" w:rsidP="00C35C8F">
            <w:pPr>
              <w:pStyle w:val="NETZText"/>
              <w:rPr>
                <w:rStyle w:val="NETZTextFett"/>
                <w:b w:val="0"/>
              </w:rPr>
            </w:pPr>
            <w:r w:rsidRPr="00E560EE">
              <w:rPr>
                <w:rStyle w:val="NETZTextFett"/>
                <w:b w:val="0"/>
              </w:rPr>
              <w:t xml:space="preserve">§ </w:t>
            </w:r>
            <w:r>
              <w:rPr>
                <w:rStyle w:val="NETZTextFett"/>
                <w:b w:val="0"/>
              </w:rPr>
              <w:t>36</w:t>
            </w:r>
            <w:r w:rsidRPr="00E560EE">
              <w:rPr>
                <w:rStyle w:val="NETZTextFett"/>
                <w:b w:val="0"/>
              </w:rPr>
              <w:t xml:space="preserve"> EEG 2023</w:t>
            </w:r>
          </w:p>
        </w:tc>
        <w:tc>
          <w:tcPr>
            <w:tcW w:w="446" w:type="dxa"/>
            <w:gridSpan w:val="3"/>
          </w:tcPr>
          <w:p w14:paraId="2BE17FE6" w14:textId="77777777" w:rsidR="0041551F" w:rsidRPr="00E560EE" w:rsidRDefault="0041551F" w:rsidP="00C35C8F">
            <w:pPr>
              <w:pStyle w:val="NETZText"/>
            </w:pPr>
          </w:p>
        </w:tc>
        <w:tc>
          <w:tcPr>
            <w:tcW w:w="444" w:type="dxa"/>
            <w:gridSpan w:val="2"/>
          </w:tcPr>
          <w:p w14:paraId="04F45946" w14:textId="77777777" w:rsidR="0041551F" w:rsidRPr="00E560EE" w:rsidRDefault="0041551F"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797" w:type="dxa"/>
            <w:gridSpan w:val="11"/>
            <w:vMerge w:val="restart"/>
          </w:tcPr>
          <w:p w14:paraId="2D11872E" w14:textId="77777777" w:rsidR="0041551F" w:rsidRDefault="0041551F" w:rsidP="00C35C8F">
            <w:pPr>
              <w:pStyle w:val="NETZText"/>
              <w:rPr>
                <w:rStyle w:val="NETZTextFett"/>
                <w:b w:val="0"/>
              </w:rPr>
            </w:pPr>
            <w:r>
              <w:rPr>
                <w:rStyle w:val="NETZTextFett"/>
                <w:b w:val="0"/>
              </w:rPr>
              <w:t>Pilotwindenergieanlage nach § 3 Nr. 37a Bestätigung eines akkreditierten Zertifizierers (§ 22a (2))</w:t>
            </w:r>
          </w:p>
        </w:tc>
      </w:tr>
      <w:tr w:rsidR="00AC690D" w14:paraId="597FD543" w14:textId="77777777" w:rsidTr="00BC54AA">
        <w:tc>
          <w:tcPr>
            <w:tcW w:w="330" w:type="dxa"/>
          </w:tcPr>
          <w:p w14:paraId="6B38002B" w14:textId="77777777" w:rsidR="0041551F" w:rsidRPr="00E560EE" w:rsidRDefault="0041551F" w:rsidP="00C35C8F">
            <w:pPr>
              <w:pStyle w:val="NETZText"/>
            </w:pPr>
          </w:p>
        </w:tc>
        <w:tc>
          <w:tcPr>
            <w:tcW w:w="372" w:type="dxa"/>
          </w:tcPr>
          <w:p w14:paraId="5E6B6C94" w14:textId="77777777" w:rsidR="0041551F" w:rsidRPr="00E560EE" w:rsidRDefault="0041551F" w:rsidP="00C35C8F">
            <w:pPr>
              <w:pStyle w:val="NETZText"/>
            </w:pPr>
          </w:p>
        </w:tc>
        <w:tc>
          <w:tcPr>
            <w:tcW w:w="1677" w:type="dxa"/>
          </w:tcPr>
          <w:p w14:paraId="5A314673" w14:textId="77777777" w:rsidR="0041551F" w:rsidRPr="00E560EE" w:rsidRDefault="0041551F" w:rsidP="00C35C8F">
            <w:pPr>
              <w:pStyle w:val="NETZText"/>
              <w:rPr>
                <w:rStyle w:val="NETZTextFett"/>
                <w:b w:val="0"/>
              </w:rPr>
            </w:pPr>
            <w:r>
              <w:rPr>
                <w:rStyle w:val="NETZTextFett"/>
                <w:b w:val="0"/>
              </w:rPr>
              <w:t>(Ausschreibungen)</w:t>
            </w:r>
          </w:p>
        </w:tc>
        <w:tc>
          <w:tcPr>
            <w:tcW w:w="446" w:type="dxa"/>
            <w:gridSpan w:val="3"/>
          </w:tcPr>
          <w:p w14:paraId="2F689E11" w14:textId="77777777" w:rsidR="0041551F" w:rsidRPr="00E560EE" w:rsidRDefault="0041551F" w:rsidP="00C35C8F">
            <w:pPr>
              <w:pStyle w:val="NETZText"/>
            </w:pPr>
          </w:p>
        </w:tc>
        <w:tc>
          <w:tcPr>
            <w:tcW w:w="444" w:type="dxa"/>
            <w:gridSpan w:val="2"/>
          </w:tcPr>
          <w:p w14:paraId="5B84C86B" w14:textId="77777777" w:rsidR="0041551F" w:rsidRPr="00E560EE" w:rsidRDefault="0041551F" w:rsidP="00C35C8F">
            <w:pPr>
              <w:pStyle w:val="NETZText"/>
            </w:pPr>
          </w:p>
        </w:tc>
        <w:tc>
          <w:tcPr>
            <w:tcW w:w="6797" w:type="dxa"/>
            <w:gridSpan w:val="11"/>
            <w:vMerge/>
          </w:tcPr>
          <w:p w14:paraId="10098D56" w14:textId="77777777" w:rsidR="0041551F" w:rsidRDefault="0041551F" w:rsidP="00C35C8F">
            <w:pPr>
              <w:pStyle w:val="NETZText"/>
              <w:rPr>
                <w:rStyle w:val="NETZTextFett"/>
                <w:b w:val="0"/>
              </w:rPr>
            </w:pPr>
          </w:p>
        </w:tc>
      </w:tr>
      <w:tr w:rsidR="00AC690D" w14:paraId="290DFBD0" w14:textId="77777777" w:rsidTr="00BC54AA">
        <w:tc>
          <w:tcPr>
            <w:tcW w:w="330" w:type="dxa"/>
          </w:tcPr>
          <w:p w14:paraId="18254DF3" w14:textId="77777777" w:rsidR="0041551F" w:rsidRPr="00E560EE" w:rsidRDefault="0041551F" w:rsidP="00C35C8F">
            <w:pPr>
              <w:pStyle w:val="NETZText"/>
            </w:pPr>
          </w:p>
        </w:tc>
        <w:tc>
          <w:tcPr>
            <w:tcW w:w="372" w:type="dxa"/>
          </w:tcPr>
          <w:p w14:paraId="6A2C1840" w14:textId="77777777" w:rsidR="0041551F" w:rsidRPr="00E560EE" w:rsidRDefault="0041551F" w:rsidP="00C35C8F">
            <w:pPr>
              <w:pStyle w:val="NETZText"/>
            </w:pPr>
          </w:p>
        </w:tc>
        <w:tc>
          <w:tcPr>
            <w:tcW w:w="1677" w:type="dxa"/>
          </w:tcPr>
          <w:p w14:paraId="38AB3933" w14:textId="77777777" w:rsidR="0041551F" w:rsidRDefault="0041551F" w:rsidP="00C35C8F">
            <w:pPr>
              <w:pStyle w:val="NETZText"/>
              <w:rPr>
                <w:rStyle w:val="NETZTextFett"/>
                <w:b w:val="0"/>
              </w:rPr>
            </w:pPr>
          </w:p>
        </w:tc>
        <w:tc>
          <w:tcPr>
            <w:tcW w:w="446" w:type="dxa"/>
            <w:gridSpan w:val="3"/>
          </w:tcPr>
          <w:p w14:paraId="1BBE2D3A" w14:textId="77777777" w:rsidR="0041551F" w:rsidRPr="00E560EE" w:rsidRDefault="0041551F" w:rsidP="00C35C8F">
            <w:pPr>
              <w:pStyle w:val="NETZText"/>
            </w:pPr>
          </w:p>
        </w:tc>
        <w:tc>
          <w:tcPr>
            <w:tcW w:w="444" w:type="dxa"/>
            <w:gridSpan w:val="2"/>
          </w:tcPr>
          <w:p w14:paraId="69D9B96C" w14:textId="77777777" w:rsidR="0041551F" w:rsidRPr="00E560EE" w:rsidRDefault="0041551F"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797" w:type="dxa"/>
            <w:gridSpan w:val="11"/>
          </w:tcPr>
          <w:p w14:paraId="60AB5CA4" w14:textId="77777777" w:rsidR="0041551F" w:rsidRDefault="0041551F" w:rsidP="00C35C8F">
            <w:pPr>
              <w:pStyle w:val="NETZText"/>
              <w:rPr>
                <w:rStyle w:val="NETZTextFett"/>
                <w:b w:val="0"/>
              </w:rPr>
            </w:pPr>
            <w:r>
              <w:rPr>
                <w:rStyle w:val="NETZTextFett"/>
                <w:b w:val="0"/>
              </w:rPr>
              <w:t xml:space="preserve">Pilotwindenergieanlage nach § 3 Nr. 37b Bescheinigung durch </w:t>
            </w:r>
            <w:proofErr w:type="spellStart"/>
            <w:r>
              <w:rPr>
                <w:rStyle w:val="NETZTextFett"/>
                <w:b w:val="0"/>
              </w:rPr>
              <w:t>BMWi</w:t>
            </w:r>
            <w:proofErr w:type="spellEnd"/>
            <w:r>
              <w:rPr>
                <w:rStyle w:val="NETZTextFett"/>
                <w:b w:val="0"/>
              </w:rPr>
              <w:t xml:space="preserve"> (§ 22a (3))</w:t>
            </w:r>
          </w:p>
        </w:tc>
      </w:tr>
      <w:tr w:rsidR="00AC690D" w14:paraId="6BC613E3" w14:textId="77777777" w:rsidTr="00BC54AA">
        <w:tc>
          <w:tcPr>
            <w:tcW w:w="330" w:type="dxa"/>
          </w:tcPr>
          <w:p w14:paraId="1882142F" w14:textId="77777777" w:rsidR="0041551F" w:rsidRPr="00E560EE" w:rsidRDefault="0041551F" w:rsidP="00C35C8F">
            <w:pPr>
              <w:pStyle w:val="NETZText"/>
            </w:pPr>
          </w:p>
        </w:tc>
        <w:tc>
          <w:tcPr>
            <w:tcW w:w="372" w:type="dxa"/>
          </w:tcPr>
          <w:p w14:paraId="514D1CB3" w14:textId="77777777" w:rsidR="0041551F" w:rsidRPr="00E560EE" w:rsidRDefault="0041551F" w:rsidP="00C35C8F">
            <w:pPr>
              <w:pStyle w:val="NETZText"/>
            </w:pPr>
          </w:p>
        </w:tc>
        <w:tc>
          <w:tcPr>
            <w:tcW w:w="1677" w:type="dxa"/>
          </w:tcPr>
          <w:p w14:paraId="1652DFC3" w14:textId="77777777" w:rsidR="0041551F" w:rsidRDefault="0041551F" w:rsidP="00C35C8F">
            <w:pPr>
              <w:pStyle w:val="NETZText"/>
              <w:rPr>
                <w:rStyle w:val="NETZTextFett"/>
                <w:b w:val="0"/>
              </w:rPr>
            </w:pPr>
          </w:p>
        </w:tc>
        <w:tc>
          <w:tcPr>
            <w:tcW w:w="446" w:type="dxa"/>
            <w:gridSpan w:val="3"/>
          </w:tcPr>
          <w:p w14:paraId="045F026D" w14:textId="77777777" w:rsidR="0041551F" w:rsidRPr="00E560EE" w:rsidRDefault="0041551F" w:rsidP="00C35C8F">
            <w:pPr>
              <w:pStyle w:val="NETZText"/>
            </w:pPr>
          </w:p>
        </w:tc>
        <w:tc>
          <w:tcPr>
            <w:tcW w:w="444" w:type="dxa"/>
            <w:gridSpan w:val="2"/>
          </w:tcPr>
          <w:p w14:paraId="4BECC71E" w14:textId="77777777" w:rsidR="0041551F" w:rsidRPr="00E560EE" w:rsidRDefault="0041551F"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797" w:type="dxa"/>
            <w:gridSpan w:val="11"/>
          </w:tcPr>
          <w:p w14:paraId="559FBA97" w14:textId="77777777" w:rsidR="0041551F" w:rsidRDefault="0041551F" w:rsidP="00C35C8F">
            <w:pPr>
              <w:pStyle w:val="NETZText"/>
              <w:rPr>
                <w:rStyle w:val="NETZTextFett"/>
                <w:b w:val="0"/>
              </w:rPr>
            </w:pPr>
            <w:r>
              <w:t>§ 22b Bürgerenergiegesellschaften</w:t>
            </w:r>
          </w:p>
        </w:tc>
      </w:tr>
      <w:tr w:rsidR="00C35C8F" w14:paraId="6E724C01" w14:textId="77777777" w:rsidTr="00BC54AA">
        <w:tc>
          <w:tcPr>
            <w:tcW w:w="330" w:type="dxa"/>
          </w:tcPr>
          <w:p w14:paraId="28F5CDEC" w14:textId="77777777" w:rsidR="0041551F" w:rsidRPr="00E560EE" w:rsidRDefault="0041551F" w:rsidP="00C35C8F">
            <w:pPr>
              <w:pStyle w:val="NETZgroeLeerzeile"/>
            </w:pPr>
          </w:p>
        </w:tc>
        <w:tc>
          <w:tcPr>
            <w:tcW w:w="372" w:type="dxa"/>
          </w:tcPr>
          <w:p w14:paraId="78E9A448" w14:textId="77777777" w:rsidR="0041551F" w:rsidRPr="00E560EE" w:rsidRDefault="0041551F" w:rsidP="00C35C8F">
            <w:pPr>
              <w:pStyle w:val="NETZgroeLeerzeile"/>
            </w:pPr>
          </w:p>
        </w:tc>
        <w:tc>
          <w:tcPr>
            <w:tcW w:w="1677" w:type="dxa"/>
          </w:tcPr>
          <w:p w14:paraId="36505E49" w14:textId="77777777" w:rsidR="0041551F" w:rsidRDefault="0041551F" w:rsidP="00C35C8F">
            <w:pPr>
              <w:pStyle w:val="NETZgroeLeerzeile"/>
              <w:rPr>
                <w:rStyle w:val="NETZTextFett"/>
                <w:b w:val="0"/>
              </w:rPr>
            </w:pPr>
          </w:p>
        </w:tc>
        <w:tc>
          <w:tcPr>
            <w:tcW w:w="446" w:type="dxa"/>
            <w:gridSpan w:val="3"/>
          </w:tcPr>
          <w:p w14:paraId="443DE15F" w14:textId="77777777" w:rsidR="0041551F" w:rsidRPr="00E560EE" w:rsidRDefault="0041551F" w:rsidP="00C35C8F">
            <w:pPr>
              <w:pStyle w:val="NETZgroeLeerzeile"/>
            </w:pPr>
          </w:p>
        </w:tc>
        <w:tc>
          <w:tcPr>
            <w:tcW w:w="444" w:type="dxa"/>
            <w:gridSpan w:val="2"/>
          </w:tcPr>
          <w:p w14:paraId="14FBE4F6" w14:textId="77777777" w:rsidR="0041551F" w:rsidRPr="00E560EE" w:rsidRDefault="0041551F" w:rsidP="00C35C8F">
            <w:pPr>
              <w:pStyle w:val="NETZgroeLeerzeile"/>
            </w:pPr>
          </w:p>
        </w:tc>
        <w:tc>
          <w:tcPr>
            <w:tcW w:w="5232" w:type="dxa"/>
            <w:gridSpan w:val="9"/>
          </w:tcPr>
          <w:p w14:paraId="1E8B76FA" w14:textId="77777777" w:rsidR="0041551F" w:rsidRDefault="0041551F" w:rsidP="00C35C8F">
            <w:pPr>
              <w:pStyle w:val="NETZgroeLeerzeile"/>
            </w:pPr>
          </w:p>
        </w:tc>
        <w:tc>
          <w:tcPr>
            <w:tcW w:w="1565" w:type="dxa"/>
            <w:gridSpan w:val="2"/>
          </w:tcPr>
          <w:p w14:paraId="676024D7" w14:textId="77777777" w:rsidR="0041551F" w:rsidRDefault="0041551F" w:rsidP="00C35C8F">
            <w:pPr>
              <w:pStyle w:val="NETZgroeLeerzeile"/>
              <w:rPr>
                <w:rStyle w:val="NETZTextFett"/>
                <w:b w:val="0"/>
              </w:rPr>
            </w:pPr>
          </w:p>
        </w:tc>
      </w:tr>
      <w:tr w:rsidR="00BF0EEF" w14:paraId="62272C4D" w14:textId="77777777" w:rsidTr="00BC54AA">
        <w:tc>
          <w:tcPr>
            <w:tcW w:w="330" w:type="dxa"/>
          </w:tcPr>
          <w:p w14:paraId="31DAC4E4" w14:textId="77777777" w:rsidR="0041551F" w:rsidRPr="00E560EE" w:rsidRDefault="0041551F" w:rsidP="00C35C8F">
            <w:pPr>
              <w:pStyle w:val="NETZText"/>
            </w:pPr>
          </w:p>
        </w:tc>
        <w:tc>
          <w:tcPr>
            <w:tcW w:w="372" w:type="dxa"/>
          </w:tcPr>
          <w:p w14:paraId="30C0227D" w14:textId="77777777" w:rsidR="0041551F" w:rsidRPr="00E560EE" w:rsidRDefault="0041551F" w:rsidP="00C35C8F">
            <w:pPr>
              <w:pStyle w:val="NETZText"/>
            </w:pPr>
          </w:p>
        </w:tc>
        <w:tc>
          <w:tcPr>
            <w:tcW w:w="1677" w:type="dxa"/>
          </w:tcPr>
          <w:p w14:paraId="55F7F013" w14:textId="77777777" w:rsidR="0041551F" w:rsidRDefault="0041551F" w:rsidP="00C35C8F">
            <w:pPr>
              <w:pStyle w:val="NETZText"/>
              <w:rPr>
                <w:rStyle w:val="NETZTextFett"/>
                <w:b w:val="0"/>
              </w:rPr>
            </w:pPr>
            <w:r>
              <w:rPr>
                <w:rStyle w:val="NETZTextFett"/>
                <w:b w:val="0"/>
              </w:rPr>
              <w:t xml:space="preserve">Nachtabsenkung </w:t>
            </w:r>
          </w:p>
        </w:tc>
        <w:tc>
          <w:tcPr>
            <w:tcW w:w="446" w:type="dxa"/>
            <w:gridSpan w:val="3"/>
          </w:tcPr>
          <w:p w14:paraId="23C1DA80" w14:textId="77777777" w:rsidR="0041551F" w:rsidRPr="00E560EE" w:rsidRDefault="0041551F" w:rsidP="00C35C8F">
            <w:pPr>
              <w:pStyle w:val="NETZText"/>
            </w:pPr>
          </w:p>
        </w:tc>
        <w:tc>
          <w:tcPr>
            <w:tcW w:w="444" w:type="dxa"/>
            <w:gridSpan w:val="2"/>
          </w:tcPr>
          <w:p w14:paraId="5EE832EB" w14:textId="77777777" w:rsidR="0041551F" w:rsidRPr="00E560EE" w:rsidRDefault="0041551F" w:rsidP="00C35C8F">
            <w:pPr>
              <w:pStyle w:val="NETZText"/>
            </w:pPr>
          </w:p>
        </w:tc>
        <w:tc>
          <w:tcPr>
            <w:tcW w:w="1408" w:type="dxa"/>
            <w:gridSpan w:val="3"/>
          </w:tcPr>
          <w:p w14:paraId="0CF65A16" w14:textId="77777777" w:rsidR="0041551F" w:rsidRDefault="0041551F" w:rsidP="00C35C8F">
            <w:pPr>
              <w:pStyle w:val="NETZText"/>
            </w:pPr>
          </w:p>
        </w:tc>
        <w:tc>
          <w:tcPr>
            <w:tcW w:w="956" w:type="dxa"/>
            <w:vAlign w:val="bottom"/>
          </w:tcPr>
          <w:p w14:paraId="61EAA301" w14:textId="77777777" w:rsidR="0041551F" w:rsidRDefault="0041551F" w:rsidP="002E4244">
            <w:pPr>
              <w:pStyle w:val="NETZFeldbezeichnung"/>
              <w:jc w:val="center"/>
            </w:pPr>
            <w:r>
              <w:t>Beginn</w:t>
            </w:r>
          </w:p>
        </w:tc>
        <w:tc>
          <w:tcPr>
            <w:tcW w:w="1181" w:type="dxa"/>
            <w:vAlign w:val="bottom"/>
          </w:tcPr>
          <w:p w14:paraId="017C533B" w14:textId="77777777" w:rsidR="0041551F" w:rsidRDefault="0041551F" w:rsidP="00F10A87">
            <w:pPr>
              <w:pStyle w:val="NETZFeldbezeichnung"/>
            </w:pPr>
          </w:p>
        </w:tc>
        <w:tc>
          <w:tcPr>
            <w:tcW w:w="679" w:type="dxa"/>
            <w:gridSpan w:val="2"/>
            <w:vAlign w:val="bottom"/>
          </w:tcPr>
          <w:p w14:paraId="1991A732" w14:textId="77777777" w:rsidR="0041551F" w:rsidRDefault="0041551F" w:rsidP="00F10A87">
            <w:pPr>
              <w:pStyle w:val="NETZFeldbezeichnung"/>
            </w:pPr>
          </w:p>
        </w:tc>
        <w:tc>
          <w:tcPr>
            <w:tcW w:w="1008" w:type="dxa"/>
            <w:gridSpan w:val="2"/>
            <w:vAlign w:val="bottom"/>
          </w:tcPr>
          <w:p w14:paraId="03C7FBD1" w14:textId="77777777" w:rsidR="0041551F" w:rsidRDefault="0041551F" w:rsidP="002E4244">
            <w:pPr>
              <w:pStyle w:val="NETZFeldbezeichnung"/>
              <w:jc w:val="center"/>
            </w:pPr>
            <w:r>
              <w:t>Ende</w:t>
            </w:r>
          </w:p>
        </w:tc>
        <w:tc>
          <w:tcPr>
            <w:tcW w:w="1565" w:type="dxa"/>
            <w:gridSpan w:val="2"/>
          </w:tcPr>
          <w:p w14:paraId="2A1426F4" w14:textId="77777777" w:rsidR="0041551F" w:rsidRDefault="0041551F" w:rsidP="00C35C8F">
            <w:pPr>
              <w:pStyle w:val="NETZText"/>
              <w:rPr>
                <w:rStyle w:val="NETZTextFett"/>
                <w:b w:val="0"/>
              </w:rPr>
            </w:pPr>
          </w:p>
        </w:tc>
      </w:tr>
      <w:tr w:rsidR="00BF0EEF" w14:paraId="6B04EB76" w14:textId="77777777" w:rsidTr="00BC54AA">
        <w:tc>
          <w:tcPr>
            <w:tcW w:w="330" w:type="dxa"/>
          </w:tcPr>
          <w:p w14:paraId="13DB7D60" w14:textId="77777777" w:rsidR="0041551F" w:rsidRPr="00E560EE" w:rsidRDefault="0041551F" w:rsidP="00C35C8F">
            <w:pPr>
              <w:pStyle w:val="NETZText"/>
            </w:pPr>
          </w:p>
        </w:tc>
        <w:tc>
          <w:tcPr>
            <w:tcW w:w="372" w:type="dxa"/>
          </w:tcPr>
          <w:p w14:paraId="66657D2D" w14:textId="77777777" w:rsidR="0041551F" w:rsidRPr="00E560EE" w:rsidRDefault="0041551F" w:rsidP="00C35C8F">
            <w:pPr>
              <w:pStyle w:val="NETZText"/>
            </w:pPr>
          </w:p>
        </w:tc>
        <w:tc>
          <w:tcPr>
            <w:tcW w:w="2567" w:type="dxa"/>
            <w:gridSpan w:val="6"/>
          </w:tcPr>
          <w:p w14:paraId="5E80151E" w14:textId="77777777" w:rsidR="0041551F" w:rsidRPr="00E560EE" w:rsidRDefault="0041551F" w:rsidP="00C35C8F">
            <w:pPr>
              <w:pStyle w:val="NETZText"/>
            </w:pPr>
            <w:r>
              <w:rPr>
                <w:rStyle w:val="NETZTextFett"/>
                <w:b w:val="0"/>
              </w:rPr>
              <w:t>in einem Zeitraum zwischen</w:t>
            </w:r>
          </w:p>
        </w:tc>
        <w:tc>
          <w:tcPr>
            <w:tcW w:w="1408" w:type="dxa"/>
            <w:gridSpan w:val="3"/>
          </w:tcPr>
          <w:p w14:paraId="72B6FDB5" w14:textId="77777777" w:rsidR="0041551F" w:rsidRDefault="0041551F" w:rsidP="00C35C8F">
            <w:pPr>
              <w:pStyle w:val="NETZText"/>
            </w:pPr>
          </w:p>
        </w:tc>
        <w:tc>
          <w:tcPr>
            <w:tcW w:w="956" w:type="dxa"/>
            <w:tcBorders>
              <w:bottom w:val="dotted" w:sz="4" w:space="0" w:color="auto"/>
            </w:tcBorders>
            <w:vAlign w:val="center"/>
          </w:tcPr>
          <w:p w14:paraId="712FF27A" w14:textId="73D8A866" w:rsidR="0041551F"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181" w:type="dxa"/>
          </w:tcPr>
          <w:p w14:paraId="5776178C" w14:textId="77777777" w:rsidR="0041551F" w:rsidRDefault="0041551F" w:rsidP="00C35C8F">
            <w:pPr>
              <w:pStyle w:val="NETZText"/>
            </w:pPr>
            <w:r>
              <w:t>Uhr</w:t>
            </w:r>
          </w:p>
        </w:tc>
        <w:tc>
          <w:tcPr>
            <w:tcW w:w="679" w:type="dxa"/>
            <w:gridSpan w:val="2"/>
            <w:vAlign w:val="center"/>
          </w:tcPr>
          <w:p w14:paraId="68723EFB" w14:textId="77777777" w:rsidR="0041551F" w:rsidRDefault="0041551F" w:rsidP="00BF0EEF">
            <w:pPr>
              <w:pStyle w:val="NETZText"/>
              <w:jc w:val="center"/>
            </w:pPr>
            <w:r>
              <w:t>und</w:t>
            </w:r>
          </w:p>
        </w:tc>
        <w:tc>
          <w:tcPr>
            <w:tcW w:w="1008" w:type="dxa"/>
            <w:gridSpan w:val="2"/>
            <w:vAlign w:val="center"/>
          </w:tcPr>
          <w:p w14:paraId="01E71D52" w14:textId="646ECFBA" w:rsidR="0041551F"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565" w:type="dxa"/>
            <w:gridSpan w:val="2"/>
          </w:tcPr>
          <w:p w14:paraId="1A5C891D" w14:textId="77777777" w:rsidR="0041551F" w:rsidRDefault="0041551F" w:rsidP="00C35C8F">
            <w:pPr>
              <w:pStyle w:val="NETZText"/>
              <w:rPr>
                <w:rStyle w:val="NETZTextFett"/>
                <w:b w:val="0"/>
              </w:rPr>
            </w:pPr>
            <w:r>
              <w:rPr>
                <w:rStyle w:val="NETZTextFett"/>
                <w:b w:val="0"/>
              </w:rPr>
              <w:t>Uhr</w:t>
            </w:r>
          </w:p>
        </w:tc>
      </w:tr>
      <w:tr w:rsidR="00BF0EEF" w14:paraId="77BA96DB" w14:textId="77777777" w:rsidTr="00BC54AA">
        <w:tc>
          <w:tcPr>
            <w:tcW w:w="330" w:type="dxa"/>
          </w:tcPr>
          <w:p w14:paraId="36C9FB1D" w14:textId="77777777" w:rsidR="0041551F" w:rsidRPr="00E560EE" w:rsidRDefault="0041551F" w:rsidP="00C35C8F">
            <w:pPr>
              <w:pStyle w:val="NETZText"/>
            </w:pPr>
          </w:p>
        </w:tc>
        <w:tc>
          <w:tcPr>
            <w:tcW w:w="372" w:type="dxa"/>
          </w:tcPr>
          <w:p w14:paraId="7DB35B14" w14:textId="77777777" w:rsidR="0041551F" w:rsidRPr="00E560EE" w:rsidRDefault="0041551F" w:rsidP="00C35C8F">
            <w:pPr>
              <w:pStyle w:val="NETZText"/>
            </w:pPr>
          </w:p>
        </w:tc>
        <w:tc>
          <w:tcPr>
            <w:tcW w:w="6791" w:type="dxa"/>
            <w:gridSpan w:val="13"/>
          </w:tcPr>
          <w:p w14:paraId="64B9FC69" w14:textId="77777777" w:rsidR="0041551F" w:rsidRDefault="0041551F" w:rsidP="00C35C8F">
            <w:pPr>
              <w:pStyle w:val="NETZText"/>
            </w:pPr>
            <w:r>
              <w:t>Wird die Leistung auf einen Nachtabsenkungswert von</w:t>
            </w:r>
          </w:p>
        </w:tc>
        <w:tc>
          <w:tcPr>
            <w:tcW w:w="1008" w:type="dxa"/>
            <w:gridSpan w:val="2"/>
            <w:tcBorders>
              <w:top w:val="dotted" w:sz="4" w:space="0" w:color="auto"/>
              <w:bottom w:val="dotted" w:sz="4" w:space="0" w:color="auto"/>
            </w:tcBorders>
          </w:tcPr>
          <w:p w14:paraId="4E152295" w14:textId="225EC538" w:rsidR="0041551F" w:rsidRDefault="0041551F" w:rsidP="002E4244">
            <w:pPr>
              <w:pStyle w:val="NETZText"/>
              <w:jc w:val="cente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1565" w:type="dxa"/>
            <w:gridSpan w:val="2"/>
          </w:tcPr>
          <w:p w14:paraId="1BDC9130" w14:textId="77777777" w:rsidR="0041551F" w:rsidRDefault="0041551F" w:rsidP="00C35C8F">
            <w:pPr>
              <w:pStyle w:val="NETZText"/>
              <w:rPr>
                <w:rStyle w:val="NETZTextFett"/>
                <w:b w:val="0"/>
              </w:rPr>
            </w:pPr>
            <w:r>
              <w:rPr>
                <w:rStyle w:val="NETZTextFett"/>
                <w:b w:val="0"/>
              </w:rPr>
              <w:t>kW begrenzt.</w:t>
            </w:r>
          </w:p>
        </w:tc>
      </w:tr>
      <w:tr w:rsidR="00BF0EEF" w:rsidRPr="000015A1" w14:paraId="045B928F" w14:textId="77777777" w:rsidTr="00BC54AA">
        <w:tc>
          <w:tcPr>
            <w:tcW w:w="330" w:type="dxa"/>
          </w:tcPr>
          <w:p w14:paraId="4C3A4725" w14:textId="77777777" w:rsidR="0041551F" w:rsidRDefault="0041551F" w:rsidP="00406539">
            <w:pPr>
              <w:pStyle w:val="NETZgroeLeerzeile"/>
            </w:pPr>
          </w:p>
        </w:tc>
        <w:tc>
          <w:tcPr>
            <w:tcW w:w="9736" w:type="dxa"/>
            <w:gridSpan w:val="18"/>
          </w:tcPr>
          <w:p w14:paraId="72C82C62" w14:textId="77777777" w:rsidR="0041551F" w:rsidRPr="00333B2C" w:rsidRDefault="0041551F" w:rsidP="00406539">
            <w:pPr>
              <w:pStyle w:val="NETZgroeLeerzeile"/>
            </w:pPr>
          </w:p>
        </w:tc>
      </w:tr>
      <w:tr w:rsidR="00BF0EEF" w14:paraId="5211C612" w14:textId="77777777" w:rsidTr="00BC54AA">
        <w:tc>
          <w:tcPr>
            <w:tcW w:w="330" w:type="dxa"/>
          </w:tcPr>
          <w:p w14:paraId="48121B3E" w14:textId="77777777" w:rsidR="0041551F" w:rsidRDefault="0041551F" w:rsidP="00406539">
            <w:pPr>
              <w:pStyle w:val="NETZgroeLeerzeile"/>
            </w:pPr>
          </w:p>
        </w:tc>
        <w:tc>
          <w:tcPr>
            <w:tcW w:w="9736" w:type="dxa"/>
            <w:gridSpan w:val="18"/>
            <w:tcBorders>
              <w:top w:val="single" w:sz="4" w:space="0" w:color="auto"/>
            </w:tcBorders>
          </w:tcPr>
          <w:p w14:paraId="79ABE233" w14:textId="77777777" w:rsidR="0041551F" w:rsidRPr="000015A1" w:rsidRDefault="0041551F" w:rsidP="00406539">
            <w:pPr>
              <w:pStyle w:val="NETZgroeLeerzeile"/>
            </w:pPr>
          </w:p>
        </w:tc>
      </w:tr>
      <w:tr w:rsidR="00BF0EEF" w14:paraId="0E4D04BC" w14:textId="77777777" w:rsidTr="00BC54AA">
        <w:tc>
          <w:tcPr>
            <w:tcW w:w="330" w:type="dxa"/>
          </w:tcPr>
          <w:p w14:paraId="0EE89102" w14:textId="77777777" w:rsidR="0041551F" w:rsidRDefault="0041551F" w:rsidP="00406539">
            <w:pPr>
              <w:pStyle w:val="NETZText"/>
            </w:pPr>
            <w:r>
              <w:t>13</w:t>
            </w:r>
          </w:p>
        </w:tc>
        <w:tc>
          <w:tcPr>
            <w:tcW w:w="2495" w:type="dxa"/>
            <w:gridSpan w:val="5"/>
          </w:tcPr>
          <w:p w14:paraId="0B0FC5DB" w14:textId="77777777" w:rsidR="0041551F" w:rsidRPr="009C2FA8" w:rsidRDefault="0041551F" w:rsidP="00406539">
            <w:pPr>
              <w:pStyle w:val="NETZText"/>
            </w:pPr>
            <w:r>
              <w:rPr>
                <w:rStyle w:val="NETZTextFett"/>
              </w:rPr>
              <w:t>Solar</w:t>
            </w:r>
          </w:p>
        </w:tc>
        <w:tc>
          <w:tcPr>
            <w:tcW w:w="7241" w:type="dxa"/>
            <w:gridSpan w:val="13"/>
          </w:tcPr>
          <w:p w14:paraId="77262B03" w14:textId="77777777" w:rsidR="0041551F" w:rsidRPr="00E560EE" w:rsidRDefault="0041551F" w:rsidP="00406539">
            <w:pPr>
              <w:pStyle w:val="NETZText"/>
              <w:rPr>
                <w:rStyle w:val="NETZTextFett"/>
              </w:rPr>
            </w:pPr>
            <w:r>
              <w:rPr>
                <w:rStyle w:val="NETZTextFett"/>
              </w:rPr>
              <w:t>Errichtung</w:t>
            </w:r>
          </w:p>
        </w:tc>
      </w:tr>
      <w:tr w:rsidR="00BF0EEF" w14:paraId="5B7C0FC9" w14:textId="77777777" w:rsidTr="00BC54AA">
        <w:tc>
          <w:tcPr>
            <w:tcW w:w="330" w:type="dxa"/>
          </w:tcPr>
          <w:p w14:paraId="3BBB507A" w14:textId="77777777" w:rsidR="0041551F" w:rsidRPr="00E560EE" w:rsidRDefault="0041551F" w:rsidP="00406539">
            <w:pPr>
              <w:pStyle w:val="NETZText"/>
            </w:pPr>
          </w:p>
        </w:tc>
        <w:tc>
          <w:tcPr>
            <w:tcW w:w="2331" w:type="dxa"/>
            <w:gridSpan w:val="3"/>
          </w:tcPr>
          <w:p w14:paraId="1C0B2A4B" w14:textId="77777777" w:rsidR="0041551F" w:rsidRPr="00E560EE" w:rsidRDefault="0041551F" w:rsidP="00406539">
            <w:pPr>
              <w:pStyle w:val="NETZText"/>
              <w:rPr>
                <w:rStyle w:val="NETZTextFett"/>
                <w:b w:val="0"/>
              </w:rPr>
            </w:pPr>
            <w:r>
              <w:rPr>
                <w:rStyle w:val="NETZTextFett"/>
                <w:b w:val="0"/>
              </w:rPr>
              <w:t>Zahlung nach</w:t>
            </w:r>
          </w:p>
        </w:tc>
        <w:tc>
          <w:tcPr>
            <w:tcW w:w="164" w:type="dxa"/>
            <w:gridSpan w:val="2"/>
          </w:tcPr>
          <w:p w14:paraId="73624E25" w14:textId="77777777" w:rsidR="0041551F" w:rsidRPr="00E560EE" w:rsidRDefault="0041551F" w:rsidP="00406539">
            <w:pPr>
              <w:pStyle w:val="NETZText"/>
            </w:pPr>
          </w:p>
        </w:tc>
        <w:tc>
          <w:tcPr>
            <w:tcW w:w="444" w:type="dxa"/>
            <w:gridSpan w:val="2"/>
          </w:tcPr>
          <w:p w14:paraId="1D5CC58C" w14:textId="77777777" w:rsidR="0041551F" w:rsidRPr="00E560EE" w:rsidRDefault="0041551F"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32" w:type="dxa"/>
            <w:gridSpan w:val="9"/>
          </w:tcPr>
          <w:p w14:paraId="0B13591D" w14:textId="77777777" w:rsidR="0041551F" w:rsidRPr="00E560EE" w:rsidRDefault="0041551F" w:rsidP="00406539">
            <w:pPr>
              <w:pStyle w:val="NETZText"/>
              <w:rPr>
                <w:rStyle w:val="NETZTextFett"/>
                <w:b w:val="0"/>
              </w:rPr>
            </w:pPr>
            <w:r>
              <w:rPr>
                <w:rStyle w:val="NETZTextFett"/>
                <w:b w:val="0"/>
              </w:rPr>
              <w:t xml:space="preserve">in / an/ auf </w:t>
            </w:r>
            <w:r w:rsidRPr="00BF0EEF">
              <w:rPr>
                <w:rStyle w:val="NETZTextFett"/>
              </w:rPr>
              <w:t>Gebäude</w:t>
            </w:r>
            <w:r>
              <w:rPr>
                <w:rStyle w:val="NETZTextFett"/>
                <w:b w:val="0"/>
              </w:rPr>
              <w:t xml:space="preserve"> oder baulicher Anlage</w:t>
            </w:r>
          </w:p>
        </w:tc>
        <w:tc>
          <w:tcPr>
            <w:tcW w:w="1565" w:type="dxa"/>
            <w:gridSpan w:val="2"/>
          </w:tcPr>
          <w:p w14:paraId="004E6B6E" w14:textId="77777777" w:rsidR="0041551F" w:rsidRPr="00E560EE" w:rsidRDefault="0041551F" w:rsidP="00406539">
            <w:pPr>
              <w:pStyle w:val="NETZText"/>
              <w:rPr>
                <w:rStyle w:val="NETZTextFett"/>
                <w:b w:val="0"/>
              </w:rPr>
            </w:pPr>
          </w:p>
        </w:tc>
      </w:tr>
      <w:tr w:rsidR="00103711" w14:paraId="3D1DE795" w14:textId="77777777" w:rsidTr="00BC54AA">
        <w:trPr>
          <w:trHeight w:val="107"/>
        </w:trPr>
        <w:tc>
          <w:tcPr>
            <w:tcW w:w="330" w:type="dxa"/>
            <w:vMerge w:val="restart"/>
          </w:tcPr>
          <w:p w14:paraId="41766E08" w14:textId="77777777" w:rsidR="0041551F" w:rsidRPr="00E560EE" w:rsidRDefault="0041551F" w:rsidP="00406539">
            <w:pPr>
              <w:pStyle w:val="NETZText"/>
            </w:pPr>
          </w:p>
        </w:tc>
        <w:tc>
          <w:tcPr>
            <w:tcW w:w="372" w:type="dxa"/>
            <w:vMerge w:val="restart"/>
          </w:tcPr>
          <w:p w14:paraId="7768133A" w14:textId="77777777" w:rsidR="0041551F" w:rsidRPr="00E560EE" w:rsidRDefault="0041551F"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959" w:type="dxa"/>
            <w:gridSpan w:val="2"/>
            <w:vMerge w:val="restart"/>
          </w:tcPr>
          <w:p w14:paraId="6EB68E9B" w14:textId="77777777" w:rsidR="0041551F" w:rsidRPr="00E560EE" w:rsidRDefault="0041551F" w:rsidP="00406539">
            <w:pPr>
              <w:pStyle w:val="NETZText"/>
              <w:rPr>
                <w:rStyle w:val="NETZTextFett"/>
                <w:b w:val="0"/>
              </w:rPr>
            </w:pPr>
            <w:r w:rsidRPr="00E560EE">
              <w:rPr>
                <w:rStyle w:val="NETZTextFett"/>
                <w:b w:val="0"/>
              </w:rPr>
              <w:t>§ 4</w:t>
            </w:r>
            <w:r>
              <w:rPr>
                <w:rStyle w:val="NETZTextFett"/>
                <w:b w:val="0"/>
              </w:rPr>
              <w:t>8 (1) Nr. 1</w:t>
            </w:r>
            <w:r w:rsidRPr="00E560EE">
              <w:rPr>
                <w:rStyle w:val="NETZTextFett"/>
                <w:b w:val="0"/>
              </w:rPr>
              <w:t xml:space="preserve"> EEG 2023</w:t>
            </w:r>
          </w:p>
        </w:tc>
        <w:tc>
          <w:tcPr>
            <w:tcW w:w="164" w:type="dxa"/>
            <w:gridSpan w:val="2"/>
            <w:vMerge w:val="restart"/>
          </w:tcPr>
          <w:p w14:paraId="6C89B7EF" w14:textId="77777777" w:rsidR="0041551F" w:rsidRPr="00E560EE" w:rsidRDefault="0041551F" w:rsidP="00406539">
            <w:pPr>
              <w:pStyle w:val="NETZText"/>
            </w:pPr>
          </w:p>
        </w:tc>
        <w:tc>
          <w:tcPr>
            <w:tcW w:w="444" w:type="dxa"/>
            <w:gridSpan w:val="2"/>
            <w:vMerge w:val="restart"/>
          </w:tcPr>
          <w:p w14:paraId="7A622DC1" w14:textId="77777777" w:rsidR="0041551F" w:rsidRPr="00E560EE" w:rsidRDefault="0041551F" w:rsidP="00406539">
            <w:pPr>
              <w:pStyle w:val="NETZText"/>
              <w:rPr>
                <w:rStyle w:val="NETZTextFett"/>
                <w:b w:val="0"/>
              </w:rPr>
            </w:pPr>
          </w:p>
        </w:tc>
        <w:tc>
          <w:tcPr>
            <w:tcW w:w="5935" w:type="dxa"/>
            <w:gridSpan w:val="10"/>
            <w:tcBorders>
              <w:bottom w:val="dotted" w:sz="4" w:space="0" w:color="auto"/>
            </w:tcBorders>
          </w:tcPr>
          <w:p w14:paraId="23822E8A" w14:textId="057A8B0A" w:rsidR="0041551F" w:rsidRPr="00E560EE" w:rsidRDefault="0041551F"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62" w:type="dxa"/>
            <w:vMerge w:val="restart"/>
          </w:tcPr>
          <w:p w14:paraId="54402D7D" w14:textId="77777777" w:rsidR="0041551F" w:rsidRPr="00E560EE" w:rsidRDefault="0041551F" w:rsidP="00406539">
            <w:pPr>
              <w:pStyle w:val="NETZText"/>
              <w:rPr>
                <w:rStyle w:val="NETZTextFett"/>
                <w:b w:val="0"/>
              </w:rPr>
            </w:pPr>
          </w:p>
        </w:tc>
      </w:tr>
      <w:tr w:rsidR="00103711" w14:paraId="3AD7B6BE" w14:textId="77777777" w:rsidTr="00BC54AA">
        <w:trPr>
          <w:trHeight w:val="106"/>
        </w:trPr>
        <w:tc>
          <w:tcPr>
            <w:tcW w:w="330" w:type="dxa"/>
            <w:vMerge/>
          </w:tcPr>
          <w:p w14:paraId="3F4A0A6F" w14:textId="77777777" w:rsidR="0041551F" w:rsidRPr="00E560EE" w:rsidRDefault="0041551F" w:rsidP="00406539">
            <w:pPr>
              <w:pStyle w:val="NETZText"/>
            </w:pPr>
          </w:p>
        </w:tc>
        <w:tc>
          <w:tcPr>
            <w:tcW w:w="372" w:type="dxa"/>
            <w:vMerge/>
          </w:tcPr>
          <w:p w14:paraId="167F0CDC" w14:textId="77777777" w:rsidR="0041551F" w:rsidRPr="00E560EE" w:rsidRDefault="0041551F" w:rsidP="00406539">
            <w:pPr>
              <w:pStyle w:val="NETZText"/>
            </w:pPr>
          </w:p>
        </w:tc>
        <w:tc>
          <w:tcPr>
            <w:tcW w:w="1959" w:type="dxa"/>
            <w:gridSpan w:val="2"/>
            <w:vMerge/>
          </w:tcPr>
          <w:p w14:paraId="231D00CE" w14:textId="77777777" w:rsidR="0041551F" w:rsidRPr="00E560EE" w:rsidRDefault="0041551F" w:rsidP="00406539">
            <w:pPr>
              <w:pStyle w:val="NETZText"/>
              <w:rPr>
                <w:rStyle w:val="NETZTextFett"/>
                <w:b w:val="0"/>
              </w:rPr>
            </w:pPr>
          </w:p>
        </w:tc>
        <w:tc>
          <w:tcPr>
            <w:tcW w:w="164" w:type="dxa"/>
            <w:gridSpan w:val="2"/>
            <w:vMerge/>
          </w:tcPr>
          <w:p w14:paraId="2AB4B11C" w14:textId="77777777" w:rsidR="0041551F" w:rsidRPr="00E560EE" w:rsidRDefault="0041551F" w:rsidP="00406539">
            <w:pPr>
              <w:pStyle w:val="NETZText"/>
            </w:pPr>
          </w:p>
        </w:tc>
        <w:tc>
          <w:tcPr>
            <w:tcW w:w="444" w:type="dxa"/>
            <w:gridSpan w:val="2"/>
            <w:vMerge/>
          </w:tcPr>
          <w:p w14:paraId="70FB4394" w14:textId="77777777" w:rsidR="0041551F" w:rsidRPr="00E560EE" w:rsidRDefault="0041551F" w:rsidP="00406539">
            <w:pPr>
              <w:pStyle w:val="NETZText"/>
              <w:rPr>
                <w:rStyle w:val="NETZTextFett"/>
                <w:b w:val="0"/>
              </w:rPr>
            </w:pPr>
          </w:p>
        </w:tc>
        <w:tc>
          <w:tcPr>
            <w:tcW w:w="5935" w:type="dxa"/>
            <w:gridSpan w:val="10"/>
            <w:tcBorders>
              <w:top w:val="dotted" w:sz="4" w:space="0" w:color="auto"/>
            </w:tcBorders>
          </w:tcPr>
          <w:p w14:paraId="725C7EBF" w14:textId="77777777" w:rsidR="0041551F" w:rsidRPr="00E560EE" w:rsidRDefault="0041551F" w:rsidP="00F10A87">
            <w:pPr>
              <w:pStyle w:val="NETZFeldbezeichnung"/>
              <w:rPr>
                <w:rStyle w:val="NETZTextFett"/>
                <w:b w:val="0"/>
              </w:rPr>
            </w:pPr>
            <w:r>
              <w:rPr>
                <w:rStyle w:val="NETZTextFett"/>
                <w:b w:val="0"/>
              </w:rPr>
              <w:t xml:space="preserve">vorrangiger Errichtungszweck der </w:t>
            </w:r>
            <w:proofErr w:type="spellStart"/>
            <w:r>
              <w:rPr>
                <w:rStyle w:val="NETZTextFett"/>
                <w:b w:val="0"/>
              </w:rPr>
              <w:t>baul</w:t>
            </w:r>
            <w:proofErr w:type="spellEnd"/>
            <w:r>
              <w:rPr>
                <w:rStyle w:val="NETZTextFett"/>
                <w:b w:val="0"/>
              </w:rPr>
              <w:t>. Anlage bzw. des Gebäudes</w:t>
            </w:r>
          </w:p>
        </w:tc>
        <w:tc>
          <w:tcPr>
            <w:tcW w:w="862" w:type="dxa"/>
            <w:vMerge/>
          </w:tcPr>
          <w:p w14:paraId="61775A7F" w14:textId="77777777" w:rsidR="0041551F" w:rsidRPr="00E560EE" w:rsidRDefault="0041551F" w:rsidP="00406539">
            <w:pPr>
              <w:pStyle w:val="NETZText"/>
              <w:rPr>
                <w:rStyle w:val="NETZTextFett"/>
                <w:b w:val="0"/>
              </w:rPr>
            </w:pPr>
          </w:p>
        </w:tc>
      </w:tr>
      <w:tr w:rsidR="00F04470" w14:paraId="56061543" w14:textId="77777777" w:rsidTr="00BC54AA">
        <w:tc>
          <w:tcPr>
            <w:tcW w:w="330" w:type="dxa"/>
          </w:tcPr>
          <w:p w14:paraId="008A737D" w14:textId="77777777" w:rsidR="0041551F" w:rsidRPr="00E560EE" w:rsidRDefault="0041551F" w:rsidP="00406539">
            <w:pPr>
              <w:pStyle w:val="NETZText"/>
            </w:pPr>
          </w:p>
        </w:tc>
        <w:tc>
          <w:tcPr>
            <w:tcW w:w="372" w:type="dxa"/>
          </w:tcPr>
          <w:p w14:paraId="5A7D3B6E" w14:textId="77777777" w:rsidR="0041551F" w:rsidRPr="00E560EE" w:rsidRDefault="0041551F"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959" w:type="dxa"/>
            <w:gridSpan w:val="2"/>
            <w:vMerge w:val="restart"/>
          </w:tcPr>
          <w:p w14:paraId="115DCD92" w14:textId="77777777" w:rsidR="0041551F" w:rsidRPr="00E560EE" w:rsidRDefault="0041551F" w:rsidP="00406539">
            <w:pPr>
              <w:pStyle w:val="NETZText"/>
              <w:rPr>
                <w:rStyle w:val="NETZTextFett"/>
                <w:b w:val="0"/>
              </w:rPr>
            </w:pPr>
            <w:r w:rsidRPr="00E560EE">
              <w:rPr>
                <w:rStyle w:val="NETZTextFett"/>
                <w:b w:val="0"/>
              </w:rPr>
              <w:t xml:space="preserve">§ </w:t>
            </w:r>
            <w:r>
              <w:rPr>
                <w:rStyle w:val="NETZTextFett"/>
                <w:b w:val="0"/>
              </w:rPr>
              <w:t>37</w:t>
            </w:r>
            <w:r w:rsidRPr="00E560EE">
              <w:rPr>
                <w:rStyle w:val="NETZTextFett"/>
                <w:b w:val="0"/>
              </w:rPr>
              <w:t xml:space="preserve"> EEG 2023</w:t>
            </w:r>
          </w:p>
          <w:p w14:paraId="56A41A7A" w14:textId="77777777" w:rsidR="0041551F" w:rsidRPr="00E560EE" w:rsidRDefault="0041551F" w:rsidP="00406539">
            <w:pPr>
              <w:pStyle w:val="NETZText"/>
              <w:rPr>
                <w:rStyle w:val="NETZTextFett"/>
                <w:b w:val="0"/>
              </w:rPr>
            </w:pPr>
            <w:r>
              <w:rPr>
                <w:rStyle w:val="NETZTextFett"/>
                <w:b w:val="0"/>
              </w:rPr>
              <w:t>(Ausschreibungen</w:t>
            </w:r>
          </w:p>
          <w:p w14:paraId="70989C40" w14:textId="77777777" w:rsidR="0041551F" w:rsidRPr="00E560EE" w:rsidRDefault="0041551F" w:rsidP="00103711">
            <w:pPr>
              <w:pStyle w:val="NETZText"/>
              <w:rPr>
                <w:rStyle w:val="NETZTextFett"/>
                <w:b w:val="0"/>
              </w:rPr>
            </w:pPr>
            <w:r w:rsidRPr="00103711">
              <w:rPr>
                <w:rStyle w:val="NETZTextFett"/>
                <w:b w:val="0"/>
              </w:rPr>
              <w:t>1. Segment)</w:t>
            </w:r>
          </w:p>
        </w:tc>
        <w:tc>
          <w:tcPr>
            <w:tcW w:w="164" w:type="dxa"/>
            <w:gridSpan w:val="2"/>
          </w:tcPr>
          <w:p w14:paraId="29AF2C9A" w14:textId="77777777" w:rsidR="0041551F" w:rsidRPr="00E560EE" w:rsidRDefault="0041551F" w:rsidP="00406539">
            <w:pPr>
              <w:pStyle w:val="NETZText"/>
            </w:pPr>
          </w:p>
        </w:tc>
        <w:tc>
          <w:tcPr>
            <w:tcW w:w="444" w:type="dxa"/>
            <w:gridSpan w:val="2"/>
          </w:tcPr>
          <w:p w14:paraId="404ED268" w14:textId="77777777" w:rsidR="0041551F" w:rsidRPr="00E560EE" w:rsidRDefault="0041551F" w:rsidP="00406539">
            <w:pPr>
              <w:pStyle w:val="NETZText"/>
            </w:pPr>
          </w:p>
        </w:tc>
        <w:tc>
          <w:tcPr>
            <w:tcW w:w="5935" w:type="dxa"/>
            <w:gridSpan w:val="10"/>
            <w:tcBorders>
              <w:bottom w:val="dotted" w:sz="4" w:space="0" w:color="auto"/>
            </w:tcBorders>
          </w:tcPr>
          <w:p w14:paraId="2AEABE0B" w14:textId="03A4E4BD" w:rsidR="0041551F" w:rsidRDefault="0041551F"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62" w:type="dxa"/>
          </w:tcPr>
          <w:p w14:paraId="0A8972CF" w14:textId="77777777" w:rsidR="0041551F" w:rsidRDefault="0041551F" w:rsidP="00406539">
            <w:pPr>
              <w:pStyle w:val="NETZText"/>
              <w:rPr>
                <w:rStyle w:val="NETZTextFett"/>
                <w:b w:val="0"/>
              </w:rPr>
            </w:pPr>
          </w:p>
        </w:tc>
      </w:tr>
      <w:tr w:rsidR="00F04470" w14:paraId="2D58DD6A" w14:textId="77777777" w:rsidTr="00BC54AA">
        <w:tc>
          <w:tcPr>
            <w:tcW w:w="330" w:type="dxa"/>
          </w:tcPr>
          <w:p w14:paraId="426A8FAB" w14:textId="77777777" w:rsidR="0041551F" w:rsidRPr="00E560EE" w:rsidRDefault="0041551F" w:rsidP="00406539">
            <w:pPr>
              <w:pStyle w:val="NETZText"/>
            </w:pPr>
          </w:p>
        </w:tc>
        <w:tc>
          <w:tcPr>
            <w:tcW w:w="372" w:type="dxa"/>
          </w:tcPr>
          <w:p w14:paraId="0D167548" w14:textId="77777777" w:rsidR="0041551F" w:rsidRPr="00E560EE" w:rsidRDefault="0041551F" w:rsidP="00406539">
            <w:pPr>
              <w:pStyle w:val="NETZText"/>
            </w:pPr>
          </w:p>
        </w:tc>
        <w:tc>
          <w:tcPr>
            <w:tcW w:w="1959" w:type="dxa"/>
            <w:gridSpan w:val="2"/>
            <w:vMerge/>
          </w:tcPr>
          <w:p w14:paraId="319DFCAF" w14:textId="77777777" w:rsidR="0041551F" w:rsidRPr="00E560EE" w:rsidRDefault="0041551F" w:rsidP="00103711">
            <w:pPr>
              <w:pStyle w:val="NETZText"/>
              <w:rPr>
                <w:rStyle w:val="NETZTextFett"/>
                <w:b w:val="0"/>
              </w:rPr>
            </w:pPr>
          </w:p>
        </w:tc>
        <w:tc>
          <w:tcPr>
            <w:tcW w:w="164" w:type="dxa"/>
            <w:gridSpan w:val="2"/>
          </w:tcPr>
          <w:p w14:paraId="14F3A1E4" w14:textId="77777777" w:rsidR="0041551F" w:rsidRPr="00E560EE" w:rsidRDefault="0041551F" w:rsidP="00406539">
            <w:pPr>
              <w:pStyle w:val="NETZText"/>
            </w:pPr>
          </w:p>
        </w:tc>
        <w:tc>
          <w:tcPr>
            <w:tcW w:w="444" w:type="dxa"/>
            <w:gridSpan w:val="2"/>
          </w:tcPr>
          <w:p w14:paraId="619652E9" w14:textId="77777777" w:rsidR="0041551F" w:rsidRPr="00E560EE" w:rsidRDefault="0041551F" w:rsidP="00406539">
            <w:pPr>
              <w:pStyle w:val="NETZText"/>
            </w:pPr>
          </w:p>
        </w:tc>
        <w:tc>
          <w:tcPr>
            <w:tcW w:w="5935" w:type="dxa"/>
            <w:gridSpan w:val="10"/>
            <w:tcBorders>
              <w:top w:val="dotted" w:sz="4" w:space="0" w:color="auto"/>
            </w:tcBorders>
          </w:tcPr>
          <w:p w14:paraId="5EF79F7E" w14:textId="77777777" w:rsidR="0041551F" w:rsidRDefault="0041551F" w:rsidP="00F10A87">
            <w:pPr>
              <w:pStyle w:val="NETZFeldbezeichnung"/>
              <w:rPr>
                <w:rStyle w:val="NETZTextFett"/>
                <w:b w:val="0"/>
              </w:rPr>
            </w:pPr>
            <w:r>
              <w:rPr>
                <w:rStyle w:val="NETZTextFett"/>
                <w:b w:val="0"/>
              </w:rPr>
              <w:t>Art der baulichen Anlage bzw. des Gebäudes</w:t>
            </w:r>
          </w:p>
        </w:tc>
        <w:tc>
          <w:tcPr>
            <w:tcW w:w="862" w:type="dxa"/>
          </w:tcPr>
          <w:p w14:paraId="5CAE7F5C" w14:textId="77777777" w:rsidR="0041551F" w:rsidRDefault="0041551F" w:rsidP="00406539">
            <w:pPr>
              <w:pStyle w:val="NETZText"/>
              <w:rPr>
                <w:rStyle w:val="NETZTextFett"/>
                <w:b w:val="0"/>
              </w:rPr>
            </w:pPr>
          </w:p>
        </w:tc>
      </w:tr>
      <w:tr w:rsidR="00F04470" w14:paraId="4C945C17" w14:textId="77777777" w:rsidTr="00BC54AA">
        <w:tc>
          <w:tcPr>
            <w:tcW w:w="330" w:type="dxa"/>
          </w:tcPr>
          <w:p w14:paraId="4533020D" w14:textId="77777777" w:rsidR="0041551F" w:rsidRPr="00E560EE" w:rsidRDefault="0041551F" w:rsidP="00406539">
            <w:pPr>
              <w:pStyle w:val="NETZText"/>
            </w:pPr>
          </w:p>
        </w:tc>
        <w:tc>
          <w:tcPr>
            <w:tcW w:w="372" w:type="dxa"/>
          </w:tcPr>
          <w:p w14:paraId="50E27EB2" w14:textId="77777777" w:rsidR="0041551F" w:rsidRPr="00E560EE" w:rsidRDefault="0041551F" w:rsidP="00406539">
            <w:pPr>
              <w:pStyle w:val="NETZText"/>
            </w:pPr>
          </w:p>
        </w:tc>
        <w:tc>
          <w:tcPr>
            <w:tcW w:w="1959" w:type="dxa"/>
            <w:gridSpan w:val="2"/>
            <w:vMerge/>
          </w:tcPr>
          <w:p w14:paraId="1C234191" w14:textId="77777777" w:rsidR="0041551F" w:rsidRPr="00103711" w:rsidRDefault="0041551F" w:rsidP="00103711">
            <w:pPr>
              <w:pStyle w:val="NETZText"/>
              <w:rPr>
                <w:rStyle w:val="NETZTextFett"/>
                <w:b w:val="0"/>
              </w:rPr>
            </w:pPr>
          </w:p>
        </w:tc>
        <w:tc>
          <w:tcPr>
            <w:tcW w:w="164" w:type="dxa"/>
            <w:gridSpan w:val="2"/>
          </w:tcPr>
          <w:p w14:paraId="0F97156C" w14:textId="77777777" w:rsidR="0041551F" w:rsidRPr="00E560EE" w:rsidRDefault="0041551F" w:rsidP="00406539">
            <w:pPr>
              <w:pStyle w:val="NETZText"/>
            </w:pPr>
          </w:p>
        </w:tc>
        <w:tc>
          <w:tcPr>
            <w:tcW w:w="444" w:type="dxa"/>
            <w:gridSpan w:val="2"/>
          </w:tcPr>
          <w:p w14:paraId="321D7720" w14:textId="77777777" w:rsidR="0041551F" w:rsidRPr="00E560EE" w:rsidRDefault="0041551F" w:rsidP="00406539">
            <w:pPr>
              <w:pStyle w:val="NETZText"/>
            </w:pPr>
          </w:p>
        </w:tc>
        <w:tc>
          <w:tcPr>
            <w:tcW w:w="5935" w:type="dxa"/>
            <w:gridSpan w:val="10"/>
          </w:tcPr>
          <w:p w14:paraId="2F6FC484" w14:textId="77777777" w:rsidR="0041551F" w:rsidRDefault="0041551F" w:rsidP="00406539">
            <w:pPr>
              <w:pStyle w:val="NETZText"/>
            </w:pPr>
          </w:p>
        </w:tc>
        <w:tc>
          <w:tcPr>
            <w:tcW w:w="862" w:type="dxa"/>
          </w:tcPr>
          <w:p w14:paraId="6DD2D723" w14:textId="77777777" w:rsidR="0041551F" w:rsidRDefault="0041551F" w:rsidP="00406539">
            <w:pPr>
              <w:pStyle w:val="NETZText"/>
              <w:rPr>
                <w:rStyle w:val="NETZTextFett"/>
                <w:b w:val="0"/>
              </w:rPr>
            </w:pPr>
          </w:p>
        </w:tc>
      </w:tr>
      <w:tr w:rsidR="00103711" w14:paraId="22682515" w14:textId="77777777" w:rsidTr="00BC54AA">
        <w:tc>
          <w:tcPr>
            <w:tcW w:w="330" w:type="dxa"/>
          </w:tcPr>
          <w:p w14:paraId="729DBA4A" w14:textId="77777777" w:rsidR="0041551F" w:rsidRPr="00E560EE" w:rsidRDefault="0041551F" w:rsidP="00103711">
            <w:pPr>
              <w:pStyle w:val="NETZText"/>
            </w:pPr>
          </w:p>
        </w:tc>
        <w:tc>
          <w:tcPr>
            <w:tcW w:w="372" w:type="dxa"/>
          </w:tcPr>
          <w:p w14:paraId="2800A437" w14:textId="77777777" w:rsidR="0041551F" w:rsidRPr="00E560EE" w:rsidRDefault="0041551F" w:rsidP="00103711">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8502" w:type="dxa"/>
            <w:gridSpan w:val="16"/>
          </w:tcPr>
          <w:p w14:paraId="3BA8AB38" w14:textId="77777777" w:rsidR="0041551F" w:rsidRDefault="0041551F" w:rsidP="00103711">
            <w:pPr>
              <w:pStyle w:val="NETZText"/>
              <w:rPr>
                <w:rStyle w:val="NETZTextFett"/>
                <w:b w:val="0"/>
              </w:rPr>
            </w:pPr>
            <w:r>
              <w:rPr>
                <w:rStyle w:val="NETZTextFett"/>
                <w:b w:val="0"/>
              </w:rPr>
              <w:t xml:space="preserve">§ 22b EEG 2023 </w:t>
            </w:r>
          </w:p>
          <w:p w14:paraId="50BD69FF" w14:textId="77777777" w:rsidR="0041551F" w:rsidRDefault="0041551F" w:rsidP="00103711">
            <w:pPr>
              <w:pStyle w:val="NETZText"/>
            </w:pPr>
            <w:r>
              <w:rPr>
                <w:rStyle w:val="NETZTextFett"/>
                <w:b w:val="0"/>
              </w:rPr>
              <w:t>Bürgerenergiegesellschaften</w:t>
            </w:r>
          </w:p>
        </w:tc>
        <w:tc>
          <w:tcPr>
            <w:tcW w:w="862" w:type="dxa"/>
          </w:tcPr>
          <w:p w14:paraId="0D982FA2" w14:textId="77777777" w:rsidR="0041551F" w:rsidRDefault="0041551F" w:rsidP="00103711">
            <w:pPr>
              <w:pStyle w:val="NETZText"/>
              <w:rPr>
                <w:rStyle w:val="NETZTextFett"/>
                <w:b w:val="0"/>
              </w:rPr>
            </w:pPr>
          </w:p>
        </w:tc>
      </w:tr>
      <w:tr w:rsidR="00103711" w14:paraId="2B32D51D" w14:textId="77777777" w:rsidTr="00BC54AA">
        <w:trPr>
          <w:trHeight w:val="49"/>
        </w:trPr>
        <w:tc>
          <w:tcPr>
            <w:tcW w:w="330" w:type="dxa"/>
          </w:tcPr>
          <w:p w14:paraId="10635832" w14:textId="77777777" w:rsidR="0041551F" w:rsidRPr="00103711" w:rsidRDefault="0041551F" w:rsidP="00103711">
            <w:pPr>
              <w:pStyle w:val="NETZgroeLeerzeile"/>
            </w:pPr>
          </w:p>
        </w:tc>
        <w:tc>
          <w:tcPr>
            <w:tcW w:w="372" w:type="dxa"/>
          </w:tcPr>
          <w:p w14:paraId="4E3B272B" w14:textId="77777777" w:rsidR="0041551F" w:rsidRPr="00103711" w:rsidRDefault="0041551F" w:rsidP="00103711">
            <w:pPr>
              <w:pStyle w:val="NETZgroeLeerzeile"/>
            </w:pPr>
          </w:p>
        </w:tc>
        <w:tc>
          <w:tcPr>
            <w:tcW w:w="8502" w:type="dxa"/>
            <w:gridSpan w:val="16"/>
            <w:tcBorders>
              <w:bottom w:val="single" w:sz="4" w:space="0" w:color="auto"/>
            </w:tcBorders>
          </w:tcPr>
          <w:p w14:paraId="4E5A6E84" w14:textId="77777777" w:rsidR="0041551F" w:rsidRPr="00103711" w:rsidRDefault="0041551F" w:rsidP="00103711">
            <w:pPr>
              <w:pStyle w:val="NETZgroeLeerzeile"/>
              <w:rPr>
                <w:rStyle w:val="NETZTextFett"/>
                <w:b w:val="0"/>
              </w:rPr>
            </w:pPr>
          </w:p>
        </w:tc>
        <w:tc>
          <w:tcPr>
            <w:tcW w:w="862" w:type="dxa"/>
            <w:tcBorders>
              <w:bottom w:val="single" w:sz="4" w:space="0" w:color="auto"/>
            </w:tcBorders>
          </w:tcPr>
          <w:p w14:paraId="7E4EAC3E" w14:textId="77777777" w:rsidR="0041551F" w:rsidRDefault="0041551F" w:rsidP="00103711">
            <w:pPr>
              <w:pStyle w:val="NETZgroeLeerzeile"/>
              <w:rPr>
                <w:rStyle w:val="NETZTextFett"/>
                <w:b w:val="0"/>
              </w:rPr>
            </w:pPr>
          </w:p>
        </w:tc>
      </w:tr>
      <w:tr w:rsidR="00103711" w14:paraId="450D8C9B" w14:textId="77777777" w:rsidTr="00BC54AA">
        <w:tc>
          <w:tcPr>
            <w:tcW w:w="330" w:type="dxa"/>
          </w:tcPr>
          <w:p w14:paraId="5826867C" w14:textId="77777777" w:rsidR="0041551F" w:rsidRPr="00103711" w:rsidRDefault="0041551F" w:rsidP="00103711">
            <w:pPr>
              <w:pStyle w:val="NETZgroeLeerzeile"/>
            </w:pPr>
          </w:p>
        </w:tc>
        <w:tc>
          <w:tcPr>
            <w:tcW w:w="372" w:type="dxa"/>
          </w:tcPr>
          <w:p w14:paraId="590231CA" w14:textId="77777777" w:rsidR="0041551F" w:rsidRPr="00103711" w:rsidRDefault="0041551F" w:rsidP="00103711">
            <w:pPr>
              <w:pStyle w:val="NETZgroeLeerzeile"/>
            </w:pPr>
          </w:p>
        </w:tc>
        <w:tc>
          <w:tcPr>
            <w:tcW w:w="8502" w:type="dxa"/>
            <w:gridSpan w:val="16"/>
            <w:tcBorders>
              <w:top w:val="single" w:sz="4" w:space="0" w:color="auto"/>
            </w:tcBorders>
          </w:tcPr>
          <w:p w14:paraId="443CFE0E" w14:textId="77777777" w:rsidR="0041551F" w:rsidRPr="00103711" w:rsidRDefault="0041551F" w:rsidP="00103711">
            <w:pPr>
              <w:pStyle w:val="NETZgroeLeerzeile"/>
              <w:rPr>
                <w:rStyle w:val="NETZTextFett"/>
                <w:b w:val="0"/>
              </w:rPr>
            </w:pPr>
          </w:p>
        </w:tc>
        <w:tc>
          <w:tcPr>
            <w:tcW w:w="862" w:type="dxa"/>
            <w:tcBorders>
              <w:top w:val="single" w:sz="4" w:space="0" w:color="auto"/>
            </w:tcBorders>
          </w:tcPr>
          <w:p w14:paraId="72EB3999" w14:textId="77777777" w:rsidR="0041551F" w:rsidRDefault="0041551F" w:rsidP="00103711">
            <w:pPr>
              <w:pStyle w:val="NETZgroeLeerzeile"/>
              <w:rPr>
                <w:rStyle w:val="NETZTextFett"/>
                <w:b w:val="0"/>
              </w:rPr>
            </w:pPr>
          </w:p>
        </w:tc>
      </w:tr>
      <w:tr w:rsidR="00182786" w14:paraId="721F8CF7" w14:textId="77777777" w:rsidTr="00BC54AA">
        <w:tblPrEx>
          <w:tblLook w:val="04A0" w:firstRow="1" w:lastRow="0" w:firstColumn="1" w:lastColumn="0" w:noHBand="0" w:noVBand="1"/>
        </w:tblPrEx>
        <w:tc>
          <w:tcPr>
            <w:tcW w:w="330" w:type="dxa"/>
          </w:tcPr>
          <w:p w14:paraId="33D7F10C" w14:textId="77777777" w:rsidR="0041551F" w:rsidRDefault="0041551F">
            <w:pPr>
              <w:pStyle w:val="NETZText"/>
            </w:pPr>
          </w:p>
        </w:tc>
        <w:tc>
          <w:tcPr>
            <w:tcW w:w="372" w:type="dxa"/>
            <w:hideMark/>
          </w:tcPr>
          <w:p w14:paraId="7E4731EC" w14:textId="77777777" w:rsidR="0041551F" w:rsidRDefault="0041551F">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9" w:type="dxa"/>
            <w:gridSpan w:val="2"/>
            <w:vMerge w:val="restart"/>
            <w:hideMark/>
          </w:tcPr>
          <w:p w14:paraId="0C531F67" w14:textId="77777777" w:rsidR="0041551F" w:rsidRPr="00182786" w:rsidRDefault="0041551F" w:rsidP="00182786">
            <w:pPr>
              <w:pStyle w:val="NETZText"/>
              <w:rPr>
                <w:rStyle w:val="NETZTextFett"/>
                <w:b w:val="0"/>
              </w:rPr>
            </w:pPr>
            <w:r w:rsidRPr="00182786">
              <w:rPr>
                <w:rStyle w:val="NETZTextFett"/>
                <w:b w:val="0"/>
              </w:rPr>
              <w:t>§ 48 (1) Nr. 1a EEG</w:t>
            </w:r>
          </w:p>
          <w:p w14:paraId="6BE85ED9" w14:textId="77777777" w:rsidR="0041551F" w:rsidRPr="00182786" w:rsidRDefault="0041551F" w:rsidP="00182786">
            <w:pPr>
              <w:pStyle w:val="NETZText"/>
              <w:rPr>
                <w:rStyle w:val="NETZTextFett"/>
                <w:b w:val="0"/>
              </w:rPr>
            </w:pPr>
            <w:r w:rsidRPr="00182786">
              <w:rPr>
                <w:rStyle w:val="NETZTextFett"/>
                <w:b w:val="0"/>
              </w:rPr>
              <w:t>2023</w:t>
            </w:r>
          </w:p>
        </w:tc>
        <w:tc>
          <w:tcPr>
            <w:tcW w:w="164" w:type="dxa"/>
            <w:gridSpan w:val="2"/>
          </w:tcPr>
          <w:p w14:paraId="4C8BA005" w14:textId="77777777" w:rsidR="0041551F" w:rsidRDefault="0041551F">
            <w:pPr>
              <w:pStyle w:val="NETZText"/>
            </w:pPr>
          </w:p>
        </w:tc>
        <w:tc>
          <w:tcPr>
            <w:tcW w:w="5676" w:type="dxa"/>
            <w:gridSpan w:val="11"/>
            <w:hideMark/>
          </w:tcPr>
          <w:p w14:paraId="2386BCF4" w14:textId="77777777" w:rsidR="0041551F" w:rsidRPr="00182786" w:rsidRDefault="0041551F" w:rsidP="00182786">
            <w:pPr>
              <w:pStyle w:val="NETZText"/>
              <w:rPr>
                <w:rStyle w:val="NETZTextFett"/>
                <w:b w:val="0"/>
              </w:rPr>
            </w:pPr>
            <w:r w:rsidRPr="00182786">
              <w:rPr>
                <w:rStyle w:val="NETZTextFett"/>
                <w:b w:val="0"/>
              </w:rPr>
              <w:t>Anlage erfüllt folgende Kriterien (Nachweise erforderlich):</w:t>
            </w:r>
          </w:p>
        </w:tc>
        <w:tc>
          <w:tcPr>
            <w:tcW w:w="1565" w:type="dxa"/>
            <w:gridSpan w:val="2"/>
          </w:tcPr>
          <w:p w14:paraId="030BAE04" w14:textId="77777777" w:rsidR="0041551F" w:rsidRPr="00182786" w:rsidRDefault="0041551F" w:rsidP="00182786">
            <w:pPr>
              <w:pStyle w:val="NETZText"/>
              <w:rPr>
                <w:rStyle w:val="NETZTextFett"/>
                <w:b w:val="0"/>
              </w:rPr>
            </w:pPr>
          </w:p>
        </w:tc>
      </w:tr>
      <w:tr w:rsidR="00182786" w14:paraId="5870C9B3" w14:textId="77777777" w:rsidTr="00BC54AA">
        <w:tblPrEx>
          <w:tblLook w:val="04A0" w:firstRow="1" w:lastRow="0" w:firstColumn="1" w:lastColumn="0" w:noHBand="0" w:noVBand="1"/>
        </w:tblPrEx>
        <w:trPr>
          <w:trHeight w:val="107"/>
        </w:trPr>
        <w:tc>
          <w:tcPr>
            <w:tcW w:w="330" w:type="dxa"/>
            <w:vMerge w:val="restart"/>
          </w:tcPr>
          <w:p w14:paraId="3F6FE4CE" w14:textId="77777777" w:rsidR="0041551F" w:rsidRDefault="0041551F">
            <w:pPr>
              <w:pStyle w:val="NETZText"/>
            </w:pPr>
          </w:p>
        </w:tc>
        <w:tc>
          <w:tcPr>
            <w:tcW w:w="372" w:type="dxa"/>
            <w:vMerge w:val="restart"/>
          </w:tcPr>
          <w:p w14:paraId="42A9942B" w14:textId="77777777" w:rsidR="0041551F" w:rsidRDefault="0041551F">
            <w:pPr>
              <w:pStyle w:val="NETZText"/>
              <w:rPr>
                <w:rStyle w:val="NETZTextFett"/>
                <w:b w:val="0"/>
              </w:rPr>
            </w:pPr>
          </w:p>
        </w:tc>
        <w:tc>
          <w:tcPr>
            <w:tcW w:w="1959" w:type="dxa"/>
            <w:gridSpan w:val="2"/>
            <w:vMerge/>
            <w:vAlign w:val="center"/>
            <w:hideMark/>
          </w:tcPr>
          <w:p w14:paraId="7EA60D95" w14:textId="77777777" w:rsidR="0041551F" w:rsidRDefault="0041551F">
            <w:pPr>
              <w:spacing w:after="0" w:line="240" w:lineRule="auto"/>
              <w:rPr>
                <w:rStyle w:val="NETZTextFett"/>
                <w:rFonts w:ascii="Calibri Light" w:hAnsi="Calibri Light" w:cs="Times New Roman"/>
                <w:b w:val="0"/>
                <w:sz w:val="18"/>
              </w:rPr>
            </w:pPr>
          </w:p>
        </w:tc>
        <w:tc>
          <w:tcPr>
            <w:tcW w:w="164" w:type="dxa"/>
            <w:gridSpan w:val="2"/>
          </w:tcPr>
          <w:p w14:paraId="436416C6" w14:textId="77777777" w:rsidR="0041551F" w:rsidRDefault="0041551F">
            <w:pPr>
              <w:pStyle w:val="NETZText"/>
            </w:pPr>
          </w:p>
        </w:tc>
        <w:tc>
          <w:tcPr>
            <w:tcW w:w="444" w:type="dxa"/>
            <w:gridSpan w:val="2"/>
            <w:hideMark/>
          </w:tcPr>
          <w:p w14:paraId="71CA7754" w14:textId="77777777" w:rsidR="0041551F" w:rsidRPr="00182786" w:rsidRDefault="0041551F"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11"/>
            <w:hideMark/>
          </w:tcPr>
          <w:p w14:paraId="7F50C3B4" w14:textId="77777777" w:rsidR="0041551F" w:rsidRPr="00182786" w:rsidRDefault="0041551F" w:rsidP="00182786">
            <w:pPr>
              <w:pStyle w:val="NETZText"/>
              <w:rPr>
                <w:rStyle w:val="NETZTextFett"/>
                <w:b w:val="0"/>
              </w:rPr>
            </w:pPr>
            <w:r w:rsidRPr="00182786">
              <w:rPr>
                <w:rStyle w:val="NETZTextFett"/>
                <w:b w:val="0"/>
              </w:rPr>
              <w:t xml:space="preserve">Anlage auf Grundstück innerhalb eines im Zusammenhang bebauten Ortsteils </w:t>
            </w:r>
            <w:r w:rsidRPr="00182786">
              <w:br/>
            </w:r>
            <w:r w:rsidRPr="00182786">
              <w:rPr>
                <w:rStyle w:val="NETZTextFett"/>
                <w:b w:val="0"/>
              </w:rPr>
              <w:t>gem. § 34 BauGB</w:t>
            </w:r>
          </w:p>
        </w:tc>
      </w:tr>
      <w:tr w:rsidR="00182786" w14:paraId="7AD42F7E" w14:textId="77777777" w:rsidTr="00BC54AA">
        <w:tblPrEx>
          <w:tblLook w:val="04A0" w:firstRow="1" w:lastRow="0" w:firstColumn="1" w:lastColumn="0" w:noHBand="0" w:noVBand="1"/>
        </w:tblPrEx>
        <w:trPr>
          <w:trHeight w:val="106"/>
        </w:trPr>
        <w:tc>
          <w:tcPr>
            <w:tcW w:w="330" w:type="dxa"/>
            <w:vMerge/>
            <w:vAlign w:val="center"/>
            <w:hideMark/>
          </w:tcPr>
          <w:p w14:paraId="79F6B4DC" w14:textId="77777777" w:rsidR="0041551F" w:rsidRDefault="0041551F">
            <w:pPr>
              <w:spacing w:after="0" w:line="240" w:lineRule="auto"/>
              <w:rPr>
                <w:rFonts w:ascii="Calibri Light" w:eastAsia="Times New Roman" w:hAnsi="Calibri Light" w:cs="Times New Roman"/>
                <w:sz w:val="18"/>
              </w:rPr>
            </w:pPr>
          </w:p>
        </w:tc>
        <w:tc>
          <w:tcPr>
            <w:tcW w:w="372" w:type="dxa"/>
            <w:vMerge/>
            <w:vAlign w:val="center"/>
            <w:hideMark/>
          </w:tcPr>
          <w:p w14:paraId="08855E27" w14:textId="77777777" w:rsidR="0041551F" w:rsidRDefault="0041551F">
            <w:pPr>
              <w:spacing w:after="0" w:line="240" w:lineRule="auto"/>
              <w:rPr>
                <w:rStyle w:val="NETZTextFett"/>
                <w:rFonts w:ascii="Calibri Light" w:hAnsi="Calibri Light" w:cs="Times New Roman"/>
                <w:b w:val="0"/>
                <w:sz w:val="18"/>
              </w:rPr>
            </w:pPr>
          </w:p>
        </w:tc>
        <w:tc>
          <w:tcPr>
            <w:tcW w:w="1959" w:type="dxa"/>
            <w:gridSpan w:val="2"/>
          </w:tcPr>
          <w:p w14:paraId="7F79A5F4" w14:textId="77777777" w:rsidR="0041551F" w:rsidRDefault="0041551F">
            <w:pPr>
              <w:pStyle w:val="NETZText"/>
              <w:rPr>
                <w:rStyle w:val="NETZTextFett"/>
                <w:b w:val="0"/>
              </w:rPr>
            </w:pPr>
          </w:p>
        </w:tc>
        <w:tc>
          <w:tcPr>
            <w:tcW w:w="164" w:type="dxa"/>
            <w:gridSpan w:val="2"/>
          </w:tcPr>
          <w:p w14:paraId="78E06CC9" w14:textId="77777777" w:rsidR="0041551F" w:rsidRDefault="0041551F">
            <w:pPr>
              <w:pStyle w:val="NETZText"/>
            </w:pPr>
          </w:p>
        </w:tc>
        <w:tc>
          <w:tcPr>
            <w:tcW w:w="444" w:type="dxa"/>
            <w:gridSpan w:val="2"/>
            <w:hideMark/>
          </w:tcPr>
          <w:p w14:paraId="54BA51A1" w14:textId="77777777" w:rsidR="0041551F" w:rsidRPr="00182786" w:rsidRDefault="0041551F"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11"/>
            <w:hideMark/>
          </w:tcPr>
          <w:p w14:paraId="0ADA7C03" w14:textId="77777777" w:rsidR="0041551F" w:rsidRPr="00182786" w:rsidRDefault="0041551F" w:rsidP="00182786">
            <w:pPr>
              <w:pStyle w:val="NETZText"/>
              <w:rPr>
                <w:rStyle w:val="NETZTextFett"/>
                <w:b w:val="0"/>
              </w:rPr>
            </w:pPr>
            <w:r w:rsidRPr="00182786">
              <w:rPr>
                <w:rStyle w:val="NETZTextFett"/>
                <w:b w:val="0"/>
              </w:rPr>
              <w:t>auf diesem Grundstück zum Zeitpunkt der Inbetriebnahme der Anlage bestehendes Wohngebäude</w:t>
            </w:r>
          </w:p>
        </w:tc>
      </w:tr>
      <w:tr w:rsidR="00182786" w14:paraId="1B9D0D41" w14:textId="77777777" w:rsidTr="00BC54AA">
        <w:tblPrEx>
          <w:tblLook w:val="04A0" w:firstRow="1" w:lastRow="0" w:firstColumn="1" w:lastColumn="0" w:noHBand="0" w:noVBand="1"/>
        </w:tblPrEx>
        <w:tc>
          <w:tcPr>
            <w:tcW w:w="330" w:type="dxa"/>
          </w:tcPr>
          <w:p w14:paraId="392EDBA7" w14:textId="77777777" w:rsidR="0041551F" w:rsidRDefault="0041551F">
            <w:pPr>
              <w:pStyle w:val="NETZText"/>
            </w:pPr>
          </w:p>
        </w:tc>
        <w:tc>
          <w:tcPr>
            <w:tcW w:w="372" w:type="dxa"/>
          </w:tcPr>
          <w:p w14:paraId="55AD5847" w14:textId="77777777" w:rsidR="0041551F" w:rsidRDefault="0041551F">
            <w:pPr>
              <w:pStyle w:val="NETZText"/>
            </w:pPr>
          </w:p>
        </w:tc>
        <w:tc>
          <w:tcPr>
            <w:tcW w:w="1959" w:type="dxa"/>
            <w:gridSpan w:val="2"/>
          </w:tcPr>
          <w:p w14:paraId="762087FD" w14:textId="77777777" w:rsidR="0041551F" w:rsidRDefault="0041551F">
            <w:pPr>
              <w:pStyle w:val="NETZText"/>
              <w:rPr>
                <w:rStyle w:val="NETZTextFett"/>
                <w:b w:val="0"/>
              </w:rPr>
            </w:pPr>
          </w:p>
        </w:tc>
        <w:tc>
          <w:tcPr>
            <w:tcW w:w="164" w:type="dxa"/>
            <w:gridSpan w:val="2"/>
          </w:tcPr>
          <w:p w14:paraId="590DD9D6" w14:textId="77777777" w:rsidR="0041551F" w:rsidRDefault="0041551F">
            <w:pPr>
              <w:pStyle w:val="NETZText"/>
            </w:pPr>
          </w:p>
        </w:tc>
        <w:tc>
          <w:tcPr>
            <w:tcW w:w="444" w:type="dxa"/>
            <w:gridSpan w:val="2"/>
            <w:hideMark/>
          </w:tcPr>
          <w:p w14:paraId="036ADA5C" w14:textId="77777777" w:rsidR="0041551F" w:rsidRPr="00182786" w:rsidRDefault="0041551F"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11"/>
            <w:hideMark/>
          </w:tcPr>
          <w:p w14:paraId="3547B950" w14:textId="77777777" w:rsidR="0041551F" w:rsidRPr="00182786" w:rsidRDefault="0041551F" w:rsidP="00182786">
            <w:pPr>
              <w:pStyle w:val="NETZText"/>
              <w:rPr>
                <w:rStyle w:val="NETZTextFett"/>
                <w:b w:val="0"/>
              </w:rPr>
            </w:pPr>
            <w:r w:rsidRPr="00182786">
              <w:rPr>
                <w:rStyle w:val="NETZTextFett"/>
                <w:b w:val="0"/>
              </w:rPr>
              <w:t xml:space="preserve">Wohngebäude nicht zum Bau von Solarenergie geeignet (gemäß Verordnung nach </w:t>
            </w:r>
            <w:r w:rsidRPr="00182786">
              <w:br/>
            </w:r>
            <w:r w:rsidRPr="00182786">
              <w:rPr>
                <w:rStyle w:val="NETZTextFett"/>
                <w:b w:val="0"/>
              </w:rPr>
              <w:t xml:space="preserve">§ 95 Nr. 3 EEG 2023) </w:t>
            </w:r>
          </w:p>
        </w:tc>
      </w:tr>
      <w:tr w:rsidR="00182786" w14:paraId="314923FE" w14:textId="77777777" w:rsidTr="00BC54AA">
        <w:tblPrEx>
          <w:tblLook w:val="04A0" w:firstRow="1" w:lastRow="0" w:firstColumn="1" w:lastColumn="0" w:noHBand="0" w:noVBand="1"/>
        </w:tblPrEx>
        <w:tc>
          <w:tcPr>
            <w:tcW w:w="330" w:type="dxa"/>
          </w:tcPr>
          <w:p w14:paraId="73122C42" w14:textId="77777777" w:rsidR="0041551F" w:rsidRDefault="0041551F">
            <w:pPr>
              <w:pStyle w:val="NETZText"/>
            </w:pPr>
          </w:p>
        </w:tc>
        <w:tc>
          <w:tcPr>
            <w:tcW w:w="372" w:type="dxa"/>
          </w:tcPr>
          <w:p w14:paraId="1B38E248" w14:textId="77777777" w:rsidR="0041551F" w:rsidRDefault="0041551F">
            <w:pPr>
              <w:pStyle w:val="NETZText"/>
            </w:pPr>
          </w:p>
        </w:tc>
        <w:tc>
          <w:tcPr>
            <w:tcW w:w="1959" w:type="dxa"/>
            <w:gridSpan w:val="2"/>
          </w:tcPr>
          <w:p w14:paraId="704D92D5" w14:textId="77777777" w:rsidR="0041551F" w:rsidRDefault="0041551F">
            <w:pPr>
              <w:pStyle w:val="NETZText"/>
              <w:rPr>
                <w:rStyle w:val="NETZTextFett"/>
                <w:b w:val="0"/>
              </w:rPr>
            </w:pPr>
          </w:p>
        </w:tc>
        <w:tc>
          <w:tcPr>
            <w:tcW w:w="164" w:type="dxa"/>
            <w:gridSpan w:val="2"/>
          </w:tcPr>
          <w:p w14:paraId="6B06FBCC" w14:textId="77777777" w:rsidR="0041551F" w:rsidRDefault="0041551F">
            <w:pPr>
              <w:pStyle w:val="NETZText"/>
            </w:pPr>
          </w:p>
        </w:tc>
        <w:tc>
          <w:tcPr>
            <w:tcW w:w="444" w:type="dxa"/>
            <w:gridSpan w:val="2"/>
            <w:hideMark/>
          </w:tcPr>
          <w:p w14:paraId="05F6BC38" w14:textId="77777777" w:rsidR="0041551F" w:rsidRPr="00182786" w:rsidRDefault="0041551F"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11"/>
            <w:hideMark/>
          </w:tcPr>
          <w:p w14:paraId="659F749A" w14:textId="77777777" w:rsidR="0041551F" w:rsidRPr="00182786" w:rsidRDefault="0041551F" w:rsidP="00182786">
            <w:pPr>
              <w:pStyle w:val="NETZText"/>
              <w:rPr>
                <w:rStyle w:val="NETZTextFett"/>
                <w:b w:val="0"/>
              </w:rPr>
            </w:pPr>
            <w:r w:rsidRPr="00182786">
              <w:rPr>
                <w:rStyle w:val="NETZTextFett"/>
                <w:b w:val="0"/>
              </w:rPr>
              <w:t>die Grundfläche der Anlage darf die Grundfläche dieses Gebäudes nicht überschreiten</w:t>
            </w:r>
          </w:p>
        </w:tc>
      </w:tr>
      <w:tr w:rsidR="00182786" w14:paraId="46CCCE35" w14:textId="77777777" w:rsidTr="00BC54AA">
        <w:tblPrEx>
          <w:tblLook w:val="04A0" w:firstRow="1" w:lastRow="0" w:firstColumn="1" w:lastColumn="0" w:noHBand="0" w:noVBand="1"/>
        </w:tblPrEx>
        <w:tc>
          <w:tcPr>
            <w:tcW w:w="330" w:type="dxa"/>
          </w:tcPr>
          <w:p w14:paraId="5DF69E44" w14:textId="77777777" w:rsidR="0041551F" w:rsidRDefault="0041551F">
            <w:pPr>
              <w:pStyle w:val="NETZText"/>
            </w:pPr>
          </w:p>
        </w:tc>
        <w:tc>
          <w:tcPr>
            <w:tcW w:w="372" w:type="dxa"/>
          </w:tcPr>
          <w:p w14:paraId="59226C1F" w14:textId="77777777" w:rsidR="0041551F" w:rsidRDefault="0041551F">
            <w:pPr>
              <w:pStyle w:val="NETZText"/>
            </w:pPr>
          </w:p>
        </w:tc>
        <w:tc>
          <w:tcPr>
            <w:tcW w:w="1959" w:type="dxa"/>
            <w:gridSpan w:val="2"/>
          </w:tcPr>
          <w:p w14:paraId="189ABDCD" w14:textId="77777777" w:rsidR="0041551F" w:rsidRDefault="0041551F">
            <w:pPr>
              <w:pStyle w:val="NETZText"/>
              <w:rPr>
                <w:rStyle w:val="NETZTextFett"/>
                <w:b w:val="0"/>
              </w:rPr>
            </w:pPr>
          </w:p>
        </w:tc>
        <w:tc>
          <w:tcPr>
            <w:tcW w:w="164" w:type="dxa"/>
            <w:gridSpan w:val="2"/>
          </w:tcPr>
          <w:p w14:paraId="03702177" w14:textId="77777777" w:rsidR="0041551F" w:rsidRDefault="0041551F">
            <w:pPr>
              <w:pStyle w:val="NETZText"/>
            </w:pPr>
          </w:p>
        </w:tc>
        <w:tc>
          <w:tcPr>
            <w:tcW w:w="444" w:type="dxa"/>
            <w:gridSpan w:val="2"/>
            <w:hideMark/>
          </w:tcPr>
          <w:p w14:paraId="7FC08A59" w14:textId="77777777" w:rsidR="0041551F" w:rsidRPr="00182786" w:rsidRDefault="0041551F"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11"/>
            <w:hideMark/>
          </w:tcPr>
          <w:p w14:paraId="18887A69" w14:textId="77777777" w:rsidR="0041551F" w:rsidRPr="00182786" w:rsidRDefault="0041551F" w:rsidP="00182786">
            <w:pPr>
              <w:pStyle w:val="NETZText"/>
              <w:rPr>
                <w:rStyle w:val="NETZTextFett"/>
                <w:b w:val="0"/>
              </w:rPr>
            </w:pPr>
            <w:r w:rsidRPr="00182786">
              <w:rPr>
                <w:rStyle w:val="NETZTextFett"/>
                <w:b w:val="0"/>
              </w:rPr>
              <w:t>Anlage &lt;= 20 kW</w:t>
            </w:r>
          </w:p>
        </w:tc>
      </w:tr>
      <w:tr w:rsidR="00182786" w14:paraId="4349E17C" w14:textId="77777777" w:rsidTr="00BC54AA">
        <w:tblPrEx>
          <w:tblLook w:val="04A0" w:firstRow="1" w:lastRow="0" w:firstColumn="1" w:lastColumn="0" w:noHBand="0" w:noVBand="1"/>
        </w:tblPrEx>
        <w:trPr>
          <w:trHeight w:val="49"/>
        </w:trPr>
        <w:tc>
          <w:tcPr>
            <w:tcW w:w="330" w:type="dxa"/>
          </w:tcPr>
          <w:p w14:paraId="3A0FACB5" w14:textId="77777777" w:rsidR="0041551F" w:rsidRDefault="0041551F">
            <w:pPr>
              <w:pStyle w:val="NETZgroeLeerzeile"/>
            </w:pPr>
          </w:p>
        </w:tc>
        <w:tc>
          <w:tcPr>
            <w:tcW w:w="372" w:type="dxa"/>
          </w:tcPr>
          <w:p w14:paraId="06617359" w14:textId="77777777" w:rsidR="0041551F" w:rsidRDefault="0041551F">
            <w:pPr>
              <w:pStyle w:val="NETZgroeLeerzeile"/>
            </w:pPr>
          </w:p>
        </w:tc>
        <w:tc>
          <w:tcPr>
            <w:tcW w:w="8502" w:type="dxa"/>
            <w:gridSpan w:val="16"/>
            <w:tcBorders>
              <w:top w:val="nil"/>
              <w:left w:val="nil"/>
              <w:bottom w:val="single" w:sz="4" w:space="0" w:color="auto"/>
              <w:right w:val="nil"/>
            </w:tcBorders>
          </w:tcPr>
          <w:p w14:paraId="6392DDC5" w14:textId="77777777" w:rsidR="0041551F" w:rsidRDefault="0041551F">
            <w:pPr>
              <w:pStyle w:val="NETZgroeLeerzeile"/>
              <w:rPr>
                <w:rStyle w:val="NETZTextFett"/>
                <w:b w:val="0"/>
              </w:rPr>
            </w:pPr>
          </w:p>
        </w:tc>
        <w:tc>
          <w:tcPr>
            <w:tcW w:w="862" w:type="dxa"/>
            <w:tcBorders>
              <w:top w:val="nil"/>
              <w:left w:val="nil"/>
              <w:bottom w:val="single" w:sz="4" w:space="0" w:color="auto"/>
              <w:right w:val="nil"/>
            </w:tcBorders>
          </w:tcPr>
          <w:p w14:paraId="1452B080" w14:textId="77777777" w:rsidR="0041551F" w:rsidRDefault="0041551F">
            <w:pPr>
              <w:pStyle w:val="NETZgroeLeerzeile"/>
              <w:rPr>
                <w:rStyle w:val="NETZTextFett"/>
                <w:b w:val="0"/>
              </w:rPr>
            </w:pPr>
          </w:p>
        </w:tc>
      </w:tr>
      <w:tr w:rsidR="00182786" w14:paraId="1B830B16" w14:textId="77777777" w:rsidTr="00BC54AA">
        <w:tblPrEx>
          <w:tblLook w:val="04A0" w:firstRow="1" w:lastRow="0" w:firstColumn="1" w:lastColumn="0" w:noHBand="0" w:noVBand="1"/>
        </w:tblPrEx>
        <w:tc>
          <w:tcPr>
            <w:tcW w:w="330" w:type="dxa"/>
          </w:tcPr>
          <w:p w14:paraId="045C3ABA" w14:textId="77777777" w:rsidR="0041551F" w:rsidRDefault="0041551F">
            <w:pPr>
              <w:pStyle w:val="NETZgroeLeerzeile"/>
            </w:pPr>
          </w:p>
        </w:tc>
        <w:tc>
          <w:tcPr>
            <w:tcW w:w="372" w:type="dxa"/>
          </w:tcPr>
          <w:p w14:paraId="61459B87" w14:textId="77777777" w:rsidR="0041551F" w:rsidRDefault="0041551F">
            <w:pPr>
              <w:pStyle w:val="NETZgroeLeerzeile"/>
            </w:pPr>
          </w:p>
        </w:tc>
        <w:tc>
          <w:tcPr>
            <w:tcW w:w="8502" w:type="dxa"/>
            <w:gridSpan w:val="16"/>
            <w:tcBorders>
              <w:top w:val="single" w:sz="4" w:space="0" w:color="auto"/>
              <w:left w:val="nil"/>
              <w:bottom w:val="nil"/>
              <w:right w:val="nil"/>
            </w:tcBorders>
          </w:tcPr>
          <w:p w14:paraId="466C7F75" w14:textId="77777777" w:rsidR="0041551F" w:rsidRDefault="0041551F">
            <w:pPr>
              <w:pStyle w:val="NETZgroeLeerzeile"/>
              <w:rPr>
                <w:rStyle w:val="NETZTextFett"/>
                <w:b w:val="0"/>
              </w:rPr>
            </w:pPr>
          </w:p>
        </w:tc>
        <w:tc>
          <w:tcPr>
            <w:tcW w:w="862" w:type="dxa"/>
            <w:tcBorders>
              <w:top w:val="single" w:sz="4" w:space="0" w:color="auto"/>
              <w:left w:val="nil"/>
              <w:bottom w:val="nil"/>
              <w:right w:val="nil"/>
            </w:tcBorders>
          </w:tcPr>
          <w:p w14:paraId="4B62772E" w14:textId="77777777" w:rsidR="0041551F" w:rsidRDefault="0041551F">
            <w:pPr>
              <w:pStyle w:val="NETZgroeLeerzeile"/>
              <w:rPr>
                <w:rStyle w:val="NETZTextFett"/>
                <w:b w:val="0"/>
              </w:rPr>
            </w:pPr>
          </w:p>
        </w:tc>
      </w:tr>
      <w:tr w:rsidR="00182786" w14:paraId="089045F0" w14:textId="77777777" w:rsidTr="00BC54AA">
        <w:tblPrEx>
          <w:tblLook w:val="04A0" w:firstRow="1" w:lastRow="0" w:firstColumn="1" w:lastColumn="0" w:noHBand="0" w:noVBand="1"/>
        </w:tblPrEx>
        <w:tc>
          <w:tcPr>
            <w:tcW w:w="330" w:type="dxa"/>
          </w:tcPr>
          <w:p w14:paraId="0D4D09A3" w14:textId="77777777" w:rsidR="0041551F" w:rsidRDefault="0041551F">
            <w:pPr>
              <w:spacing w:after="0" w:line="240" w:lineRule="auto"/>
            </w:pPr>
          </w:p>
        </w:tc>
        <w:tc>
          <w:tcPr>
            <w:tcW w:w="372" w:type="dxa"/>
            <w:hideMark/>
          </w:tcPr>
          <w:p w14:paraId="5F775FFF" w14:textId="77777777" w:rsidR="0041551F" w:rsidRDefault="0041551F">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9" w:type="dxa"/>
            <w:gridSpan w:val="2"/>
            <w:vMerge w:val="restart"/>
            <w:hideMark/>
          </w:tcPr>
          <w:p w14:paraId="01AA92CE" w14:textId="77777777" w:rsidR="0041551F" w:rsidRPr="00182786" w:rsidRDefault="0041551F" w:rsidP="00182786">
            <w:pPr>
              <w:pStyle w:val="NETZText"/>
              <w:rPr>
                <w:rStyle w:val="NETZTextFett"/>
                <w:b w:val="0"/>
              </w:rPr>
            </w:pPr>
            <w:r w:rsidRPr="00182786">
              <w:rPr>
                <w:rStyle w:val="NETZTextFett"/>
                <w:b w:val="0"/>
              </w:rPr>
              <w:t>§ 48 (1) Nr. 2 EEG</w:t>
            </w:r>
          </w:p>
          <w:p w14:paraId="07CEA229" w14:textId="77777777" w:rsidR="0041551F" w:rsidRPr="00182786" w:rsidRDefault="0041551F" w:rsidP="00182786">
            <w:pPr>
              <w:pStyle w:val="NETZText"/>
              <w:rPr>
                <w:rStyle w:val="NETZTextFett"/>
                <w:b w:val="0"/>
              </w:rPr>
            </w:pPr>
            <w:r w:rsidRPr="00182786">
              <w:rPr>
                <w:rStyle w:val="NETZTextFett"/>
                <w:b w:val="0"/>
              </w:rPr>
              <w:t>2023</w:t>
            </w:r>
          </w:p>
        </w:tc>
        <w:tc>
          <w:tcPr>
            <w:tcW w:w="164" w:type="dxa"/>
            <w:gridSpan w:val="2"/>
          </w:tcPr>
          <w:p w14:paraId="1D2FB0A7" w14:textId="77777777" w:rsidR="0041551F" w:rsidRPr="00182786" w:rsidRDefault="0041551F" w:rsidP="00182786">
            <w:pPr>
              <w:pStyle w:val="NETZText"/>
            </w:pPr>
          </w:p>
        </w:tc>
        <w:tc>
          <w:tcPr>
            <w:tcW w:w="444" w:type="dxa"/>
            <w:gridSpan w:val="2"/>
            <w:hideMark/>
          </w:tcPr>
          <w:p w14:paraId="4998B227" w14:textId="77777777" w:rsidR="0041551F" w:rsidRPr="00182786" w:rsidRDefault="0041551F"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11"/>
            <w:hideMark/>
          </w:tcPr>
          <w:p w14:paraId="01F7554E" w14:textId="77777777" w:rsidR="0041551F" w:rsidRPr="00182786" w:rsidRDefault="0041551F" w:rsidP="00182786">
            <w:pPr>
              <w:pStyle w:val="NETZText"/>
              <w:rPr>
                <w:rStyle w:val="NETZTextFett"/>
                <w:b w:val="0"/>
              </w:rPr>
            </w:pPr>
            <w:r w:rsidRPr="00182786">
              <w:rPr>
                <w:rStyle w:val="NETZTextFett"/>
                <w:b w:val="0"/>
              </w:rPr>
              <w:t>auf einer Fläche, für die ein Verfahren nach § 38 Satz 1 BauGB durchgeführt wurde</w:t>
            </w:r>
            <w:r>
              <w:rPr>
                <w:rStyle w:val="NETZTextFett"/>
                <w:b w:val="0"/>
              </w:rPr>
              <w:t xml:space="preserve"> </w:t>
            </w:r>
          </w:p>
        </w:tc>
      </w:tr>
      <w:tr w:rsidR="00182786" w14:paraId="00492B75" w14:textId="77777777" w:rsidTr="00BC54AA">
        <w:tblPrEx>
          <w:tblLook w:val="04A0" w:firstRow="1" w:lastRow="0" w:firstColumn="1" w:lastColumn="0" w:noHBand="0" w:noVBand="1"/>
        </w:tblPrEx>
        <w:trPr>
          <w:trHeight w:val="107"/>
        </w:trPr>
        <w:tc>
          <w:tcPr>
            <w:tcW w:w="330" w:type="dxa"/>
            <w:vMerge w:val="restart"/>
          </w:tcPr>
          <w:p w14:paraId="21D7CF4D" w14:textId="77777777" w:rsidR="0041551F" w:rsidRDefault="0041551F">
            <w:pPr>
              <w:pStyle w:val="NETZText"/>
            </w:pPr>
          </w:p>
        </w:tc>
        <w:tc>
          <w:tcPr>
            <w:tcW w:w="372" w:type="dxa"/>
          </w:tcPr>
          <w:p w14:paraId="6F386F8A" w14:textId="77777777" w:rsidR="0041551F" w:rsidRDefault="0041551F">
            <w:pPr>
              <w:pStyle w:val="NETZText"/>
              <w:rPr>
                <w:rStyle w:val="NETZTextFett"/>
                <w:b w:val="0"/>
              </w:rPr>
            </w:pPr>
          </w:p>
        </w:tc>
        <w:tc>
          <w:tcPr>
            <w:tcW w:w="1959" w:type="dxa"/>
            <w:gridSpan w:val="2"/>
            <w:vMerge/>
            <w:vAlign w:val="center"/>
            <w:hideMark/>
          </w:tcPr>
          <w:p w14:paraId="631BE306" w14:textId="77777777" w:rsidR="0041551F" w:rsidRPr="00182786" w:rsidRDefault="0041551F" w:rsidP="00182786">
            <w:pPr>
              <w:pStyle w:val="NETZText"/>
              <w:rPr>
                <w:rStyle w:val="NETZTextFett"/>
                <w:b w:val="0"/>
              </w:rPr>
            </w:pPr>
          </w:p>
        </w:tc>
        <w:tc>
          <w:tcPr>
            <w:tcW w:w="164" w:type="dxa"/>
            <w:gridSpan w:val="2"/>
          </w:tcPr>
          <w:p w14:paraId="3FE15657" w14:textId="77777777" w:rsidR="0041551F" w:rsidRPr="00182786" w:rsidRDefault="0041551F" w:rsidP="00182786">
            <w:pPr>
              <w:pStyle w:val="NETZText"/>
            </w:pPr>
          </w:p>
        </w:tc>
        <w:tc>
          <w:tcPr>
            <w:tcW w:w="444" w:type="dxa"/>
            <w:gridSpan w:val="2"/>
          </w:tcPr>
          <w:p w14:paraId="42BA166E" w14:textId="77777777" w:rsidR="0041551F" w:rsidRPr="00182786" w:rsidRDefault="0041551F" w:rsidP="00182786">
            <w:pPr>
              <w:pStyle w:val="NETZText"/>
              <w:rPr>
                <w:rStyle w:val="NETZTextFett"/>
                <w:b w:val="0"/>
              </w:rPr>
            </w:pPr>
          </w:p>
        </w:tc>
        <w:tc>
          <w:tcPr>
            <w:tcW w:w="6797" w:type="dxa"/>
            <w:gridSpan w:val="11"/>
          </w:tcPr>
          <w:p w14:paraId="77FB5718" w14:textId="77777777" w:rsidR="0041551F" w:rsidRPr="000335F0" w:rsidRDefault="0041551F" w:rsidP="00182786">
            <w:pPr>
              <w:pStyle w:val="NETZText"/>
              <w:rPr>
                <w:rStyle w:val="NETZTextFett"/>
              </w:rPr>
            </w:pPr>
            <w:r w:rsidRPr="000335F0">
              <w:t>und die Fläche kein entwässerter Moorboden ist</w:t>
            </w:r>
          </w:p>
        </w:tc>
      </w:tr>
      <w:tr w:rsidR="00F04470" w14:paraId="4B07054D" w14:textId="77777777" w:rsidTr="00BC54AA">
        <w:tblPrEx>
          <w:tblLook w:val="04A0" w:firstRow="1" w:lastRow="0" w:firstColumn="1" w:lastColumn="0" w:noHBand="0" w:noVBand="1"/>
        </w:tblPrEx>
        <w:trPr>
          <w:trHeight w:val="106"/>
        </w:trPr>
        <w:tc>
          <w:tcPr>
            <w:tcW w:w="330" w:type="dxa"/>
            <w:vMerge/>
            <w:vAlign w:val="center"/>
            <w:hideMark/>
          </w:tcPr>
          <w:p w14:paraId="1214E52C" w14:textId="77777777" w:rsidR="0041551F" w:rsidRDefault="0041551F">
            <w:pPr>
              <w:spacing w:after="0" w:line="240" w:lineRule="auto"/>
              <w:rPr>
                <w:rFonts w:ascii="Calibri Light" w:eastAsia="Times New Roman" w:hAnsi="Calibri Light" w:cs="Times New Roman"/>
                <w:sz w:val="18"/>
              </w:rPr>
            </w:pPr>
          </w:p>
        </w:tc>
        <w:tc>
          <w:tcPr>
            <w:tcW w:w="372" w:type="dxa"/>
            <w:hideMark/>
          </w:tcPr>
          <w:p w14:paraId="46A88F45" w14:textId="77777777" w:rsidR="0041551F" w:rsidRDefault="0041551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4" w:type="dxa"/>
            <w:gridSpan w:val="17"/>
            <w:vMerge w:val="restart"/>
            <w:hideMark/>
          </w:tcPr>
          <w:p w14:paraId="4B8D1A72" w14:textId="77777777" w:rsidR="0041551F" w:rsidRPr="00182786" w:rsidRDefault="0041551F" w:rsidP="00182786">
            <w:pPr>
              <w:pStyle w:val="NETZText"/>
              <w:rPr>
                <w:rStyle w:val="NETZTextFett"/>
                <w:b w:val="0"/>
              </w:rPr>
            </w:pPr>
            <w:r w:rsidRPr="00182786">
              <w:rPr>
                <w:rStyle w:val="NETZTextFett"/>
                <w:b w:val="0"/>
              </w:rPr>
              <w:t>§§37 EEG 2023</w:t>
            </w:r>
          </w:p>
          <w:p w14:paraId="7F3C654C" w14:textId="77777777" w:rsidR="0041551F" w:rsidRPr="00182786" w:rsidRDefault="0041551F" w:rsidP="00182786">
            <w:pPr>
              <w:pStyle w:val="NETZText"/>
              <w:rPr>
                <w:rStyle w:val="NETZTextFett"/>
                <w:b w:val="0"/>
              </w:rPr>
            </w:pPr>
            <w:r w:rsidRPr="00182786">
              <w:rPr>
                <w:rStyle w:val="NETZTextFett"/>
                <w:b w:val="0"/>
              </w:rPr>
              <w:t>(Ausschreibungen 1. Segment)</w:t>
            </w:r>
          </w:p>
        </w:tc>
      </w:tr>
      <w:tr w:rsidR="00F04470" w14:paraId="606DD720" w14:textId="77777777" w:rsidTr="00BC54AA">
        <w:tblPrEx>
          <w:tblLook w:val="04A0" w:firstRow="1" w:lastRow="0" w:firstColumn="1" w:lastColumn="0" w:noHBand="0" w:noVBand="1"/>
        </w:tblPrEx>
        <w:tc>
          <w:tcPr>
            <w:tcW w:w="330" w:type="dxa"/>
          </w:tcPr>
          <w:p w14:paraId="67633C01" w14:textId="77777777" w:rsidR="0041551F" w:rsidRDefault="0041551F">
            <w:pPr>
              <w:pStyle w:val="NETZText"/>
            </w:pPr>
          </w:p>
        </w:tc>
        <w:tc>
          <w:tcPr>
            <w:tcW w:w="372" w:type="dxa"/>
          </w:tcPr>
          <w:p w14:paraId="6501D4D1" w14:textId="77777777" w:rsidR="0041551F" w:rsidRDefault="0041551F">
            <w:pPr>
              <w:pStyle w:val="NETZText"/>
            </w:pPr>
          </w:p>
        </w:tc>
        <w:tc>
          <w:tcPr>
            <w:tcW w:w="9364" w:type="dxa"/>
            <w:gridSpan w:val="17"/>
            <w:vMerge/>
            <w:hideMark/>
          </w:tcPr>
          <w:p w14:paraId="124E49B1" w14:textId="77777777" w:rsidR="0041551F" w:rsidRPr="00182786" w:rsidRDefault="0041551F" w:rsidP="00182786">
            <w:pPr>
              <w:pStyle w:val="NETZText"/>
              <w:rPr>
                <w:rStyle w:val="NETZTextFett"/>
                <w:b w:val="0"/>
              </w:rPr>
            </w:pPr>
          </w:p>
        </w:tc>
      </w:tr>
      <w:tr w:rsidR="00F04470" w14:paraId="50464AD4" w14:textId="77777777" w:rsidTr="00BC54AA">
        <w:tblPrEx>
          <w:tblLook w:val="04A0" w:firstRow="1" w:lastRow="0" w:firstColumn="1" w:lastColumn="0" w:noHBand="0" w:noVBand="1"/>
        </w:tblPrEx>
        <w:tc>
          <w:tcPr>
            <w:tcW w:w="330" w:type="dxa"/>
          </w:tcPr>
          <w:p w14:paraId="70E2DFEE" w14:textId="77777777" w:rsidR="0041551F" w:rsidRDefault="0041551F">
            <w:pPr>
              <w:pStyle w:val="NETZText"/>
            </w:pPr>
          </w:p>
        </w:tc>
        <w:tc>
          <w:tcPr>
            <w:tcW w:w="372" w:type="dxa"/>
            <w:hideMark/>
          </w:tcPr>
          <w:p w14:paraId="4AB5B096" w14:textId="77777777" w:rsidR="0041551F" w:rsidRDefault="0041551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4" w:type="dxa"/>
            <w:gridSpan w:val="17"/>
            <w:hideMark/>
          </w:tcPr>
          <w:p w14:paraId="37443F89" w14:textId="77777777" w:rsidR="0041551F" w:rsidRPr="00182786" w:rsidRDefault="0041551F" w:rsidP="00182786">
            <w:pPr>
              <w:pStyle w:val="NETZText"/>
              <w:rPr>
                <w:rStyle w:val="NETZTextFett"/>
                <w:b w:val="0"/>
              </w:rPr>
            </w:pPr>
            <w:r w:rsidRPr="00182786">
              <w:rPr>
                <w:rStyle w:val="NETZTextFett"/>
                <w:b w:val="0"/>
              </w:rPr>
              <w:t>§ 22b EEG 2023</w:t>
            </w:r>
            <w:r w:rsidRPr="00182786">
              <w:br/>
            </w:r>
            <w:r w:rsidRPr="00182786">
              <w:rPr>
                <w:rStyle w:val="NETZTextFett"/>
                <w:b w:val="0"/>
              </w:rPr>
              <w:t>Bürgerenergiegesellschaften</w:t>
            </w:r>
          </w:p>
        </w:tc>
      </w:tr>
      <w:tr w:rsidR="00182786" w14:paraId="3EF502D2" w14:textId="77777777" w:rsidTr="00BC54AA">
        <w:tblPrEx>
          <w:tblLook w:val="04A0" w:firstRow="1" w:lastRow="0" w:firstColumn="1" w:lastColumn="0" w:noHBand="0" w:noVBand="1"/>
        </w:tblPrEx>
        <w:tc>
          <w:tcPr>
            <w:tcW w:w="330" w:type="dxa"/>
          </w:tcPr>
          <w:p w14:paraId="33B17B9C" w14:textId="77777777" w:rsidR="0041551F" w:rsidRDefault="0041551F">
            <w:pPr>
              <w:pStyle w:val="NETZText"/>
            </w:pPr>
          </w:p>
        </w:tc>
        <w:tc>
          <w:tcPr>
            <w:tcW w:w="372" w:type="dxa"/>
          </w:tcPr>
          <w:p w14:paraId="3ADFEC49" w14:textId="77777777" w:rsidR="0041551F" w:rsidRDefault="0041551F">
            <w:pPr>
              <w:pStyle w:val="NETZText"/>
            </w:pPr>
          </w:p>
        </w:tc>
        <w:tc>
          <w:tcPr>
            <w:tcW w:w="1959" w:type="dxa"/>
            <w:gridSpan w:val="2"/>
          </w:tcPr>
          <w:p w14:paraId="3B78737A" w14:textId="77777777" w:rsidR="0041551F" w:rsidRPr="00182786" w:rsidRDefault="0041551F" w:rsidP="00182786">
            <w:pPr>
              <w:pStyle w:val="NETZText"/>
              <w:rPr>
                <w:rStyle w:val="NETZTextFett"/>
                <w:b w:val="0"/>
              </w:rPr>
            </w:pPr>
          </w:p>
        </w:tc>
        <w:tc>
          <w:tcPr>
            <w:tcW w:w="164" w:type="dxa"/>
            <w:gridSpan w:val="2"/>
          </w:tcPr>
          <w:p w14:paraId="16F2E9B0" w14:textId="77777777" w:rsidR="0041551F" w:rsidRPr="00182786" w:rsidRDefault="0041551F" w:rsidP="00182786">
            <w:pPr>
              <w:pStyle w:val="NETZText"/>
            </w:pPr>
          </w:p>
        </w:tc>
        <w:tc>
          <w:tcPr>
            <w:tcW w:w="444" w:type="dxa"/>
            <w:gridSpan w:val="2"/>
          </w:tcPr>
          <w:p w14:paraId="7FFBBAA8" w14:textId="77777777" w:rsidR="0041551F" w:rsidRPr="00182786" w:rsidRDefault="0041551F" w:rsidP="00182786">
            <w:pPr>
              <w:pStyle w:val="NETZText"/>
            </w:pPr>
          </w:p>
        </w:tc>
        <w:tc>
          <w:tcPr>
            <w:tcW w:w="6797" w:type="dxa"/>
            <w:gridSpan w:val="11"/>
          </w:tcPr>
          <w:p w14:paraId="7734C84C" w14:textId="77777777" w:rsidR="0041551F" w:rsidRPr="00182786" w:rsidRDefault="0041551F" w:rsidP="00182786">
            <w:pPr>
              <w:pStyle w:val="NETZText"/>
              <w:rPr>
                <w:rStyle w:val="NETZTextFett"/>
                <w:b w:val="0"/>
              </w:rPr>
            </w:pPr>
          </w:p>
        </w:tc>
      </w:tr>
      <w:tr w:rsidR="00182786" w14:paraId="08F61F2B" w14:textId="77777777" w:rsidTr="00BC54AA">
        <w:tblPrEx>
          <w:tblLook w:val="04A0" w:firstRow="1" w:lastRow="0" w:firstColumn="1" w:lastColumn="0" w:noHBand="0" w:noVBand="1"/>
        </w:tblPrEx>
        <w:trPr>
          <w:trHeight w:val="49"/>
        </w:trPr>
        <w:tc>
          <w:tcPr>
            <w:tcW w:w="330" w:type="dxa"/>
          </w:tcPr>
          <w:p w14:paraId="587A0BD4" w14:textId="77777777" w:rsidR="0041551F" w:rsidRDefault="0041551F">
            <w:pPr>
              <w:pStyle w:val="NETZgroeLeerzeile"/>
            </w:pPr>
          </w:p>
        </w:tc>
        <w:tc>
          <w:tcPr>
            <w:tcW w:w="372" w:type="dxa"/>
          </w:tcPr>
          <w:p w14:paraId="5D24A02D" w14:textId="77777777" w:rsidR="0041551F" w:rsidRDefault="0041551F">
            <w:pPr>
              <w:pStyle w:val="NETZgroeLeerzeile"/>
            </w:pPr>
          </w:p>
        </w:tc>
        <w:tc>
          <w:tcPr>
            <w:tcW w:w="8502" w:type="dxa"/>
            <w:gridSpan w:val="16"/>
            <w:tcBorders>
              <w:top w:val="nil"/>
              <w:left w:val="nil"/>
              <w:bottom w:val="single" w:sz="4" w:space="0" w:color="auto"/>
              <w:right w:val="nil"/>
            </w:tcBorders>
          </w:tcPr>
          <w:p w14:paraId="6121C838" w14:textId="77777777" w:rsidR="0041551F" w:rsidRDefault="0041551F">
            <w:pPr>
              <w:pStyle w:val="NETZgroeLeerzeile"/>
              <w:rPr>
                <w:rStyle w:val="NETZTextFett"/>
                <w:b w:val="0"/>
              </w:rPr>
            </w:pPr>
          </w:p>
        </w:tc>
        <w:tc>
          <w:tcPr>
            <w:tcW w:w="862" w:type="dxa"/>
            <w:tcBorders>
              <w:top w:val="nil"/>
              <w:left w:val="nil"/>
              <w:bottom w:val="single" w:sz="4" w:space="0" w:color="auto"/>
              <w:right w:val="nil"/>
            </w:tcBorders>
          </w:tcPr>
          <w:p w14:paraId="680AFF6E" w14:textId="77777777" w:rsidR="0041551F" w:rsidRDefault="0041551F">
            <w:pPr>
              <w:pStyle w:val="NETZgroeLeerzeile"/>
              <w:rPr>
                <w:rStyle w:val="NETZTextFett"/>
                <w:b w:val="0"/>
              </w:rPr>
            </w:pPr>
          </w:p>
        </w:tc>
      </w:tr>
      <w:tr w:rsidR="00182786" w14:paraId="40A5A6F6" w14:textId="77777777" w:rsidTr="00BC54AA">
        <w:tblPrEx>
          <w:tblLook w:val="04A0" w:firstRow="1" w:lastRow="0" w:firstColumn="1" w:lastColumn="0" w:noHBand="0" w:noVBand="1"/>
        </w:tblPrEx>
        <w:tc>
          <w:tcPr>
            <w:tcW w:w="330" w:type="dxa"/>
          </w:tcPr>
          <w:p w14:paraId="65165FED" w14:textId="77777777" w:rsidR="0041551F" w:rsidRDefault="0041551F">
            <w:pPr>
              <w:pStyle w:val="NETZgroeLeerzeile"/>
            </w:pPr>
          </w:p>
        </w:tc>
        <w:tc>
          <w:tcPr>
            <w:tcW w:w="372" w:type="dxa"/>
          </w:tcPr>
          <w:p w14:paraId="266B06DA" w14:textId="77777777" w:rsidR="0041551F" w:rsidRDefault="0041551F">
            <w:pPr>
              <w:pStyle w:val="NETZgroeLeerzeile"/>
            </w:pPr>
          </w:p>
        </w:tc>
        <w:tc>
          <w:tcPr>
            <w:tcW w:w="8502" w:type="dxa"/>
            <w:gridSpan w:val="16"/>
            <w:tcBorders>
              <w:top w:val="single" w:sz="4" w:space="0" w:color="auto"/>
              <w:left w:val="nil"/>
              <w:bottom w:val="nil"/>
              <w:right w:val="nil"/>
            </w:tcBorders>
          </w:tcPr>
          <w:p w14:paraId="72F2A76B" w14:textId="77777777" w:rsidR="0041551F" w:rsidRDefault="0041551F">
            <w:pPr>
              <w:pStyle w:val="NETZgroeLeerzeile"/>
              <w:rPr>
                <w:rStyle w:val="NETZTextFett"/>
                <w:b w:val="0"/>
              </w:rPr>
            </w:pPr>
          </w:p>
        </w:tc>
        <w:tc>
          <w:tcPr>
            <w:tcW w:w="862" w:type="dxa"/>
            <w:tcBorders>
              <w:top w:val="single" w:sz="4" w:space="0" w:color="auto"/>
              <w:left w:val="nil"/>
              <w:bottom w:val="nil"/>
              <w:right w:val="nil"/>
            </w:tcBorders>
          </w:tcPr>
          <w:p w14:paraId="620DA5FC" w14:textId="77777777" w:rsidR="0041551F" w:rsidRDefault="0041551F">
            <w:pPr>
              <w:pStyle w:val="NETZgroeLeerzeile"/>
              <w:rPr>
                <w:rStyle w:val="NETZTextFett"/>
                <w:b w:val="0"/>
              </w:rPr>
            </w:pPr>
          </w:p>
        </w:tc>
      </w:tr>
      <w:tr w:rsidR="00182786" w:rsidRPr="00182786" w14:paraId="7AC1263E" w14:textId="77777777" w:rsidTr="00BC54AA">
        <w:tblPrEx>
          <w:tblLook w:val="04A0" w:firstRow="1" w:lastRow="0" w:firstColumn="1" w:lastColumn="0" w:noHBand="0" w:noVBand="1"/>
        </w:tblPrEx>
        <w:trPr>
          <w:trHeight w:val="220"/>
        </w:trPr>
        <w:tc>
          <w:tcPr>
            <w:tcW w:w="330" w:type="dxa"/>
            <w:vMerge w:val="restart"/>
          </w:tcPr>
          <w:p w14:paraId="2E031338" w14:textId="77777777" w:rsidR="0041551F" w:rsidRPr="00182786" w:rsidRDefault="0041551F" w:rsidP="00182786">
            <w:pPr>
              <w:pStyle w:val="NETZText"/>
            </w:pPr>
          </w:p>
        </w:tc>
        <w:tc>
          <w:tcPr>
            <w:tcW w:w="372" w:type="dxa"/>
            <w:vMerge w:val="restart"/>
            <w:hideMark/>
          </w:tcPr>
          <w:p w14:paraId="47051BBE" w14:textId="77777777" w:rsidR="0041551F" w:rsidRPr="00182786" w:rsidRDefault="0041551F"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59" w:type="dxa"/>
            <w:gridSpan w:val="2"/>
            <w:vMerge w:val="restart"/>
            <w:hideMark/>
          </w:tcPr>
          <w:p w14:paraId="2A061E0B" w14:textId="77777777" w:rsidR="0041551F" w:rsidRPr="00182786" w:rsidRDefault="0041551F" w:rsidP="00182786">
            <w:pPr>
              <w:pStyle w:val="NETZText"/>
              <w:rPr>
                <w:rStyle w:val="NETZTextFett"/>
                <w:b w:val="0"/>
              </w:rPr>
            </w:pPr>
            <w:r w:rsidRPr="00182786">
              <w:rPr>
                <w:rStyle w:val="NETZTextFett"/>
                <w:b w:val="0"/>
              </w:rPr>
              <w:t>§ 48 (1) Nr. 3 EEG</w:t>
            </w:r>
          </w:p>
          <w:p w14:paraId="47BB538D" w14:textId="77777777" w:rsidR="0041551F" w:rsidRPr="00182786" w:rsidRDefault="0041551F" w:rsidP="00182786">
            <w:pPr>
              <w:pStyle w:val="NETZText"/>
              <w:rPr>
                <w:rStyle w:val="NETZTextFett"/>
                <w:b w:val="0"/>
              </w:rPr>
            </w:pPr>
            <w:r w:rsidRPr="00182786">
              <w:rPr>
                <w:rStyle w:val="NETZTextFett"/>
                <w:b w:val="0"/>
              </w:rPr>
              <w:t>2023</w:t>
            </w:r>
          </w:p>
        </w:tc>
        <w:tc>
          <w:tcPr>
            <w:tcW w:w="164" w:type="dxa"/>
            <w:gridSpan w:val="2"/>
          </w:tcPr>
          <w:p w14:paraId="788133F7" w14:textId="77777777" w:rsidR="0041551F" w:rsidRPr="00182786" w:rsidRDefault="0041551F" w:rsidP="00182786">
            <w:pPr>
              <w:pStyle w:val="NETZText"/>
            </w:pPr>
          </w:p>
        </w:tc>
        <w:tc>
          <w:tcPr>
            <w:tcW w:w="444" w:type="dxa"/>
            <w:gridSpan w:val="2"/>
            <w:hideMark/>
          </w:tcPr>
          <w:p w14:paraId="0FB39294" w14:textId="77777777" w:rsidR="0041551F" w:rsidRPr="00182786" w:rsidRDefault="0041551F"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11"/>
            <w:hideMark/>
          </w:tcPr>
          <w:p w14:paraId="770AF760" w14:textId="77777777" w:rsidR="0041551F" w:rsidRPr="00176306" w:rsidRDefault="0041551F" w:rsidP="00182786">
            <w:pPr>
              <w:pStyle w:val="NETZText"/>
              <w:rPr>
                <w:rStyle w:val="NETZTextFett"/>
              </w:rPr>
            </w:pPr>
            <w:r w:rsidRPr="00182786">
              <w:rPr>
                <w:rStyle w:val="NETZTextFett"/>
                <w:b w:val="0"/>
              </w:rPr>
              <w:t>im Geltungsbereich eines B-Planes i. S. d. § 30 BauGB</w:t>
            </w:r>
            <w:r>
              <w:rPr>
                <w:rStyle w:val="NETZTextFett"/>
                <w:b w:val="0"/>
              </w:rPr>
              <w:t xml:space="preserve"> </w:t>
            </w:r>
            <w:r w:rsidRPr="00176306">
              <w:t>und die Fläche kein entwässerter Moorboden ist</w:t>
            </w:r>
          </w:p>
        </w:tc>
      </w:tr>
      <w:tr w:rsidR="00182786" w:rsidRPr="00182786" w14:paraId="4E76271F" w14:textId="77777777" w:rsidTr="00BC54AA">
        <w:tblPrEx>
          <w:tblLook w:val="04A0" w:firstRow="1" w:lastRow="0" w:firstColumn="1" w:lastColumn="0" w:noHBand="0" w:noVBand="1"/>
        </w:tblPrEx>
        <w:trPr>
          <w:trHeight w:val="107"/>
        </w:trPr>
        <w:tc>
          <w:tcPr>
            <w:tcW w:w="330" w:type="dxa"/>
            <w:vMerge/>
            <w:vAlign w:val="center"/>
            <w:hideMark/>
          </w:tcPr>
          <w:p w14:paraId="5EE508D7" w14:textId="77777777" w:rsidR="0041551F" w:rsidRPr="00182786" w:rsidRDefault="0041551F" w:rsidP="00182786">
            <w:pPr>
              <w:pStyle w:val="NETZText"/>
              <w:rPr>
                <w:rFonts w:eastAsiaTheme="minorEastAsia" w:cstheme="minorBidi"/>
              </w:rPr>
            </w:pPr>
          </w:p>
        </w:tc>
        <w:tc>
          <w:tcPr>
            <w:tcW w:w="372" w:type="dxa"/>
            <w:vMerge/>
            <w:vAlign w:val="center"/>
            <w:hideMark/>
          </w:tcPr>
          <w:p w14:paraId="139104BD" w14:textId="77777777" w:rsidR="0041551F" w:rsidRPr="00182786" w:rsidRDefault="0041551F" w:rsidP="00182786">
            <w:pPr>
              <w:pStyle w:val="NETZText"/>
              <w:rPr>
                <w:rStyle w:val="NETZTextFett"/>
                <w:b w:val="0"/>
              </w:rPr>
            </w:pPr>
          </w:p>
        </w:tc>
        <w:tc>
          <w:tcPr>
            <w:tcW w:w="1959" w:type="dxa"/>
            <w:gridSpan w:val="2"/>
            <w:vMerge/>
            <w:vAlign w:val="center"/>
            <w:hideMark/>
          </w:tcPr>
          <w:p w14:paraId="3D6F77F7" w14:textId="77777777" w:rsidR="0041551F" w:rsidRPr="00182786" w:rsidRDefault="0041551F" w:rsidP="00182786">
            <w:pPr>
              <w:pStyle w:val="NETZText"/>
              <w:rPr>
                <w:rStyle w:val="NETZTextFett"/>
                <w:b w:val="0"/>
              </w:rPr>
            </w:pPr>
          </w:p>
        </w:tc>
        <w:tc>
          <w:tcPr>
            <w:tcW w:w="164" w:type="dxa"/>
            <w:gridSpan w:val="2"/>
          </w:tcPr>
          <w:p w14:paraId="785A0622" w14:textId="77777777" w:rsidR="0041551F" w:rsidRPr="00182786" w:rsidRDefault="0041551F" w:rsidP="00182786">
            <w:pPr>
              <w:pStyle w:val="NETZText"/>
            </w:pPr>
          </w:p>
        </w:tc>
        <w:tc>
          <w:tcPr>
            <w:tcW w:w="444" w:type="dxa"/>
            <w:gridSpan w:val="2"/>
          </w:tcPr>
          <w:p w14:paraId="30AA4A87" w14:textId="77777777" w:rsidR="0041551F" w:rsidRPr="00182786" w:rsidRDefault="0041551F" w:rsidP="00182786">
            <w:pPr>
              <w:pStyle w:val="NETZText"/>
              <w:rPr>
                <w:rStyle w:val="NETZTextFett"/>
                <w:b w:val="0"/>
              </w:rPr>
            </w:pPr>
          </w:p>
        </w:tc>
        <w:tc>
          <w:tcPr>
            <w:tcW w:w="428" w:type="dxa"/>
            <w:gridSpan w:val="2"/>
            <w:hideMark/>
          </w:tcPr>
          <w:p w14:paraId="0FF9E068" w14:textId="77777777" w:rsidR="0041551F" w:rsidRPr="00182786" w:rsidRDefault="0041551F"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9"/>
            <w:hideMark/>
          </w:tcPr>
          <w:p w14:paraId="0022B493" w14:textId="77777777" w:rsidR="0041551F" w:rsidRPr="00182786" w:rsidRDefault="0041551F" w:rsidP="00182786">
            <w:pPr>
              <w:pStyle w:val="NETZText"/>
              <w:rPr>
                <w:rStyle w:val="NETZTextFett"/>
                <w:b w:val="0"/>
              </w:rPr>
            </w:pPr>
            <w:r w:rsidRPr="00182786">
              <w:rPr>
                <w:rStyle w:val="NETZTextFett"/>
                <w:b w:val="0"/>
              </w:rPr>
              <w:t>die Aufstellung des B-Planes erfolgte vor dem 01.09.2003 ohne spätere Änderungen</w:t>
            </w:r>
          </w:p>
        </w:tc>
      </w:tr>
      <w:tr w:rsidR="00182786" w:rsidRPr="00182786" w14:paraId="405A71F4" w14:textId="77777777" w:rsidTr="00BC54AA">
        <w:tblPrEx>
          <w:tblLook w:val="04A0" w:firstRow="1" w:lastRow="0" w:firstColumn="1" w:lastColumn="0" w:noHBand="0" w:noVBand="1"/>
        </w:tblPrEx>
        <w:trPr>
          <w:trHeight w:val="107"/>
        </w:trPr>
        <w:tc>
          <w:tcPr>
            <w:tcW w:w="330" w:type="dxa"/>
            <w:vMerge/>
            <w:vAlign w:val="center"/>
            <w:hideMark/>
          </w:tcPr>
          <w:p w14:paraId="25C7A130" w14:textId="77777777" w:rsidR="0041551F" w:rsidRPr="00182786" w:rsidRDefault="0041551F" w:rsidP="00182786">
            <w:pPr>
              <w:pStyle w:val="NETZText"/>
              <w:rPr>
                <w:rFonts w:eastAsiaTheme="minorEastAsia" w:cstheme="minorBidi"/>
              </w:rPr>
            </w:pPr>
          </w:p>
        </w:tc>
        <w:tc>
          <w:tcPr>
            <w:tcW w:w="372" w:type="dxa"/>
            <w:vMerge/>
            <w:vAlign w:val="center"/>
            <w:hideMark/>
          </w:tcPr>
          <w:p w14:paraId="767F76E4" w14:textId="77777777" w:rsidR="0041551F" w:rsidRPr="00182786" w:rsidRDefault="0041551F" w:rsidP="00182786">
            <w:pPr>
              <w:pStyle w:val="NETZText"/>
              <w:rPr>
                <w:rStyle w:val="NETZTextFett"/>
                <w:b w:val="0"/>
              </w:rPr>
            </w:pPr>
          </w:p>
        </w:tc>
        <w:tc>
          <w:tcPr>
            <w:tcW w:w="1959" w:type="dxa"/>
            <w:gridSpan w:val="2"/>
            <w:vMerge/>
            <w:vAlign w:val="center"/>
            <w:hideMark/>
          </w:tcPr>
          <w:p w14:paraId="1300FB79" w14:textId="77777777" w:rsidR="0041551F" w:rsidRPr="00182786" w:rsidRDefault="0041551F" w:rsidP="00182786">
            <w:pPr>
              <w:pStyle w:val="NETZText"/>
              <w:rPr>
                <w:rStyle w:val="NETZTextFett"/>
                <w:b w:val="0"/>
              </w:rPr>
            </w:pPr>
          </w:p>
        </w:tc>
        <w:tc>
          <w:tcPr>
            <w:tcW w:w="164" w:type="dxa"/>
            <w:gridSpan w:val="2"/>
          </w:tcPr>
          <w:p w14:paraId="27BC0123" w14:textId="77777777" w:rsidR="0041551F" w:rsidRPr="00182786" w:rsidRDefault="0041551F" w:rsidP="00182786">
            <w:pPr>
              <w:pStyle w:val="NETZText"/>
            </w:pPr>
          </w:p>
        </w:tc>
        <w:tc>
          <w:tcPr>
            <w:tcW w:w="444" w:type="dxa"/>
            <w:gridSpan w:val="2"/>
          </w:tcPr>
          <w:p w14:paraId="72846DAF" w14:textId="77777777" w:rsidR="0041551F" w:rsidRPr="00182786" w:rsidRDefault="0041551F" w:rsidP="00182786">
            <w:pPr>
              <w:pStyle w:val="NETZText"/>
              <w:rPr>
                <w:rStyle w:val="NETZTextFett"/>
                <w:b w:val="0"/>
              </w:rPr>
            </w:pPr>
          </w:p>
        </w:tc>
        <w:tc>
          <w:tcPr>
            <w:tcW w:w="428" w:type="dxa"/>
            <w:gridSpan w:val="2"/>
            <w:hideMark/>
          </w:tcPr>
          <w:p w14:paraId="5D70C7D6" w14:textId="77777777" w:rsidR="0041551F" w:rsidRPr="00182786" w:rsidRDefault="0041551F"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9"/>
            <w:hideMark/>
          </w:tcPr>
          <w:p w14:paraId="4AAF40EC" w14:textId="77777777" w:rsidR="0041551F" w:rsidRPr="00182786" w:rsidRDefault="0041551F" w:rsidP="00182786">
            <w:pPr>
              <w:pStyle w:val="NETZText"/>
              <w:rPr>
                <w:rStyle w:val="NETZTextFett"/>
                <w:b w:val="0"/>
              </w:rPr>
            </w:pPr>
            <w:r w:rsidRPr="00182786">
              <w:rPr>
                <w:rStyle w:val="NETZTextFett"/>
                <w:b w:val="0"/>
              </w:rPr>
              <w:t xml:space="preserve">auf einer Fläche, die bereits vor dem 01.01.2010 als Gewerbe- oder Industriegebiet im Sinne § 8 oder § 9 </w:t>
            </w:r>
            <w:proofErr w:type="spellStart"/>
            <w:r w:rsidRPr="00182786">
              <w:rPr>
                <w:rStyle w:val="NETZTextFett"/>
                <w:b w:val="0"/>
              </w:rPr>
              <w:t>BauNVO</w:t>
            </w:r>
            <w:proofErr w:type="spellEnd"/>
            <w:r w:rsidRPr="00182786">
              <w:rPr>
                <w:rStyle w:val="NETZTextFett"/>
                <w:b w:val="0"/>
              </w:rPr>
              <w:t xml:space="preserve"> festgesetzt war</w:t>
            </w:r>
          </w:p>
        </w:tc>
      </w:tr>
      <w:tr w:rsidR="00A862EE" w:rsidRPr="00182786" w14:paraId="24DC5AB5" w14:textId="77777777" w:rsidTr="00BC54AA">
        <w:tblPrEx>
          <w:tblLook w:val="04A0" w:firstRow="1" w:lastRow="0" w:firstColumn="1" w:lastColumn="0" w:noHBand="0" w:noVBand="1"/>
        </w:tblPrEx>
        <w:trPr>
          <w:trHeight w:val="106"/>
        </w:trPr>
        <w:tc>
          <w:tcPr>
            <w:tcW w:w="330" w:type="dxa"/>
            <w:vMerge/>
            <w:vAlign w:val="center"/>
            <w:hideMark/>
          </w:tcPr>
          <w:p w14:paraId="68D27DC5" w14:textId="77777777" w:rsidR="0041551F" w:rsidRPr="00182786" w:rsidRDefault="0041551F" w:rsidP="00182786">
            <w:pPr>
              <w:pStyle w:val="NETZText"/>
              <w:rPr>
                <w:rFonts w:eastAsiaTheme="minorEastAsia" w:cstheme="minorBidi"/>
              </w:rPr>
            </w:pPr>
          </w:p>
        </w:tc>
        <w:tc>
          <w:tcPr>
            <w:tcW w:w="372" w:type="dxa"/>
            <w:hideMark/>
          </w:tcPr>
          <w:p w14:paraId="6E2FF07D" w14:textId="77777777" w:rsidR="0041551F" w:rsidRPr="00182786" w:rsidRDefault="0041551F"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59" w:type="dxa"/>
            <w:gridSpan w:val="2"/>
            <w:vMerge w:val="restart"/>
            <w:hideMark/>
          </w:tcPr>
          <w:p w14:paraId="4029EA44" w14:textId="77777777" w:rsidR="0041551F" w:rsidRPr="00182786" w:rsidRDefault="0041551F" w:rsidP="00182786">
            <w:pPr>
              <w:pStyle w:val="NETZText"/>
              <w:rPr>
                <w:rStyle w:val="NETZTextFett"/>
                <w:b w:val="0"/>
              </w:rPr>
            </w:pPr>
            <w:r w:rsidRPr="00182786">
              <w:rPr>
                <w:rStyle w:val="NETZTextFett"/>
                <w:b w:val="0"/>
              </w:rPr>
              <w:t>§§37 EEG 2023</w:t>
            </w:r>
          </w:p>
          <w:p w14:paraId="230CFA1D" w14:textId="77777777" w:rsidR="0041551F" w:rsidRPr="00182786" w:rsidRDefault="0041551F" w:rsidP="00182786">
            <w:pPr>
              <w:pStyle w:val="NETZText"/>
              <w:rPr>
                <w:rStyle w:val="NETZTextFett"/>
                <w:b w:val="0"/>
              </w:rPr>
            </w:pPr>
            <w:r w:rsidRPr="00182786">
              <w:rPr>
                <w:rStyle w:val="NETZTextFett"/>
                <w:b w:val="0"/>
              </w:rPr>
              <w:t>(Ausschreibungen 1. Segment)</w:t>
            </w:r>
          </w:p>
        </w:tc>
        <w:tc>
          <w:tcPr>
            <w:tcW w:w="164" w:type="dxa"/>
            <w:gridSpan w:val="2"/>
          </w:tcPr>
          <w:p w14:paraId="43E3E1FB" w14:textId="77777777" w:rsidR="0041551F" w:rsidRPr="00182786" w:rsidRDefault="0041551F" w:rsidP="00182786">
            <w:pPr>
              <w:pStyle w:val="NETZText"/>
            </w:pPr>
          </w:p>
        </w:tc>
        <w:tc>
          <w:tcPr>
            <w:tcW w:w="444" w:type="dxa"/>
            <w:gridSpan w:val="2"/>
          </w:tcPr>
          <w:p w14:paraId="186143E9" w14:textId="77777777" w:rsidR="0041551F" w:rsidRPr="00182786" w:rsidRDefault="0041551F" w:rsidP="00182786">
            <w:pPr>
              <w:pStyle w:val="NETZText"/>
              <w:rPr>
                <w:rStyle w:val="NETZTextFett"/>
                <w:b w:val="0"/>
              </w:rPr>
            </w:pPr>
          </w:p>
        </w:tc>
        <w:tc>
          <w:tcPr>
            <w:tcW w:w="428" w:type="dxa"/>
            <w:gridSpan w:val="2"/>
            <w:vMerge w:val="restart"/>
            <w:hideMark/>
          </w:tcPr>
          <w:p w14:paraId="6677006F" w14:textId="77777777" w:rsidR="0041551F" w:rsidRPr="00182786" w:rsidRDefault="0041551F"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9"/>
            <w:vMerge w:val="restart"/>
            <w:hideMark/>
          </w:tcPr>
          <w:p w14:paraId="7E588467" w14:textId="77777777" w:rsidR="0041551F" w:rsidRPr="00182786" w:rsidRDefault="0041551F" w:rsidP="00182786">
            <w:pPr>
              <w:pStyle w:val="NETZText"/>
              <w:rPr>
                <w:rStyle w:val="NETZTextFett"/>
                <w:b w:val="0"/>
              </w:rPr>
            </w:pPr>
            <w:r w:rsidRPr="00182786">
              <w:rPr>
                <w:rStyle w:val="NETZTextFett"/>
                <w:b w:val="0"/>
              </w:rPr>
              <w:t>die Aufstellung des B-Planes erfolgte nach dem 01.09.2003 und die Anlage befindet sich</w:t>
            </w:r>
          </w:p>
        </w:tc>
      </w:tr>
      <w:tr w:rsidR="00A862EE" w:rsidRPr="00182786" w14:paraId="0F122B5F" w14:textId="77777777" w:rsidTr="00BC54AA">
        <w:tblPrEx>
          <w:tblLook w:val="04A0" w:firstRow="1" w:lastRow="0" w:firstColumn="1" w:lastColumn="0" w:noHBand="0" w:noVBand="1"/>
        </w:tblPrEx>
        <w:tc>
          <w:tcPr>
            <w:tcW w:w="330" w:type="dxa"/>
          </w:tcPr>
          <w:p w14:paraId="34908BD3" w14:textId="77777777" w:rsidR="0041551F" w:rsidRPr="00182786" w:rsidRDefault="0041551F" w:rsidP="00182786">
            <w:pPr>
              <w:pStyle w:val="NETZText"/>
            </w:pPr>
          </w:p>
        </w:tc>
        <w:tc>
          <w:tcPr>
            <w:tcW w:w="372" w:type="dxa"/>
          </w:tcPr>
          <w:p w14:paraId="2850EEBA" w14:textId="77777777" w:rsidR="0041551F" w:rsidRPr="00182786" w:rsidRDefault="0041551F" w:rsidP="00182786">
            <w:pPr>
              <w:pStyle w:val="NETZText"/>
            </w:pPr>
          </w:p>
        </w:tc>
        <w:tc>
          <w:tcPr>
            <w:tcW w:w="1959" w:type="dxa"/>
            <w:gridSpan w:val="2"/>
            <w:vMerge/>
            <w:hideMark/>
          </w:tcPr>
          <w:p w14:paraId="43E31D94" w14:textId="77777777" w:rsidR="0041551F" w:rsidRPr="00182786" w:rsidRDefault="0041551F" w:rsidP="00182786">
            <w:pPr>
              <w:pStyle w:val="NETZText"/>
              <w:rPr>
                <w:rStyle w:val="NETZTextFett"/>
                <w:b w:val="0"/>
              </w:rPr>
            </w:pPr>
          </w:p>
        </w:tc>
        <w:tc>
          <w:tcPr>
            <w:tcW w:w="164" w:type="dxa"/>
            <w:gridSpan w:val="2"/>
          </w:tcPr>
          <w:p w14:paraId="7AF27F98" w14:textId="77777777" w:rsidR="0041551F" w:rsidRPr="00182786" w:rsidRDefault="0041551F" w:rsidP="00182786">
            <w:pPr>
              <w:pStyle w:val="NETZText"/>
            </w:pPr>
          </w:p>
        </w:tc>
        <w:tc>
          <w:tcPr>
            <w:tcW w:w="444" w:type="dxa"/>
            <w:gridSpan w:val="2"/>
          </w:tcPr>
          <w:p w14:paraId="4415D956" w14:textId="77777777" w:rsidR="0041551F" w:rsidRPr="00182786" w:rsidRDefault="0041551F" w:rsidP="00182786">
            <w:pPr>
              <w:pStyle w:val="NETZText"/>
            </w:pPr>
          </w:p>
        </w:tc>
        <w:tc>
          <w:tcPr>
            <w:tcW w:w="428" w:type="dxa"/>
            <w:gridSpan w:val="2"/>
            <w:vMerge/>
            <w:vAlign w:val="center"/>
            <w:hideMark/>
          </w:tcPr>
          <w:p w14:paraId="153FA078" w14:textId="77777777" w:rsidR="0041551F" w:rsidRPr="00182786" w:rsidRDefault="0041551F" w:rsidP="00182786">
            <w:pPr>
              <w:pStyle w:val="NETZText"/>
              <w:rPr>
                <w:rStyle w:val="NETZTextFett"/>
                <w:b w:val="0"/>
              </w:rPr>
            </w:pPr>
          </w:p>
        </w:tc>
        <w:tc>
          <w:tcPr>
            <w:tcW w:w="6369" w:type="dxa"/>
            <w:gridSpan w:val="9"/>
            <w:vMerge/>
            <w:vAlign w:val="center"/>
            <w:hideMark/>
          </w:tcPr>
          <w:p w14:paraId="44FBE878" w14:textId="77777777" w:rsidR="0041551F" w:rsidRPr="00182786" w:rsidRDefault="0041551F" w:rsidP="00182786">
            <w:pPr>
              <w:pStyle w:val="NETZText"/>
              <w:rPr>
                <w:rStyle w:val="NETZTextFett"/>
                <w:b w:val="0"/>
              </w:rPr>
            </w:pPr>
          </w:p>
        </w:tc>
      </w:tr>
      <w:tr w:rsidR="00182786" w:rsidRPr="00182786" w14:paraId="67282C4D" w14:textId="77777777" w:rsidTr="00BC54AA">
        <w:tblPrEx>
          <w:tblLook w:val="04A0" w:firstRow="1" w:lastRow="0" w:firstColumn="1" w:lastColumn="0" w:noHBand="0" w:noVBand="1"/>
        </w:tblPrEx>
        <w:tc>
          <w:tcPr>
            <w:tcW w:w="330" w:type="dxa"/>
          </w:tcPr>
          <w:p w14:paraId="4716A4F1" w14:textId="77777777" w:rsidR="0041551F" w:rsidRPr="00182786" w:rsidRDefault="0041551F" w:rsidP="00182786">
            <w:pPr>
              <w:pStyle w:val="NETZText"/>
            </w:pPr>
          </w:p>
        </w:tc>
        <w:tc>
          <w:tcPr>
            <w:tcW w:w="372" w:type="dxa"/>
            <w:hideMark/>
          </w:tcPr>
          <w:p w14:paraId="4AC28BB0" w14:textId="77777777" w:rsidR="0041551F" w:rsidRPr="00182786" w:rsidRDefault="0041551F"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59" w:type="dxa"/>
            <w:gridSpan w:val="2"/>
            <w:hideMark/>
          </w:tcPr>
          <w:p w14:paraId="2475CC7C" w14:textId="77777777" w:rsidR="0041551F" w:rsidRDefault="0041551F" w:rsidP="00182786">
            <w:pPr>
              <w:pStyle w:val="NETZText"/>
              <w:rPr>
                <w:rStyle w:val="NETZTextFett"/>
                <w:b w:val="0"/>
              </w:rPr>
            </w:pPr>
            <w:r w:rsidRPr="00182786">
              <w:rPr>
                <w:rStyle w:val="NETZTextFett"/>
                <w:b w:val="0"/>
              </w:rPr>
              <w:t>§ 22b EEG 2023</w:t>
            </w:r>
            <w:r w:rsidRPr="00182786">
              <w:br/>
            </w:r>
            <w:r w:rsidRPr="00182786">
              <w:rPr>
                <w:rStyle w:val="NETZTextFett"/>
                <w:b w:val="0"/>
              </w:rPr>
              <w:t>Bürgerenergie</w:t>
            </w:r>
            <w:r>
              <w:rPr>
                <w:rStyle w:val="NETZTextFett"/>
                <w:b w:val="0"/>
              </w:rPr>
              <w:t>-</w:t>
            </w:r>
          </w:p>
          <w:p w14:paraId="563279F3" w14:textId="77777777" w:rsidR="0041551F" w:rsidRPr="00182786" w:rsidRDefault="0041551F" w:rsidP="00182786">
            <w:pPr>
              <w:pStyle w:val="NETZText"/>
              <w:rPr>
                <w:rStyle w:val="NETZTextFett"/>
                <w:b w:val="0"/>
              </w:rPr>
            </w:pPr>
            <w:proofErr w:type="spellStart"/>
            <w:r w:rsidRPr="00182786">
              <w:rPr>
                <w:rStyle w:val="NETZTextFett"/>
                <w:b w:val="0"/>
              </w:rPr>
              <w:t>gesellschaften</w:t>
            </w:r>
            <w:proofErr w:type="spellEnd"/>
          </w:p>
        </w:tc>
        <w:tc>
          <w:tcPr>
            <w:tcW w:w="164" w:type="dxa"/>
            <w:gridSpan w:val="2"/>
          </w:tcPr>
          <w:p w14:paraId="697D555D" w14:textId="77777777" w:rsidR="0041551F" w:rsidRPr="00182786" w:rsidRDefault="0041551F" w:rsidP="00182786">
            <w:pPr>
              <w:pStyle w:val="NETZText"/>
            </w:pPr>
          </w:p>
        </w:tc>
        <w:tc>
          <w:tcPr>
            <w:tcW w:w="444" w:type="dxa"/>
            <w:gridSpan w:val="2"/>
          </w:tcPr>
          <w:p w14:paraId="0840B4D1" w14:textId="77777777" w:rsidR="0041551F" w:rsidRPr="00182786" w:rsidRDefault="0041551F" w:rsidP="00182786">
            <w:pPr>
              <w:pStyle w:val="NETZText"/>
            </w:pPr>
          </w:p>
        </w:tc>
        <w:tc>
          <w:tcPr>
            <w:tcW w:w="428" w:type="dxa"/>
            <w:gridSpan w:val="2"/>
            <w:hideMark/>
          </w:tcPr>
          <w:p w14:paraId="35657C36" w14:textId="77777777" w:rsidR="0041551F" w:rsidRPr="00182786" w:rsidRDefault="0041551F"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9"/>
            <w:hideMark/>
          </w:tcPr>
          <w:p w14:paraId="115AE5A2" w14:textId="77777777" w:rsidR="0041551F" w:rsidRPr="00182786" w:rsidRDefault="0041551F" w:rsidP="00182786">
            <w:pPr>
              <w:pStyle w:val="NETZText"/>
              <w:rPr>
                <w:rStyle w:val="NETZTextFett"/>
                <w:b w:val="0"/>
              </w:rPr>
            </w:pPr>
            <w:r w:rsidRPr="00182786">
              <w:rPr>
                <w:rStyle w:val="NETZTextFett"/>
                <w:b w:val="0"/>
              </w:rPr>
              <w:t>auf Flächen, die längs von Autobahnen oder Schienenwegen liegen, und in einer Entfernung bis zu 500 m, gemessen vom äußeren Rand der befestigten Fahrbahn</w:t>
            </w:r>
          </w:p>
        </w:tc>
      </w:tr>
      <w:tr w:rsidR="00182786" w:rsidRPr="00182786" w14:paraId="2BC88FA0" w14:textId="77777777" w:rsidTr="00BC54AA">
        <w:tblPrEx>
          <w:tblLook w:val="04A0" w:firstRow="1" w:lastRow="0" w:firstColumn="1" w:lastColumn="0" w:noHBand="0" w:noVBand="1"/>
        </w:tblPrEx>
        <w:tc>
          <w:tcPr>
            <w:tcW w:w="330" w:type="dxa"/>
          </w:tcPr>
          <w:p w14:paraId="0B386583" w14:textId="77777777" w:rsidR="0041551F" w:rsidRPr="00182786" w:rsidRDefault="0041551F" w:rsidP="00182786">
            <w:pPr>
              <w:pStyle w:val="NETZText"/>
            </w:pPr>
          </w:p>
        </w:tc>
        <w:tc>
          <w:tcPr>
            <w:tcW w:w="372" w:type="dxa"/>
          </w:tcPr>
          <w:p w14:paraId="0D9AF669" w14:textId="77777777" w:rsidR="0041551F" w:rsidRPr="00182786" w:rsidRDefault="0041551F" w:rsidP="00182786">
            <w:pPr>
              <w:pStyle w:val="NETZText"/>
            </w:pPr>
          </w:p>
        </w:tc>
        <w:tc>
          <w:tcPr>
            <w:tcW w:w="1959" w:type="dxa"/>
            <w:gridSpan w:val="2"/>
          </w:tcPr>
          <w:p w14:paraId="0CEBC6E1" w14:textId="77777777" w:rsidR="0041551F" w:rsidRPr="00182786" w:rsidRDefault="0041551F" w:rsidP="00182786">
            <w:pPr>
              <w:pStyle w:val="NETZText"/>
              <w:rPr>
                <w:rStyle w:val="NETZTextFett"/>
                <w:b w:val="0"/>
              </w:rPr>
            </w:pPr>
          </w:p>
        </w:tc>
        <w:tc>
          <w:tcPr>
            <w:tcW w:w="164" w:type="dxa"/>
            <w:gridSpan w:val="2"/>
          </w:tcPr>
          <w:p w14:paraId="4C396A13" w14:textId="77777777" w:rsidR="0041551F" w:rsidRPr="00182786" w:rsidRDefault="0041551F" w:rsidP="00182786">
            <w:pPr>
              <w:pStyle w:val="NETZText"/>
            </w:pPr>
          </w:p>
        </w:tc>
        <w:tc>
          <w:tcPr>
            <w:tcW w:w="444" w:type="dxa"/>
            <w:gridSpan w:val="2"/>
          </w:tcPr>
          <w:p w14:paraId="51A7278E" w14:textId="77777777" w:rsidR="0041551F" w:rsidRPr="00182786" w:rsidRDefault="0041551F" w:rsidP="00182786">
            <w:pPr>
              <w:pStyle w:val="NETZText"/>
            </w:pPr>
          </w:p>
        </w:tc>
        <w:tc>
          <w:tcPr>
            <w:tcW w:w="428" w:type="dxa"/>
            <w:gridSpan w:val="2"/>
            <w:hideMark/>
          </w:tcPr>
          <w:p w14:paraId="14A54576" w14:textId="77777777" w:rsidR="0041551F" w:rsidRPr="00182786" w:rsidRDefault="0041551F"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9"/>
            <w:hideMark/>
          </w:tcPr>
          <w:p w14:paraId="23666F4D" w14:textId="77777777" w:rsidR="0041551F" w:rsidRPr="00182786" w:rsidRDefault="0041551F" w:rsidP="00182786">
            <w:pPr>
              <w:pStyle w:val="NETZText"/>
              <w:rPr>
                <w:rStyle w:val="NETZTextFett"/>
                <w:b w:val="0"/>
              </w:rPr>
            </w:pPr>
            <w:r w:rsidRPr="00182786">
              <w:rPr>
                <w:rStyle w:val="NETZTextFett"/>
                <w:b w:val="0"/>
              </w:rPr>
              <w:t xml:space="preserve">auf einer z. Zeitpunkt des Beschlusses über die Aufstellung oder Änderung des </w:t>
            </w:r>
            <w:r w:rsidRPr="00182786">
              <w:br/>
            </w:r>
            <w:r w:rsidRPr="00182786">
              <w:rPr>
                <w:rStyle w:val="NETZTextFett"/>
                <w:b w:val="0"/>
              </w:rPr>
              <w:t>B-Planes bereits versiegelten Fläche</w:t>
            </w:r>
          </w:p>
        </w:tc>
      </w:tr>
    </w:tbl>
    <w:p w14:paraId="483ABEDF" w14:textId="77777777" w:rsidR="0041551F" w:rsidRDefault="0041551F" w:rsidP="00BC54AA">
      <w:pPr>
        <w:pStyle w:val="NETZgroeLeerzeile"/>
      </w:pPr>
      <w:r>
        <w:br w:type="page"/>
      </w:r>
    </w:p>
    <w:p w14:paraId="10B9515F" w14:textId="77777777" w:rsidR="0041551F" w:rsidRDefault="0041551F" w:rsidP="00BC54AA">
      <w:pPr>
        <w:pStyle w:val="NETZFllfelder"/>
      </w:pPr>
    </w:p>
    <w:p w14:paraId="3073739E" w14:textId="77777777" w:rsidR="0041551F" w:rsidRDefault="0041551F" w:rsidP="00BC54AA">
      <w:pPr>
        <w:pStyle w:val="NETZFllfelder"/>
      </w:pPr>
    </w:p>
    <w:p w14:paraId="58274086" w14:textId="77777777" w:rsidR="0041551F" w:rsidRDefault="0041551F" w:rsidP="00BC54AA">
      <w:pPr>
        <w:pStyle w:val="NETZFllfelder"/>
      </w:pPr>
    </w:p>
    <w:p w14:paraId="74E3437F" w14:textId="77777777" w:rsidR="0041551F" w:rsidRDefault="0041551F" w:rsidP="00BC54AA">
      <w:pPr>
        <w:pStyle w:val="NETZFllfelder"/>
      </w:pPr>
    </w:p>
    <w:p w14:paraId="4DA151C7" w14:textId="77777777" w:rsidR="0041551F" w:rsidRDefault="0041551F" w:rsidP="00BC54AA">
      <w:pPr>
        <w:pStyle w:val="NETZFllfelder"/>
      </w:pPr>
    </w:p>
    <w:p w14:paraId="40CB15D6" w14:textId="77777777" w:rsidR="0041551F" w:rsidRDefault="0041551F" w:rsidP="00BC54AA">
      <w:pPr>
        <w:pStyle w:val="NETZFllfelder"/>
      </w:pPr>
    </w:p>
    <w:tbl>
      <w:tblPr>
        <w:tblW w:w="10066" w:type="dxa"/>
        <w:tblLayout w:type="fixed"/>
        <w:tblCellMar>
          <w:left w:w="70" w:type="dxa"/>
          <w:right w:w="70" w:type="dxa"/>
        </w:tblCellMar>
        <w:tblLook w:val="04A0" w:firstRow="1" w:lastRow="0" w:firstColumn="1" w:lastColumn="0" w:noHBand="0" w:noVBand="1"/>
      </w:tblPr>
      <w:tblGrid>
        <w:gridCol w:w="330"/>
        <w:gridCol w:w="372"/>
        <w:gridCol w:w="1959"/>
        <w:gridCol w:w="164"/>
        <w:gridCol w:w="436"/>
        <w:gridCol w:w="8"/>
        <w:gridCol w:w="428"/>
        <w:gridCol w:w="422"/>
        <w:gridCol w:w="2807"/>
        <w:gridCol w:w="424"/>
        <w:gridCol w:w="1151"/>
        <w:gridCol w:w="703"/>
        <w:gridCol w:w="862"/>
      </w:tblGrid>
      <w:tr w:rsidR="00182786" w:rsidRPr="00182786" w14:paraId="1261977D" w14:textId="77777777" w:rsidTr="00BC54AA">
        <w:tc>
          <w:tcPr>
            <w:tcW w:w="330" w:type="dxa"/>
          </w:tcPr>
          <w:p w14:paraId="4A1184B7" w14:textId="77777777" w:rsidR="0041551F" w:rsidRPr="00182786" w:rsidRDefault="0041551F" w:rsidP="00182786">
            <w:pPr>
              <w:pStyle w:val="NETZText"/>
            </w:pPr>
          </w:p>
        </w:tc>
        <w:tc>
          <w:tcPr>
            <w:tcW w:w="372" w:type="dxa"/>
          </w:tcPr>
          <w:p w14:paraId="1D1D2F62" w14:textId="77777777" w:rsidR="0041551F" w:rsidRPr="00182786" w:rsidRDefault="0041551F" w:rsidP="00182786">
            <w:pPr>
              <w:pStyle w:val="NETZText"/>
            </w:pPr>
          </w:p>
        </w:tc>
        <w:tc>
          <w:tcPr>
            <w:tcW w:w="1959" w:type="dxa"/>
          </w:tcPr>
          <w:p w14:paraId="03AF8059" w14:textId="77777777" w:rsidR="0041551F" w:rsidRPr="00182786" w:rsidRDefault="0041551F" w:rsidP="00182786">
            <w:pPr>
              <w:pStyle w:val="NETZText"/>
              <w:rPr>
                <w:rStyle w:val="NETZTextFett"/>
                <w:b w:val="0"/>
              </w:rPr>
            </w:pPr>
          </w:p>
        </w:tc>
        <w:tc>
          <w:tcPr>
            <w:tcW w:w="164" w:type="dxa"/>
          </w:tcPr>
          <w:p w14:paraId="7EDB7D37" w14:textId="77777777" w:rsidR="0041551F" w:rsidRPr="00182786" w:rsidRDefault="0041551F" w:rsidP="00182786">
            <w:pPr>
              <w:pStyle w:val="NETZText"/>
            </w:pPr>
          </w:p>
        </w:tc>
        <w:tc>
          <w:tcPr>
            <w:tcW w:w="444" w:type="dxa"/>
            <w:gridSpan w:val="2"/>
          </w:tcPr>
          <w:p w14:paraId="455FB199" w14:textId="77777777" w:rsidR="0041551F" w:rsidRPr="00182786" w:rsidRDefault="0041551F" w:rsidP="00182786">
            <w:pPr>
              <w:pStyle w:val="NETZText"/>
            </w:pPr>
          </w:p>
        </w:tc>
        <w:tc>
          <w:tcPr>
            <w:tcW w:w="428" w:type="dxa"/>
            <w:hideMark/>
          </w:tcPr>
          <w:p w14:paraId="032D15EC" w14:textId="77777777" w:rsidR="0041551F" w:rsidRPr="00182786" w:rsidRDefault="0041551F"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6"/>
            <w:hideMark/>
          </w:tcPr>
          <w:p w14:paraId="73AEC251" w14:textId="77777777" w:rsidR="0041551F" w:rsidRPr="00182786" w:rsidRDefault="0041551F" w:rsidP="00182786">
            <w:pPr>
              <w:pStyle w:val="NETZText"/>
              <w:rPr>
                <w:rStyle w:val="NETZTextFett"/>
                <w:b w:val="0"/>
              </w:rPr>
            </w:pPr>
            <w:r w:rsidRPr="00182786">
              <w:rPr>
                <w:rStyle w:val="NETZTextFett"/>
                <w:b w:val="0"/>
              </w:rPr>
              <w:t>auf Konversionsflächen aus wirtschaftlicher, verkehrlicher, wohnungsbaulicher oder militärischer Nutzung</w:t>
            </w:r>
          </w:p>
        </w:tc>
      </w:tr>
      <w:tr w:rsidR="00182786" w:rsidRPr="00182786" w14:paraId="300AF93D" w14:textId="77777777" w:rsidTr="00BC54AA">
        <w:tc>
          <w:tcPr>
            <w:tcW w:w="330" w:type="dxa"/>
          </w:tcPr>
          <w:p w14:paraId="44FD5CC5" w14:textId="77777777" w:rsidR="0041551F" w:rsidRPr="00182786" w:rsidRDefault="0041551F" w:rsidP="00182786">
            <w:pPr>
              <w:pStyle w:val="NETZText"/>
            </w:pPr>
          </w:p>
        </w:tc>
        <w:tc>
          <w:tcPr>
            <w:tcW w:w="372" w:type="dxa"/>
          </w:tcPr>
          <w:p w14:paraId="46DCBA8C" w14:textId="77777777" w:rsidR="0041551F" w:rsidRPr="00182786" w:rsidRDefault="0041551F" w:rsidP="00182786">
            <w:pPr>
              <w:pStyle w:val="NETZText"/>
            </w:pPr>
          </w:p>
        </w:tc>
        <w:tc>
          <w:tcPr>
            <w:tcW w:w="1959" w:type="dxa"/>
          </w:tcPr>
          <w:p w14:paraId="1CED638E" w14:textId="77777777" w:rsidR="0041551F" w:rsidRPr="00182786" w:rsidRDefault="0041551F" w:rsidP="00182786">
            <w:pPr>
              <w:pStyle w:val="NETZText"/>
              <w:rPr>
                <w:rStyle w:val="NETZTextFett"/>
                <w:b w:val="0"/>
              </w:rPr>
            </w:pPr>
          </w:p>
        </w:tc>
        <w:tc>
          <w:tcPr>
            <w:tcW w:w="164" w:type="dxa"/>
          </w:tcPr>
          <w:p w14:paraId="5A10F821" w14:textId="77777777" w:rsidR="0041551F" w:rsidRPr="00182786" w:rsidRDefault="0041551F" w:rsidP="00182786">
            <w:pPr>
              <w:pStyle w:val="NETZText"/>
            </w:pPr>
          </w:p>
        </w:tc>
        <w:tc>
          <w:tcPr>
            <w:tcW w:w="444" w:type="dxa"/>
            <w:gridSpan w:val="2"/>
          </w:tcPr>
          <w:p w14:paraId="580BF702" w14:textId="77777777" w:rsidR="0041551F" w:rsidRPr="00182786" w:rsidRDefault="0041551F" w:rsidP="00182786">
            <w:pPr>
              <w:pStyle w:val="NETZText"/>
            </w:pPr>
          </w:p>
        </w:tc>
        <w:tc>
          <w:tcPr>
            <w:tcW w:w="428" w:type="dxa"/>
          </w:tcPr>
          <w:p w14:paraId="5E0FEC94" w14:textId="77777777" w:rsidR="0041551F" w:rsidRPr="00182786" w:rsidRDefault="0041551F" w:rsidP="00182786">
            <w:pPr>
              <w:pStyle w:val="NETZText"/>
            </w:pPr>
          </w:p>
        </w:tc>
        <w:tc>
          <w:tcPr>
            <w:tcW w:w="422" w:type="dxa"/>
            <w:hideMark/>
          </w:tcPr>
          <w:p w14:paraId="23F3D657" w14:textId="77777777" w:rsidR="0041551F" w:rsidRPr="00182786" w:rsidRDefault="0041551F"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5947" w:type="dxa"/>
            <w:gridSpan w:val="5"/>
            <w:hideMark/>
          </w:tcPr>
          <w:p w14:paraId="5C7282A6" w14:textId="77777777" w:rsidR="0041551F" w:rsidRPr="00182786" w:rsidRDefault="0041551F" w:rsidP="00182786">
            <w:pPr>
              <w:pStyle w:val="NETZText"/>
              <w:rPr>
                <w:rStyle w:val="NETZTextFett"/>
                <w:b w:val="0"/>
              </w:rPr>
            </w:pPr>
            <w:r w:rsidRPr="00182786">
              <w:rPr>
                <w:rStyle w:val="NETZTextFett"/>
                <w:b w:val="0"/>
              </w:rPr>
              <w:t xml:space="preserve">Zum Zeitpunkt des Beschlusses über die Aufstellung oder Änderung des </w:t>
            </w:r>
            <w:r w:rsidRPr="00182786">
              <w:br/>
            </w:r>
            <w:r w:rsidRPr="00182786">
              <w:rPr>
                <w:rStyle w:val="NETZTextFett"/>
                <w:b w:val="0"/>
              </w:rPr>
              <w:t>B-Plans waren die Flächen als Naturschutzgebiet bzw. Nationalpark festgesetzt</w:t>
            </w:r>
          </w:p>
        </w:tc>
      </w:tr>
      <w:tr w:rsidR="00182786" w:rsidRPr="00182786" w14:paraId="377A71D1" w14:textId="77777777" w:rsidTr="00BC54AA">
        <w:tc>
          <w:tcPr>
            <w:tcW w:w="330" w:type="dxa"/>
          </w:tcPr>
          <w:p w14:paraId="30087852" w14:textId="77777777" w:rsidR="0041551F" w:rsidRPr="00182786" w:rsidRDefault="0041551F" w:rsidP="00182786">
            <w:pPr>
              <w:pStyle w:val="NETZText"/>
            </w:pPr>
          </w:p>
        </w:tc>
        <w:tc>
          <w:tcPr>
            <w:tcW w:w="372" w:type="dxa"/>
          </w:tcPr>
          <w:p w14:paraId="4FFCAF7D" w14:textId="77777777" w:rsidR="0041551F" w:rsidRPr="00182786" w:rsidRDefault="0041551F" w:rsidP="00182786">
            <w:pPr>
              <w:pStyle w:val="NETZText"/>
            </w:pPr>
          </w:p>
        </w:tc>
        <w:tc>
          <w:tcPr>
            <w:tcW w:w="1959" w:type="dxa"/>
          </w:tcPr>
          <w:p w14:paraId="2BE5361D" w14:textId="77777777" w:rsidR="0041551F" w:rsidRPr="00182786" w:rsidRDefault="0041551F" w:rsidP="00182786">
            <w:pPr>
              <w:pStyle w:val="NETZText"/>
              <w:rPr>
                <w:rStyle w:val="NETZTextFett"/>
                <w:b w:val="0"/>
              </w:rPr>
            </w:pPr>
          </w:p>
        </w:tc>
        <w:tc>
          <w:tcPr>
            <w:tcW w:w="164" w:type="dxa"/>
          </w:tcPr>
          <w:p w14:paraId="1359B900" w14:textId="77777777" w:rsidR="0041551F" w:rsidRPr="00182786" w:rsidRDefault="0041551F" w:rsidP="00182786">
            <w:pPr>
              <w:pStyle w:val="NETZText"/>
            </w:pPr>
          </w:p>
        </w:tc>
        <w:tc>
          <w:tcPr>
            <w:tcW w:w="444" w:type="dxa"/>
            <w:gridSpan w:val="2"/>
          </w:tcPr>
          <w:p w14:paraId="741AECE5" w14:textId="77777777" w:rsidR="0041551F" w:rsidRPr="00182786" w:rsidRDefault="0041551F" w:rsidP="00182786">
            <w:pPr>
              <w:pStyle w:val="NETZText"/>
            </w:pPr>
          </w:p>
        </w:tc>
        <w:tc>
          <w:tcPr>
            <w:tcW w:w="428" w:type="dxa"/>
            <w:hideMark/>
          </w:tcPr>
          <w:p w14:paraId="47FEFA5D" w14:textId="77777777" w:rsidR="0041551F" w:rsidRPr="00182786" w:rsidRDefault="0041551F"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6"/>
            <w:hideMark/>
          </w:tcPr>
          <w:p w14:paraId="1BD78E4A" w14:textId="77777777" w:rsidR="0041551F" w:rsidRPr="00182786" w:rsidRDefault="0041551F" w:rsidP="00182786">
            <w:pPr>
              <w:pStyle w:val="NETZText"/>
              <w:rPr>
                <w:rStyle w:val="NETZTextFett"/>
                <w:b w:val="0"/>
              </w:rPr>
            </w:pPr>
            <w:r w:rsidRPr="00B52307">
              <w:t>auf Flächen, deren Flurstücke als Ackerland genutzt worden sind und in einem benachteiligten Gebiet lagen und nicht unter die vorgenannten Flächen fallen und die Fläche zum Zeitpunkt des Beschlusses über die Aufstellung oder Änderung des Bebauungsplans nicht in einem Natura 2000-Gebiet liegt</w:t>
            </w:r>
          </w:p>
        </w:tc>
      </w:tr>
      <w:tr w:rsidR="00182786" w:rsidRPr="00182786" w14:paraId="74A4AB10" w14:textId="77777777" w:rsidTr="00BC54AA">
        <w:tc>
          <w:tcPr>
            <w:tcW w:w="330" w:type="dxa"/>
          </w:tcPr>
          <w:p w14:paraId="6F6D3CF5" w14:textId="77777777" w:rsidR="0041551F" w:rsidRPr="00182786" w:rsidRDefault="0041551F" w:rsidP="00182786">
            <w:pPr>
              <w:pStyle w:val="NETZText"/>
            </w:pPr>
          </w:p>
        </w:tc>
        <w:tc>
          <w:tcPr>
            <w:tcW w:w="372" w:type="dxa"/>
          </w:tcPr>
          <w:p w14:paraId="4CC881A2" w14:textId="77777777" w:rsidR="0041551F" w:rsidRPr="00182786" w:rsidRDefault="0041551F" w:rsidP="00182786">
            <w:pPr>
              <w:pStyle w:val="NETZText"/>
            </w:pPr>
          </w:p>
        </w:tc>
        <w:tc>
          <w:tcPr>
            <w:tcW w:w="1959" w:type="dxa"/>
          </w:tcPr>
          <w:p w14:paraId="4321FCCB" w14:textId="77777777" w:rsidR="0041551F" w:rsidRPr="00182786" w:rsidRDefault="0041551F" w:rsidP="00182786">
            <w:pPr>
              <w:pStyle w:val="NETZText"/>
              <w:rPr>
                <w:rStyle w:val="NETZTextFett"/>
                <w:b w:val="0"/>
              </w:rPr>
            </w:pPr>
          </w:p>
        </w:tc>
        <w:tc>
          <w:tcPr>
            <w:tcW w:w="164" w:type="dxa"/>
          </w:tcPr>
          <w:p w14:paraId="09EBC287" w14:textId="77777777" w:rsidR="0041551F" w:rsidRPr="00182786" w:rsidRDefault="0041551F" w:rsidP="00182786">
            <w:pPr>
              <w:pStyle w:val="NETZText"/>
            </w:pPr>
          </w:p>
        </w:tc>
        <w:tc>
          <w:tcPr>
            <w:tcW w:w="444" w:type="dxa"/>
            <w:gridSpan w:val="2"/>
          </w:tcPr>
          <w:p w14:paraId="34927329" w14:textId="77777777" w:rsidR="0041551F" w:rsidRPr="00182786" w:rsidRDefault="0041551F" w:rsidP="00182786">
            <w:pPr>
              <w:pStyle w:val="NETZText"/>
            </w:pPr>
          </w:p>
        </w:tc>
        <w:tc>
          <w:tcPr>
            <w:tcW w:w="428" w:type="dxa"/>
            <w:hideMark/>
          </w:tcPr>
          <w:p w14:paraId="7158B59F" w14:textId="77777777" w:rsidR="0041551F" w:rsidRPr="00182786" w:rsidRDefault="0041551F"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6"/>
            <w:hideMark/>
          </w:tcPr>
          <w:p w14:paraId="733C8AC5" w14:textId="77777777" w:rsidR="0041551F" w:rsidRPr="00182786" w:rsidRDefault="0041551F" w:rsidP="00182786">
            <w:pPr>
              <w:pStyle w:val="NETZText"/>
              <w:rPr>
                <w:rStyle w:val="NETZTextFett"/>
                <w:b w:val="0"/>
              </w:rPr>
            </w:pPr>
            <w:r w:rsidRPr="00B52307">
              <w:t>auf Flächen, deren Flurstücke als Grünland genutzt worden sind und in einem benachteiligten Gebiet lagen und nicht unter die vorgenannten Flächen fallen und die Fläche zum Zeitpunkt des Beschlusses über die Aufstellung oder Änderung des Bebauungsplans nicht in einem Natura 2000-Gebiet liegt</w:t>
            </w:r>
          </w:p>
        </w:tc>
      </w:tr>
      <w:tr w:rsidR="00182786" w14:paraId="5ED1B5D1" w14:textId="77777777" w:rsidTr="00BC54AA">
        <w:tc>
          <w:tcPr>
            <w:tcW w:w="330" w:type="dxa"/>
          </w:tcPr>
          <w:p w14:paraId="6C437C9F" w14:textId="77777777" w:rsidR="0041551F" w:rsidRDefault="0041551F">
            <w:pPr>
              <w:pStyle w:val="NETZText"/>
            </w:pPr>
          </w:p>
        </w:tc>
        <w:tc>
          <w:tcPr>
            <w:tcW w:w="372" w:type="dxa"/>
          </w:tcPr>
          <w:p w14:paraId="7410CAAE" w14:textId="77777777" w:rsidR="0041551F" w:rsidRDefault="0041551F">
            <w:pPr>
              <w:pStyle w:val="NETZText"/>
            </w:pPr>
          </w:p>
        </w:tc>
        <w:tc>
          <w:tcPr>
            <w:tcW w:w="1959" w:type="dxa"/>
          </w:tcPr>
          <w:p w14:paraId="433C7D35" w14:textId="77777777" w:rsidR="0041551F" w:rsidRDefault="0041551F">
            <w:pPr>
              <w:pStyle w:val="NETZText"/>
              <w:rPr>
                <w:rStyle w:val="NETZTextFett"/>
                <w:b w:val="0"/>
              </w:rPr>
            </w:pPr>
          </w:p>
        </w:tc>
        <w:tc>
          <w:tcPr>
            <w:tcW w:w="164" w:type="dxa"/>
          </w:tcPr>
          <w:p w14:paraId="029C27CF" w14:textId="77777777" w:rsidR="0041551F" w:rsidRDefault="0041551F">
            <w:pPr>
              <w:pStyle w:val="NETZText"/>
            </w:pPr>
          </w:p>
        </w:tc>
        <w:tc>
          <w:tcPr>
            <w:tcW w:w="444" w:type="dxa"/>
            <w:gridSpan w:val="2"/>
            <w:hideMark/>
          </w:tcPr>
          <w:p w14:paraId="3BAFE39A" w14:textId="77777777" w:rsidR="0041551F" w:rsidRDefault="0041551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7"/>
            <w:hideMark/>
          </w:tcPr>
          <w:p w14:paraId="65BB55A6" w14:textId="77777777" w:rsidR="0041551F" w:rsidRPr="00B52307" w:rsidRDefault="0041551F">
            <w:pPr>
              <w:pStyle w:val="NETZText"/>
              <w:rPr>
                <w:b/>
              </w:rPr>
            </w:pPr>
            <w:r>
              <w:t xml:space="preserve">auf Flächen, die im Eigentum des Bundes oder der Bundesanstalt für Immobilienaufgaben standen oder stehen und nach dem 31.12.2013 von der Bundesanstalt für Immobilienaufgaben verwaltet und für die Entwicklung von Solaranlagen auf ihrer Internetseite veröffentlicht wurden </w:t>
            </w:r>
            <w:r w:rsidRPr="00B52307">
              <w:t>und die Fläche kein entwässerter Moorboden ist</w:t>
            </w:r>
          </w:p>
        </w:tc>
      </w:tr>
      <w:tr w:rsidR="00182786" w14:paraId="19B2CCF4" w14:textId="77777777" w:rsidTr="00BC54AA">
        <w:trPr>
          <w:trHeight w:val="49"/>
        </w:trPr>
        <w:tc>
          <w:tcPr>
            <w:tcW w:w="330" w:type="dxa"/>
          </w:tcPr>
          <w:p w14:paraId="2E38FE13" w14:textId="77777777" w:rsidR="0041551F" w:rsidRDefault="0041551F">
            <w:pPr>
              <w:pStyle w:val="NETZgroeLeerzeile"/>
            </w:pPr>
          </w:p>
        </w:tc>
        <w:tc>
          <w:tcPr>
            <w:tcW w:w="372" w:type="dxa"/>
          </w:tcPr>
          <w:p w14:paraId="5B77EF00" w14:textId="77777777" w:rsidR="0041551F" w:rsidRDefault="0041551F">
            <w:pPr>
              <w:pStyle w:val="NETZgroeLeerzeile"/>
            </w:pPr>
          </w:p>
        </w:tc>
        <w:tc>
          <w:tcPr>
            <w:tcW w:w="8502" w:type="dxa"/>
            <w:gridSpan w:val="10"/>
            <w:tcBorders>
              <w:top w:val="nil"/>
              <w:left w:val="nil"/>
              <w:bottom w:val="single" w:sz="4" w:space="0" w:color="auto"/>
              <w:right w:val="nil"/>
            </w:tcBorders>
          </w:tcPr>
          <w:p w14:paraId="2318B382" w14:textId="77777777" w:rsidR="0041551F" w:rsidRDefault="0041551F">
            <w:pPr>
              <w:pStyle w:val="NETZgroeLeerzeile"/>
              <w:rPr>
                <w:rStyle w:val="NETZTextFett"/>
                <w:b w:val="0"/>
              </w:rPr>
            </w:pPr>
          </w:p>
        </w:tc>
        <w:tc>
          <w:tcPr>
            <w:tcW w:w="862" w:type="dxa"/>
            <w:tcBorders>
              <w:top w:val="nil"/>
              <w:left w:val="nil"/>
              <w:bottom w:val="single" w:sz="4" w:space="0" w:color="auto"/>
              <w:right w:val="nil"/>
            </w:tcBorders>
          </w:tcPr>
          <w:p w14:paraId="05AB5A45" w14:textId="77777777" w:rsidR="0041551F" w:rsidRDefault="0041551F">
            <w:pPr>
              <w:pStyle w:val="NETZgroeLeerzeile"/>
              <w:rPr>
                <w:rStyle w:val="NETZTextFett"/>
                <w:b w:val="0"/>
              </w:rPr>
            </w:pPr>
          </w:p>
        </w:tc>
      </w:tr>
      <w:tr w:rsidR="00182786" w14:paraId="4B3FD233" w14:textId="77777777" w:rsidTr="00BC54AA">
        <w:tc>
          <w:tcPr>
            <w:tcW w:w="330" w:type="dxa"/>
          </w:tcPr>
          <w:p w14:paraId="7B6D75D8" w14:textId="77777777" w:rsidR="0041551F" w:rsidRDefault="0041551F">
            <w:pPr>
              <w:pStyle w:val="NETZgroeLeerzeile"/>
            </w:pPr>
          </w:p>
        </w:tc>
        <w:tc>
          <w:tcPr>
            <w:tcW w:w="372" w:type="dxa"/>
          </w:tcPr>
          <w:p w14:paraId="314ECB11" w14:textId="77777777" w:rsidR="0041551F" w:rsidRDefault="0041551F">
            <w:pPr>
              <w:pStyle w:val="NETZgroeLeerzeile"/>
            </w:pPr>
          </w:p>
        </w:tc>
        <w:tc>
          <w:tcPr>
            <w:tcW w:w="8502" w:type="dxa"/>
            <w:gridSpan w:val="10"/>
            <w:tcBorders>
              <w:top w:val="single" w:sz="4" w:space="0" w:color="auto"/>
              <w:left w:val="nil"/>
              <w:bottom w:val="nil"/>
              <w:right w:val="nil"/>
            </w:tcBorders>
          </w:tcPr>
          <w:p w14:paraId="36D11EB9" w14:textId="77777777" w:rsidR="0041551F" w:rsidRDefault="0041551F">
            <w:pPr>
              <w:pStyle w:val="NETZgroeLeerzeile"/>
              <w:rPr>
                <w:rStyle w:val="NETZTextFett"/>
                <w:b w:val="0"/>
              </w:rPr>
            </w:pPr>
          </w:p>
        </w:tc>
        <w:tc>
          <w:tcPr>
            <w:tcW w:w="862" w:type="dxa"/>
            <w:tcBorders>
              <w:top w:val="single" w:sz="4" w:space="0" w:color="auto"/>
              <w:left w:val="nil"/>
              <w:bottom w:val="nil"/>
              <w:right w:val="nil"/>
            </w:tcBorders>
          </w:tcPr>
          <w:p w14:paraId="0F9466FE" w14:textId="77777777" w:rsidR="0041551F" w:rsidRDefault="0041551F">
            <w:pPr>
              <w:pStyle w:val="NETZgroeLeerzeile"/>
              <w:rPr>
                <w:rStyle w:val="NETZTextFett"/>
                <w:b w:val="0"/>
              </w:rPr>
            </w:pPr>
          </w:p>
        </w:tc>
      </w:tr>
      <w:tr w:rsidR="00B57824" w:rsidRPr="00182786" w14:paraId="581510F6" w14:textId="77777777" w:rsidTr="00BC54AA">
        <w:tc>
          <w:tcPr>
            <w:tcW w:w="330" w:type="dxa"/>
          </w:tcPr>
          <w:p w14:paraId="6A6FC3A5" w14:textId="77777777" w:rsidR="0041551F" w:rsidRPr="00182786" w:rsidRDefault="0041551F" w:rsidP="00B57824">
            <w:pPr>
              <w:pStyle w:val="NETZText"/>
            </w:pPr>
          </w:p>
        </w:tc>
        <w:tc>
          <w:tcPr>
            <w:tcW w:w="372" w:type="dxa"/>
            <w:vMerge w:val="restart"/>
            <w:hideMark/>
          </w:tcPr>
          <w:p w14:paraId="5CB177F7" w14:textId="77777777" w:rsidR="0041551F" w:rsidRPr="00182786" w:rsidRDefault="0041551F"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59" w:type="dxa"/>
            <w:vMerge w:val="restart"/>
            <w:hideMark/>
          </w:tcPr>
          <w:p w14:paraId="1F543592" w14:textId="77777777" w:rsidR="0041551F" w:rsidRPr="00182786" w:rsidRDefault="0041551F" w:rsidP="00B57824">
            <w:pPr>
              <w:pStyle w:val="NETZText"/>
              <w:rPr>
                <w:rStyle w:val="NETZTextFett"/>
                <w:b w:val="0"/>
              </w:rPr>
            </w:pPr>
            <w:r w:rsidRPr="00182786">
              <w:rPr>
                <w:rStyle w:val="NETZTextFett"/>
                <w:b w:val="0"/>
              </w:rPr>
              <w:t>§ 48 (1) Nr. 5 EEG</w:t>
            </w:r>
          </w:p>
          <w:p w14:paraId="7C97D8A9" w14:textId="77777777" w:rsidR="0041551F" w:rsidRPr="00182786" w:rsidRDefault="0041551F" w:rsidP="00B57824">
            <w:pPr>
              <w:pStyle w:val="NETZText"/>
              <w:rPr>
                <w:rStyle w:val="NETZTextFett"/>
                <w:b w:val="0"/>
              </w:rPr>
            </w:pPr>
            <w:r w:rsidRPr="00182786">
              <w:rPr>
                <w:rStyle w:val="NETZTextFett"/>
                <w:b w:val="0"/>
              </w:rPr>
              <w:t>2023</w:t>
            </w:r>
          </w:p>
        </w:tc>
        <w:tc>
          <w:tcPr>
            <w:tcW w:w="164" w:type="dxa"/>
          </w:tcPr>
          <w:p w14:paraId="685FB531" w14:textId="77777777" w:rsidR="0041551F" w:rsidRPr="00182786" w:rsidRDefault="0041551F" w:rsidP="00B57824">
            <w:pPr>
              <w:pStyle w:val="NETZText"/>
            </w:pPr>
          </w:p>
        </w:tc>
        <w:tc>
          <w:tcPr>
            <w:tcW w:w="444" w:type="dxa"/>
            <w:gridSpan w:val="2"/>
            <w:vMerge w:val="restart"/>
            <w:hideMark/>
          </w:tcPr>
          <w:p w14:paraId="3AB704EC" w14:textId="77777777" w:rsidR="0041551F" w:rsidRPr="00182786" w:rsidRDefault="0041551F"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7"/>
            <w:vMerge w:val="restart"/>
            <w:hideMark/>
          </w:tcPr>
          <w:p w14:paraId="1A44AFB2" w14:textId="77777777" w:rsidR="0041551F" w:rsidRPr="00182786" w:rsidRDefault="0041551F" w:rsidP="00B57824">
            <w:pPr>
              <w:pStyle w:val="NETZText"/>
              <w:rPr>
                <w:rStyle w:val="NETZTextFett"/>
                <w:b w:val="0"/>
              </w:rPr>
            </w:pPr>
            <w:r w:rsidRPr="00DB03A8">
              <w:rPr>
                <w:color w:val="000000"/>
                <w:szCs w:val="18"/>
              </w:rPr>
              <w:t>Ackerflächen mit gleichzeitigem Nutzpflanzenanbau, die kein Moorboden und die nicht als Naturschutzgebiet bzw. Nationalpark festgesetzt sind</w:t>
            </w:r>
          </w:p>
        </w:tc>
      </w:tr>
      <w:tr w:rsidR="00B57824" w:rsidRPr="00182786" w14:paraId="51800F30" w14:textId="77777777" w:rsidTr="00BC54AA">
        <w:trPr>
          <w:trHeight w:val="107"/>
        </w:trPr>
        <w:tc>
          <w:tcPr>
            <w:tcW w:w="330" w:type="dxa"/>
          </w:tcPr>
          <w:p w14:paraId="3B388A47" w14:textId="77777777" w:rsidR="0041551F" w:rsidRPr="00182786" w:rsidRDefault="0041551F" w:rsidP="00B57824">
            <w:pPr>
              <w:pStyle w:val="NETZText"/>
            </w:pPr>
          </w:p>
        </w:tc>
        <w:tc>
          <w:tcPr>
            <w:tcW w:w="372" w:type="dxa"/>
            <w:vMerge/>
            <w:vAlign w:val="center"/>
            <w:hideMark/>
          </w:tcPr>
          <w:p w14:paraId="031DA8A1" w14:textId="77777777" w:rsidR="0041551F" w:rsidRPr="00182786" w:rsidRDefault="0041551F" w:rsidP="00B57824">
            <w:pPr>
              <w:pStyle w:val="NETZText"/>
              <w:rPr>
                <w:rStyle w:val="NETZTextFett"/>
                <w:b w:val="0"/>
              </w:rPr>
            </w:pPr>
          </w:p>
        </w:tc>
        <w:tc>
          <w:tcPr>
            <w:tcW w:w="1959" w:type="dxa"/>
            <w:vMerge/>
            <w:vAlign w:val="center"/>
            <w:hideMark/>
          </w:tcPr>
          <w:p w14:paraId="23DACC02" w14:textId="77777777" w:rsidR="0041551F" w:rsidRPr="00182786" w:rsidRDefault="0041551F" w:rsidP="00B57824">
            <w:pPr>
              <w:pStyle w:val="NETZText"/>
              <w:rPr>
                <w:rStyle w:val="NETZTextFett"/>
                <w:b w:val="0"/>
              </w:rPr>
            </w:pPr>
          </w:p>
        </w:tc>
        <w:tc>
          <w:tcPr>
            <w:tcW w:w="164" w:type="dxa"/>
          </w:tcPr>
          <w:p w14:paraId="1BD11FF4" w14:textId="77777777" w:rsidR="0041551F" w:rsidRPr="00182786" w:rsidRDefault="0041551F" w:rsidP="00B57824">
            <w:pPr>
              <w:pStyle w:val="NETZText"/>
            </w:pPr>
          </w:p>
        </w:tc>
        <w:tc>
          <w:tcPr>
            <w:tcW w:w="444" w:type="dxa"/>
            <w:gridSpan w:val="2"/>
            <w:vMerge/>
            <w:vAlign w:val="center"/>
            <w:hideMark/>
          </w:tcPr>
          <w:p w14:paraId="40C39919" w14:textId="77777777" w:rsidR="0041551F" w:rsidRPr="00182786" w:rsidRDefault="0041551F" w:rsidP="00B57824">
            <w:pPr>
              <w:pStyle w:val="NETZText"/>
              <w:rPr>
                <w:rStyle w:val="NETZTextFett"/>
                <w:b w:val="0"/>
              </w:rPr>
            </w:pPr>
          </w:p>
        </w:tc>
        <w:tc>
          <w:tcPr>
            <w:tcW w:w="6797" w:type="dxa"/>
            <w:gridSpan w:val="7"/>
            <w:vMerge/>
            <w:hideMark/>
          </w:tcPr>
          <w:p w14:paraId="2AD53C89" w14:textId="77777777" w:rsidR="0041551F" w:rsidRPr="00182786" w:rsidRDefault="0041551F" w:rsidP="00B57824">
            <w:pPr>
              <w:pStyle w:val="NETZText"/>
              <w:rPr>
                <w:rStyle w:val="NETZTextFett"/>
                <w:b w:val="0"/>
              </w:rPr>
            </w:pPr>
          </w:p>
        </w:tc>
      </w:tr>
      <w:tr w:rsidR="00B57824" w:rsidRPr="00182786" w14:paraId="56AAD06C" w14:textId="77777777" w:rsidTr="00BC54AA">
        <w:trPr>
          <w:trHeight w:val="107"/>
        </w:trPr>
        <w:tc>
          <w:tcPr>
            <w:tcW w:w="330" w:type="dxa"/>
          </w:tcPr>
          <w:p w14:paraId="38D37FDA" w14:textId="77777777" w:rsidR="0041551F" w:rsidRPr="00182786" w:rsidRDefault="0041551F" w:rsidP="00B57824">
            <w:pPr>
              <w:pStyle w:val="NETZText"/>
            </w:pPr>
          </w:p>
        </w:tc>
        <w:tc>
          <w:tcPr>
            <w:tcW w:w="372" w:type="dxa"/>
            <w:hideMark/>
          </w:tcPr>
          <w:p w14:paraId="24DC98C0" w14:textId="77777777" w:rsidR="0041551F" w:rsidRPr="00182786" w:rsidRDefault="0041551F"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59" w:type="dxa"/>
            <w:hideMark/>
          </w:tcPr>
          <w:p w14:paraId="3DDCCD53" w14:textId="77777777" w:rsidR="0041551F" w:rsidRPr="00182786" w:rsidRDefault="0041551F" w:rsidP="00B57824">
            <w:pPr>
              <w:pStyle w:val="NETZText"/>
              <w:rPr>
                <w:rStyle w:val="NETZTextFett"/>
                <w:b w:val="0"/>
              </w:rPr>
            </w:pPr>
            <w:r w:rsidRPr="00182786">
              <w:rPr>
                <w:rStyle w:val="NETZTextFett"/>
                <w:b w:val="0"/>
              </w:rPr>
              <w:t>§ 37 EEG 2023</w:t>
            </w:r>
          </w:p>
        </w:tc>
        <w:tc>
          <w:tcPr>
            <w:tcW w:w="164" w:type="dxa"/>
          </w:tcPr>
          <w:p w14:paraId="5ABDBF3E" w14:textId="77777777" w:rsidR="0041551F" w:rsidRPr="00182786" w:rsidRDefault="0041551F" w:rsidP="00B57824">
            <w:pPr>
              <w:pStyle w:val="NETZText"/>
            </w:pPr>
          </w:p>
        </w:tc>
        <w:tc>
          <w:tcPr>
            <w:tcW w:w="444" w:type="dxa"/>
            <w:gridSpan w:val="2"/>
            <w:hideMark/>
          </w:tcPr>
          <w:p w14:paraId="3C5EA26A" w14:textId="77777777" w:rsidR="0041551F" w:rsidRPr="00182786" w:rsidRDefault="0041551F"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7"/>
          </w:tcPr>
          <w:p w14:paraId="15897DC6" w14:textId="77777777" w:rsidR="0041551F" w:rsidRPr="00182786" w:rsidRDefault="0041551F" w:rsidP="00B57824">
            <w:pPr>
              <w:pStyle w:val="NETZText"/>
              <w:rPr>
                <w:rStyle w:val="NETZTextFett"/>
                <w:b w:val="0"/>
              </w:rPr>
            </w:pPr>
            <w:r w:rsidRPr="00DB03A8">
              <w:rPr>
                <w:color w:val="000000"/>
                <w:szCs w:val="18"/>
              </w:rPr>
              <w:t>Flächen mit Anbau von Dauerkulturen, die kein Moorboden und die nicht als Naturschutzgebiet bzw. Nationalpark festgesetzt sind</w:t>
            </w:r>
          </w:p>
        </w:tc>
      </w:tr>
      <w:tr w:rsidR="00B57824" w:rsidRPr="00182786" w14:paraId="75D66653" w14:textId="77777777" w:rsidTr="00BC54AA">
        <w:trPr>
          <w:trHeight w:val="107"/>
        </w:trPr>
        <w:tc>
          <w:tcPr>
            <w:tcW w:w="330" w:type="dxa"/>
          </w:tcPr>
          <w:p w14:paraId="720AA19D" w14:textId="77777777" w:rsidR="0041551F" w:rsidRPr="00182786" w:rsidRDefault="0041551F" w:rsidP="00B57824">
            <w:pPr>
              <w:pStyle w:val="NETZText"/>
            </w:pPr>
          </w:p>
        </w:tc>
        <w:tc>
          <w:tcPr>
            <w:tcW w:w="372" w:type="dxa"/>
            <w:hideMark/>
          </w:tcPr>
          <w:p w14:paraId="1CE6F0D5" w14:textId="77777777" w:rsidR="0041551F" w:rsidRPr="00182786" w:rsidRDefault="0041551F" w:rsidP="00B57824">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59" w:type="dxa"/>
            <w:hideMark/>
          </w:tcPr>
          <w:p w14:paraId="62B1EB53" w14:textId="77777777" w:rsidR="0041551F" w:rsidRDefault="0041551F" w:rsidP="00B57824">
            <w:pPr>
              <w:pStyle w:val="NETZText"/>
              <w:rPr>
                <w:rStyle w:val="NETZTextFett"/>
                <w:b w:val="0"/>
              </w:rPr>
            </w:pPr>
            <w:r w:rsidRPr="00182786">
              <w:rPr>
                <w:rStyle w:val="NETZTextFett"/>
                <w:b w:val="0"/>
              </w:rPr>
              <w:t>§ 22b EEG 2023</w:t>
            </w:r>
          </w:p>
          <w:p w14:paraId="5E9DC816" w14:textId="77777777" w:rsidR="0041551F" w:rsidRDefault="0041551F" w:rsidP="00B57824">
            <w:pPr>
              <w:pStyle w:val="NETZText"/>
              <w:rPr>
                <w:rStyle w:val="NETZTextFett"/>
                <w:b w:val="0"/>
              </w:rPr>
            </w:pPr>
            <w:r w:rsidRPr="00182786">
              <w:rPr>
                <w:rStyle w:val="NETZTextFett"/>
                <w:b w:val="0"/>
              </w:rPr>
              <w:t>Bürgerenergie</w:t>
            </w:r>
            <w:r>
              <w:rPr>
                <w:rStyle w:val="NETZTextFett"/>
                <w:b w:val="0"/>
              </w:rPr>
              <w:t>-</w:t>
            </w:r>
          </w:p>
          <w:p w14:paraId="6611D446" w14:textId="77777777" w:rsidR="0041551F" w:rsidRPr="00182786" w:rsidRDefault="0041551F" w:rsidP="00B57824">
            <w:pPr>
              <w:pStyle w:val="NETZText"/>
              <w:rPr>
                <w:rStyle w:val="NETZTextFett"/>
                <w:b w:val="0"/>
              </w:rPr>
            </w:pPr>
            <w:proofErr w:type="spellStart"/>
            <w:r w:rsidRPr="00182786">
              <w:rPr>
                <w:rStyle w:val="NETZTextFett"/>
                <w:b w:val="0"/>
              </w:rPr>
              <w:t>gesellschaften</w:t>
            </w:r>
            <w:proofErr w:type="spellEnd"/>
          </w:p>
        </w:tc>
        <w:tc>
          <w:tcPr>
            <w:tcW w:w="164" w:type="dxa"/>
          </w:tcPr>
          <w:p w14:paraId="55096AEE" w14:textId="77777777" w:rsidR="0041551F" w:rsidRPr="00182786" w:rsidRDefault="0041551F" w:rsidP="00B57824">
            <w:pPr>
              <w:pStyle w:val="NETZText"/>
            </w:pPr>
          </w:p>
        </w:tc>
        <w:tc>
          <w:tcPr>
            <w:tcW w:w="444" w:type="dxa"/>
            <w:gridSpan w:val="2"/>
            <w:hideMark/>
          </w:tcPr>
          <w:p w14:paraId="6557FCB5" w14:textId="77777777" w:rsidR="0041551F" w:rsidRPr="00182786" w:rsidRDefault="0041551F"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7"/>
            <w:hideMark/>
          </w:tcPr>
          <w:p w14:paraId="7B869A32" w14:textId="77777777" w:rsidR="0041551F" w:rsidRPr="00182786" w:rsidRDefault="0041551F" w:rsidP="00B57824">
            <w:pPr>
              <w:pStyle w:val="NETZText"/>
              <w:rPr>
                <w:rStyle w:val="NETZTextFett"/>
                <w:b w:val="0"/>
              </w:rPr>
            </w:pPr>
            <w:r w:rsidRPr="00DB03A8">
              <w:rPr>
                <w:color w:val="000000"/>
                <w:szCs w:val="18"/>
              </w:rPr>
              <w:t>Flächen mit landwirtschaftlicher Nutzung als Dauergrünland, die kein Moorboden und die nicht als Naturschutzgebiet bzw. Nationalpark festgesetzt sind und nicht in einem Natura 2000-Gebiet liegen</w:t>
            </w:r>
          </w:p>
        </w:tc>
      </w:tr>
      <w:tr w:rsidR="00B57824" w:rsidRPr="00182786" w14:paraId="677AE67B" w14:textId="77777777" w:rsidTr="00BC54AA">
        <w:trPr>
          <w:trHeight w:val="107"/>
        </w:trPr>
        <w:tc>
          <w:tcPr>
            <w:tcW w:w="330" w:type="dxa"/>
          </w:tcPr>
          <w:p w14:paraId="3D20693A" w14:textId="77777777" w:rsidR="0041551F" w:rsidRPr="00182786" w:rsidRDefault="0041551F" w:rsidP="00B57824">
            <w:pPr>
              <w:pStyle w:val="NETZText"/>
            </w:pPr>
          </w:p>
        </w:tc>
        <w:tc>
          <w:tcPr>
            <w:tcW w:w="372" w:type="dxa"/>
          </w:tcPr>
          <w:p w14:paraId="1F719F47" w14:textId="77777777" w:rsidR="0041551F" w:rsidRPr="00182786" w:rsidRDefault="0041551F" w:rsidP="00B57824">
            <w:pPr>
              <w:pStyle w:val="NETZText"/>
            </w:pPr>
          </w:p>
        </w:tc>
        <w:tc>
          <w:tcPr>
            <w:tcW w:w="1959" w:type="dxa"/>
            <w:vMerge w:val="restart"/>
            <w:hideMark/>
          </w:tcPr>
          <w:p w14:paraId="64F82C06" w14:textId="77777777" w:rsidR="0041551F" w:rsidRPr="00182786" w:rsidRDefault="0041551F" w:rsidP="00B57824">
            <w:pPr>
              <w:pStyle w:val="NETZText"/>
              <w:rPr>
                <w:rStyle w:val="NETZTextFett"/>
                <w:b w:val="0"/>
              </w:rPr>
            </w:pPr>
          </w:p>
        </w:tc>
        <w:tc>
          <w:tcPr>
            <w:tcW w:w="164" w:type="dxa"/>
          </w:tcPr>
          <w:p w14:paraId="1FBDDC17" w14:textId="77777777" w:rsidR="0041551F" w:rsidRPr="00182786" w:rsidRDefault="0041551F" w:rsidP="00B57824">
            <w:pPr>
              <w:pStyle w:val="NETZText"/>
            </w:pPr>
          </w:p>
        </w:tc>
        <w:tc>
          <w:tcPr>
            <w:tcW w:w="444" w:type="dxa"/>
            <w:gridSpan w:val="2"/>
            <w:hideMark/>
          </w:tcPr>
          <w:p w14:paraId="51B12623" w14:textId="77777777" w:rsidR="0041551F" w:rsidRPr="00182786" w:rsidRDefault="0041551F"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7"/>
            <w:hideMark/>
          </w:tcPr>
          <w:p w14:paraId="1410E702" w14:textId="77777777" w:rsidR="0041551F" w:rsidRPr="00182786" w:rsidRDefault="0041551F" w:rsidP="00B57824">
            <w:pPr>
              <w:pStyle w:val="NETZText"/>
              <w:rPr>
                <w:rStyle w:val="NETZTextFett"/>
                <w:b w:val="0"/>
              </w:rPr>
            </w:pPr>
            <w:r w:rsidRPr="0074536E">
              <w:rPr>
                <w:color w:val="000000"/>
                <w:szCs w:val="18"/>
              </w:rPr>
              <w:t>Parkplatzflächen</w:t>
            </w:r>
          </w:p>
        </w:tc>
      </w:tr>
      <w:tr w:rsidR="00B57824" w:rsidRPr="00182786" w14:paraId="4800A541" w14:textId="77777777" w:rsidTr="00BC54AA">
        <w:trPr>
          <w:trHeight w:val="107"/>
        </w:trPr>
        <w:tc>
          <w:tcPr>
            <w:tcW w:w="330" w:type="dxa"/>
          </w:tcPr>
          <w:p w14:paraId="70E8E3B5" w14:textId="77777777" w:rsidR="0041551F" w:rsidRPr="00182786" w:rsidRDefault="0041551F" w:rsidP="00B57824">
            <w:pPr>
              <w:pStyle w:val="NETZText"/>
            </w:pPr>
          </w:p>
        </w:tc>
        <w:tc>
          <w:tcPr>
            <w:tcW w:w="372" w:type="dxa"/>
          </w:tcPr>
          <w:p w14:paraId="31748D97" w14:textId="77777777" w:rsidR="0041551F" w:rsidRPr="00182786" w:rsidRDefault="0041551F" w:rsidP="00B57824">
            <w:pPr>
              <w:pStyle w:val="NETZText"/>
            </w:pPr>
          </w:p>
        </w:tc>
        <w:tc>
          <w:tcPr>
            <w:tcW w:w="1959" w:type="dxa"/>
            <w:vMerge/>
            <w:vAlign w:val="center"/>
            <w:hideMark/>
          </w:tcPr>
          <w:p w14:paraId="5F68B6FD" w14:textId="77777777" w:rsidR="0041551F" w:rsidRPr="00182786" w:rsidRDefault="0041551F" w:rsidP="00B57824">
            <w:pPr>
              <w:pStyle w:val="NETZText"/>
              <w:rPr>
                <w:rStyle w:val="NETZTextFett"/>
                <w:b w:val="0"/>
              </w:rPr>
            </w:pPr>
          </w:p>
        </w:tc>
        <w:tc>
          <w:tcPr>
            <w:tcW w:w="164" w:type="dxa"/>
          </w:tcPr>
          <w:p w14:paraId="4F40FFA5" w14:textId="77777777" w:rsidR="0041551F" w:rsidRPr="00182786" w:rsidRDefault="0041551F" w:rsidP="00B57824">
            <w:pPr>
              <w:pStyle w:val="NETZText"/>
            </w:pPr>
          </w:p>
        </w:tc>
        <w:tc>
          <w:tcPr>
            <w:tcW w:w="444" w:type="dxa"/>
            <w:gridSpan w:val="2"/>
            <w:hideMark/>
          </w:tcPr>
          <w:p w14:paraId="0B9C40D3" w14:textId="77777777" w:rsidR="0041551F" w:rsidRPr="00182786" w:rsidRDefault="0041551F" w:rsidP="00B57824">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7"/>
            <w:hideMark/>
          </w:tcPr>
          <w:p w14:paraId="046F9701" w14:textId="77777777" w:rsidR="0041551F" w:rsidRPr="00182786" w:rsidRDefault="0041551F" w:rsidP="00B57824">
            <w:pPr>
              <w:pStyle w:val="NETZText"/>
              <w:rPr>
                <w:rStyle w:val="NETZTextFett"/>
                <w:b w:val="0"/>
              </w:rPr>
            </w:pPr>
            <w:r w:rsidRPr="00DB03A8">
              <w:rPr>
                <w:color w:val="000000"/>
                <w:szCs w:val="18"/>
              </w:rPr>
              <w:t xml:space="preserve">Flächen, die dauerhaft </w:t>
            </w:r>
            <w:proofErr w:type="spellStart"/>
            <w:r w:rsidRPr="00DB03A8">
              <w:rPr>
                <w:color w:val="000000"/>
                <w:szCs w:val="18"/>
              </w:rPr>
              <w:t>wiedervernässte</w:t>
            </w:r>
            <w:proofErr w:type="spellEnd"/>
            <w:r w:rsidRPr="00DB03A8">
              <w:rPr>
                <w:color w:val="000000"/>
                <w:szCs w:val="18"/>
              </w:rPr>
              <w:t xml:space="preserve"> Moorböden sind</w:t>
            </w:r>
          </w:p>
        </w:tc>
      </w:tr>
      <w:tr w:rsidR="00B57824" w:rsidRPr="00182786" w14:paraId="57969BC7" w14:textId="77777777" w:rsidTr="00BC54AA">
        <w:trPr>
          <w:trHeight w:val="107"/>
        </w:trPr>
        <w:tc>
          <w:tcPr>
            <w:tcW w:w="330" w:type="dxa"/>
          </w:tcPr>
          <w:p w14:paraId="5BD088AD" w14:textId="77777777" w:rsidR="0041551F" w:rsidRPr="00182786" w:rsidRDefault="0041551F" w:rsidP="00B57824">
            <w:pPr>
              <w:pStyle w:val="NETZText"/>
            </w:pPr>
          </w:p>
        </w:tc>
        <w:tc>
          <w:tcPr>
            <w:tcW w:w="372" w:type="dxa"/>
          </w:tcPr>
          <w:p w14:paraId="6A183B6C" w14:textId="77777777" w:rsidR="0041551F" w:rsidRPr="00182786" w:rsidRDefault="0041551F" w:rsidP="00B57824">
            <w:pPr>
              <w:pStyle w:val="NETZText"/>
            </w:pPr>
          </w:p>
        </w:tc>
        <w:tc>
          <w:tcPr>
            <w:tcW w:w="1959" w:type="dxa"/>
            <w:vAlign w:val="center"/>
          </w:tcPr>
          <w:p w14:paraId="3EAC91A0" w14:textId="77777777" w:rsidR="0041551F" w:rsidRPr="00182786" w:rsidRDefault="0041551F" w:rsidP="00B57824">
            <w:pPr>
              <w:pStyle w:val="NETZText"/>
              <w:rPr>
                <w:rStyle w:val="NETZTextFett"/>
                <w:b w:val="0"/>
              </w:rPr>
            </w:pPr>
          </w:p>
        </w:tc>
        <w:tc>
          <w:tcPr>
            <w:tcW w:w="164" w:type="dxa"/>
          </w:tcPr>
          <w:p w14:paraId="7D5B7678" w14:textId="77777777" w:rsidR="0041551F" w:rsidRPr="00182786" w:rsidRDefault="0041551F" w:rsidP="00B57824">
            <w:pPr>
              <w:pStyle w:val="NETZText"/>
            </w:pPr>
          </w:p>
        </w:tc>
        <w:tc>
          <w:tcPr>
            <w:tcW w:w="444" w:type="dxa"/>
            <w:gridSpan w:val="2"/>
          </w:tcPr>
          <w:p w14:paraId="38DCE782" w14:textId="77777777" w:rsidR="0041551F" w:rsidRPr="00182786" w:rsidRDefault="0041551F" w:rsidP="00B57824">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7"/>
          </w:tcPr>
          <w:p w14:paraId="0DAA4145" w14:textId="77777777" w:rsidR="0041551F" w:rsidRPr="00182786" w:rsidRDefault="0041551F" w:rsidP="00B57824">
            <w:pPr>
              <w:pStyle w:val="NETZText"/>
              <w:rPr>
                <w:rStyle w:val="NETZTextFett"/>
                <w:b w:val="0"/>
              </w:rPr>
            </w:pPr>
            <w:r w:rsidRPr="00DB03A8">
              <w:rPr>
                <w:color w:val="000000"/>
                <w:szCs w:val="18"/>
              </w:rPr>
              <w:t>Flächen, die künstliche Gewässer sind</w:t>
            </w:r>
          </w:p>
        </w:tc>
      </w:tr>
      <w:tr w:rsidR="0058034D" w14:paraId="5BA4FC3F" w14:textId="77777777" w:rsidTr="00BC54AA">
        <w:tc>
          <w:tcPr>
            <w:tcW w:w="330" w:type="dxa"/>
          </w:tcPr>
          <w:p w14:paraId="47E30579" w14:textId="77777777" w:rsidR="0041551F" w:rsidRDefault="0041551F" w:rsidP="0058034D">
            <w:pPr>
              <w:pStyle w:val="NETZgroeLeerzeile"/>
            </w:pPr>
          </w:p>
        </w:tc>
        <w:tc>
          <w:tcPr>
            <w:tcW w:w="372" w:type="dxa"/>
          </w:tcPr>
          <w:p w14:paraId="6B55C72D" w14:textId="77777777" w:rsidR="0041551F" w:rsidRDefault="0041551F" w:rsidP="0058034D">
            <w:pPr>
              <w:pStyle w:val="NETZgroeLeerzeile"/>
            </w:pPr>
          </w:p>
        </w:tc>
        <w:tc>
          <w:tcPr>
            <w:tcW w:w="8502" w:type="dxa"/>
            <w:gridSpan w:val="10"/>
            <w:tcBorders>
              <w:left w:val="nil"/>
              <w:bottom w:val="single" w:sz="4" w:space="0" w:color="auto"/>
              <w:right w:val="nil"/>
            </w:tcBorders>
          </w:tcPr>
          <w:p w14:paraId="54C6E97B" w14:textId="77777777" w:rsidR="0041551F" w:rsidRPr="0058034D" w:rsidRDefault="0041551F" w:rsidP="0058034D">
            <w:pPr>
              <w:pStyle w:val="NETZgroeLeerzeile"/>
            </w:pPr>
          </w:p>
        </w:tc>
        <w:tc>
          <w:tcPr>
            <w:tcW w:w="862" w:type="dxa"/>
            <w:tcBorders>
              <w:left w:val="nil"/>
              <w:bottom w:val="single" w:sz="4" w:space="0" w:color="auto"/>
              <w:right w:val="nil"/>
            </w:tcBorders>
          </w:tcPr>
          <w:p w14:paraId="6DF7EF52" w14:textId="77777777" w:rsidR="0041551F" w:rsidRPr="0058034D" w:rsidRDefault="0041551F" w:rsidP="0058034D">
            <w:pPr>
              <w:pStyle w:val="NETZgroeLeerzeile"/>
            </w:pPr>
          </w:p>
        </w:tc>
      </w:tr>
      <w:tr w:rsidR="0058034D" w14:paraId="1FD7CCC7" w14:textId="77777777" w:rsidTr="00BC54AA">
        <w:tc>
          <w:tcPr>
            <w:tcW w:w="330" w:type="dxa"/>
          </w:tcPr>
          <w:p w14:paraId="636DE69C" w14:textId="77777777" w:rsidR="0041551F" w:rsidRDefault="0041551F" w:rsidP="00B57824">
            <w:pPr>
              <w:pStyle w:val="NETZgroeLeerzeile"/>
            </w:pPr>
          </w:p>
        </w:tc>
        <w:tc>
          <w:tcPr>
            <w:tcW w:w="372" w:type="dxa"/>
          </w:tcPr>
          <w:p w14:paraId="0A34D3D4" w14:textId="77777777" w:rsidR="0041551F" w:rsidRDefault="0041551F" w:rsidP="00B57824">
            <w:pPr>
              <w:pStyle w:val="NETZgroeLeerzeile"/>
            </w:pPr>
          </w:p>
        </w:tc>
        <w:tc>
          <w:tcPr>
            <w:tcW w:w="8502" w:type="dxa"/>
            <w:gridSpan w:val="10"/>
            <w:tcBorders>
              <w:top w:val="single" w:sz="4" w:space="0" w:color="auto"/>
              <w:left w:val="nil"/>
              <w:bottom w:val="nil"/>
              <w:right w:val="nil"/>
            </w:tcBorders>
          </w:tcPr>
          <w:p w14:paraId="27AF27BC" w14:textId="77777777" w:rsidR="0041551F" w:rsidRDefault="0041551F" w:rsidP="00B57824">
            <w:pPr>
              <w:pStyle w:val="NETZgroeLeerzeile"/>
              <w:rPr>
                <w:rStyle w:val="NETZTextFett"/>
                <w:b w:val="0"/>
              </w:rPr>
            </w:pPr>
          </w:p>
        </w:tc>
        <w:tc>
          <w:tcPr>
            <w:tcW w:w="862" w:type="dxa"/>
            <w:tcBorders>
              <w:top w:val="single" w:sz="4" w:space="0" w:color="auto"/>
              <w:left w:val="nil"/>
              <w:bottom w:val="nil"/>
              <w:right w:val="nil"/>
            </w:tcBorders>
          </w:tcPr>
          <w:p w14:paraId="05942839" w14:textId="77777777" w:rsidR="0041551F" w:rsidRDefault="0041551F" w:rsidP="00B57824">
            <w:pPr>
              <w:pStyle w:val="NETZgroeLeerzeile"/>
              <w:rPr>
                <w:rStyle w:val="NETZTextFett"/>
                <w:b w:val="0"/>
              </w:rPr>
            </w:pPr>
          </w:p>
        </w:tc>
      </w:tr>
      <w:tr w:rsidR="00F04470" w:rsidRPr="0058034D" w14:paraId="78B5213C" w14:textId="77777777" w:rsidTr="00BC54AA">
        <w:trPr>
          <w:trHeight w:val="321"/>
        </w:trPr>
        <w:tc>
          <w:tcPr>
            <w:tcW w:w="330" w:type="dxa"/>
          </w:tcPr>
          <w:p w14:paraId="34D7BF5E" w14:textId="77777777" w:rsidR="0041551F" w:rsidRDefault="0041551F" w:rsidP="002613CA">
            <w:pPr>
              <w:pStyle w:val="NETZText"/>
            </w:pPr>
          </w:p>
        </w:tc>
        <w:tc>
          <w:tcPr>
            <w:tcW w:w="372" w:type="dxa"/>
          </w:tcPr>
          <w:p w14:paraId="53D54127" w14:textId="77777777" w:rsidR="0041551F" w:rsidRDefault="0041551F" w:rsidP="002613CA">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2123" w:type="dxa"/>
            <w:gridSpan w:val="2"/>
            <w:tcBorders>
              <w:left w:val="nil"/>
              <w:bottom w:val="nil"/>
              <w:right w:val="nil"/>
            </w:tcBorders>
          </w:tcPr>
          <w:p w14:paraId="3731645D" w14:textId="77777777" w:rsidR="0041551F" w:rsidRPr="0074536E" w:rsidRDefault="0041551F" w:rsidP="002613CA">
            <w:pPr>
              <w:pStyle w:val="NETZFllfelder"/>
            </w:pPr>
            <w:r w:rsidRPr="0074536E">
              <w:t>§</w:t>
            </w:r>
            <w:r w:rsidRPr="0074536E" w:rsidDel="00352642">
              <w:t xml:space="preserve"> </w:t>
            </w:r>
            <w:r w:rsidRPr="0074536E">
              <w:t xml:space="preserve">48 (1) Nr. </w:t>
            </w:r>
            <w:r>
              <w:t>6</w:t>
            </w:r>
            <w:r w:rsidRPr="0074536E">
              <w:t xml:space="preserve"> </w:t>
            </w:r>
            <w:r w:rsidRPr="0074536E" w:rsidDel="00352642">
              <w:t>EEG</w:t>
            </w:r>
            <w:r w:rsidRPr="0074536E">
              <w:t xml:space="preserve"> 2023</w:t>
            </w:r>
          </w:p>
          <w:p w14:paraId="7CE40C8A" w14:textId="77777777" w:rsidR="0041551F" w:rsidRPr="0058034D" w:rsidRDefault="0041551F" w:rsidP="002613CA">
            <w:pPr>
              <w:pStyle w:val="NETZFllfelder"/>
            </w:pPr>
          </w:p>
        </w:tc>
        <w:tc>
          <w:tcPr>
            <w:tcW w:w="436" w:type="dxa"/>
            <w:tcBorders>
              <w:left w:val="nil"/>
              <w:bottom w:val="nil"/>
              <w:right w:val="nil"/>
            </w:tcBorders>
          </w:tcPr>
          <w:p w14:paraId="53C1F248" w14:textId="77777777" w:rsidR="0041551F" w:rsidRPr="0058034D" w:rsidRDefault="0041551F" w:rsidP="002613CA">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805" w:type="dxa"/>
            <w:gridSpan w:val="8"/>
            <w:tcBorders>
              <w:left w:val="nil"/>
              <w:bottom w:val="nil"/>
              <w:right w:val="nil"/>
            </w:tcBorders>
          </w:tcPr>
          <w:p w14:paraId="5278A094" w14:textId="77777777" w:rsidR="0041551F" w:rsidRPr="0058034D" w:rsidRDefault="0041551F" w:rsidP="002613CA">
            <w:pPr>
              <w:pStyle w:val="NETZText"/>
            </w:pPr>
            <w:r w:rsidRPr="0058034D">
              <w:rPr>
                <w:color w:val="000000"/>
                <w:szCs w:val="18"/>
              </w:rPr>
              <w:t>auf einer Fläche, die die in § 35 (1) Nr. 8 b) BauGB</w:t>
            </w:r>
            <w:r w:rsidRPr="0058034D" w:rsidDel="00E26DC1">
              <w:rPr>
                <w:color w:val="000000"/>
                <w:szCs w:val="18"/>
              </w:rPr>
              <w:t xml:space="preserve"> </w:t>
            </w:r>
            <w:r w:rsidRPr="0058034D">
              <w:rPr>
                <w:color w:val="000000"/>
                <w:szCs w:val="18"/>
              </w:rPr>
              <w:t>genannten Voraussetzungen erfüllt (Errichtung längs von Autobahnen oder Schienenwegen des übergeordneten Netzes in einer Entfernung bis zu 200 m) und die Fläche kein entwässerter Moorboden ist</w:t>
            </w:r>
          </w:p>
        </w:tc>
      </w:tr>
      <w:tr w:rsidR="00F04470" w:rsidRPr="0058034D" w14:paraId="65D98CA7" w14:textId="77777777" w:rsidTr="00BC54AA">
        <w:tc>
          <w:tcPr>
            <w:tcW w:w="330" w:type="dxa"/>
          </w:tcPr>
          <w:p w14:paraId="57C8E1F9" w14:textId="77777777" w:rsidR="0041551F" w:rsidRDefault="0041551F" w:rsidP="002613CA">
            <w:pPr>
              <w:pStyle w:val="NETZText"/>
            </w:pPr>
          </w:p>
        </w:tc>
        <w:tc>
          <w:tcPr>
            <w:tcW w:w="372" w:type="dxa"/>
          </w:tcPr>
          <w:p w14:paraId="5091EBF1" w14:textId="77777777" w:rsidR="0041551F" w:rsidRDefault="0041551F" w:rsidP="002613CA">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9364" w:type="dxa"/>
            <w:gridSpan w:val="11"/>
            <w:tcBorders>
              <w:left w:val="nil"/>
              <w:right w:val="nil"/>
            </w:tcBorders>
          </w:tcPr>
          <w:p w14:paraId="09155844" w14:textId="77777777" w:rsidR="0041551F" w:rsidRDefault="0041551F" w:rsidP="002613CA">
            <w:pPr>
              <w:pStyle w:val="NETZText"/>
            </w:pPr>
            <w:r w:rsidRPr="0058034D">
              <w:t xml:space="preserve">§ 37 EEG 2023 </w:t>
            </w:r>
          </w:p>
          <w:p w14:paraId="12E7E8C5" w14:textId="77777777" w:rsidR="0041551F" w:rsidRPr="0058034D" w:rsidRDefault="0041551F" w:rsidP="002613CA">
            <w:pPr>
              <w:pStyle w:val="NETZText"/>
            </w:pPr>
            <w:r w:rsidRPr="0058034D">
              <w:t>(Ausschreibungen 1. Segment)</w:t>
            </w:r>
          </w:p>
        </w:tc>
      </w:tr>
      <w:tr w:rsidR="00F04470" w:rsidRPr="0058034D" w14:paraId="38E102B0" w14:textId="77777777" w:rsidTr="00BC54AA">
        <w:tc>
          <w:tcPr>
            <w:tcW w:w="330" w:type="dxa"/>
          </w:tcPr>
          <w:p w14:paraId="65F5E09F" w14:textId="77777777" w:rsidR="0041551F" w:rsidRDefault="0041551F" w:rsidP="002613CA">
            <w:pPr>
              <w:pStyle w:val="NETZText"/>
            </w:pPr>
          </w:p>
        </w:tc>
        <w:tc>
          <w:tcPr>
            <w:tcW w:w="372" w:type="dxa"/>
          </w:tcPr>
          <w:p w14:paraId="24B71A91" w14:textId="77777777" w:rsidR="0041551F" w:rsidRDefault="0041551F" w:rsidP="002613CA">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9364" w:type="dxa"/>
            <w:gridSpan w:val="11"/>
            <w:tcBorders>
              <w:left w:val="nil"/>
              <w:right w:val="nil"/>
            </w:tcBorders>
          </w:tcPr>
          <w:p w14:paraId="1F82E83F" w14:textId="77777777" w:rsidR="0041551F" w:rsidRDefault="0041551F" w:rsidP="002613CA">
            <w:pPr>
              <w:pStyle w:val="NETZText"/>
            </w:pPr>
            <w:r w:rsidRPr="0074536E">
              <w:t xml:space="preserve">§ 22b EEG 2023 </w:t>
            </w:r>
          </w:p>
          <w:p w14:paraId="7C147BDF" w14:textId="77777777" w:rsidR="0041551F" w:rsidRPr="0058034D" w:rsidRDefault="0041551F" w:rsidP="002613CA">
            <w:pPr>
              <w:pStyle w:val="NETZText"/>
            </w:pPr>
            <w:r w:rsidRPr="0074536E">
              <w:t>Bürgerenergiegesellschaften</w:t>
            </w:r>
          </w:p>
        </w:tc>
      </w:tr>
      <w:tr w:rsidR="00F04470" w14:paraId="569664AB" w14:textId="77777777" w:rsidTr="00BC54AA">
        <w:tc>
          <w:tcPr>
            <w:tcW w:w="330" w:type="dxa"/>
          </w:tcPr>
          <w:p w14:paraId="2B30EA56" w14:textId="77777777" w:rsidR="0041551F" w:rsidRDefault="0041551F" w:rsidP="002613CA">
            <w:pPr>
              <w:pStyle w:val="NETZgroeLeerzeile"/>
            </w:pPr>
          </w:p>
        </w:tc>
        <w:tc>
          <w:tcPr>
            <w:tcW w:w="372" w:type="dxa"/>
          </w:tcPr>
          <w:p w14:paraId="0E9ABB43" w14:textId="77777777" w:rsidR="0041551F" w:rsidRDefault="0041551F" w:rsidP="002613CA">
            <w:pPr>
              <w:pStyle w:val="NETZgroeLeerzeile"/>
            </w:pPr>
          </w:p>
        </w:tc>
        <w:tc>
          <w:tcPr>
            <w:tcW w:w="8502" w:type="dxa"/>
            <w:gridSpan w:val="10"/>
            <w:tcBorders>
              <w:left w:val="nil"/>
              <w:bottom w:val="nil"/>
              <w:right w:val="nil"/>
            </w:tcBorders>
          </w:tcPr>
          <w:p w14:paraId="610EC0E5" w14:textId="77777777" w:rsidR="0041551F" w:rsidRDefault="0041551F" w:rsidP="002613CA">
            <w:pPr>
              <w:pStyle w:val="NETZgroeLeerzeile"/>
              <w:rPr>
                <w:rStyle w:val="NETZTextFett"/>
                <w:b w:val="0"/>
              </w:rPr>
            </w:pPr>
          </w:p>
        </w:tc>
        <w:tc>
          <w:tcPr>
            <w:tcW w:w="862" w:type="dxa"/>
            <w:tcBorders>
              <w:left w:val="nil"/>
              <w:bottom w:val="nil"/>
              <w:right w:val="nil"/>
            </w:tcBorders>
          </w:tcPr>
          <w:p w14:paraId="0E0AFCF1" w14:textId="77777777" w:rsidR="0041551F" w:rsidRDefault="0041551F" w:rsidP="002613CA">
            <w:pPr>
              <w:pStyle w:val="NETZgroeLeerzeile"/>
              <w:rPr>
                <w:rStyle w:val="NETZTextFett"/>
                <w:b w:val="0"/>
              </w:rPr>
            </w:pPr>
          </w:p>
        </w:tc>
      </w:tr>
      <w:tr w:rsidR="00F04470" w14:paraId="4D61E0F1" w14:textId="77777777" w:rsidTr="00BC54AA">
        <w:tc>
          <w:tcPr>
            <w:tcW w:w="330" w:type="dxa"/>
          </w:tcPr>
          <w:p w14:paraId="62A0DA06" w14:textId="77777777" w:rsidR="0041551F" w:rsidRDefault="0041551F" w:rsidP="00B57824">
            <w:pPr>
              <w:pStyle w:val="NETZgroeLeerzeile"/>
            </w:pPr>
          </w:p>
        </w:tc>
        <w:tc>
          <w:tcPr>
            <w:tcW w:w="372" w:type="dxa"/>
          </w:tcPr>
          <w:p w14:paraId="4FD8F338" w14:textId="77777777" w:rsidR="0041551F" w:rsidRDefault="0041551F" w:rsidP="00B57824">
            <w:pPr>
              <w:pStyle w:val="NETZgroeLeerzeile"/>
            </w:pPr>
          </w:p>
        </w:tc>
        <w:tc>
          <w:tcPr>
            <w:tcW w:w="8502" w:type="dxa"/>
            <w:gridSpan w:val="10"/>
            <w:tcBorders>
              <w:top w:val="single" w:sz="4" w:space="0" w:color="auto"/>
              <w:left w:val="nil"/>
              <w:bottom w:val="nil"/>
              <w:right w:val="nil"/>
            </w:tcBorders>
          </w:tcPr>
          <w:p w14:paraId="50F7796B" w14:textId="77777777" w:rsidR="0041551F" w:rsidRDefault="0041551F" w:rsidP="00B57824">
            <w:pPr>
              <w:pStyle w:val="NETZgroeLeerzeile"/>
              <w:rPr>
                <w:rStyle w:val="NETZTextFett"/>
                <w:b w:val="0"/>
              </w:rPr>
            </w:pPr>
          </w:p>
        </w:tc>
        <w:tc>
          <w:tcPr>
            <w:tcW w:w="862" w:type="dxa"/>
            <w:tcBorders>
              <w:top w:val="single" w:sz="4" w:space="0" w:color="auto"/>
              <w:left w:val="nil"/>
              <w:bottom w:val="nil"/>
              <w:right w:val="nil"/>
            </w:tcBorders>
          </w:tcPr>
          <w:p w14:paraId="40F9E20D" w14:textId="77777777" w:rsidR="0041551F" w:rsidRDefault="0041551F" w:rsidP="00B57824">
            <w:pPr>
              <w:pStyle w:val="NETZgroeLeerzeile"/>
              <w:rPr>
                <w:rStyle w:val="NETZTextFett"/>
                <w:b w:val="0"/>
              </w:rPr>
            </w:pPr>
          </w:p>
        </w:tc>
      </w:tr>
      <w:tr w:rsidR="0058034D" w14:paraId="59E66196" w14:textId="77777777" w:rsidTr="00BC54AA">
        <w:tc>
          <w:tcPr>
            <w:tcW w:w="330" w:type="dxa"/>
          </w:tcPr>
          <w:p w14:paraId="3EFF5DAF" w14:textId="77777777" w:rsidR="0041551F" w:rsidRDefault="0041551F" w:rsidP="00B57824">
            <w:pPr>
              <w:pStyle w:val="NETZText"/>
            </w:pPr>
          </w:p>
        </w:tc>
        <w:tc>
          <w:tcPr>
            <w:tcW w:w="372" w:type="dxa"/>
            <w:hideMark/>
          </w:tcPr>
          <w:p w14:paraId="65B9DE22" w14:textId="77777777" w:rsidR="0041551F" w:rsidRDefault="0041551F"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4" w:type="dxa"/>
            <w:gridSpan w:val="11"/>
            <w:hideMark/>
          </w:tcPr>
          <w:p w14:paraId="268BBD35" w14:textId="77777777" w:rsidR="0041551F" w:rsidRDefault="0041551F" w:rsidP="00B57824">
            <w:pPr>
              <w:pStyle w:val="NETZText"/>
              <w:rPr>
                <w:rStyle w:val="NETZTextFett"/>
              </w:rPr>
            </w:pPr>
            <w:r>
              <w:t xml:space="preserve">§§ 48a EEG 2023 </w:t>
            </w:r>
            <w:r w:rsidRPr="00F10A87">
              <w:rPr>
                <w:rStyle w:val="NETZTextFett"/>
                <w:b w:val="0"/>
              </w:rPr>
              <w:t>(Mieterstromzuschlag)</w:t>
            </w:r>
          </w:p>
        </w:tc>
      </w:tr>
      <w:tr w:rsidR="00B57824" w14:paraId="67B318D8" w14:textId="77777777" w:rsidTr="00BC54AA">
        <w:tc>
          <w:tcPr>
            <w:tcW w:w="330" w:type="dxa"/>
          </w:tcPr>
          <w:p w14:paraId="763A8E55" w14:textId="77777777" w:rsidR="0041551F" w:rsidRDefault="0041551F" w:rsidP="00B57824">
            <w:pPr>
              <w:pStyle w:val="NETZText"/>
            </w:pPr>
          </w:p>
        </w:tc>
        <w:tc>
          <w:tcPr>
            <w:tcW w:w="372" w:type="dxa"/>
            <w:hideMark/>
          </w:tcPr>
          <w:p w14:paraId="3F7340B9" w14:textId="77777777" w:rsidR="0041551F" w:rsidRDefault="0041551F" w:rsidP="00B57824">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123" w:type="dxa"/>
            <w:gridSpan w:val="2"/>
            <w:hideMark/>
          </w:tcPr>
          <w:p w14:paraId="4386DE23" w14:textId="77777777" w:rsidR="0041551F" w:rsidRPr="00F10A87" w:rsidRDefault="0041551F" w:rsidP="00B57824">
            <w:pPr>
              <w:pStyle w:val="NETZText"/>
              <w:rPr>
                <w:rStyle w:val="NETZTextFett"/>
                <w:b w:val="0"/>
              </w:rPr>
            </w:pPr>
            <w:r w:rsidRPr="00F10A87">
              <w:rPr>
                <w:rStyle w:val="NETZTextFett"/>
                <w:b w:val="0"/>
              </w:rPr>
              <w:t>§ 48 (2) EEG 2023</w:t>
            </w:r>
          </w:p>
        </w:tc>
        <w:tc>
          <w:tcPr>
            <w:tcW w:w="5676" w:type="dxa"/>
            <w:gridSpan w:val="7"/>
            <w:hideMark/>
          </w:tcPr>
          <w:p w14:paraId="2804B1E5" w14:textId="77777777" w:rsidR="0041551F" w:rsidRPr="0058034D" w:rsidRDefault="0041551F" w:rsidP="00B57824">
            <w:pPr>
              <w:pStyle w:val="NETZText"/>
              <w:rPr>
                <w:rStyle w:val="NETZTextFett"/>
              </w:rPr>
            </w:pPr>
            <w:r w:rsidRPr="0058034D">
              <w:rPr>
                <w:rStyle w:val="NETZTextFett"/>
              </w:rPr>
              <w:t>Errichtung ausschließlich</w:t>
            </w:r>
          </w:p>
        </w:tc>
        <w:tc>
          <w:tcPr>
            <w:tcW w:w="1565" w:type="dxa"/>
            <w:gridSpan w:val="2"/>
          </w:tcPr>
          <w:p w14:paraId="5729551D" w14:textId="77777777" w:rsidR="0041551F" w:rsidRPr="00F10A87" w:rsidRDefault="0041551F" w:rsidP="00B57824">
            <w:pPr>
              <w:pStyle w:val="NETZText"/>
              <w:rPr>
                <w:rStyle w:val="NETZTextFett"/>
                <w:b w:val="0"/>
              </w:rPr>
            </w:pPr>
          </w:p>
        </w:tc>
      </w:tr>
      <w:tr w:rsidR="00B57824" w14:paraId="75D8B7E5" w14:textId="77777777" w:rsidTr="00BC54AA">
        <w:tc>
          <w:tcPr>
            <w:tcW w:w="330" w:type="dxa"/>
          </w:tcPr>
          <w:p w14:paraId="5CCCF21B" w14:textId="77777777" w:rsidR="0041551F" w:rsidRDefault="0041551F" w:rsidP="00B57824">
            <w:pPr>
              <w:pStyle w:val="NETZText"/>
            </w:pPr>
          </w:p>
        </w:tc>
        <w:tc>
          <w:tcPr>
            <w:tcW w:w="372" w:type="dxa"/>
          </w:tcPr>
          <w:p w14:paraId="3D70D545" w14:textId="77777777" w:rsidR="0041551F" w:rsidRDefault="0041551F" w:rsidP="00B57824">
            <w:pPr>
              <w:pStyle w:val="NETZText"/>
            </w:pPr>
          </w:p>
        </w:tc>
        <w:tc>
          <w:tcPr>
            <w:tcW w:w="2123" w:type="dxa"/>
            <w:gridSpan w:val="2"/>
          </w:tcPr>
          <w:p w14:paraId="2CB27B47" w14:textId="77777777" w:rsidR="0041551F" w:rsidRPr="00F10A87" w:rsidRDefault="0041551F" w:rsidP="00B57824">
            <w:pPr>
              <w:pStyle w:val="NETZText"/>
              <w:rPr>
                <w:rStyle w:val="NETZTextFett"/>
                <w:b w:val="0"/>
              </w:rPr>
            </w:pPr>
          </w:p>
        </w:tc>
        <w:tc>
          <w:tcPr>
            <w:tcW w:w="444" w:type="dxa"/>
            <w:gridSpan w:val="2"/>
            <w:hideMark/>
          </w:tcPr>
          <w:p w14:paraId="56302A02" w14:textId="77777777" w:rsidR="0041551F" w:rsidRPr="00F10A87" w:rsidRDefault="0041551F" w:rsidP="00B57824">
            <w:pPr>
              <w:pStyle w:val="NETZText"/>
              <w:rPr>
                <w:rStyle w:val="NETZTextFett"/>
                <w:b w:val="0"/>
              </w:rPr>
            </w:pPr>
            <w:r w:rsidRPr="00F10A87">
              <w:fldChar w:fldCharType="begin">
                <w:ffData>
                  <w:name w:val="Kontrollkästchen30"/>
                  <w:enabled/>
                  <w:calcOnExit w:val="0"/>
                  <w:checkBox>
                    <w:sizeAuto/>
                    <w:default w:val="0"/>
                    <w:checked w:val="0"/>
                  </w:checkBox>
                </w:ffData>
              </w:fldChar>
            </w:r>
            <w:r w:rsidRPr="00F10A87">
              <w:instrText xml:space="preserve"> FORMCHECKBOX </w:instrText>
            </w:r>
            <w:r w:rsidRPr="00F10A87">
              <w:fldChar w:fldCharType="separate"/>
            </w:r>
            <w:r w:rsidRPr="00F10A87">
              <w:fldChar w:fldCharType="end"/>
            </w:r>
          </w:p>
        </w:tc>
        <w:tc>
          <w:tcPr>
            <w:tcW w:w="6797" w:type="dxa"/>
            <w:gridSpan w:val="7"/>
            <w:hideMark/>
          </w:tcPr>
          <w:p w14:paraId="10C8790E" w14:textId="77777777" w:rsidR="0041551F" w:rsidRPr="00F10A87" w:rsidRDefault="0041551F" w:rsidP="00B57824">
            <w:pPr>
              <w:pStyle w:val="NETZText"/>
              <w:rPr>
                <w:rStyle w:val="NETZTextFett"/>
                <w:b w:val="0"/>
              </w:rPr>
            </w:pPr>
            <w:r w:rsidRPr="00F10A87">
              <w:rPr>
                <w:rStyle w:val="NETZTextFett"/>
                <w:b w:val="0"/>
              </w:rPr>
              <w:t>in/ an/ auf Gebäude oder Lärmschutzwand in/ an / auf anderen Wohngebäuden</w:t>
            </w:r>
          </w:p>
        </w:tc>
      </w:tr>
      <w:tr w:rsidR="00B57824" w14:paraId="5E02F438" w14:textId="77777777" w:rsidTr="00BC54AA">
        <w:trPr>
          <w:trHeight w:val="107"/>
        </w:trPr>
        <w:tc>
          <w:tcPr>
            <w:tcW w:w="330" w:type="dxa"/>
            <w:vMerge w:val="restart"/>
          </w:tcPr>
          <w:p w14:paraId="1613B3AC" w14:textId="77777777" w:rsidR="0041551F" w:rsidRDefault="0041551F" w:rsidP="00B57824">
            <w:pPr>
              <w:pStyle w:val="NETZText"/>
            </w:pPr>
          </w:p>
        </w:tc>
        <w:tc>
          <w:tcPr>
            <w:tcW w:w="372" w:type="dxa"/>
            <w:vMerge w:val="restart"/>
          </w:tcPr>
          <w:p w14:paraId="0CE07B1F" w14:textId="77777777" w:rsidR="0041551F" w:rsidRDefault="0041551F" w:rsidP="00B57824">
            <w:pPr>
              <w:pStyle w:val="NETZText"/>
              <w:rPr>
                <w:rStyle w:val="NETZTextFett"/>
                <w:b w:val="0"/>
              </w:rPr>
            </w:pPr>
          </w:p>
        </w:tc>
        <w:tc>
          <w:tcPr>
            <w:tcW w:w="1959" w:type="dxa"/>
            <w:vMerge w:val="restart"/>
          </w:tcPr>
          <w:p w14:paraId="1ADFF921" w14:textId="77777777" w:rsidR="0041551F" w:rsidRDefault="0041551F" w:rsidP="00B57824">
            <w:pPr>
              <w:pStyle w:val="NETZText"/>
              <w:rPr>
                <w:rStyle w:val="NETZTextFett"/>
                <w:b w:val="0"/>
              </w:rPr>
            </w:pPr>
          </w:p>
        </w:tc>
        <w:tc>
          <w:tcPr>
            <w:tcW w:w="164" w:type="dxa"/>
            <w:vMerge w:val="restart"/>
          </w:tcPr>
          <w:p w14:paraId="1D65288E" w14:textId="77777777" w:rsidR="0041551F" w:rsidRDefault="0041551F" w:rsidP="00B57824">
            <w:pPr>
              <w:pStyle w:val="NETZText"/>
            </w:pPr>
          </w:p>
        </w:tc>
        <w:tc>
          <w:tcPr>
            <w:tcW w:w="444" w:type="dxa"/>
            <w:gridSpan w:val="2"/>
            <w:vMerge w:val="restart"/>
          </w:tcPr>
          <w:p w14:paraId="4CD18097" w14:textId="77777777" w:rsidR="0041551F" w:rsidRDefault="0041551F" w:rsidP="00B57824">
            <w:pPr>
              <w:pStyle w:val="NETZText"/>
              <w:rPr>
                <w:rStyle w:val="NETZTextFett"/>
                <w:b w:val="0"/>
              </w:rPr>
            </w:pPr>
          </w:p>
        </w:tc>
        <w:tc>
          <w:tcPr>
            <w:tcW w:w="5935" w:type="dxa"/>
            <w:gridSpan w:val="6"/>
            <w:tcBorders>
              <w:bottom w:val="dotted" w:sz="4" w:space="0" w:color="auto"/>
            </w:tcBorders>
            <w:hideMark/>
          </w:tcPr>
          <w:p w14:paraId="1C3EF2C1" w14:textId="44AB2242" w:rsidR="0041551F" w:rsidRDefault="0041551F" w:rsidP="00B57824">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62" w:type="dxa"/>
            <w:vMerge w:val="restart"/>
          </w:tcPr>
          <w:p w14:paraId="35F39E0C" w14:textId="77777777" w:rsidR="0041551F" w:rsidRDefault="0041551F" w:rsidP="00B57824">
            <w:pPr>
              <w:pStyle w:val="NETZText"/>
              <w:rPr>
                <w:rStyle w:val="NETZTextFett"/>
                <w:b w:val="0"/>
              </w:rPr>
            </w:pPr>
          </w:p>
        </w:tc>
      </w:tr>
      <w:tr w:rsidR="00B57824" w14:paraId="16DC3932" w14:textId="77777777" w:rsidTr="00BC54AA">
        <w:trPr>
          <w:trHeight w:val="106"/>
        </w:trPr>
        <w:tc>
          <w:tcPr>
            <w:tcW w:w="330" w:type="dxa"/>
            <w:vMerge/>
            <w:vAlign w:val="center"/>
            <w:hideMark/>
          </w:tcPr>
          <w:p w14:paraId="325FFB96" w14:textId="77777777" w:rsidR="0041551F" w:rsidRDefault="0041551F" w:rsidP="00B57824">
            <w:pPr>
              <w:spacing w:after="0" w:line="240" w:lineRule="auto"/>
              <w:rPr>
                <w:rFonts w:ascii="Calibri Light" w:eastAsia="Times New Roman" w:hAnsi="Calibri Light" w:cs="Times New Roman"/>
                <w:sz w:val="18"/>
              </w:rPr>
            </w:pPr>
          </w:p>
        </w:tc>
        <w:tc>
          <w:tcPr>
            <w:tcW w:w="372" w:type="dxa"/>
            <w:vMerge/>
            <w:vAlign w:val="center"/>
            <w:hideMark/>
          </w:tcPr>
          <w:p w14:paraId="27436AE8" w14:textId="77777777" w:rsidR="0041551F" w:rsidRDefault="0041551F" w:rsidP="00B57824">
            <w:pPr>
              <w:spacing w:after="0" w:line="240" w:lineRule="auto"/>
              <w:rPr>
                <w:rStyle w:val="NETZTextFett"/>
                <w:rFonts w:ascii="Calibri Light" w:hAnsi="Calibri Light" w:cs="Times New Roman"/>
                <w:b w:val="0"/>
                <w:sz w:val="18"/>
              </w:rPr>
            </w:pPr>
          </w:p>
        </w:tc>
        <w:tc>
          <w:tcPr>
            <w:tcW w:w="1959" w:type="dxa"/>
            <w:vMerge/>
            <w:vAlign w:val="center"/>
            <w:hideMark/>
          </w:tcPr>
          <w:p w14:paraId="60690FB6" w14:textId="77777777" w:rsidR="0041551F" w:rsidRDefault="0041551F" w:rsidP="00B57824">
            <w:pPr>
              <w:spacing w:after="0" w:line="240" w:lineRule="auto"/>
              <w:rPr>
                <w:rStyle w:val="NETZTextFett"/>
                <w:rFonts w:ascii="Calibri Light" w:hAnsi="Calibri Light" w:cs="Times New Roman"/>
                <w:b w:val="0"/>
                <w:sz w:val="18"/>
              </w:rPr>
            </w:pPr>
          </w:p>
        </w:tc>
        <w:tc>
          <w:tcPr>
            <w:tcW w:w="164" w:type="dxa"/>
            <w:vMerge/>
            <w:vAlign w:val="center"/>
            <w:hideMark/>
          </w:tcPr>
          <w:p w14:paraId="398C9342" w14:textId="77777777" w:rsidR="0041551F" w:rsidRDefault="0041551F" w:rsidP="00B57824">
            <w:pPr>
              <w:spacing w:after="0" w:line="240" w:lineRule="auto"/>
              <w:rPr>
                <w:rFonts w:ascii="Calibri Light" w:eastAsia="Times New Roman" w:hAnsi="Calibri Light" w:cs="Times New Roman"/>
                <w:sz w:val="18"/>
              </w:rPr>
            </w:pPr>
          </w:p>
        </w:tc>
        <w:tc>
          <w:tcPr>
            <w:tcW w:w="444" w:type="dxa"/>
            <w:gridSpan w:val="2"/>
            <w:vMerge/>
            <w:tcBorders>
              <w:top w:val="dotted" w:sz="4" w:space="0" w:color="auto"/>
            </w:tcBorders>
            <w:vAlign w:val="center"/>
            <w:hideMark/>
          </w:tcPr>
          <w:p w14:paraId="60FA1228" w14:textId="77777777" w:rsidR="0041551F" w:rsidRDefault="0041551F" w:rsidP="00B57824">
            <w:pPr>
              <w:spacing w:after="0" w:line="240" w:lineRule="auto"/>
              <w:rPr>
                <w:rStyle w:val="NETZTextFett"/>
                <w:rFonts w:ascii="Calibri Light" w:hAnsi="Calibri Light" w:cs="Times New Roman"/>
                <w:b w:val="0"/>
                <w:sz w:val="18"/>
              </w:rPr>
            </w:pPr>
          </w:p>
        </w:tc>
        <w:tc>
          <w:tcPr>
            <w:tcW w:w="5935" w:type="dxa"/>
            <w:gridSpan w:val="6"/>
            <w:tcBorders>
              <w:top w:val="dotted" w:sz="4" w:space="0" w:color="auto"/>
            </w:tcBorders>
            <w:hideMark/>
          </w:tcPr>
          <w:p w14:paraId="749777CC" w14:textId="77777777" w:rsidR="0041551F" w:rsidRPr="00182786" w:rsidRDefault="0041551F" w:rsidP="00B57824">
            <w:pPr>
              <w:pStyle w:val="NETZFeldbezeichnung"/>
              <w:rPr>
                <w:rStyle w:val="NETZTextFett"/>
                <w:b w:val="0"/>
              </w:rPr>
            </w:pPr>
            <w:r w:rsidRPr="00182786">
              <w:rPr>
                <w:rStyle w:val="NETZTextFett"/>
                <w:b w:val="0"/>
              </w:rPr>
              <w:t>vorrangiger Errichtungs-/Bestimmungszweck des Gebäudes oder Lärmschutzwand</w:t>
            </w:r>
          </w:p>
        </w:tc>
        <w:tc>
          <w:tcPr>
            <w:tcW w:w="862" w:type="dxa"/>
            <w:vMerge/>
            <w:vAlign w:val="center"/>
            <w:hideMark/>
          </w:tcPr>
          <w:p w14:paraId="71DBC332" w14:textId="77777777" w:rsidR="0041551F" w:rsidRDefault="0041551F" w:rsidP="00B57824">
            <w:pPr>
              <w:spacing w:after="0" w:line="240" w:lineRule="auto"/>
              <w:rPr>
                <w:rStyle w:val="NETZTextFett"/>
                <w:rFonts w:ascii="Calibri Light" w:hAnsi="Calibri Light" w:cs="Times New Roman"/>
                <w:b w:val="0"/>
                <w:sz w:val="18"/>
              </w:rPr>
            </w:pPr>
          </w:p>
        </w:tc>
      </w:tr>
      <w:tr w:rsidR="00A862EE" w14:paraId="544B9A8E" w14:textId="77777777" w:rsidTr="00BC54AA">
        <w:tc>
          <w:tcPr>
            <w:tcW w:w="330" w:type="dxa"/>
          </w:tcPr>
          <w:p w14:paraId="198AF986" w14:textId="77777777" w:rsidR="0041551F" w:rsidRDefault="0041551F" w:rsidP="00B57824">
            <w:pPr>
              <w:pStyle w:val="NETZText"/>
            </w:pPr>
          </w:p>
        </w:tc>
        <w:tc>
          <w:tcPr>
            <w:tcW w:w="372" w:type="dxa"/>
            <w:hideMark/>
          </w:tcPr>
          <w:p w14:paraId="039352AA" w14:textId="77777777" w:rsidR="0041551F" w:rsidRDefault="0041551F"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9" w:type="dxa"/>
            <w:vMerge w:val="restart"/>
            <w:hideMark/>
          </w:tcPr>
          <w:p w14:paraId="45D6F416" w14:textId="77777777" w:rsidR="0041551F" w:rsidRPr="00F10A87" w:rsidRDefault="0041551F" w:rsidP="00B57824">
            <w:pPr>
              <w:pStyle w:val="NETZText"/>
              <w:rPr>
                <w:rStyle w:val="NETZTextFett"/>
                <w:b w:val="0"/>
              </w:rPr>
            </w:pPr>
            <w:r w:rsidRPr="00F10A87">
              <w:rPr>
                <w:rStyle w:val="NETZTextFett"/>
                <w:b w:val="0"/>
              </w:rPr>
              <w:t>§ 38c EEG 2023</w:t>
            </w:r>
          </w:p>
          <w:p w14:paraId="625ECFE6" w14:textId="77777777" w:rsidR="0041551F" w:rsidRPr="00F10A87" w:rsidRDefault="0041551F" w:rsidP="00B57824">
            <w:pPr>
              <w:pStyle w:val="NETZText"/>
              <w:rPr>
                <w:rStyle w:val="NETZTextFett"/>
                <w:b w:val="0"/>
              </w:rPr>
            </w:pPr>
            <w:r w:rsidRPr="00F10A87">
              <w:rPr>
                <w:rStyle w:val="NETZTextFett"/>
                <w:b w:val="0"/>
              </w:rPr>
              <w:t>(Ausschreibungen</w:t>
            </w:r>
          </w:p>
          <w:p w14:paraId="6A5A9793" w14:textId="77777777" w:rsidR="0041551F" w:rsidRPr="00F10A87" w:rsidRDefault="0041551F" w:rsidP="00B57824">
            <w:pPr>
              <w:pStyle w:val="NETZText"/>
              <w:rPr>
                <w:rStyle w:val="NETZTextFett"/>
                <w:b w:val="0"/>
              </w:rPr>
            </w:pPr>
            <w:r w:rsidRPr="00F10A87">
              <w:rPr>
                <w:rStyle w:val="NETZTextFett"/>
                <w:b w:val="0"/>
              </w:rPr>
              <w:t>2. Segment)</w:t>
            </w:r>
          </w:p>
        </w:tc>
        <w:tc>
          <w:tcPr>
            <w:tcW w:w="164" w:type="dxa"/>
          </w:tcPr>
          <w:p w14:paraId="3075C742" w14:textId="77777777" w:rsidR="0041551F" w:rsidRDefault="0041551F" w:rsidP="00B57824">
            <w:pPr>
              <w:pStyle w:val="NETZText"/>
            </w:pPr>
          </w:p>
        </w:tc>
        <w:tc>
          <w:tcPr>
            <w:tcW w:w="444" w:type="dxa"/>
            <w:gridSpan w:val="2"/>
          </w:tcPr>
          <w:p w14:paraId="3169F530" w14:textId="77777777" w:rsidR="0041551F" w:rsidRDefault="0041551F" w:rsidP="00B57824">
            <w:pPr>
              <w:pStyle w:val="NETZText"/>
            </w:pPr>
          </w:p>
        </w:tc>
        <w:tc>
          <w:tcPr>
            <w:tcW w:w="5935" w:type="dxa"/>
            <w:gridSpan w:val="6"/>
            <w:tcBorders>
              <w:bottom w:val="dotted" w:sz="4" w:space="0" w:color="auto"/>
            </w:tcBorders>
            <w:hideMark/>
          </w:tcPr>
          <w:p w14:paraId="48EFED7B" w14:textId="7245267C" w:rsidR="0041551F" w:rsidRDefault="0041551F" w:rsidP="00B57824">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62" w:type="dxa"/>
          </w:tcPr>
          <w:p w14:paraId="3776669E" w14:textId="77777777" w:rsidR="0041551F" w:rsidRDefault="0041551F" w:rsidP="00B57824">
            <w:pPr>
              <w:pStyle w:val="NETZText"/>
              <w:rPr>
                <w:rStyle w:val="NETZTextFett"/>
                <w:b w:val="0"/>
              </w:rPr>
            </w:pPr>
          </w:p>
        </w:tc>
      </w:tr>
      <w:tr w:rsidR="00A862EE" w14:paraId="4518AACD" w14:textId="77777777" w:rsidTr="00BC54AA">
        <w:tc>
          <w:tcPr>
            <w:tcW w:w="330" w:type="dxa"/>
          </w:tcPr>
          <w:p w14:paraId="73752DA6" w14:textId="77777777" w:rsidR="0041551F" w:rsidRDefault="0041551F" w:rsidP="00B57824">
            <w:pPr>
              <w:pStyle w:val="NETZText"/>
            </w:pPr>
          </w:p>
        </w:tc>
        <w:tc>
          <w:tcPr>
            <w:tcW w:w="372" w:type="dxa"/>
          </w:tcPr>
          <w:p w14:paraId="71652101" w14:textId="77777777" w:rsidR="0041551F" w:rsidRDefault="0041551F" w:rsidP="00B57824">
            <w:pPr>
              <w:pStyle w:val="NETZText"/>
            </w:pPr>
          </w:p>
        </w:tc>
        <w:tc>
          <w:tcPr>
            <w:tcW w:w="1959" w:type="dxa"/>
            <w:vMerge/>
            <w:hideMark/>
          </w:tcPr>
          <w:p w14:paraId="4FB00C30" w14:textId="77777777" w:rsidR="0041551F" w:rsidRPr="00F10A87" w:rsidRDefault="0041551F" w:rsidP="00B57824">
            <w:pPr>
              <w:pStyle w:val="NETZText"/>
              <w:rPr>
                <w:rStyle w:val="NETZTextFett"/>
                <w:b w:val="0"/>
              </w:rPr>
            </w:pPr>
          </w:p>
        </w:tc>
        <w:tc>
          <w:tcPr>
            <w:tcW w:w="164" w:type="dxa"/>
          </w:tcPr>
          <w:p w14:paraId="2FD06BC6" w14:textId="77777777" w:rsidR="0041551F" w:rsidRDefault="0041551F" w:rsidP="00B57824">
            <w:pPr>
              <w:pStyle w:val="NETZText"/>
            </w:pPr>
          </w:p>
        </w:tc>
        <w:tc>
          <w:tcPr>
            <w:tcW w:w="444" w:type="dxa"/>
            <w:gridSpan w:val="2"/>
          </w:tcPr>
          <w:p w14:paraId="69C358B4" w14:textId="77777777" w:rsidR="0041551F" w:rsidRDefault="0041551F" w:rsidP="00B57824">
            <w:pPr>
              <w:pStyle w:val="NETZText"/>
            </w:pPr>
          </w:p>
        </w:tc>
        <w:tc>
          <w:tcPr>
            <w:tcW w:w="5935" w:type="dxa"/>
            <w:gridSpan w:val="6"/>
            <w:tcBorders>
              <w:top w:val="dotted" w:sz="4" w:space="0" w:color="auto"/>
            </w:tcBorders>
            <w:hideMark/>
          </w:tcPr>
          <w:p w14:paraId="062EE010" w14:textId="77777777" w:rsidR="0041551F" w:rsidRPr="00182786" w:rsidRDefault="0041551F" w:rsidP="00B57824">
            <w:pPr>
              <w:pStyle w:val="NETZFeldbezeichnung"/>
              <w:rPr>
                <w:rStyle w:val="NETZTextFett"/>
                <w:b w:val="0"/>
              </w:rPr>
            </w:pPr>
            <w:r w:rsidRPr="00182786">
              <w:rPr>
                <w:rStyle w:val="NETZTextFett"/>
                <w:b w:val="0"/>
              </w:rPr>
              <w:t>Art des Gebäudes</w:t>
            </w:r>
          </w:p>
        </w:tc>
        <w:tc>
          <w:tcPr>
            <w:tcW w:w="862" w:type="dxa"/>
          </w:tcPr>
          <w:p w14:paraId="4F568427" w14:textId="77777777" w:rsidR="0041551F" w:rsidRDefault="0041551F" w:rsidP="00B57824">
            <w:pPr>
              <w:pStyle w:val="NETZText"/>
              <w:rPr>
                <w:rStyle w:val="NETZTextFett"/>
                <w:b w:val="0"/>
              </w:rPr>
            </w:pPr>
          </w:p>
        </w:tc>
      </w:tr>
      <w:tr w:rsidR="00A862EE" w14:paraId="3A884EBE" w14:textId="77777777" w:rsidTr="00BC54AA">
        <w:tc>
          <w:tcPr>
            <w:tcW w:w="330" w:type="dxa"/>
          </w:tcPr>
          <w:p w14:paraId="5E5D641F" w14:textId="77777777" w:rsidR="0041551F" w:rsidRDefault="0041551F" w:rsidP="00B57824">
            <w:pPr>
              <w:pStyle w:val="NETZText"/>
            </w:pPr>
          </w:p>
        </w:tc>
        <w:tc>
          <w:tcPr>
            <w:tcW w:w="372" w:type="dxa"/>
          </w:tcPr>
          <w:p w14:paraId="3FD6D772" w14:textId="77777777" w:rsidR="0041551F" w:rsidRDefault="0041551F" w:rsidP="00B57824">
            <w:pPr>
              <w:pStyle w:val="NETZText"/>
            </w:pPr>
          </w:p>
        </w:tc>
        <w:tc>
          <w:tcPr>
            <w:tcW w:w="1959" w:type="dxa"/>
            <w:vMerge/>
            <w:hideMark/>
          </w:tcPr>
          <w:p w14:paraId="3014169E" w14:textId="77777777" w:rsidR="0041551F" w:rsidRPr="00F10A87" w:rsidRDefault="0041551F" w:rsidP="00B57824">
            <w:pPr>
              <w:pStyle w:val="NETZText"/>
              <w:rPr>
                <w:rStyle w:val="NETZTextFett"/>
                <w:b w:val="0"/>
              </w:rPr>
            </w:pPr>
          </w:p>
        </w:tc>
        <w:tc>
          <w:tcPr>
            <w:tcW w:w="164" w:type="dxa"/>
          </w:tcPr>
          <w:p w14:paraId="0DB47BF3" w14:textId="77777777" w:rsidR="0041551F" w:rsidRDefault="0041551F" w:rsidP="00B57824">
            <w:pPr>
              <w:pStyle w:val="NETZText"/>
            </w:pPr>
          </w:p>
        </w:tc>
        <w:tc>
          <w:tcPr>
            <w:tcW w:w="444" w:type="dxa"/>
            <w:gridSpan w:val="2"/>
          </w:tcPr>
          <w:p w14:paraId="6003D6DE" w14:textId="77777777" w:rsidR="0041551F" w:rsidRDefault="0041551F" w:rsidP="00B57824">
            <w:pPr>
              <w:pStyle w:val="NETZText"/>
            </w:pPr>
          </w:p>
        </w:tc>
        <w:tc>
          <w:tcPr>
            <w:tcW w:w="5935" w:type="dxa"/>
            <w:gridSpan w:val="6"/>
          </w:tcPr>
          <w:p w14:paraId="0E56E854" w14:textId="77777777" w:rsidR="0041551F" w:rsidRDefault="0041551F" w:rsidP="00B57824">
            <w:pPr>
              <w:pStyle w:val="NETZText"/>
            </w:pPr>
          </w:p>
        </w:tc>
        <w:tc>
          <w:tcPr>
            <w:tcW w:w="862" w:type="dxa"/>
          </w:tcPr>
          <w:p w14:paraId="371BA4A6" w14:textId="77777777" w:rsidR="0041551F" w:rsidRDefault="0041551F" w:rsidP="00B57824">
            <w:pPr>
              <w:pStyle w:val="NETZText"/>
              <w:rPr>
                <w:rStyle w:val="NETZTextFett"/>
                <w:b w:val="0"/>
              </w:rPr>
            </w:pPr>
          </w:p>
        </w:tc>
      </w:tr>
      <w:tr w:rsidR="00B57824" w14:paraId="0F3968E7" w14:textId="77777777" w:rsidTr="00BC54AA">
        <w:tc>
          <w:tcPr>
            <w:tcW w:w="330" w:type="dxa"/>
          </w:tcPr>
          <w:p w14:paraId="1A41B215" w14:textId="77777777" w:rsidR="0041551F" w:rsidRDefault="0041551F" w:rsidP="00B57824">
            <w:pPr>
              <w:pStyle w:val="NETZText"/>
            </w:pPr>
          </w:p>
        </w:tc>
        <w:tc>
          <w:tcPr>
            <w:tcW w:w="372" w:type="dxa"/>
            <w:hideMark/>
          </w:tcPr>
          <w:p w14:paraId="6559880C" w14:textId="77777777" w:rsidR="0041551F" w:rsidRDefault="0041551F"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9" w:type="dxa"/>
            <w:hideMark/>
          </w:tcPr>
          <w:p w14:paraId="36C52BF2" w14:textId="77777777" w:rsidR="0041551F" w:rsidRPr="00F10A87" w:rsidRDefault="0041551F" w:rsidP="00B57824">
            <w:pPr>
              <w:pStyle w:val="NETZText"/>
              <w:rPr>
                <w:rStyle w:val="NETZTextFett"/>
                <w:b w:val="0"/>
              </w:rPr>
            </w:pPr>
            <w:r w:rsidRPr="00F10A87">
              <w:rPr>
                <w:rStyle w:val="NETZTextFett"/>
                <w:b w:val="0"/>
              </w:rPr>
              <w:t>§ 22b EEG 2023</w:t>
            </w:r>
          </w:p>
        </w:tc>
        <w:tc>
          <w:tcPr>
            <w:tcW w:w="164" w:type="dxa"/>
          </w:tcPr>
          <w:p w14:paraId="4533B8DB" w14:textId="77777777" w:rsidR="0041551F" w:rsidRDefault="0041551F" w:rsidP="00B57824">
            <w:pPr>
              <w:pStyle w:val="NETZText"/>
            </w:pPr>
          </w:p>
        </w:tc>
        <w:tc>
          <w:tcPr>
            <w:tcW w:w="6379" w:type="dxa"/>
            <w:gridSpan w:val="8"/>
            <w:hideMark/>
          </w:tcPr>
          <w:p w14:paraId="6C479082" w14:textId="77777777" w:rsidR="0041551F" w:rsidRDefault="0041551F" w:rsidP="00B57824">
            <w:pPr>
              <w:pStyle w:val="NETZText"/>
              <w:rPr>
                <w:rStyle w:val="NETZTextFett"/>
              </w:rPr>
            </w:pPr>
            <w:r>
              <w:rPr>
                <w:rStyle w:val="NETZTextFett"/>
              </w:rPr>
              <w:t>Umfang der Einspeisung</w:t>
            </w:r>
          </w:p>
        </w:tc>
        <w:tc>
          <w:tcPr>
            <w:tcW w:w="862" w:type="dxa"/>
          </w:tcPr>
          <w:p w14:paraId="107FBB19" w14:textId="77777777" w:rsidR="0041551F" w:rsidRDefault="0041551F" w:rsidP="00B57824">
            <w:pPr>
              <w:pStyle w:val="NETZText"/>
              <w:rPr>
                <w:rStyle w:val="NETZTextFett"/>
                <w:b w:val="0"/>
              </w:rPr>
            </w:pPr>
          </w:p>
        </w:tc>
      </w:tr>
      <w:tr w:rsidR="00B57824" w14:paraId="07FD4E28" w14:textId="77777777" w:rsidTr="00BC54AA">
        <w:tc>
          <w:tcPr>
            <w:tcW w:w="330" w:type="dxa"/>
          </w:tcPr>
          <w:p w14:paraId="287A2FF3" w14:textId="77777777" w:rsidR="0041551F" w:rsidRDefault="0041551F" w:rsidP="00B57824">
            <w:pPr>
              <w:pStyle w:val="NETZText"/>
            </w:pPr>
          </w:p>
        </w:tc>
        <w:tc>
          <w:tcPr>
            <w:tcW w:w="372" w:type="dxa"/>
          </w:tcPr>
          <w:p w14:paraId="728E426F" w14:textId="77777777" w:rsidR="0041551F" w:rsidRDefault="0041551F" w:rsidP="00B57824">
            <w:pPr>
              <w:pStyle w:val="NETZText"/>
            </w:pPr>
          </w:p>
        </w:tc>
        <w:tc>
          <w:tcPr>
            <w:tcW w:w="1959" w:type="dxa"/>
            <w:vMerge w:val="restart"/>
            <w:hideMark/>
          </w:tcPr>
          <w:p w14:paraId="56978F43" w14:textId="77777777" w:rsidR="0041551F" w:rsidRDefault="0041551F" w:rsidP="00B57824">
            <w:pPr>
              <w:pStyle w:val="NETZText"/>
              <w:rPr>
                <w:rStyle w:val="NETZTextFett"/>
                <w:b w:val="0"/>
              </w:rPr>
            </w:pPr>
            <w:r w:rsidRPr="00F10A87">
              <w:rPr>
                <w:rStyle w:val="NETZTextFett"/>
                <w:b w:val="0"/>
              </w:rPr>
              <w:t>Bürgerenergie</w:t>
            </w:r>
            <w:r>
              <w:rPr>
                <w:rStyle w:val="NETZTextFett"/>
                <w:b w:val="0"/>
              </w:rPr>
              <w:t>-</w:t>
            </w:r>
          </w:p>
          <w:p w14:paraId="0F5FEFC2" w14:textId="77777777" w:rsidR="0041551F" w:rsidRPr="00F10A87" w:rsidRDefault="0041551F" w:rsidP="00B57824">
            <w:pPr>
              <w:pStyle w:val="NETZText"/>
              <w:rPr>
                <w:rStyle w:val="NETZTextFett"/>
                <w:b w:val="0"/>
              </w:rPr>
            </w:pPr>
            <w:proofErr w:type="spellStart"/>
            <w:r w:rsidRPr="00F10A87">
              <w:rPr>
                <w:rStyle w:val="NETZTextFett"/>
                <w:b w:val="0"/>
              </w:rPr>
              <w:t>gesellschaften</w:t>
            </w:r>
            <w:proofErr w:type="spellEnd"/>
          </w:p>
        </w:tc>
        <w:tc>
          <w:tcPr>
            <w:tcW w:w="164" w:type="dxa"/>
          </w:tcPr>
          <w:p w14:paraId="6E7DA6F6" w14:textId="77777777" w:rsidR="0041551F" w:rsidRDefault="0041551F" w:rsidP="00B57824">
            <w:pPr>
              <w:pStyle w:val="NETZText"/>
            </w:pPr>
          </w:p>
        </w:tc>
        <w:tc>
          <w:tcPr>
            <w:tcW w:w="6379" w:type="dxa"/>
            <w:gridSpan w:val="8"/>
            <w:hideMark/>
          </w:tcPr>
          <w:p w14:paraId="657B2220" w14:textId="77777777" w:rsidR="0041551F" w:rsidRDefault="0041551F" w:rsidP="00B57824">
            <w:pPr>
              <w:pStyle w:val="NETZText"/>
            </w:pPr>
            <w:r>
              <w:t>Der in der Anlage ab Inbetriebnahme im gesamten Kalenderjahr erzeugte Strom wird</w:t>
            </w:r>
          </w:p>
        </w:tc>
        <w:tc>
          <w:tcPr>
            <w:tcW w:w="862" w:type="dxa"/>
          </w:tcPr>
          <w:p w14:paraId="3FD92215" w14:textId="77777777" w:rsidR="0041551F" w:rsidRDefault="0041551F" w:rsidP="00B57824">
            <w:pPr>
              <w:pStyle w:val="NETZText"/>
              <w:rPr>
                <w:rStyle w:val="NETZTextFett"/>
                <w:b w:val="0"/>
              </w:rPr>
            </w:pPr>
          </w:p>
        </w:tc>
      </w:tr>
      <w:tr w:rsidR="0058034D" w14:paraId="5E158CDC" w14:textId="77777777" w:rsidTr="00BC54AA">
        <w:tc>
          <w:tcPr>
            <w:tcW w:w="330" w:type="dxa"/>
          </w:tcPr>
          <w:p w14:paraId="1BAC15CC" w14:textId="77777777" w:rsidR="0041551F" w:rsidRDefault="0041551F" w:rsidP="00B57824">
            <w:pPr>
              <w:pStyle w:val="NETZText"/>
            </w:pPr>
          </w:p>
        </w:tc>
        <w:tc>
          <w:tcPr>
            <w:tcW w:w="372" w:type="dxa"/>
          </w:tcPr>
          <w:p w14:paraId="33CCEE9A" w14:textId="77777777" w:rsidR="0041551F" w:rsidRDefault="0041551F" w:rsidP="00B57824">
            <w:pPr>
              <w:pStyle w:val="NETZText"/>
            </w:pPr>
          </w:p>
        </w:tc>
        <w:tc>
          <w:tcPr>
            <w:tcW w:w="1959" w:type="dxa"/>
            <w:vMerge/>
            <w:vAlign w:val="center"/>
            <w:hideMark/>
          </w:tcPr>
          <w:p w14:paraId="57EA6C53" w14:textId="77777777" w:rsidR="0041551F" w:rsidRDefault="0041551F" w:rsidP="00B57824">
            <w:pPr>
              <w:spacing w:after="0" w:line="240" w:lineRule="auto"/>
              <w:rPr>
                <w:rStyle w:val="NETZTextFett"/>
                <w:rFonts w:ascii="Calibri Light" w:hAnsi="Calibri Light" w:cs="Times New Roman"/>
                <w:b w:val="0"/>
                <w:sz w:val="18"/>
              </w:rPr>
            </w:pPr>
          </w:p>
        </w:tc>
        <w:tc>
          <w:tcPr>
            <w:tcW w:w="164" w:type="dxa"/>
          </w:tcPr>
          <w:p w14:paraId="574A98F2" w14:textId="77777777" w:rsidR="0041551F" w:rsidRDefault="0041551F" w:rsidP="00B57824">
            <w:pPr>
              <w:pStyle w:val="NETZText"/>
            </w:pPr>
          </w:p>
        </w:tc>
        <w:tc>
          <w:tcPr>
            <w:tcW w:w="444" w:type="dxa"/>
            <w:gridSpan w:val="2"/>
            <w:hideMark/>
          </w:tcPr>
          <w:p w14:paraId="63DA7239" w14:textId="77777777" w:rsidR="0041551F" w:rsidRDefault="0041551F"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7"/>
            <w:hideMark/>
          </w:tcPr>
          <w:p w14:paraId="4E5CEDA4" w14:textId="77777777" w:rsidR="0041551F" w:rsidRDefault="0041551F" w:rsidP="00B57824">
            <w:pPr>
              <w:pStyle w:val="NETZText"/>
              <w:rPr>
                <w:rStyle w:val="NETZTextFett"/>
                <w:b w:val="0"/>
              </w:rPr>
            </w:pPr>
            <w:r>
              <w:t>vollständig in das Netz des Netzbetreibers eingespeist (Volleinspeisung).</w:t>
            </w:r>
          </w:p>
        </w:tc>
      </w:tr>
      <w:tr w:rsidR="0058034D" w14:paraId="4C9427F0" w14:textId="77777777" w:rsidTr="00BC54AA">
        <w:tc>
          <w:tcPr>
            <w:tcW w:w="330" w:type="dxa"/>
          </w:tcPr>
          <w:p w14:paraId="7BC9BD6B" w14:textId="77777777" w:rsidR="0041551F" w:rsidRDefault="0041551F" w:rsidP="00B57824">
            <w:pPr>
              <w:pStyle w:val="NETZText"/>
            </w:pPr>
          </w:p>
        </w:tc>
        <w:tc>
          <w:tcPr>
            <w:tcW w:w="372" w:type="dxa"/>
          </w:tcPr>
          <w:p w14:paraId="0574A87D" w14:textId="77777777" w:rsidR="0041551F" w:rsidRDefault="0041551F" w:rsidP="00B57824">
            <w:pPr>
              <w:pStyle w:val="NETZText"/>
            </w:pPr>
          </w:p>
        </w:tc>
        <w:tc>
          <w:tcPr>
            <w:tcW w:w="1959" w:type="dxa"/>
          </w:tcPr>
          <w:p w14:paraId="67706533" w14:textId="77777777" w:rsidR="0041551F" w:rsidRDefault="0041551F" w:rsidP="00B57824">
            <w:pPr>
              <w:pStyle w:val="NETZText"/>
              <w:rPr>
                <w:rStyle w:val="NETZTextFett"/>
                <w:b w:val="0"/>
              </w:rPr>
            </w:pPr>
          </w:p>
        </w:tc>
        <w:tc>
          <w:tcPr>
            <w:tcW w:w="164" w:type="dxa"/>
          </w:tcPr>
          <w:p w14:paraId="5DE752A8" w14:textId="77777777" w:rsidR="0041551F" w:rsidRDefault="0041551F" w:rsidP="00B57824">
            <w:pPr>
              <w:pStyle w:val="NETZText"/>
            </w:pPr>
          </w:p>
        </w:tc>
        <w:tc>
          <w:tcPr>
            <w:tcW w:w="444" w:type="dxa"/>
            <w:gridSpan w:val="2"/>
            <w:hideMark/>
          </w:tcPr>
          <w:p w14:paraId="0E5ADDE9" w14:textId="77777777" w:rsidR="0041551F" w:rsidRDefault="0041551F"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7"/>
            <w:hideMark/>
          </w:tcPr>
          <w:p w14:paraId="4EFFF62E" w14:textId="77777777" w:rsidR="0041551F" w:rsidRDefault="0041551F" w:rsidP="00B57824">
            <w:pPr>
              <w:pStyle w:val="NETZText"/>
              <w:rPr>
                <w:rStyle w:val="NETZTextFett"/>
                <w:b w:val="0"/>
              </w:rPr>
            </w:pPr>
            <w:r>
              <w:t>teilweise in das Netz des Netzbetreibers eingespeist (Überschusseinspeisung).</w:t>
            </w:r>
          </w:p>
        </w:tc>
      </w:tr>
      <w:tr w:rsidR="00B57824" w14:paraId="27461336" w14:textId="77777777" w:rsidTr="00BC54AA">
        <w:trPr>
          <w:trHeight w:val="49"/>
        </w:trPr>
        <w:tc>
          <w:tcPr>
            <w:tcW w:w="330" w:type="dxa"/>
          </w:tcPr>
          <w:p w14:paraId="6ACD0B3C" w14:textId="77777777" w:rsidR="0041551F" w:rsidRDefault="0041551F" w:rsidP="00B57824">
            <w:pPr>
              <w:pStyle w:val="NETZgroeLeerzeile"/>
            </w:pPr>
          </w:p>
        </w:tc>
        <w:tc>
          <w:tcPr>
            <w:tcW w:w="372" w:type="dxa"/>
          </w:tcPr>
          <w:p w14:paraId="5734EFF6" w14:textId="77777777" w:rsidR="0041551F" w:rsidRDefault="0041551F" w:rsidP="00B57824">
            <w:pPr>
              <w:pStyle w:val="NETZgroeLeerzeile"/>
            </w:pPr>
          </w:p>
        </w:tc>
        <w:tc>
          <w:tcPr>
            <w:tcW w:w="8502" w:type="dxa"/>
            <w:gridSpan w:val="10"/>
            <w:tcBorders>
              <w:top w:val="nil"/>
              <w:left w:val="nil"/>
              <w:bottom w:val="single" w:sz="4" w:space="0" w:color="auto"/>
              <w:right w:val="nil"/>
            </w:tcBorders>
          </w:tcPr>
          <w:p w14:paraId="24E69140" w14:textId="77777777" w:rsidR="0041551F" w:rsidRDefault="0041551F" w:rsidP="00B57824">
            <w:pPr>
              <w:pStyle w:val="NETZgroeLeerzeile"/>
              <w:rPr>
                <w:rStyle w:val="NETZTextFett"/>
                <w:b w:val="0"/>
              </w:rPr>
            </w:pPr>
          </w:p>
        </w:tc>
        <w:tc>
          <w:tcPr>
            <w:tcW w:w="862" w:type="dxa"/>
            <w:tcBorders>
              <w:top w:val="nil"/>
              <w:left w:val="nil"/>
              <w:bottom w:val="single" w:sz="4" w:space="0" w:color="auto"/>
              <w:right w:val="nil"/>
            </w:tcBorders>
          </w:tcPr>
          <w:p w14:paraId="3C5F18C5" w14:textId="77777777" w:rsidR="0041551F" w:rsidRDefault="0041551F" w:rsidP="00B57824">
            <w:pPr>
              <w:pStyle w:val="NETZgroeLeerzeile"/>
              <w:rPr>
                <w:rStyle w:val="NETZTextFett"/>
                <w:b w:val="0"/>
              </w:rPr>
            </w:pPr>
          </w:p>
        </w:tc>
      </w:tr>
      <w:tr w:rsidR="00B57824" w14:paraId="2CC15D87" w14:textId="77777777" w:rsidTr="00BC54AA">
        <w:tc>
          <w:tcPr>
            <w:tcW w:w="330" w:type="dxa"/>
          </w:tcPr>
          <w:p w14:paraId="465BC9B2" w14:textId="77777777" w:rsidR="0041551F" w:rsidRDefault="0041551F" w:rsidP="00B57824">
            <w:pPr>
              <w:pStyle w:val="NETZgroeLeerzeile"/>
            </w:pPr>
          </w:p>
        </w:tc>
        <w:tc>
          <w:tcPr>
            <w:tcW w:w="372" w:type="dxa"/>
          </w:tcPr>
          <w:p w14:paraId="4A558BA7" w14:textId="77777777" w:rsidR="0041551F" w:rsidRDefault="0041551F" w:rsidP="00B57824">
            <w:pPr>
              <w:pStyle w:val="NETZgroeLeerzeile"/>
            </w:pPr>
          </w:p>
        </w:tc>
        <w:tc>
          <w:tcPr>
            <w:tcW w:w="8502" w:type="dxa"/>
            <w:gridSpan w:val="10"/>
            <w:tcBorders>
              <w:top w:val="single" w:sz="4" w:space="0" w:color="auto"/>
              <w:left w:val="nil"/>
              <w:bottom w:val="nil"/>
              <w:right w:val="nil"/>
            </w:tcBorders>
          </w:tcPr>
          <w:p w14:paraId="4EDB6547" w14:textId="77777777" w:rsidR="0041551F" w:rsidRDefault="0041551F" w:rsidP="00B57824">
            <w:pPr>
              <w:pStyle w:val="NETZgroeLeerzeile"/>
              <w:rPr>
                <w:rStyle w:val="NETZTextFett"/>
                <w:b w:val="0"/>
              </w:rPr>
            </w:pPr>
          </w:p>
        </w:tc>
        <w:tc>
          <w:tcPr>
            <w:tcW w:w="862" w:type="dxa"/>
            <w:tcBorders>
              <w:top w:val="single" w:sz="4" w:space="0" w:color="auto"/>
              <w:left w:val="nil"/>
              <w:bottom w:val="nil"/>
              <w:right w:val="nil"/>
            </w:tcBorders>
          </w:tcPr>
          <w:p w14:paraId="51C925F1" w14:textId="77777777" w:rsidR="0041551F" w:rsidRDefault="0041551F" w:rsidP="00B57824">
            <w:pPr>
              <w:pStyle w:val="NETZgroeLeerzeile"/>
              <w:rPr>
                <w:rStyle w:val="NETZTextFett"/>
                <w:b w:val="0"/>
              </w:rPr>
            </w:pPr>
          </w:p>
        </w:tc>
      </w:tr>
      <w:tr w:rsidR="00B57824" w14:paraId="64BAA39D" w14:textId="77777777" w:rsidTr="00BC54AA">
        <w:tc>
          <w:tcPr>
            <w:tcW w:w="330" w:type="dxa"/>
          </w:tcPr>
          <w:p w14:paraId="112DC8C1" w14:textId="77777777" w:rsidR="0041551F" w:rsidRDefault="0041551F" w:rsidP="00B57824">
            <w:pPr>
              <w:pStyle w:val="NETZText"/>
            </w:pPr>
          </w:p>
        </w:tc>
        <w:tc>
          <w:tcPr>
            <w:tcW w:w="372" w:type="dxa"/>
            <w:hideMark/>
          </w:tcPr>
          <w:p w14:paraId="247B5D3F" w14:textId="77777777" w:rsidR="0041551F" w:rsidRDefault="0041551F" w:rsidP="00B57824">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123" w:type="dxa"/>
            <w:gridSpan w:val="2"/>
            <w:hideMark/>
          </w:tcPr>
          <w:p w14:paraId="2BB4F827" w14:textId="77777777" w:rsidR="0041551F" w:rsidRPr="00182786" w:rsidRDefault="0041551F" w:rsidP="00A862EE">
            <w:pPr>
              <w:pStyle w:val="NETZText"/>
              <w:rPr>
                <w:rStyle w:val="NETZTextFett"/>
                <w:b w:val="0"/>
              </w:rPr>
            </w:pPr>
            <w:r w:rsidRPr="00182786">
              <w:rPr>
                <w:rStyle w:val="NETZTextFett"/>
                <w:b w:val="0"/>
              </w:rPr>
              <w:t>§ 48 (3) EEG 2023</w:t>
            </w:r>
          </w:p>
        </w:tc>
        <w:tc>
          <w:tcPr>
            <w:tcW w:w="5676" w:type="dxa"/>
            <w:gridSpan w:val="7"/>
            <w:hideMark/>
          </w:tcPr>
          <w:p w14:paraId="58A0C7D5" w14:textId="77777777" w:rsidR="0041551F" w:rsidRPr="0058034D" w:rsidRDefault="0041551F" w:rsidP="00A862EE">
            <w:pPr>
              <w:pStyle w:val="NETZText"/>
              <w:rPr>
                <w:rStyle w:val="NETZTextFett"/>
              </w:rPr>
            </w:pPr>
            <w:r w:rsidRPr="0058034D">
              <w:rPr>
                <w:rStyle w:val="NETZTextFett"/>
              </w:rPr>
              <w:t>Errichtung im Außenbereich ausschließlich</w:t>
            </w:r>
          </w:p>
        </w:tc>
        <w:tc>
          <w:tcPr>
            <w:tcW w:w="1565" w:type="dxa"/>
            <w:gridSpan w:val="2"/>
          </w:tcPr>
          <w:p w14:paraId="2B1F2427" w14:textId="77777777" w:rsidR="0041551F" w:rsidRPr="00182786" w:rsidRDefault="0041551F" w:rsidP="00A862EE">
            <w:pPr>
              <w:pStyle w:val="NETZText"/>
              <w:rPr>
                <w:rStyle w:val="NETZTextFett"/>
                <w:b w:val="0"/>
              </w:rPr>
            </w:pPr>
          </w:p>
        </w:tc>
      </w:tr>
      <w:tr w:rsidR="00B57824" w14:paraId="44B4F67B" w14:textId="77777777" w:rsidTr="00BC54AA">
        <w:tc>
          <w:tcPr>
            <w:tcW w:w="330" w:type="dxa"/>
          </w:tcPr>
          <w:p w14:paraId="6723A7C2" w14:textId="77777777" w:rsidR="0041551F" w:rsidRDefault="0041551F" w:rsidP="00B57824">
            <w:pPr>
              <w:pStyle w:val="NETZText"/>
            </w:pPr>
          </w:p>
        </w:tc>
        <w:tc>
          <w:tcPr>
            <w:tcW w:w="372" w:type="dxa"/>
          </w:tcPr>
          <w:p w14:paraId="5DE7A2A1" w14:textId="77777777" w:rsidR="0041551F" w:rsidRDefault="0041551F" w:rsidP="00B57824">
            <w:pPr>
              <w:pStyle w:val="NETZText"/>
            </w:pPr>
          </w:p>
        </w:tc>
        <w:tc>
          <w:tcPr>
            <w:tcW w:w="2123" w:type="dxa"/>
            <w:gridSpan w:val="2"/>
          </w:tcPr>
          <w:p w14:paraId="1A56DC92" w14:textId="77777777" w:rsidR="0041551F" w:rsidRPr="00182786" w:rsidRDefault="0041551F" w:rsidP="00A862EE">
            <w:pPr>
              <w:pStyle w:val="NETZText"/>
              <w:rPr>
                <w:rStyle w:val="NETZTextFett"/>
                <w:b w:val="0"/>
              </w:rPr>
            </w:pPr>
          </w:p>
        </w:tc>
        <w:tc>
          <w:tcPr>
            <w:tcW w:w="444" w:type="dxa"/>
            <w:gridSpan w:val="2"/>
            <w:hideMark/>
          </w:tcPr>
          <w:p w14:paraId="11589DF7" w14:textId="77777777" w:rsidR="0041551F" w:rsidRPr="00182786" w:rsidRDefault="0041551F" w:rsidP="00A862EE">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3657" w:type="dxa"/>
            <w:gridSpan w:val="3"/>
            <w:hideMark/>
          </w:tcPr>
          <w:p w14:paraId="0FB0C6CE" w14:textId="77777777" w:rsidR="0041551F" w:rsidRPr="00182786" w:rsidRDefault="0041551F" w:rsidP="00A862EE">
            <w:pPr>
              <w:pStyle w:val="NETZText"/>
              <w:rPr>
                <w:rStyle w:val="NETZTextFett"/>
                <w:b w:val="0"/>
              </w:rPr>
            </w:pPr>
            <w:r w:rsidRPr="00182786">
              <w:rPr>
                <w:rStyle w:val="NETZTextFett"/>
                <w:b w:val="0"/>
              </w:rPr>
              <w:t xml:space="preserve">in/ an/ auf anderen als Wohngebäuden  </w:t>
            </w:r>
          </w:p>
        </w:tc>
        <w:tc>
          <w:tcPr>
            <w:tcW w:w="424" w:type="dxa"/>
            <w:hideMark/>
          </w:tcPr>
          <w:p w14:paraId="0BC7778C" w14:textId="77777777" w:rsidR="0041551F" w:rsidRPr="00182786" w:rsidRDefault="0041551F" w:rsidP="00A862EE">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2716" w:type="dxa"/>
            <w:gridSpan w:val="3"/>
            <w:hideMark/>
          </w:tcPr>
          <w:p w14:paraId="7E41FDDD" w14:textId="77777777" w:rsidR="0041551F" w:rsidRPr="00182786" w:rsidRDefault="0041551F" w:rsidP="00A862EE">
            <w:pPr>
              <w:pStyle w:val="NETZText"/>
              <w:rPr>
                <w:rStyle w:val="NETZTextFett"/>
                <w:b w:val="0"/>
              </w:rPr>
            </w:pPr>
            <w:r w:rsidRPr="00182786">
              <w:rPr>
                <w:rStyle w:val="NETZTextFett"/>
                <w:b w:val="0"/>
              </w:rPr>
              <w:t>in/ an / auf Wohngebäude</w:t>
            </w:r>
          </w:p>
        </w:tc>
      </w:tr>
      <w:tr w:rsidR="00B57824" w14:paraId="1617B3BF" w14:textId="77777777" w:rsidTr="00BC54AA">
        <w:trPr>
          <w:trHeight w:val="107"/>
        </w:trPr>
        <w:tc>
          <w:tcPr>
            <w:tcW w:w="330" w:type="dxa"/>
            <w:vMerge w:val="restart"/>
          </w:tcPr>
          <w:p w14:paraId="6D609570" w14:textId="77777777" w:rsidR="0041551F" w:rsidRDefault="0041551F" w:rsidP="00B57824">
            <w:pPr>
              <w:pStyle w:val="NETZText"/>
            </w:pPr>
          </w:p>
        </w:tc>
        <w:tc>
          <w:tcPr>
            <w:tcW w:w="372" w:type="dxa"/>
            <w:vMerge w:val="restart"/>
          </w:tcPr>
          <w:p w14:paraId="2D51D1D7" w14:textId="77777777" w:rsidR="0041551F" w:rsidRDefault="0041551F" w:rsidP="00B57824">
            <w:pPr>
              <w:pStyle w:val="NETZText"/>
              <w:rPr>
                <w:rStyle w:val="NETZTextFett"/>
                <w:b w:val="0"/>
              </w:rPr>
            </w:pPr>
          </w:p>
        </w:tc>
        <w:tc>
          <w:tcPr>
            <w:tcW w:w="1959" w:type="dxa"/>
            <w:vMerge w:val="restart"/>
          </w:tcPr>
          <w:p w14:paraId="36EBEB2A" w14:textId="77777777" w:rsidR="0041551F" w:rsidRDefault="0041551F" w:rsidP="00A862EE">
            <w:pPr>
              <w:pStyle w:val="NETZText"/>
              <w:rPr>
                <w:rStyle w:val="NETZTextFett"/>
                <w:b w:val="0"/>
              </w:rPr>
            </w:pPr>
          </w:p>
        </w:tc>
        <w:tc>
          <w:tcPr>
            <w:tcW w:w="164" w:type="dxa"/>
            <w:vMerge w:val="restart"/>
          </w:tcPr>
          <w:p w14:paraId="13A97DBB" w14:textId="77777777" w:rsidR="0041551F" w:rsidRDefault="0041551F" w:rsidP="00A862EE">
            <w:pPr>
              <w:pStyle w:val="NETZText"/>
            </w:pPr>
          </w:p>
        </w:tc>
        <w:tc>
          <w:tcPr>
            <w:tcW w:w="444" w:type="dxa"/>
            <w:gridSpan w:val="2"/>
            <w:vMerge w:val="restart"/>
          </w:tcPr>
          <w:p w14:paraId="68492FBF" w14:textId="77777777" w:rsidR="0041551F" w:rsidRDefault="0041551F" w:rsidP="00A862EE">
            <w:pPr>
              <w:pStyle w:val="NETZText"/>
              <w:rPr>
                <w:rStyle w:val="NETZTextFett"/>
                <w:b w:val="0"/>
              </w:rPr>
            </w:pPr>
          </w:p>
        </w:tc>
        <w:tc>
          <w:tcPr>
            <w:tcW w:w="5935" w:type="dxa"/>
            <w:gridSpan w:val="6"/>
            <w:tcBorders>
              <w:bottom w:val="dotted" w:sz="4" w:space="0" w:color="auto"/>
            </w:tcBorders>
            <w:hideMark/>
          </w:tcPr>
          <w:p w14:paraId="5AB990CC" w14:textId="4265BE42" w:rsidR="0041551F" w:rsidRDefault="0041551F" w:rsidP="00A862EE">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62" w:type="dxa"/>
            <w:vMerge w:val="restart"/>
          </w:tcPr>
          <w:p w14:paraId="1BF4B6DB" w14:textId="77777777" w:rsidR="0041551F" w:rsidRDefault="0041551F" w:rsidP="00A862EE">
            <w:pPr>
              <w:pStyle w:val="NETZText"/>
              <w:rPr>
                <w:rStyle w:val="NETZTextFett"/>
                <w:b w:val="0"/>
              </w:rPr>
            </w:pPr>
          </w:p>
        </w:tc>
      </w:tr>
      <w:tr w:rsidR="00B57824" w14:paraId="37094040" w14:textId="77777777" w:rsidTr="00BC54AA">
        <w:trPr>
          <w:trHeight w:val="106"/>
        </w:trPr>
        <w:tc>
          <w:tcPr>
            <w:tcW w:w="330" w:type="dxa"/>
            <w:vMerge/>
            <w:vAlign w:val="center"/>
            <w:hideMark/>
          </w:tcPr>
          <w:p w14:paraId="2657651B" w14:textId="77777777" w:rsidR="0041551F" w:rsidRDefault="0041551F" w:rsidP="00B57824">
            <w:pPr>
              <w:spacing w:after="0" w:line="240" w:lineRule="auto"/>
              <w:rPr>
                <w:rFonts w:ascii="Calibri Light" w:eastAsia="Times New Roman" w:hAnsi="Calibri Light" w:cs="Times New Roman"/>
                <w:sz w:val="18"/>
              </w:rPr>
            </w:pPr>
          </w:p>
        </w:tc>
        <w:tc>
          <w:tcPr>
            <w:tcW w:w="372" w:type="dxa"/>
            <w:vMerge/>
            <w:vAlign w:val="center"/>
            <w:hideMark/>
          </w:tcPr>
          <w:p w14:paraId="01CE7190" w14:textId="77777777" w:rsidR="0041551F" w:rsidRDefault="0041551F" w:rsidP="00B57824">
            <w:pPr>
              <w:spacing w:after="0" w:line="240" w:lineRule="auto"/>
              <w:rPr>
                <w:rStyle w:val="NETZTextFett"/>
                <w:rFonts w:ascii="Calibri Light" w:hAnsi="Calibri Light" w:cs="Times New Roman"/>
                <w:b w:val="0"/>
                <w:sz w:val="18"/>
              </w:rPr>
            </w:pPr>
          </w:p>
        </w:tc>
        <w:tc>
          <w:tcPr>
            <w:tcW w:w="1959" w:type="dxa"/>
            <w:vMerge/>
            <w:vAlign w:val="center"/>
            <w:hideMark/>
          </w:tcPr>
          <w:p w14:paraId="67E74FFE" w14:textId="77777777" w:rsidR="0041551F" w:rsidRDefault="0041551F" w:rsidP="00A862EE">
            <w:pPr>
              <w:spacing w:after="0" w:line="240" w:lineRule="auto"/>
              <w:rPr>
                <w:rStyle w:val="NETZTextFett"/>
                <w:rFonts w:ascii="Calibri Light" w:hAnsi="Calibri Light" w:cs="Times New Roman"/>
                <w:b w:val="0"/>
                <w:sz w:val="18"/>
              </w:rPr>
            </w:pPr>
          </w:p>
        </w:tc>
        <w:tc>
          <w:tcPr>
            <w:tcW w:w="164" w:type="dxa"/>
            <w:vMerge/>
            <w:vAlign w:val="center"/>
            <w:hideMark/>
          </w:tcPr>
          <w:p w14:paraId="2FF4A356" w14:textId="77777777" w:rsidR="0041551F" w:rsidRDefault="0041551F" w:rsidP="00A862EE">
            <w:pPr>
              <w:spacing w:after="0" w:line="240" w:lineRule="auto"/>
              <w:rPr>
                <w:rFonts w:ascii="Calibri Light" w:eastAsia="Times New Roman" w:hAnsi="Calibri Light" w:cs="Times New Roman"/>
                <w:sz w:val="18"/>
              </w:rPr>
            </w:pPr>
          </w:p>
        </w:tc>
        <w:tc>
          <w:tcPr>
            <w:tcW w:w="444" w:type="dxa"/>
            <w:gridSpan w:val="2"/>
            <w:vMerge/>
            <w:tcBorders>
              <w:top w:val="dotted" w:sz="4" w:space="0" w:color="auto"/>
            </w:tcBorders>
            <w:vAlign w:val="center"/>
            <w:hideMark/>
          </w:tcPr>
          <w:p w14:paraId="572ADF7A" w14:textId="77777777" w:rsidR="0041551F" w:rsidRDefault="0041551F" w:rsidP="00A862EE">
            <w:pPr>
              <w:spacing w:after="0" w:line="240" w:lineRule="auto"/>
              <w:rPr>
                <w:rStyle w:val="NETZTextFett"/>
                <w:rFonts w:ascii="Calibri Light" w:hAnsi="Calibri Light" w:cs="Times New Roman"/>
                <w:b w:val="0"/>
                <w:sz w:val="18"/>
              </w:rPr>
            </w:pPr>
          </w:p>
        </w:tc>
        <w:tc>
          <w:tcPr>
            <w:tcW w:w="5935" w:type="dxa"/>
            <w:gridSpan w:val="6"/>
            <w:tcBorders>
              <w:top w:val="dotted" w:sz="4" w:space="0" w:color="auto"/>
            </w:tcBorders>
            <w:hideMark/>
          </w:tcPr>
          <w:p w14:paraId="22CC1EDE" w14:textId="77777777" w:rsidR="0041551F" w:rsidRPr="00182786" w:rsidRDefault="0041551F" w:rsidP="00A862EE">
            <w:pPr>
              <w:pStyle w:val="NETZFeldbezeichnung"/>
              <w:rPr>
                <w:rStyle w:val="NETZTextFett"/>
                <w:b w:val="0"/>
              </w:rPr>
            </w:pPr>
            <w:r w:rsidRPr="00182786">
              <w:rPr>
                <w:rStyle w:val="NETZTextFett"/>
                <w:b w:val="0"/>
              </w:rPr>
              <w:t xml:space="preserve">vorrangiger Errichtungs-/Bestimmungszweck des Gebäudes </w:t>
            </w:r>
          </w:p>
        </w:tc>
        <w:tc>
          <w:tcPr>
            <w:tcW w:w="862" w:type="dxa"/>
            <w:vMerge/>
            <w:vAlign w:val="center"/>
            <w:hideMark/>
          </w:tcPr>
          <w:p w14:paraId="0BC8F26F" w14:textId="77777777" w:rsidR="0041551F" w:rsidRDefault="0041551F" w:rsidP="00A862EE">
            <w:pPr>
              <w:spacing w:after="0" w:line="240" w:lineRule="auto"/>
              <w:rPr>
                <w:rStyle w:val="NETZTextFett"/>
                <w:rFonts w:ascii="Calibri Light" w:hAnsi="Calibri Light" w:cs="Times New Roman"/>
                <w:b w:val="0"/>
                <w:sz w:val="18"/>
              </w:rPr>
            </w:pPr>
          </w:p>
        </w:tc>
      </w:tr>
      <w:tr w:rsidR="00B57824" w14:paraId="3489821F" w14:textId="77777777" w:rsidTr="00BC54AA">
        <w:tc>
          <w:tcPr>
            <w:tcW w:w="330" w:type="dxa"/>
          </w:tcPr>
          <w:p w14:paraId="78F2AC5E" w14:textId="77777777" w:rsidR="0041551F" w:rsidRDefault="0041551F" w:rsidP="00B57824">
            <w:pPr>
              <w:pStyle w:val="NETZText"/>
            </w:pPr>
          </w:p>
        </w:tc>
        <w:tc>
          <w:tcPr>
            <w:tcW w:w="372" w:type="dxa"/>
            <w:hideMark/>
          </w:tcPr>
          <w:p w14:paraId="10CB792E" w14:textId="77777777" w:rsidR="0041551F" w:rsidRDefault="0041551F"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9" w:type="dxa"/>
            <w:hideMark/>
          </w:tcPr>
          <w:p w14:paraId="68F483E5" w14:textId="77777777" w:rsidR="0041551F" w:rsidRPr="00182786" w:rsidRDefault="0041551F" w:rsidP="00A862EE">
            <w:pPr>
              <w:pStyle w:val="NETZText"/>
              <w:rPr>
                <w:rStyle w:val="NETZTextFett"/>
                <w:b w:val="0"/>
              </w:rPr>
            </w:pPr>
            <w:r w:rsidRPr="00182786">
              <w:rPr>
                <w:rStyle w:val="NETZTextFett"/>
                <w:b w:val="0"/>
              </w:rPr>
              <w:t>§§ 38c EEG 2023</w:t>
            </w:r>
          </w:p>
        </w:tc>
        <w:tc>
          <w:tcPr>
            <w:tcW w:w="164" w:type="dxa"/>
          </w:tcPr>
          <w:p w14:paraId="0774CC26" w14:textId="77777777" w:rsidR="0041551F" w:rsidRDefault="0041551F" w:rsidP="00A862EE">
            <w:pPr>
              <w:pStyle w:val="NETZText"/>
            </w:pPr>
          </w:p>
        </w:tc>
        <w:tc>
          <w:tcPr>
            <w:tcW w:w="444" w:type="dxa"/>
            <w:gridSpan w:val="2"/>
          </w:tcPr>
          <w:p w14:paraId="26C88D1F" w14:textId="77777777" w:rsidR="0041551F" w:rsidRDefault="0041551F" w:rsidP="00A862EE">
            <w:pPr>
              <w:pStyle w:val="NETZText"/>
            </w:pPr>
          </w:p>
        </w:tc>
        <w:tc>
          <w:tcPr>
            <w:tcW w:w="5935" w:type="dxa"/>
            <w:gridSpan w:val="6"/>
            <w:tcBorders>
              <w:bottom w:val="dotted" w:sz="4" w:space="0" w:color="auto"/>
            </w:tcBorders>
            <w:hideMark/>
          </w:tcPr>
          <w:p w14:paraId="76DAA464" w14:textId="5568464B" w:rsidR="0041551F" w:rsidRDefault="0041551F" w:rsidP="00A862EE">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3B707F">
              <w:rPr>
                <w:noProof/>
              </w:rPr>
              <w:t> </w:t>
            </w:r>
            <w:r w:rsidR="003B707F">
              <w:rPr>
                <w:noProof/>
              </w:rPr>
              <w:t> </w:t>
            </w:r>
            <w:r w:rsidR="003B707F">
              <w:rPr>
                <w:noProof/>
              </w:rPr>
              <w:t> </w:t>
            </w:r>
            <w:r w:rsidR="003B707F">
              <w:rPr>
                <w:noProof/>
              </w:rPr>
              <w:t> </w:t>
            </w:r>
            <w:r w:rsidR="003B707F">
              <w:rPr>
                <w:noProof/>
              </w:rPr>
              <w:t> </w:t>
            </w:r>
            <w:r>
              <w:fldChar w:fldCharType="end"/>
            </w:r>
          </w:p>
        </w:tc>
        <w:tc>
          <w:tcPr>
            <w:tcW w:w="862" w:type="dxa"/>
          </w:tcPr>
          <w:p w14:paraId="3CE19121" w14:textId="77777777" w:rsidR="0041551F" w:rsidRDefault="0041551F" w:rsidP="00A862EE">
            <w:pPr>
              <w:pStyle w:val="NETZText"/>
              <w:rPr>
                <w:rStyle w:val="NETZTextFett"/>
                <w:b w:val="0"/>
              </w:rPr>
            </w:pPr>
          </w:p>
        </w:tc>
      </w:tr>
      <w:tr w:rsidR="00B57824" w14:paraId="4C6E4970" w14:textId="77777777" w:rsidTr="00BC54AA">
        <w:tc>
          <w:tcPr>
            <w:tcW w:w="330" w:type="dxa"/>
          </w:tcPr>
          <w:p w14:paraId="1A519EA7" w14:textId="77777777" w:rsidR="0041551F" w:rsidRDefault="0041551F" w:rsidP="00B57824">
            <w:pPr>
              <w:pStyle w:val="NETZText"/>
            </w:pPr>
          </w:p>
        </w:tc>
        <w:tc>
          <w:tcPr>
            <w:tcW w:w="372" w:type="dxa"/>
          </w:tcPr>
          <w:p w14:paraId="484039C5" w14:textId="77777777" w:rsidR="0041551F" w:rsidRDefault="0041551F" w:rsidP="00B57824">
            <w:pPr>
              <w:pStyle w:val="NETZText"/>
            </w:pPr>
          </w:p>
        </w:tc>
        <w:tc>
          <w:tcPr>
            <w:tcW w:w="1959" w:type="dxa"/>
            <w:vMerge w:val="restart"/>
            <w:hideMark/>
          </w:tcPr>
          <w:p w14:paraId="62F510E2" w14:textId="77777777" w:rsidR="0041551F" w:rsidRPr="00182786" w:rsidRDefault="0041551F" w:rsidP="00A862EE">
            <w:pPr>
              <w:pStyle w:val="NETZText"/>
              <w:rPr>
                <w:rStyle w:val="NETZTextFett"/>
                <w:b w:val="0"/>
              </w:rPr>
            </w:pPr>
            <w:r w:rsidRPr="00182786">
              <w:rPr>
                <w:rStyle w:val="NETZTextFett"/>
                <w:b w:val="0"/>
              </w:rPr>
              <w:t>(Ausschreibungen</w:t>
            </w:r>
          </w:p>
          <w:p w14:paraId="6E959187" w14:textId="77777777" w:rsidR="0041551F" w:rsidRPr="00182786" w:rsidRDefault="0041551F" w:rsidP="00A862EE">
            <w:pPr>
              <w:pStyle w:val="NETZText"/>
              <w:rPr>
                <w:rStyle w:val="NETZTextFett"/>
                <w:b w:val="0"/>
              </w:rPr>
            </w:pPr>
            <w:r w:rsidRPr="00182786">
              <w:rPr>
                <w:rStyle w:val="NETZTextFett"/>
                <w:b w:val="0"/>
              </w:rPr>
              <w:t>2. Segment)</w:t>
            </w:r>
          </w:p>
        </w:tc>
        <w:tc>
          <w:tcPr>
            <w:tcW w:w="164" w:type="dxa"/>
          </w:tcPr>
          <w:p w14:paraId="7AFCE9AA" w14:textId="77777777" w:rsidR="0041551F" w:rsidRDefault="0041551F" w:rsidP="00A862EE">
            <w:pPr>
              <w:pStyle w:val="NETZText"/>
            </w:pPr>
          </w:p>
        </w:tc>
        <w:tc>
          <w:tcPr>
            <w:tcW w:w="444" w:type="dxa"/>
            <w:gridSpan w:val="2"/>
          </w:tcPr>
          <w:p w14:paraId="539D2840" w14:textId="77777777" w:rsidR="0041551F" w:rsidRDefault="0041551F" w:rsidP="00A862EE">
            <w:pPr>
              <w:pStyle w:val="NETZText"/>
            </w:pPr>
          </w:p>
        </w:tc>
        <w:tc>
          <w:tcPr>
            <w:tcW w:w="5935" w:type="dxa"/>
            <w:gridSpan w:val="6"/>
            <w:tcBorders>
              <w:top w:val="dotted" w:sz="4" w:space="0" w:color="auto"/>
            </w:tcBorders>
            <w:hideMark/>
          </w:tcPr>
          <w:p w14:paraId="4F1E0514" w14:textId="77777777" w:rsidR="0041551F" w:rsidRPr="00182786" w:rsidRDefault="0041551F" w:rsidP="00A862EE">
            <w:pPr>
              <w:pStyle w:val="NETZFeldbezeichnung"/>
              <w:rPr>
                <w:rStyle w:val="NETZTextFett"/>
                <w:b w:val="0"/>
              </w:rPr>
            </w:pPr>
            <w:r w:rsidRPr="00182786">
              <w:rPr>
                <w:rStyle w:val="NETZTextFett"/>
                <w:b w:val="0"/>
              </w:rPr>
              <w:t>Art des Gebäudes</w:t>
            </w:r>
          </w:p>
        </w:tc>
        <w:tc>
          <w:tcPr>
            <w:tcW w:w="862" w:type="dxa"/>
          </w:tcPr>
          <w:p w14:paraId="4DB5A456" w14:textId="77777777" w:rsidR="0041551F" w:rsidRDefault="0041551F" w:rsidP="00A862EE">
            <w:pPr>
              <w:pStyle w:val="NETZText"/>
              <w:rPr>
                <w:rStyle w:val="NETZTextFett"/>
                <w:b w:val="0"/>
              </w:rPr>
            </w:pPr>
          </w:p>
        </w:tc>
      </w:tr>
      <w:tr w:rsidR="00B57824" w14:paraId="1A1EEB41" w14:textId="77777777" w:rsidTr="00BC54AA">
        <w:tc>
          <w:tcPr>
            <w:tcW w:w="330" w:type="dxa"/>
          </w:tcPr>
          <w:p w14:paraId="3E04317E" w14:textId="77777777" w:rsidR="0041551F" w:rsidRDefault="0041551F" w:rsidP="00B57824">
            <w:pPr>
              <w:pStyle w:val="NETZText"/>
            </w:pPr>
          </w:p>
        </w:tc>
        <w:tc>
          <w:tcPr>
            <w:tcW w:w="372" w:type="dxa"/>
          </w:tcPr>
          <w:p w14:paraId="41EB8684" w14:textId="77777777" w:rsidR="0041551F" w:rsidRDefault="0041551F" w:rsidP="00B57824">
            <w:pPr>
              <w:pStyle w:val="NETZText"/>
            </w:pPr>
          </w:p>
        </w:tc>
        <w:tc>
          <w:tcPr>
            <w:tcW w:w="1959" w:type="dxa"/>
            <w:vMerge/>
            <w:vAlign w:val="center"/>
            <w:hideMark/>
          </w:tcPr>
          <w:p w14:paraId="03944455" w14:textId="77777777" w:rsidR="0041551F" w:rsidRPr="00182786" w:rsidRDefault="0041551F" w:rsidP="00A862EE">
            <w:pPr>
              <w:pStyle w:val="NETZText"/>
              <w:rPr>
                <w:rStyle w:val="NETZTextFett"/>
                <w:b w:val="0"/>
              </w:rPr>
            </w:pPr>
          </w:p>
        </w:tc>
        <w:tc>
          <w:tcPr>
            <w:tcW w:w="164" w:type="dxa"/>
          </w:tcPr>
          <w:p w14:paraId="6A0E2434" w14:textId="77777777" w:rsidR="0041551F" w:rsidRDefault="0041551F" w:rsidP="00A862EE">
            <w:pPr>
              <w:pStyle w:val="NETZText"/>
            </w:pPr>
          </w:p>
        </w:tc>
        <w:tc>
          <w:tcPr>
            <w:tcW w:w="444" w:type="dxa"/>
            <w:gridSpan w:val="2"/>
          </w:tcPr>
          <w:p w14:paraId="3B8FC8FD" w14:textId="77777777" w:rsidR="0041551F" w:rsidRDefault="0041551F" w:rsidP="00A862EE">
            <w:pPr>
              <w:pStyle w:val="NETZText"/>
            </w:pPr>
          </w:p>
        </w:tc>
        <w:tc>
          <w:tcPr>
            <w:tcW w:w="5935" w:type="dxa"/>
            <w:gridSpan w:val="6"/>
          </w:tcPr>
          <w:p w14:paraId="161E738B" w14:textId="77777777" w:rsidR="0041551F" w:rsidRDefault="0041551F" w:rsidP="00A862EE">
            <w:pPr>
              <w:pStyle w:val="NETZText"/>
            </w:pPr>
          </w:p>
        </w:tc>
        <w:tc>
          <w:tcPr>
            <w:tcW w:w="862" w:type="dxa"/>
          </w:tcPr>
          <w:p w14:paraId="294368F9" w14:textId="77777777" w:rsidR="0041551F" w:rsidRDefault="0041551F" w:rsidP="00A862EE">
            <w:pPr>
              <w:pStyle w:val="NETZText"/>
              <w:rPr>
                <w:rStyle w:val="NETZTextFett"/>
                <w:b w:val="0"/>
              </w:rPr>
            </w:pPr>
          </w:p>
        </w:tc>
      </w:tr>
    </w:tbl>
    <w:p w14:paraId="2F33EB70" w14:textId="77777777" w:rsidR="0041551F" w:rsidRDefault="0041551F" w:rsidP="00BC54AA">
      <w:pPr>
        <w:pStyle w:val="NETZgroeLeerzeile"/>
      </w:pPr>
      <w:r>
        <w:br w:type="page"/>
      </w:r>
    </w:p>
    <w:p w14:paraId="75DC04D2" w14:textId="77777777" w:rsidR="0041551F" w:rsidRDefault="0041551F" w:rsidP="00BC54AA">
      <w:pPr>
        <w:pStyle w:val="NETZFllfelder"/>
      </w:pPr>
    </w:p>
    <w:p w14:paraId="14B1E407" w14:textId="77777777" w:rsidR="0041551F" w:rsidRDefault="0041551F" w:rsidP="00BC54AA">
      <w:pPr>
        <w:pStyle w:val="NETZFllfelder"/>
      </w:pPr>
    </w:p>
    <w:p w14:paraId="07859E36" w14:textId="77777777" w:rsidR="0041551F" w:rsidRDefault="0041551F" w:rsidP="00BC54AA">
      <w:pPr>
        <w:pStyle w:val="NETZFllfelder"/>
      </w:pPr>
    </w:p>
    <w:p w14:paraId="2C1343E7" w14:textId="77777777" w:rsidR="0041551F" w:rsidRDefault="0041551F" w:rsidP="00BC54AA">
      <w:pPr>
        <w:pStyle w:val="NETZFllfelder"/>
      </w:pPr>
    </w:p>
    <w:p w14:paraId="7A20B6ED" w14:textId="77777777" w:rsidR="0041551F" w:rsidRDefault="0041551F" w:rsidP="00BC54AA">
      <w:pPr>
        <w:pStyle w:val="NETZFllfelder"/>
      </w:pPr>
    </w:p>
    <w:p w14:paraId="5416A346" w14:textId="77777777" w:rsidR="0041551F" w:rsidRDefault="0041551F" w:rsidP="00BC54AA">
      <w:pPr>
        <w:pStyle w:val="NETZFllfelder"/>
      </w:pPr>
    </w:p>
    <w:tbl>
      <w:tblPr>
        <w:tblW w:w="10066" w:type="dxa"/>
        <w:tblLayout w:type="fixed"/>
        <w:tblCellMar>
          <w:left w:w="70" w:type="dxa"/>
          <w:right w:w="70" w:type="dxa"/>
        </w:tblCellMar>
        <w:tblLook w:val="04A0" w:firstRow="1" w:lastRow="0" w:firstColumn="1" w:lastColumn="0" w:noHBand="0" w:noVBand="1"/>
      </w:tblPr>
      <w:tblGrid>
        <w:gridCol w:w="330"/>
        <w:gridCol w:w="7"/>
        <w:gridCol w:w="365"/>
        <w:gridCol w:w="423"/>
        <w:gridCol w:w="1536"/>
        <w:gridCol w:w="164"/>
        <w:gridCol w:w="444"/>
        <w:gridCol w:w="1529"/>
        <w:gridCol w:w="425"/>
        <w:gridCol w:w="850"/>
        <w:gridCol w:w="1408"/>
        <w:gridCol w:w="1020"/>
        <w:gridCol w:w="1565"/>
      </w:tblGrid>
      <w:tr w:rsidR="0058034D" w14:paraId="57C1AE74" w14:textId="77777777" w:rsidTr="00BC54AA">
        <w:tc>
          <w:tcPr>
            <w:tcW w:w="330" w:type="dxa"/>
          </w:tcPr>
          <w:p w14:paraId="038293F8" w14:textId="77777777" w:rsidR="0041551F" w:rsidRDefault="0041551F" w:rsidP="00B57824">
            <w:pPr>
              <w:pStyle w:val="NETZText"/>
            </w:pPr>
          </w:p>
        </w:tc>
        <w:tc>
          <w:tcPr>
            <w:tcW w:w="372" w:type="dxa"/>
            <w:gridSpan w:val="2"/>
            <w:hideMark/>
          </w:tcPr>
          <w:p w14:paraId="437334E9" w14:textId="77777777" w:rsidR="0041551F" w:rsidRDefault="0041551F"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9" w:type="dxa"/>
            <w:gridSpan w:val="2"/>
            <w:vMerge w:val="restart"/>
            <w:hideMark/>
          </w:tcPr>
          <w:p w14:paraId="35C1A1BE" w14:textId="77777777" w:rsidR="0041551F" w:rsidRDefault="0041551F" w:rsidP="00A862EE">
            <w:pPr>
              <w:pStyle w:val="NETZText"/>
              <w:rPr>
                <w:rStyle w:val="NETZTextFett"/>
                <w:b w:val="0"/>
              </w:rPr>
            </w:pPr>
            <w:r w:rsidRPr="00182786">
              <w:rPr>
                <w:rStyle w:val="NETZTextFett"/>
                <w:b w:val="0"/>
              </w:rPr>
              <w:t xml:space="preserve">§ 22b EEG 2023 </w:t>
            </w:r>
          </w:p>
          <w:p w14:paraId="6066BA5B" w14:textId="77777777" w:rsidR="0041551F" w:rsidRDefault="0041551F" w:rsidP="00A862EE">
            <w:pPr>
              <w:pStyle w:val="NETZText"/>
              <w:rPr>
                <w:rStyle w:val="NETZTextFett"/>
                <w:b w:val="0"/>
              </w:rPr>
            </w:pPr>
            <w:r w:rsidRPr="00182786">
              <w:rPr>
                <w:rStyle w:val="NETZTextFett"/>
                <w:b w:val="0"/>
              </w:rPr>
              <w:t>Bürgerenergie</w:t>
            </w:r>
            <w:r>
              <w:rPr>
                <w:rStyle w:val="NETZTextFett"/>
                <w:b w:val="0"/>
              </w:rPr>
              <w:t>-</w:t>
            </w:r>
          </w:p>
          <w:p w14:paraId="60082812" w14:textId="77777777" w:rsidR="0041551F" w:rsidRPr="00182786" w:rsidRDefault="0041551F" w:rsidP="00A862EE">
            <w:pPr>
              <w:pStyle w:val="NETZText"/>
              <w:rPr>
                <w:rStyle w:val="NETZTextFett"/>
                <w:b w:val="0"/>
              </w:rPr>
            </w:pPr>
            <w:proofErr w:type="spellStart"/>
            <w:r w:rsidRPr="00182786">
              <w:rPr>
                <w:rStyle w:val="NETZTextFett"/>
                <w:b w:val="0"/>
              </w:rPr>
              <w:t>gesellschaften</w:t>
            </w:r>
            <w:proofErr w:type="spellEnd"/>
          </w:p>
        </w:tc>
        <w:tc>
          <w:tcPr>
            <w:tcW w:w="164" w:type="dxa"/>
          </w:tcPr>
          <w:p w14:paraId="33F633C6" w14:textId="77777777" w:rsidR="0041551F" w:rsidRDefault="0041551F" w:rsidP="00A862EE">
            <w:pPr>
              <w:pStyle w:val="NETZText"/>
            </w:pPr>
          </w:p>
        </w:tc>
        <w:tc>
          <w:tcPr>
            <w:tcW w:w="444" w:type="dxa"/>
            <w:hideMark/>
          </w:tcPr>
          <w:p w14:paraId="072D08BA" w14:textId="77777777" w:rsidR="0041551F" w:rsidRDefault="0041551F" w:rsidP="00A862EE">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6"/>
            <w:hideMark/>
          </w:tcPr>
          <w:p w14:paraId="65B47A38" w14:textId="77777777" w:rsidR="0041551F" w:rsidRDefault="0041551F" w:rsidP="00A862EE">
            <w:pPr>
              <w:pStyle w:val="NETZText"/>
              <w:rPr>
                <w:rStyle w:val="NETZTextFett"/>
                <w:b w:val="0"/>
              </w:rPr>
            </w:pPr>
            <w:r w:rsidRPr="00182786">
              <w:rPr>
                <w:rStyle w:val="NETZTextFett"/>
                <w:b w:val="0"/>
              </w:rPr>
              <w:t>Für das Gebäude wurde nachweislich vor dem 01.0</w:t>
            </w:r>
            <w:r>
              <w:rPr>
                <w:rStyle w:val="NETZTextFett"/>
                <w:b w:val="0"/>
              </w:rPr>
              <w:t>3</w:t>
            </w:r>
            <w:r w:rsidRPr="00182786">
              <w:rPr>
                <w:rStyle w:val="NETZTextFett"/>
                <w:b w:val="0"/>
              </w:rPr>
              <w:t>.20</w:t>
            </w:r>
            <w:r>
              <w:rPr>
                <w:rStyle w:val="NETZTextFett"/>
                <w:b w:val="0"/>
              </w:rPr>
              <w:t>23</w:t>
            </w:r>
            <w:r w:rsidRPr="00182786">
              <w:rPr>
                <w:rStyle w:val="NETZTextFett"/>
                <w:b w:val="0"/>
              </w:rPr>
              <w:t xml:space="preserve"> der Bauantrag oder der Antrag auf Zustimmung gestellt oder die Bauanzeige erstattet.</w:t>
            </w:r>
          </w:p>
        </w:tc>
      </w:tr>
      <w:tr w:rsidR="0058034D" w14:paraId="5B8C6745" w14:textId="77777777" w:rsidTr="00BC54AA">
        <w:tc>
          <w:tcPr>
            <w:tcW w:w="330" w:type="dxa"/>
          </w:tcPr>
          <w:p w14:paraId="3C4E7880" w14:textId="77777777" w:rsidR="0041551F" w:rsidRDefault="0041551F" w:rsidP="00B57824">
            <w:pPr>
              <w:pStyle w:val="NETZText"/>
            </w:pPr>
          </w:p>
        </w:tc>
        <w:tc>
          <w:tcPr>
            <w:tcW w:w="372" w:type="dxa"/>
            <w:gridSpan w:val="2"/>
          </w:tcPr>
          <w:p w14:paraId="2971909B" w14:textId="77777777" w:rsidR="0041551F" w:rsidRDefault="0041551F" w:rsidP="00B57824">
            <w:pPr>
              <w:pStyle w:val="NETZText"/>
            </w:pPr>
          </w:p>
        </w:tc>
        <w:tc>
          <w:tcPr>
            <w:tcW w:w="1959" w:type="dxa"/>
            <w:gridSpan w:val="2"/>
            <w:vMerge/>
            <w:hideMark/>
          </w:tcPr>
          <w:p w14:paraId="04C55671" w14:textId="77777777" w:rsidR="0041551F" w:rsidRPr="00182786" w:rsidRDefault="0041551F" w:rsidP="00A862EE">
            <w:pPr>
              <w:pStyle w:val="NETZText"/>
              <w:rPr>
                <w:rStyle w:val="NETZTextFett"/>
                <w:b w:val="0"/>
              </w:rPr>
            </w:pPr>
          </w:p>
        </w:tc>
        <w:tc>
          <w:tcPr>
            <w:tcW w:w="164" w:type="dxa"/>
          </w:tcPr>
          <w:p w14:paraId="2191CF25" w14:textId="77777777" w:rsidR="0041551F" w:rsidRDefault="0041551F" w:rsidP="00A862EE">
            <w:pPr>
              <w:pStyle w:val="NETZText"/>
            </w:pPr>
          </w:p>
        </w:tc>
        <w:tc>
          <w:tcPr>
            <w:tcW w:w="444" w:type="dxa"/>
            <w:hideMark/>
          </w:tcPr>
          <w:p w14:paraId="71C48AB7" w14:textId="77777777" w:rsidR="0041551F" w:rsidRDefault="0041551F" w:rsidP="00A862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6"/>
            <w:hideMark/>
          </w:tcPr>
          <w:p w14:paraId="1C0A8B3D" w14:textId="77777777" w:rsidR="0041551F" w:rsidRDefault="0041551F" w:rsidP="00A862EE">
            <w:pPr>
              <w:pStyle w:val="NETZText"/>
              <w:rPr>
                <w:rStyle w:val="NETZTextFett"/>
                <w:b w:val="0"/>
              </w:rPr>
            </w:pPr>
            <w:r>
              <w:t>Die Behörde wurde nachweislich vor dem 01.03.2023 über die nicht genehmigungsbedürftige Errichtung des Gebäudes in Kenntnis gesetzt.</w:t>
            </w:r>
          </w:p>
        </w:tc>
      </w:tr>
      <w:tr w:rsidR="0058034D" w14:paraId="2F47A1B6" w14:textId="77777777" w:rsidTr="00BC54AA">
        <w:tc>
          <w:tcPr>
            <w:tcW w:w="330" w:type="dxa"/>
          </w:tcPr>
          <w:p w14:paraId="3462A02D" w14:textId="77777777" w:rsidR="0041551F" w:rsidRDefault="0041551F" w:rsidP="00B57824">
            <w:pPr>
              <w:pStyle w:val="NETZText"/>
            </w:pPr>
          </w:p>
        </w:tc>
        <w:tc>
          <w:tcPr>
            <w:tcW w:w="372" w:type="dxa"/>
            <w:gridSpan w:val="2"/>
          </w:tcPr>
          <w:p w14:paraId="46A7BD95" w14:textId="77777777" w:rsidR="0041551F" w:rsidRDefault="0041551F" w:rsidP="00B57824">
            <w:pPr>
              <w:pStyle w:val="NETZText"/>
            </w:pPr>
          </w:p>
        </w:tc>
        <w:tc>
          <w:tcPr>
            <w:tcW w:w="1959" w:type="dxa"/>
            <w:gridSpan w:val="2"/>
            <w:vMerge/>
            <w:vAlign w:val="center"/>
            <w:hideMark/>
          </w:tcPr>
          <w:p w14:paraId="2C20D1CD" w14:textId="77777777" w:rsidR="0041551F" w:rsidRDefault="0041551F" w:rsidP="00A862EE">
            <w:pPr>
              <w:spacing w:after="0" w:line="240" w:lineRule="auto"/>
              <w:rPr>
                <w:rStyle w:val="NETZTextFett"/>
                <w:rFonts w:ascii="Calibri Light" w:hAnsi="Calibri Light" w:cs="Times New Roman"/>
                <w:b w:val="0"/>
                <w:sz w:val="18"/>
              </w:rPr>
            </w:pPr>
          </w:p>
        </w:tc>
        <w:tc>
          <w:tcPr>
            <w:tcW w:w="164" w:type="dxa"/>
          </w:tcPr>
          <w:p w14:paraId="021D62B1" w14:textId="77777777" w:rsidR="0041551F" w:rsidRDefault="0041551F" w:rsidP="00A862EE">
            <w:pPr>
              <w:pStyle w:val="NETZText"/>
            </w:pPr>
          </w:p>
        </w:tc>
        <w:tc>
          <w:tcPr>
            <w:tcW w:w="444" w:type="dxa"/>
            <w:hideMark/>
          </w:tcPr>
          <w:p w14:paraId="3C5FE323" w14:textId="77777777" w:rsidR="0041551F" w:rsidRDefault="0041551F" w:rsidP="00A862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6"/>
            <w:hideMark/>
          </w:tcPr>
          <w:p w14:paraId="45999075" w14:textId="77777777" w:rsidR="0041551F" w:rsidRDefault="0041551F" w:rsidP="00A862EE">
            <w:pPr>
              <w:pStyle w:val="NETZText"/>
              <w:rPr>
                <w:rStyle w:val="NETZTextFett"/>
                <w:b w:val="0"/>
              </w:rPr>
            </w:pPr>
            <w:r>
              <w:t>Mit der Errichtung des nicht genehmigungsbedürftigen Gebäudes wurde nachweislich vor dem 01.03.2023 begonnen.</w:t>
            </w:r>
          </w:p>
        </w:tc>
      </w:tr>
      <w:tr w:rsidR="0058034D" w14:paraId="074301B3" w14:textId="77777777" w:rsidTr="00BC54AA">
        <w:tc>
          <w:tcPr>
            <w:tcW w:w="330" w:type="dxa"/>
          </w:tcPr>
          <w:p w14:paraId="6A138859" w14:textId="77777777" w:rsidR="0041551F" w:rsidRDefault="0041551F" w:rsidP="00B57824">
            <w:pPr>
              <w:pStyle w:val="NETZText"/>
            </w:pPr>
          </w:p>
        </w:tc>
        <w:tc>
          <w:tcPr>
            <w:tcW w:w="372" w:type="dxa"/>
            <w:gridSpan w:val="2"/>
          </w:tcPr>
          <w:p w14:paraId="0A62B83E" w14:textId="77777777" w:rsidR="0041551F" w:rsidRDefault="0041551F" w:rsidP="00B57824">
            <w:pPr>
              <w:pStyle w:val="NETZText"/>
            </w:pPr>
          </w:p>
        </w:tc>
        <w:tc>
          <w:tcPr>
            <w:tcW w:w="1959" w:type="dxa"/>
            <w:gridSpan w:val="2"/>
          </w:tcPr>
          <w:p w14:paraId="0842EA4F" w14:textId="77777777" w:rsidR="0041551F" w:rsidRDefault="0041551F" w:rsidP="00A862EE">
            <w:pPr>
              <w:pStyle w:val="NETZText"/>
              <w:rPr>
                <w:rStyle w:val="NETZTextFett"/>
                <w:b w:val="0"/>
              </w:rPr>
            </w:pPr>
          </w:p>
        </w:tc>
        <w:tc>
          <w:tcPr>
            <w:tcW w:w="164" w:type="dxa"/>
          </w:tcPr>
          <w:p w14:paraId="0A238CA1" w14:textId="77777777" w:rsidR="0041551F" w:rsidRDefault="0041551F" w:rsidP="00A862EE">
            <w:pPr>
              <w:pStyle w:val="NETZText"/>
            </w:pPr>
          </w:p>
        </w:tc>
        <w:tc>
          <w:tcPr>
            <w:tcW w:w="444" w:type="dxa"/>
            <w:hideMark/>
          </w:tcPr>
          <w:p w14:paraId="10D6AB3F" w14:textId="77777777" w:rsidR="0041551F" w:rsidRDefault="0041551F" w:rsidP="00A862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6"/>
            <w:hideMark/>
          </w:tcPr>
          <w:p w14:paraId="1674508D" w14:textId="77777777" w:rsidR="0041551F" w:rsidRDefault="0041551F" w:rsidP="00A862EE">
            <w:pPr>
              <w:pStyle w:val="NETZText"/>
              <w:rPr>
                <w:rStyle w:val="NETZTextFett"/>
                <w:b w:val="0"/>
              </w:rPr>
            </w:pPr>
            <w:r>
              <w:t>Das Gebäude steht im räumlich-funktionalen Zusammenhang mit einer nach dem 31.03.2012 errichteten Hofstelle eines landes- oder forstwirtschaftlichen Betriebes.</w:t>
            </w:r>
          </w:p>
        </w:tc>
      </w:tr>
      <w:tr w:rsidR="0058034D" w14:paraId="14329655" w14:textId="77777777" w:rsidTr="00BC54AA">
        <w:tc>
          <w:tcPr>
            <w:tcW w:w="330" w:type="dxa"/>
          </w:tcPr>
          <w:p w14:paraId="30A4E6A7" w14:textId="77777777" w:rsidR="0041551F" w:rsidRDefault="0041551F" w:rsidP="00B57824">
            <w:pPr>
              <w:pStyle w:val="NETZText"/>
            </w:pPr>
          </w:p>
        </w:tc>
        <w:tc>
          <w:tcPr>
            <w:tcW w:w="372" w:type="dxa"/>
            <w:gridSpan w:val="2"/>
          </w:tcPr>
          <w:p w14:paraId="4131581B" w14:textId="77777777" w:rsidR="0041551F" w:rsidRDefault="0041551F" w:rsidP="00B57824">
            <w:pPr>
              <w:pStyle w:val="NETZText"/>
            </w:pPr>
          </w:p>
        </w:tc>
        <w:tc>
          <w:tcPr>
            <w:tcW w:w="1959" w:type="dxa"/>
            <w:gridSpan w:val="2"/>
          </w:tcPr>
          <w:p w14:paraId="1D0DC992" w14:textId="77777777" w:rsidR="0041551F" w:rsidRDefault="0041551F" w:rsidP="00A862EE">
            <w:pPr>
              <w:pStyle w:val="NETZText"/>
              <w:rPr>
                <w:rStyle w:val="NETZTextFett"/>
                <w:b w:val="0"/>
              </w:rPr>
            </w:pPr>
          </w:p>
        </w:tc>
        <w:tc>
          <w:tcPr>
            <w:tcW w:w="164" w:type="dxa"/>
          </w:tcPr>
          <w:p w14:paraId="34FA9DA3" w14:textId="77777777" w:rsidR="0041551F" w:rsidRDefault="0041551F" w:rsidP="00A862EE">
            <w:pPr>
              <w:pStyle w:val="NETZText"/>
            </w:pPr>
          </w:p>
        </w:tc>
        <w:tc>
          <w:tcPr>
            <w:tcW w:w="444" w:type="dxa"/>
            <w:hideMark/>
          </w:tcPr>
          <w:p w14:paraId="0D7E4784" w14:textId="77777777" w:rsidR="0041551F" w:rsidRDefault="0041551F" w:rsidP="00A862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6"/>
            <w:hideMark/>
          </w:tcPr>
          <w:p w14:paraId="408A4980" w14:textId="77777777" w:rsidR="0041551F" w:rsidRDefault="0041551F" w:rsidP="00A862EE">
            <w:pPr>
              <w:pStyle w:val="NETZText"/>
              <w:rPr>
                <w:rStyle w:val="NETZTextFett"/>
                <w:b w:val="0"/>
              </w:rPr>
            </w:pPr>
            <w:r>
              <w:t>Das Gebäude dient der dauerhaften Stallhaltung von Tieren und wurde von der zuständigen Baubehörde genehmigt.</w:t>
            </w:r>
          </w:p>
        </w:tc>
      </w:tr>
      <w:tr w:rsidR="00BF64E1" w:rsidRPr="00BF64E1" w14:paraId="5BC96410" w14:textId="77777777" w:rsidTr="00BC54AA">
        <w:tc>
          <w:tcPr>
            <w:tcW w:w="10066" w:type="dxa"/>
            <w:gridSpan w:val="13"/>
            <w:hideMark/>
          </w:tcPr>
          <w:p w14:paraId="73BE04C1" w14:textId="77777777" w:rsidR="0041551F" w:rsidRPr="002E7EAE" w:rsidRDefault="0041551F" w:rsidP="002E7EAE">
            <w:pPr>
              <w:pStyle w:val="NETZberschrift"/>
            </w:pPr>
            <w:r w:rsidRPr="002E7EAE">
              <w:t>E) Vermarktungsformen</w:t>
            </w:r>
          </w:p>
        </w:tc>
      </w:tr>
      <w:tr w:rsidR="00BF64E1" w:rsidRPr="00BF64E1" w14:paraId="0E3F87E1" w14:textId="77777777" w:rsidTr="00BC54AA">
        <w:tc>
          <w:tcPr>
            <w:tcW w:w="10066" w:type="dxa"/>
            <w:gridSpan w:val="13"/>
          </w:tcPr>
          <w:p w14:paraId="58108EB5" w14:textId="77777777" w:rsidR="0041551F" w:rsidRPr="00BF64E1" w:rsidRDefault="0041551F">
            <w:pPr>
              <w:pStyle w:val="NETZgroeLeerzeile"/>
              <w:rPr>
                <w:rStyle w:val="NETZTextFett"/>
                <w:b w:val="0"/>
              </w:rPr>
            </w:pPr>
          </w:p>
        </w:tc>
      </w:tr>
      <w:tr w:rsidR="00BF64E1" w:rsidRPr="00BF64E1" w14:paraId="4BD2995C" w14:textId="77777777" w:rsidTr="00BC54AA">
        <w:tc>
          <w:tcPr>
            <w:tcW w:w="330" w:type="dxa"/>
          </w:tcPr>
          <w:p w14:paraId="364C7936" w14:textId="77777777" w:rsidR="0041551F" w:rsidRPr="00BF64E1" w:rsidRDefault="0041551F">
            <w:pPr>
              <w:pStyle w:val="NETZText"/>
            </w:pPr>
          </w:p>
        </w:tc>
        <w:tc>
          <w:tcPr>
            <w:tcW w:w="372" w:type="dxa"/>
            <w:gridSpan w:val="2"/>
            <w:hideMark/>
          </w:tcPr>
          <w:p w14:paraId="2ED2E87B" w14:textId="77777777" w:rsidR="0041551F" w:rsidRPr="00BF64E1" w:rsidRDefault="0041551F">
            <w:pPr>
              <w:pStyle w:val="NETZText"/>
              <w:rPr>
                <w:rStyle w:val="NETZTextFett"/>
                <w:b w:val="0"/>
              </w:rPr>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9" w:type="dxa"/>
            <w:gridSpan w:val="9"/>
            <w:hideMark/>
          </w:tcPr>
          <w:p w14:paraId="6C2D84AE" w14:textId="77777777" w:rsidR="0041551F" w:rsidRPr="00BF64E1" w:rsidRDefault="0041551F" w:rsidP="00182786">
            <w:pPr>
              <w:pStyle w:val="NETZText"/>
              <w:rPr>
                <w:rStyle w:val="NETZTextFett"/>
                <w:b w:val="0"/>
              </w:rPr>
            </w:pPr>
            <w:r w:rsidRPr="00BF64E1">
              <w:rPr>
                <w:rStyle w:val="NETZTextFett"/>
                <w:b w:val="0"/>
              </w:rPr>
              <w:t>Marktprämie</w:t>
            </w:r>
          </w:p>
        </w:tc>
        <w:tc>
          <w:tcPr>
            <w:tcW w:w="1565" w:type="dxa"/>
          </w:tcPr>
          <w:p w14:paraId="29480AC9" w14:textId="77777777" w:rsidR="0041551F" w:rsidRPr="00BF64E1" w:rsidRDefault="0041551F">
            <w:pPr>
              <w:pStyle w:val="NETZText"/>
              <w:rPr>
                <w:rStyle w:val="NETZTextFett"/>
                <w:b w:val="0"/>
              </w:rPr>
            </w:pPr>
          </w:p>
        </w:tc>
      </w:tr>
      <w:tr w:rsidR="00BF64E1" w:rsidRPr="00BF64E1" w14:paraId="2E99A88D" w14:textId="77777777" w:rsidTr="00BC54AA">
        <w:tc>
          <w:tcPr>
            <w:tcW w:w="330" w:type="dxa"/>
          </w:tcPr>
          <w:p w14:paraId="69523E2E" w14:textId="77777777" w:rsidR="0041551F" w:rsidRPr="00BF64E1" w:rsidRDefault="0041551F">
            <w:pPr>
              <w:pStyle w:val="NETZText"/>
            </w:pPr>
          </w:p>
        </w:tc>
        <w:tc>
          <w:tcPr>
            <w:tcW w:w="372" w:type="dxa"/>
            <w:gridSpan w:val="2"/>
            <w:hideMark/>
          </w:tcPr>
          <w:p w14:paraId="132849CC" w14:textId="77777777" w:rsidR="0041551F" w:rsidRPr="00BF64E1" w:rsidRDefault="0041551F">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9" w:type="dxa"/>
            <w:gridSpan w:val="9"/>
            <w:hideMark/>
          </w:tcPr>
          <w:p w14:paraId="0BA3DDD8" w14:textId="77777777" w:rsidR="0041551F" w:rsidRPr="00BF64E1" w:rsidRDefault="0041551F" w:rsidP="00182786">
            <w:pPr>
              <w:pStyle w:val="NETZText"/>
              <w:rPr>
                <w:rStyle w:val="NETZTextFett"/>
                <w:b w:val="0"/>
              </w:rPr>
            </w:pPr>
            <w:r w:rsidRPr="00BF64E1">
              <w:rPr>
                <w:rStyle w:val="NETZTextFett"/>
                <w:b w:val="0"/>
              </w:rPr>
              <w:t>sonstige Direktvermarktung</w:t>
            </w:r>
          </w:p>
        </w:tc>
        <w:tc>
          <w:tcPr>
            <w:tcW w:w="1565" w:type="dxa"/>
          </w:tcPr>
          <w:p w14:paraId="28826CEE" w14:textId="77777777" w:rsidR="0041551F" w:rsidRPr="00BF64E1" w:rsidRDefault="0041551F">
            <w:pPr>
              <w:pStyle w:val="NETZText"/>
              <w:rPr>
                <w:rStyle w:val="NETZTextFett"/>
                <w:b w:val="0"/>
              </w:rPr>
            </w:pPr>
          </w:p>
        </w:tc>
      </w:tr>
      <w:tr w:rsidR="001F33C1" w:rsidRPr="00BF64E1" w14:paraId="05A0AEF4" w14:textId="77777777" w:rsidTr="00BC54AA">
        <w:tc>
          <w:tcPr>
            <w:tcW w:w="330" w:type="dxa"/>
          </w:tcPr>
          <w:p w14:paraId="57E3E4A4" w14:textId="77777777" w:rsidR="0041551F" w:rsidRPr="00BF64E1" w:rsidRDefault="0041551F">
            <w:pPr>
              <w:pStyle w:val="NETZText"/>
            </w:pPr>
          </w:p>
        </w:tc>
        <w:tc>
          <w:tcPr>
            <w:tcW w:w="372" w:type="dxa"/>
            <w:gridSpan w:val="2"/>
          </w:tcPr>
          <w:p w14:paraId="5CC742FD" w14:textId="77777777" w:rsidR="0041551F" w:rsidRPr="00BF64E1" w:rsidRDefault="0041551F">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9" w:type="dxa"/>
            <w:gridSpan w:val="9"/>
          </w:tcPr>
          <w:p w14:paraId="6361D4D3" w14:textId="77777777" w:rsidR="0041551F" w:rsidRPr="00BF64E1" w:rsidRDefault="0041551F" w:rsidP="00182786">
            <w:pPr>
              <w:pStyle w:val="NETZText"/>
              <w:rPr>
                <w:rStyle w:val="NETZTextFett"/>
                <w:b w:val="0"/>
              </w:rPr>
            </w:pPr>
            <w:r>
              <w:rPr>
                <w:rStyle w:val="NETZTextFett"/>
                <w:b w:val="0"/>
              </w:rPr>
              <w:t>Unentgeltliche Abnahme</w:t>
            </w:r>
          </w:p>
        </w:tc>
        <w:tc>
          <w:tcPr>
            <w:tcW w:w="1565" w:type="dxa"/>
          </w:tcPr>
          <w:p w14:paraId="3B2E9897" w14:textId="77777777" w:rsidR="0041551F" w:rsidRPr="00BF64E1" w:rsidRDefault="0041551F">
            <w:pPr>
              <w:pStyle w:val="NETZText"/>
              <w:rPr>
                <w:rStyle w:val="NETZTextFett"/>
                <w:b w:val="0"/>
              </w:rPr>
            </w:pPr>
          </w:p>
        </w:tc>
      </w:tr>
      <w:tr w:rsidR="00BF64E1" w:rsidRPr="00BF64E1" w14:paraId="1B86F1B8" w14:textId="77777777" w:rsidTr="00BC54AA">
        <w:tc>
          <w:tcPr>
            <w:tcW w:w="330" w:type="dxa"/>
          </w:tcPr>
          <w:p w14:paraId="00646ECE" w14:textId="77777777" w:rsidR="0041551F" w:rsidRPr="00BF64E1" w:rsidRDefault="0041551F">
            <w:pPr>
              <w:pStyle w:val="NETZText"/>
            </w:pPr>
          </w:p>
        </w:tc>
        <w:tc>
          <w:tcPr>
            <w:tcW w:w="372" w:type="dxa"/>
            <w:gridSpan w:val="2"/>
            <w:hideMark/>
          </w:tcPr>
          <w:p w14:paraId="27FB961A" w14:textId="77777777" w:rsidR="0041551F" w:rsidRPr="00BF64E1" w:rsidRDefault="0041551F">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9" w:type="dxa"/>
            <w:gridSpan w:val="9"/>
            <w:hideMark/>
          </w:tcPr>
          <w:p w14:paraId="79BA1EF0" w14:textId="77777777" w:rsidR="0041551F" w:rsidRPr="00BF64E1" w:rsidRDefault="0041551F" w:rsidP="00182786">
            <w:pPr>
              <w:pStyle w:val="NETZText"/>
              <w:rPr>
                <w:rStyle w:val="NETZTextFett"/>
                <w:b w:val="0"/>
              </w:rPr>
            </w:pPr>
            <w:r w:rsidRPr="00BF64E1">
              <w:rPr>
                <w:rStyle w:val="NETZTextFett"/>
                <w:b w:val="0"/>
              </w:rPr>
              <w:t>Mietstromzuschlag</w:t>
            </w:r>
          </w:p>
        </w:tc>
        <w:tc>
          <w:tcPr>
            <w:tcW w:w="1565" w:type="dxa"/>
          </w:tcPr>
          <w:p w14:paraId="7441CDF4" w14:textId="77777777" w:rsidR="0041551F" w:rsidRPr="00BF64E1" w:rsidRDefault="0041551F">
            <w:pPr>
              <w:pStyle w:val="NETZText"/>
              <w:rPr>
                <w:rStyle w:val="NETZTextFett"/>
                <w:b w:val="0"/>
              </w:rPr>
            </w:pPr>
          </w:p>
        </w:tc>
      </w:tr>
      <w:tr w:rsidR="00BF64E1" w:rsidRPr="00BF64E1" w14:paraId="036B6CF0" w14:textId="77777777" w:rsidTr="00BC54AA">
        <w:tc>
          <w:tcPr>
            <w:tcW w:w="330" w:type="dxa"/>
          </w:tcPr>
          <w:p w14:paraId="22F3DEDC" w14:textId="77777777" w:rsidR="0041551F" w:rsidRPr="00BF64E1" w:rsidRDefault="0041551F" w:rsidP="00182786">
            <w:pPr>
              <w:pStyle w:val="NETZgroeLeerzeile"/>
            </w:pPr>
          </w:p>
        </w:tc>
        <w:tc>
          <w:tcPr>
            <w:tcW w:w="372" w:type="dxa"/>
            <w:gridSpan w:val="2"/>
          </w:tcPr>
          <w:p w14:paraId="00B96E8D" w14:textId="77777777" w:rsidR="0041551F" w:rsidRPr="00BF64E1" w:rsidRDefault="0041551F" w:rsidP="00182786">
            <w:pPr>
              <w:pStyle w:val="NETZgroeLeerzeile"/>
            </w:pPr>
          </w:p>
        </w:tc>
        <w:tc>
          <w:tcPr>
            <w:tcW w:w="7799" w:type="dxa"/>
            <w:gridSpan w:val="9"/>
          </w:tcPr>
          <w:p w14:paraId="64D2B56B" w14:textId="77777777" w:rsidR="0041551F" w:rsidRPr="00BF64E1" w:rsidRDefault="0041551F" w:rsidP="00182786">
            <w:pPr>
              <w:pStyle w:val="NETZgroeLeerzeile"/>
              <w:rPr>
                <w:rStyle w:val="NETZTextFett"/>
                <w:b w:val="0"/>
              </w:rPr>
            </w:pPr>
          </w:p>
        </w:tc>
        <w:tc>
          <w:tcPr>
            <w:tcW w:w="1565" w:type="dxa"/>
          </w:tcPr>
          <w:p w14:paraId="0286AB6F" w14:textId="77777777" w:rsidR="0041551F" w:rsidRPr="00BF64E1" w:rsidRDefault="0041551F" w:rsidP="00182786">
            <w:pPr>
              <w:pStyle w:val="NETZgroeLeerzeile"/>
              <w:rPr>
                <w:rStyle w:val="NETZTextFett"/>
                <w:b w:val="0"/>
              </w:rPr>
            </w:pPr>
          </w:p>
        </w:tc>
      </w:tr>
      <w:tr w:rsidR="00BF64E1" w:rsidRPr="00BF64E1" w14:paraId="64A2E299" w14:textId="77777777" w:rsidTr="00BC54AA">
        <w:tc>
          <w:tcPr>
            <w:tcW w:w="330" w:type="dxa"/>
          </w:tcPr>
          <w:p w14:paraId="4B3EDBBA" w14:textId="77777777" w:rsidR="0041551F" w:rsidRPr="00BF64E1" w:rsidRDefault="0041551F">
            <w:pPr>
              <w:pStyle w:val="NETZText"/>
            </w:pPr>
          </w:p>
        </w:tc>
        <w:tc>
          <w:tcPr>
            <w:tcW w:w="9736" w:type="dxa"/>
            <w:gridSpan w:val="12"/>
            <w:hideMark/>
          </w:tcPr>
          <w:p w14:paraId="4580434E" w14:textId="77777777" w:rsidR="0041551F" w:rsidRPr="00BF64E1" w:rsidRDefault="0041551F" w:rsidP="00182786">
            <w:pPr>
              <w:pStyle w:val="NETZText"/>
              <w:rPr>
                <w:rStyle w:val="NETZTextFett"/>
                <w:b w:val="0"/>
              </w:rPr>
            </w:pPr>
            <w:r w:rsidRPr="00BF64E1">
              <w:rPr>
                <w:rStyle w:val="NETZTextFett"/>
                <w:b w:val="0"/>
              </w:rPr>
              <w:t>Sofern keine der o. g. Vermarktungsformen gewählt wurde, wird die Einspeisevergütung gemäß § 21 EEG 2023 gezahlt.</w:t>
            </w:r>
          </w:p>
        </w:tc>
      </w:tr>
      <w:tr w:rsidR="001F33C1" w:rsidRPr="00BF64E1" w14:paraId="0007BD56" w14:textId="77777777" w:rsidTr="00BC54AA">
        <w:tc>
          <w:tcPr>
            <w:tcW w:w="330" w:type="dxa"/>
          </w:tcPr>
          <w:p w14:paraId="57DBEA90" w14:textId="77777777" w:rsidR="0041551F" w:rsidRPr="00BF64E1" w:rsidRDefault="0041551F" w:rsidP="001F33C1">
            <w:pPr>
              <w:pStyle w:val="NETZgroeLeerzeile"/>
            </w:pPr>
          </w:p>
        </w:tc>
        <w:tc>
          <w:tcPr>
            <w:tcW w:w="9736" w:type="dxa"/>
            <w:gridSpan w:val="12"/>
          </w:tcPr>
          <w:p w14:paraId="2AC26E21" w14:textId="77777777" w:rsidR="0041551F" w:rsidRPr="00BF64E1" w:rsidRDefault="0041551F" w:rsidP="001F33C1">
            <w:pPr>
              <w:pStyle w:val="NETZgroeLeerzeile"/>
              <w:rPr>
                <w:rStyle w:val="NETZTextFett"/>
                <w:b w:val="0"/>
              </w:rPr>
            </w:pPr>
          </w:p>
        </w:tc>
      </w:tr>
      <w:tr w:rsidR="00182786" w:rsidRPr="00BF64E1" w14:paraId="17176FBB" w14:textId="77777777" w:rsidTr="00BC54AA">
        <w:tc>
          <w:tcPr>
            <w:tcW w:w="330" w:type="dxa"/>
          </w:tcPr>
          <w:p w14:paraId="43F73B72" w14:textId="77777777" w:rsidR="0041551F" w:rsidRPr="00BF64E1" w:rsidRDefault="0041551F">
            <w:pPr>
              <w:pStyle w:val="NETZText"/>
            </w:pPr>
          </w:p>
        </w:tc>
        <w:tc>
          <w:tcPr>
            <w:tcW w:w="372" w:type="dxa"/>
            <w:gridSpan w:val="2"/>
            <w:hideMark/>
          </w:tcPr>
          <w:p w14:paraId="7EB06EE3" w14:textId="77777777" w:rsidR="0041551F" w:rsidRPr="00BF64E1" w:rsidRDefault="0041551F">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9" w:type="dxa"/>
            <w:gridSpan w:val="9"/>
            <w:hideMark/>
          </w:tcPr>
          <w:p w14:paraId="519AE636" w14:textId="77777777" w:rsidR="0041551F" w:rsidRPr="00BF64E1" w:rsidRDefault="0041551F" w:rsidP="00182786">
            <w:pPr>
              <w:pStyle w:val="NETZText"/>
              <w:rPr>
                <w:rStyle w:val="NETZTextFett"/>
                <w:b w:val="0"/>
              </w:rPr>
            </w:pPr>
            <w:r w:rsidRPr="00BF64E1">
              <w:rPr>
                <w:rStyle w:val="NETZTextFett"/>
                <w:b w:val="0"/>
              </w:rPr>
              <w:t xml:space="preserve">Innovationsausschreibung (fixe Marktprämie nach Innovationsausschreibungsverordnung – </w:t>
            </w:r>
            <w:proofErr w:type="spellStart"/>
            <w:r w:rsidRPr="00BF64E1">
              <w:rPr>
                <w:rStyle w:val="NETZTextFett"/>
                <w:b w:val="0"/>
              </w:rPr>
              <w:t>InnAusV</w:t>
            </w:r>
            <w:proofErr w:type="spellEnd"/>
            <w:r w:rsidRPr="00BF64E1">
              <w:rPr>
                <w:rStyle w:val="NETZTextFett"/>
                <w:b w:val="0"/>
              </w:rPr>
              <w:t>)</w:t>
            </w:r>
          </w:p>
        </w:tc>
        <w:tc>
          <w:tcPr>
            <w:tcW w:w="1565" w:type="dxa"/>
          </w:tcPr>
          <w:p w14:paraId="3E7E8740" w14:textId="77777777" w:rsidR="0041551F" w:rsidRPr="00BF64E1" w:rsidRDefault="0041551F">
            <w:pPr>
              <w:pStyle w:val="NETZText"/>
              <w:rPr>
                <w:rStyle w:val="NETZTextFett"/>
                <w:b w:val="0"/>
              </w:rPr>
            </w:pPr>
          </w:p>
        </w:tc>
      </w:tr>
      <w:tr w:rsidR="00BF64E1" w:rsidRPr="00BF64E1" w14:paraId="42A8B5F9" w14:textId="77777777" w:rsidTr="00BC54AA">
        <w:tc>
          <w:tcPr>
            <w:tcW w:w="10066" w:type="dxa"/>
            <w:gridSpan w:val="13"/>
            <w:hideMark/>
          </w:tcPr>
          <w:p w14:paraId="7926055D" w14:textId="77777777" w:rsidR="0041551F" w:rsidRPr="002E7EAE" w:rsidRDefault="0041551F" w:rsidP="002E7EAE">
            <w:pPr>
              <w:pStyle w:val="NETZberschrift"/>
            </w:pPr>
            <w:r w:rsidRPr="002E7EAE">
              <w:t xml:space="preserve">F) </w:t>
            </w:r>
            <w:proofErr w:type="spellStart"/>
            <w:r w:rsidRPr="002E7EAE">
              <w:t>Inbetriebnahmetermin</w:t>
            </w:r>
            <w:proofErr w:type="spellEnd"/>
          </w:p>
        </w:tc>
      </w:tr>
      <w:tr w:rsidR="00BF64E1" w:rsidRPr="00BF64E1" w14:paraId="5E230E97" w14:textId="77777777" w:rsidTr="00BC54AA">
        <w:tc>
          <w:tcPr>
            <w:tcW w:w="10066" w:type="dxa"/>
            <w:gridSpan w:val="13"/>
          </w:tcPr>
          <w:p w14:paraId="5D59EE97" w14:textId="77777777" w:rsidR="0041551F" w:rsidRPr="00BF64E1" w:rsidRDefault="0041551F">
            <w:pPr>
              <w:pStyle w:val="NETZgroeLeerzeile"/>
              <w:rPr>
                <w:rStyle w:val="NETZTextFett"/>
                <w:b w:val="0"/>
              </w:rPr>
            </w:pPr>
          </w:p>
        </w:tc>
      </w:tr>
      <w:tr w:rsidR="00BF64E1" w:rsidRPr="00BF64E1" w14:paraId="28078C94" w14:textId="77777777" w:rsidTr="00BC54AA">
        <w:tc>
          <w:tcPr>
            <w:tcW w:w="330" w:type="dxa"/>
          </w:tcPr>
          <w:p w14:paraId="01F39ABD" w14:textId="77777777" w:rsidR="0041551F" w:rsidRPr="00BF64E1" w:rsidRDefault="0041551F" w:rsidP="00182786">
            <w:pPr>
              <w:pStyle w:val="NETZText"/>
            </w:pPr>
          </w:p>
        </w:tc>
        <w:tc>
          <w:tcPr>
            <w:tcW w:w="372" w:type="dxa"/>
            <w:gridSpan w:val="2"/>
          </w:tcPr>
          <w:p w14:paraId="7983FD01" w14:textId="77777777" w:rsidR="0041551F" w:rsidRPr="00BF64E1" w:rsidRDefault="0041551F" w:rsidP="00182786">
            <w:pPr>
              <w:pStyle w:val="NETZText"/>
              <w:rPr>
                <w:rStyle w:val="NETZTextFett"/>
                <w:b w:val="0"/>
              </w:rPr>
            </w:pPr>
          </w:p>
        </w:tc>
        <w:tc>
          <w:tcPr>
            <w:tcW w:w="423" w:type="dxa"/>
          </w:tcPr>
          <w:p w14:paraId="578DFFFB" w14:textId="77777777" w:rsidR="0041551F" w:rsidRPr="00BF64E1" w:rsidRDefault="0041551F" w:rsidP="00182786">
            <w:pPr>
              <w:pStyle w:val="NETZText"/>
              <w:rPr>
                <w:rStyle w:val="NETZTextFett"/>
                <w:b w:val="0"/>
              </w:rPr>
            </w:pPr>
          </w:p>
        </w:tc>
        <w:tc>
          <w:tcPr>
            <w:tcW w:w="4948" w:type="dxa"/>
            <w:gridSpan w:val="6"/>
            <w:tcBorders>
              <w:right w:val="single" w:sz="4" w:space="0" w:color="auto"/>
            </w:tcBorders>
            <w:hideMark/>
          </w:tcPr>
          <w:p w14:paraId="7DA2313F" w14:textId="77777777" w:rsidR="0041551F" w:rsidRPr="00BF64E1" w:rsidRDefault="0041551F" w:rsidP="00182786">
            <w:pPr>
              <w:pStyle w:val="NETZText"/>
              <w:rPr>
                <w:rStyle w:val="NETZTextFett"/>
                <w:b w:val="0"/>
              </w:rPr>
            </w:pPr>
            <w:r w:rsidRPr="00BF64E1">
              <w:rPr>
                <w:rStyle w:val="NETZTextFett"/>
                <w:b w:val="0"/>
              </w:rPr>
              <w:t>Erstmalige Inbetriebnahme der Anlage</w:t>
            </w:r>
          </w:p>
        </w:tc>
        <w:tc>
          <w:tcPr>
            <w:tcW w:w="1408" w:type="dxa"/>
            <w:tcBorders>
              <w:left w:val="single" w:sz="4" w:space="0" w:color="auto"/>
              <w:bottom w:val="single" w:sz="4" w:space="0" w:color="auto"/>
            </w:tcBorders>
            <w:hideMark/>
          </w:tcPr>
          <w:p w14:paraId="524841C2" w14:textId="4B7C8684" w:rsidR="0041551F" w:rsidRPr="00BF64E1" w:rsidRDefault="0041551F" w:rsidP="00182786">
            <w:pPr>
              <w:pStyle w:val="NETZText"/>
              <w:jc w:val="center"/>
              <w:rPr>
                <w:rStyle w:val="NETZTextFett"/>
                <w:b w:val="0"/>
              </w:rPr>
            </w:pPr>
            <w:r w:rsidRPr="00BF64E1">
              <w:fldChar w:fldCharType="begin">
                <w:ffData>
                  <w:name w:val=""/>
                  <w:enabled/>
                  <w:calcOnExit w:val="0"/>
                  <w:textInput/>
                </w:ffData>
              </w:fldChar>
            </w:r>
            <w:r w:rsidRPr="00BF64E1">
              <w:instrText xml:space="preserve"> FORMTEXT </w:instrText>
            </w:r>
            <w:r w:rsidRPr="00BF64E1">
              <w:fldChar w:fldCharType="separate"/>
            </w:r>
            <w:r w:rsidR="003B707F">
              <w:rPr>
                <w:noProof/>
              </w:rPr>
              <w:t> </w:t>
            </w:r>
            <w:r w:rsidR="003B707F">
              <w:rPr>
                <w:noProof/>
              </w:rPr>
              <w:t> </w:t>
            </w:r>
            <w:r w:rsidR="003B707F">
              <w:rPr>
                <w:noProof/>
              </w:rPr>
              <w:t> </w:t>
            </w:r>
            <w:r w:rsidR="003B707F">
              <w:rPr>
                <w:noProof/>
              </w:rPr>
              <w:t> </w:t>
            </w:r>
            <w:r w:rsidR="003B707F">
              <w:rPr>
                <w:noProof/>
              </w:rPr>
              <w:t> </w:t>
            </w:r>
            <w:r w:rsidRPr="00BF64E1">
              <w:fldChar w:fldCharType="end"/>
            </w:r>
          </w:p>
        </w:tc>
        <w:tc>
          <w:tcPr>
            <w:tcW w:w="2585" w:type="dxa"/>
            <w:gridSpan w:val="2"/>
          </w:tcPr>
          <w:p w14:paraId="390FA3B1" w14:textId="77777777" w:rsidR="0041551F" w:rsidRPr="00BF64E1" w:rsidRDefault="0041551F" w:rsidP="00182786">
            <w:pPr>
              <w:pStyle w:val="NETZText"/>
              <w:rPr>
                <w:rStyle w:val="NETZTextFett"/>
                <w:b w:val="0"/>
              </w:rPr>
            </w:pPr>
          </w:p>
        </w:tc>
      </w:tr>
      <w:tr w:rsidR="00BF64E1" w:rsidRPr="00BF64E1" w14:paraId="551E4522" w14:textId="77777777" w:rsidTr="00BC54AA">
        <w:tc>
          <w:tcPr>
            <w:tcW w:w="330" w:type="dxa"/>
          </w:tcPr>
          <w:p w14:paraId="44A8C3FC" w14:textId="77777777" w:rsidR="0041551F" w:rsidRPr="00BF64E1" w:rsidRDefault="0041551F" w:rsidP="00182786">
            <w:pPr>
              <w:pStyle w:val="NETZText"/>
            </w:pPr>
          </w:p>
        </w:tc>
        <w:tc>
          <w:tcPr>
            <w:tcW w:w="372" w:type="dxa"/>
            <w:gridSpan w:val="2"/>
          </w:tcPr>
          <w:p w14:paraId="1973798F" w14:textId="77777777" w:rsidR="0041551F" w:rsidRPr="00BF64E1" w:rsidRDefault="0041551F" w:rsidP="00182786">
            <w:pPr>
              <w:pStyle w:val="NETZText"/>
            </w:pPr>
          </w:p>
        </w:tc>
        <w:tc>
          <w:tcPr>
            <w:tcW w:w="423" w:type="dxa"/>
            <w:hideMark/>
          </w:tcPr>
          <w:p w14:paraId="7E0B22B6" w14:textId="77777777" w:rsidR="0041551F" w:rsidRPr="00BF64E1" w:rsidRDefault="0041551F" w:rsidP="00182786">
            <w:pPr>
              <w:pStyle w:val="NETZText"/>
              <w:rPr>
                <w:rStyle w:val="NETZTextFett"/>
                <w:b w:val="0"/>
              </w:rPr>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4948" w:type="dxa"/>
            <w:gridSpan w:val="6"/>
            <w:hideMark/>
          </w:tcPr>
          <w:p w14:paraId="0C3F9010" w14:textId="77777777" w:rsidR="0041551F" w:rsidRPr="00BF64E1" w:rsidRDefault="0041551F" w:rsidP="00182786">
            <w:pPr>
              <w:pStyle w:val="NETZText"/>
              <w:rPr>
                <w:rStyle w:val="NETZTextFett"/>
                <w:b w:val="0"/>
              </w:rPr>
            </w:pPr>
            <w:r w:rsidRPr="00BF64E1">
              <w:rPr>
                <w:rStyle w:val="NETZTextFett"/>
                <w:b w:val="0"/>
              </w:rPr>
              <w:t>ausschließlich mit erneuerbaren Energien</w:t>
            </w:r>
          </w:p>
        </w:tc>
        <w:tc>
          <w:tcPr>
            <w:tcW w:w="1408" w:type="dxa"/>
            <w:tcBorders>
              <w:top w:val="single" w:sz="4" w:space="0" w:color="auto"/>
            </w:tcBorders>
            <w:hideMark/>
          </w:tcPr>
          <w:p w14:paraId="7D8677AC" w14:textId="77777777" w:rsidR="0041551F" w:rsidRPr="00BF64E1" w:rsidRDefault="0041551F" w:rsidP="00F10A87">
            <w:pPr>
              <w:pStyle w:val="NETZFeldbezeichnung"/>
              <w:rPr>
                <w:rStyle w:val="NETZTextFett"/>
                <w:b w:val="0"/>
              </w:rPr>
            </w:pPr>
            <w:r w:rsidRPr="00BF64E1">
              <w:rPr>
                <w:rStyle w:val="NETZTextFett"/>
                <w:b w:val="0"/>
              </w:rPr>
              <w:t>Datum</w:t>
            </w:r>
          </w:p>
        </w:tc>
        <w:tc>
          <w:tcPr>
            <w:tcW w:w="2585" w:type="dxa"/>
            <w:gridSpan w:val="2"/>
          </w:tcPr>
          <w:p w14:paraId="2AA9F4BA" w14:textId="77777777" w:rsidR="0041551F" w:rsidRPr="00BF64E1" w:rsidRDefault="0041551F" w:rsidP="00F10A87">
            <w:pPr>
              <w:pStyle w:val="NETZFeldbezeichnung"/>
              <w:rPr>
                <w:rStyle w:val="NETZTextFett"/>
                <w:b w:val="0"/>
              </w:rPr>
            </w:pPr>
          </w:p>
        </w:tc>
      </w:tr>
      <w:tr w:rsidR="00182786" w:rsidRPr="00BF64E1" w14:paraId="7C02DD99" w14:textId="77777777" w:rsidTr="00BC54AA">
        <w:tc>
          <w:tcPr>
            <w:tcW w:w="330" w:type="dxa"/>
          </w:tcPr>
          <w:p w14:paraId="054F00B9" w14:textId="77777777" w:rsidR="0041551F" w:rsidRPr="00BF64E1" w:rsidRDefault="0041551F">
            <w:pPr>
              <w:pStyle w:val="NETZText"/>
            </w:pPr>
          </w:p>
        </w:tc>
        <w:tc>
          <w:tcPr>
            <w:tcW w:w="372" w:type="dxa"/>
            <w:gridSpan w:val="2"/>
          </w:tcPr>
          <w:p w14:paraId="42DB64BE" w14:textId="77777777" w:rsidR="0041551F" w:rsidRPr="00BF64E1" w:rsidRDefault="0041551F">
            <w:pPr>
              <w:pStyle w:val="NETZText"/>
            </w:pPr>
          </w:p>
        </w:tc>
        <w:tc>
          <w:tcPr>
            <w:tcW w:w="5371" w:type="dxa"/>
            <w:gridSpan w:val="7"/>
          </w:tcPr>
          <w:p w14:paraId="75B494F4" w14:textId="77777777" w:rsidR="0041551F" w:rsidRPr="00BF64E1" w:rsidRDefault="0041551F">
            <w:pPr>
              <w:pStyle w:val="NETZText"/>
              <w:rPr>
                <w:rStyle w:val="NETZTextFett"/>
                <w:b w:val="0"/>
              </w:rPr>
            </w:pPr>
          </w:p>
        </w:tc>
        <w:tc>
          <w:tcPr>
            <w:tcW w:w="3993" w:type="dxa"/>
            <w:gridSpan w:val="3"/>
          </w:tcPr>
          <w:p w14:paraId="2BC33CDE" w14:textId="77777777" w:rsidR="0041551F" w:rsidRPr="00BF64E1" w:rsidRDefault="0041551F">
            <w:pPr>
              <w:pStyle w:val="NETZText"/>
              <w:rPr>
                <w:rStyle w:val="NETZTextFett"/>
                <w:b w:val="0"/>
              </w:rPr>
            </w:pPr>
          </w:p>
        </w:tc>
      </w:tr>
      <w:tr w:rsidR="00BF64E1" w:rsidRPr="00BF64E1" w14:paraId="2830CCFA" w14:textId="77777777" w:rsidTr="00BC54AA">
        <w:tc>
          <w:tcPr>
            <w:tcW w:w="10066" w:type="dxa"/>
            <w:gridSpan w:val="13"/>
            <w:hideMark/>
          </w:tcPr>
          <w:p w14:paraId="14FC2554" w14:textId="77777777" w:rsidR="0041551F" w:rsidRPr="002E7EAE" w:rsidRDefault="0041551F" w:rsidP="002E7EAE">
            <w:pPr>
              <w:pStyle w:val="NETZberschrift"/>
            </w:pPr>
            <w:r>
              <w:t>G</w:t>
            </w:r>
            <w:r w:rsidRPr="002E7EAE">
              <w:t>) Bemerkungen</w:t>
            </w:r>
          </w:p>
        </w:tc>
      </w:tr>
      <w:tr w:rsidR="00BF64E1" w:rsidRPr="00BF64E1" w14:paraId="2ECB3528" w14:textId="77777777" w:rsidTr="00BC54AA">
        <w:tc>
          <w:tcPr>
            <w:tcW w:w="337" w:type="dxa"/>
            <w:gridSpan w:val="2"/>
          </w:tcPr>
          <w:p w14:paraId="733454E7" w14:textId="77777777" w:rsidR="0041551F" w:rsidRPr="00BF64E1" w:rsidRDefault="0041551F">
            <w:pPr>
              <w:pStyle w:val="NETZFllfelder"/>
            </w:pPr>
          </w:p>
        </w:tc>
        <w:tc>
          <w:tcPr>
            <w:tcW w:w="9729" w:type="dxa"/>
            <w:gridSpan w:val="11"/>
          </w:tcPr>
          <w:p w14:paraId="39AA2A10" w14:textId="7CE3C1CD" w:rsidR="0041551F" w:rsidRPr="00BF64E1" w:rsidRDefault="0041551F">
            <w:pPr>
              <w:pStyle w:val="NETZFllfelder"/>
            </w:pPr>
            <w:r w:rsidRPr="00BF64E1">
              <w:fldChar w:fldCharType="begin">
                <w:ffData>
                  <w:name w:val=""/>
                  <w:enabled/>
                  <w:calcOnExit w:val="0"/>
                  <w:textInput/>
                </w:ffData>
              </w:fldChar>
            </w:r>
            <w:r w:rsidRPr="00BF64E1">
              <w:instrText xml:space="preserve"> FORMTEXT </w:instrText>
            </w:r>
            <w:r w:rsidRPr="00BF64E1">
              <w:fldChar w:fldCharType="separate"/>
            </w:r>
            <w:r w:rsidR="003B707F">
              <w:rPr>
                <w:noProof/>
              </w:rPr>
              <w:t> </w:t>
            </w:r>
            <w:r w:rsidR="003B707F">
              <w:rPr>
                <w:noProof/>
              </w:rPr>
              <w:t> </w:t>
            </w:r>
            <w:r w:rsidR="003B707F">
              <w:rPr>
                <w:noProof/>
              </w:rPr>
              <w:t> </w:t>
            </w:r>
            <w:r w:rsidR="003B707F">
              <w:rPr>
                <w:noProof/>
              </w:rPr>
              <w:t> </w:t>
            </w:r>
            <w:r w:rsidR="003B707F">
              <w:rPr>
                <w:noProof/>
              </w:rPr>
              <w:t> </w:t>
            </w:r>
            <w:r w:rsidRPr="00BF64E1">
              <w:fldChar w:fldCharType="end"/>
            </w:r>
          </w:p>
          <w:p w14:paraId="501C834D" w14:textId="77777777" w:rsidR="0041551F" w:rsidRPr="00BF64E1" w:rsidRDefault="0041551F">
            <w:pPr>
              <w:pStyle w:val="NETZFllfelder"/>
            </w:pPr>
          </w:p>
          <w:p w14:paraId="70E5F27E" w14:textId="77777777" w:rsidR="0041551F" w:rsidRPr="00BF64E1" w:rsidRDefault="0041551F">
            <w:pPr>
              <w:pStyle w:val="NETZFllfelder"/>
            </w:pPr>
          </w:p>
          <w:p w14:paraId="4094BD97" w14:textId="77777777" w:rsidR="0041551F" w:rsidRPr="00BF64E1" w:rsidRDefault="0041551F">
            <w:pPr>
              <w:pStyle w:val="NETZFllfelder"/>
            </w:pPr>
          </w:p>
          <w:p w14:paraId="253A2066" w14:textId="77777777" w:rsidR="0041551F" w:rsidRPr="00BF64E1" w:rsidRDefault="0041551F">
            <w:pPr>
              <w:pStyle w:val="NETZFllfelder"/>
            </w:pPr>
          </w:p>
          <w:p w14:paraId="41F9BB07" w14:textId="77777777" w:rsidR="0041551F" w:rsidRPr="00BF64E1" w:rsidRDefault="0041551F">
            <w:pPr>
              <w:pStyle w:val="NETZFllfelder"/>
            </w:pPr>
          </w:p>
          <w:p w14:paraId="2488CA72" w14:textId="77777777" w:rsidR="0041551F" w:rsidRPr="00BF64E1" w:rsidRDefault="0041551F">
            <w:pPr>
              <w:pStyle w:val="NETZFllfelder"/>
            </w:pPr>
          </w:p>
        </w:tc>
      </w:tr>
      <w:tr w:rsidR="00BF64E1" w:rsidRPr="00BF64E1" w14:paraId="476A1DD5" w14:textId="77777777" w:rsidTr="00BC54AA">
        <w:tc>
          <w:tcPr>
            <w:tcW w:w="337" w:type="dxa"/>
            <w:gridSpan w:val="2"/>
          </w:tcPr>
          <w:p w14:paraId="44C30CC8" w14:textId="77777777" w:rsidR="0041551F" w:rsidRPr="00BF64E1" w:rsidRDefault="0041551F">
            <w:pPr>
              <w:pStyle w:val="NETZgroeLeerzeile"/>
            </w:pPr>
          </w:p>
        </w:tc>
        <w:tc>
          <w:tcPr>
            <w:tcW w:w="9729" w:type="dxa"/>
            <w:gridSpan w:val="11"/>
          </w:tcPr>
          <w:p w14:paraId="09CE38EA" w14:textId="77777777" w:rsidR="0041551F" w:rsidRPr="00BF64E1" w:rsidRDefault="0041551F">
            <w:pPr>
              <w:pStyle w:val="NETZgroeLeerzeile"/>
            </w:pPr>
          </w:p>
        </w:tc>
      </w:tr>
      <w:tr w:rsidR="00BF64E1" w:rsidRPr="00BF64E1" w14:paraId="2CA3E844" w14:textId="77777777" w:rsidTr="00BC54AA">
        <w:tc>
          <w:tcPr>
            <w:tcW w:w="10066" w:type="dxa"/>
            <w:gridSpan w:val="13"/>
            <w:hideMark/>
          </w:tcPr>
          <w:p w14:paraId="4D075064" w14:textId="77777777" w:rsidR="0041551F" w:rsidRPr="002E7EAE" w:rsidRDefault="0041551F" w:rsidP="002E7EAE">
            <w:pPr>
              <w:pStyle w:val="NETZberschrift"/>
            </w:pPr>
            <w:r w:rsidRPr="002E7EAE">
              <w:t xml:space="preserve">H) Bestätigung des Anlagenbetreibers (und ggf. des </w:t>
            </w:r>
            <w:proofErr w:type="spellStart"/>
            <w:r w:rsidRPr="002E7EAE">
              <w:t>Anlagenerrichters</w:t>
            </w:r>
            <w:proofErr w:type="spellEnd"/>
            <w:r w:rsidRPr="002E7EAE">
              <w:t>)</w:t>
            </w:r>
          </w:p>
        </w:tc>
      </w:tr>
      <w:tr w:rsidR="00BF64E1" w:rsidRPr="00BF64E1" w14:paraId="5588F031" w14:textId="77777777" w:rsidTr="00BC54AA">
        <w:tc>
          <w:tcPr>
            <w:tcW w:w="337" w:type="dxa"/>
            <w:gridSpan w:val="2"/>
          </w:tcPr>
          <w:p w14:paraId="27124DAC" w14:textId="77777777" w:rsidR="0041551F" w:rsidRPr="00BF64E1" w:rsidRDefault="0041551F">
            <w:pPr>
              <w:pStyle w:val="NETZgroeLeerzeile"/>
            </w:pPr>
          </w:p>
        </w:tc>
        <w:tc>
          <w:tcPr>
            <w:tcW w:w="4461" w:type="dxa"/>
            <w:gridSpan w:val="6"/>
          </w:tcPr>
          <w:p w14:paraId="043A9894" w14:textId="77777777" w:rsidR="0041551F" w:rsidRPr="00BF64E1" w:rsidRDefault="0041551F">
            <w:pPr>
              <w:pStyle w:val="NETZgroeLeerzeile"/>
            </w:pPr>
          </w:p>
        </w:tc>
        <w:tc>
          <w:tcPr>
            <w:tcW w:w="425" w:type="dxa"/>
          </w:tcPr>
          <w:p w14:paraId="56FC181E" w14:textId="77777777" w:rsidR="0041551F" w:rsidRPr="00BF64E1" w:rsidRDefault="0041551F">
            <w:pPr>
              <w:pStyle w:val="NETZgroeLeerzeile"/>
            </w:pPr>
          </w:p>
        </w:tc>
        <w:tc>
          <w:tcPr>
            <w:tcW w:w="4843" w:type="dxa"/>
            <w:gridSpan w:val="4"/>
          </w:tcPr>
          <w:p w14:paraId="20361323" w14:textId="77777777" w:rsidR="0041551F" w:rsidRPr="00BF64E1" w:rsidRDefault="0041551F">
            <w:pPr>
              <w:pStyle w:val="NETZgroeLeerzeile"/>
            </w:pPr>
          </w:p>
        </w:tc>
      </w:tr>
      <w:tr w:rsidR="00BF64E1" w:rsidRPr="00BF64E1" w14:paraId="2F6EEFCF" w14:textId="77777777" w:rsidTr="00BC54AA">
        <w:tc>
          <w:tcPr>
            <w:tcW w:w="337" w:type="dxa"/>
            <w:gridSpan w:val="2"/>
          </w:tcPr>
          <w:p w14:paraId="017376C6" w14:textId="77777777" w:rsidR="0041551F" w:rsidRPr="00BF64E1" w:rsidRDefault="0041551F">
            <w:pPr>
              <w:pStyle w:val="NETZText"/>
            </w:pPr>
          </w:p>
        </w:tc>
        <w:tc>
          <w:tcPr>
            <w:tcW w:w="9729" w:type="dxa"/>
            <w:gridSpan w:val="11"/>
            <w:hideMark/>
          </w:tcPr>
          <w:p w14:paraId="45A03DC8" w14:textId="77777777" w:rsidR="0041551F" w:rsidRPr="00BF64E1" w:rsidRDefault="0041551F">
            <w:pPr>
              <w:pStyle w:val="NETZText"/>
            </w:pPr>
            <w:r w:rsidRPr="00BF64E1">
              <w:t>Ich/ Wir erklären hiermit, dass die vorstehenden Angaben der Wahrheit entsprechen und verpflichte/n mich/ uns, sämtliche Änderungen der Angaben unverzüglich schriftlich mitzuteilen. Die vorstehenden Angaben beruhen auf den derzeitigen geltenden gesetzlichen Bestimmungen und Rechtsverordnungen und gelten bis auf Widerruf. Die zum Umfang der Einspeisung in Teil D 13 gemachten Angaben gelten für das gesamte Kalenderjahr ab Inbetriebnahme der Anlage und bis zum Ablauf des folgenden Kalenderjahres. Die Erklärung verlängert sich jeweils um ein weiteres Kalenderjahr, wenn dem Netzbetreiber nicht bis zum 31.11. für das darauffolgende Kalenderjahr eine abweichende Mitteilung gemacht wird.</w:t>
            </w:r>
          </w:p>
        </w:tc>
      </w:tr>
      <w:tr w:rsidR="00182786" w14:paraId="4EF0DF80" w14:textId="77777777" w:rsidTr="00BC54AA">
        <w:tc>
          <w:tcPr>
            <w:tcW w:w="337" w:type="dxa"/>
            <w:gridSpan w:val="2"/>
          </w:tcPr>
          <w:p w14:paraId="4DF2A872" w14:textId="77777777" w:rsidR="0041551F" w:rsidRDefault="0041551F" w:rsidP="00182786">
            <w:pPr>
              <w:pStyle w:val="NETZgroeLeerzeile"/>
            </w:pPr>
          </w:p>
        </w:tc>
        <w:tc>
          <w:tcPr>
            <w:tcW w:w="4461" w:type="dxa"/>
            <w:gridSpan w:val="6"/>
          </w:tcPr>
          <w:p w14:paraId="71350BDB" w14:textId="77777777" w:rsidR="0041551F" w:rsidRDefault="0041551F" w:rsidP="00182786">
            <w:pPr>
              <w:pStyle w:val="NETZgroeLeerzeile"/>
            </w:pPr>
          </w:p>
        </w:tc>
        <w:tc>
          <w:tcPr>
            <w:tcW w:w="425" w:type="dxa"/>
          </w:tcPr>
          <w:p w14:paraId="1B14C6B9" w14:textId="77777777" w:rsidR="0041551F" w:rsidRDefault="0041551F" w:rsidP="00182786">
            <w:pPr>
              <w:pStyle w:val="NETZgroeLeerzeile"/>
            </w:pPr>
          </w:p>
        </w:tc>
        <w:tc>
          <w:tcPr>
            <w:tcW w:w="4843" w:type="dxa"/>
            <w:gridSpan w:val="4"/>
          </w:tcPr>
          <w:p w14:paraId="07186BEC" w14:textId="77777777" w:rsidR="0041551F" w:rsidRDefault="0041551F" w:rsidP="00182786">
            <w:pPr>
              <w:pStyle w:val="NETZgroeLeerzeile"/>
            </w:pPr>
          </w:p>
        </w:tc>
      </w:tr>
      <w:tr w:rsidR="00182786" w14:paraId="4C71B6DC" w14:textId="77777777" w:rsidTr="00BC54AA">
        <w:tc>
          <w:tcPr>
            <w:tcW w:w="337" w:type="dxa"/>
            <w:gridSpan w:val="2"/>
          </w:tcPr>
          <w:p w14:paraId="09BB1622" w14:textId="77777777" w:rsidR="0041551F" w:rsidRDefault="0041551F" w:rsidP="00F10A87">
            <w:pPr>
              <w:pStyle w:val="NETZFeldbezeichnung"/>
            </w:pPr>
          </w:p>
        </w:tc>
        <w:tc>
          <w:tcPr>
            <w:tcW w:w="4461" w:type="dxa"/>
            <w:gridSpan w:val="6"/>
            <w:hideMark/>
          </w:tcPr>
          <w:p w14:paraId="694CC7A7" w14:textId="77777777" w:rsidR="0041551F" w:rsidRDefault="0041551F" w:rsidP="00F10A87">
            <w:pPr>
              <w:pStyle w:val="NETZFeldbezeichnung"/>
            </w:pPr>
            <w:r>
              <w:t>Datum, Stempel und Unterschrift des Betreibers</w:t>
            </w:r>
          </w:p>
        </w:tc>
        <w:tc>
          <w:tcPr>
            <w:tcW w:w="425" w:type="dxa"/>
          </w:tcPr>
          <w:p w14:paraId="41943F70" w14:textId="77777777" w:rsidR="0041551F" w:rsidRDefault="0041551F" w:rsidP="00F10A87">
            <w:pPr>
              <w:pStyle w:val="NETZFeldbezeichnung"/>
            </w:pPr>
          </w:p>
        </w:tc>
        <w:tc>
          <w:tcPr>
            <w:tcW w:w="4843" w:type="dxa"/>
            <w:gridSpan w:val="4"/>
            <w:hideMark/>
          </w:tcPr>
          <w:p w14:paraId="6F52897F" w14:textId="77777777" w:rsidR="0041551F" w:rsidRDefault="0041551F" w:rsidP="00F10A87">
            <w:pPr>
              <w:pStyle w:val="NETZFeldbezeichnung"/>
            </w:pPr>
            <w:r>
              <w:t>Datum, Stempel und Unterschrift des Errichters/Planers</w:t>
            </w:r>
          </w:p>
        </w:tc>
      </w:tr>
      <w:tr w:rsidR="00182786" w14:paraId="0C6F61FD" w14:textId="77777777" w:rsidTr="00BC54AA">
        <w:trPr>
          <w:trHeight w:val="1566"/>
        </w:trPr>
        <w:tc>
          <w:tcPr>
            <w:tcW w:w="337" w:type="dxa"/>
            <w:gridSpan w:val="2"/>
            <w:tcBorders>
              <w:top w:val="nil"/>
              <w:left w:val="nil"/>
              <w:bottom w:val="nil"/>
              <w:right w:val="single" w:sz="4" w:space="0" w:color="auto"/>
            </w:tcBorders>
          </w:tcPr>
          <w:p w14:paraId="4180FB26" w14:textId="77777777" w:rsidR="0041551F" w:rsidRDefault="0041551F">
            <w:pPr>
              <w:pStyle w:val="NETZFllfelder"/>
            </w:pPr>
          </w:p>
        </w:tc>
        <w:tc>
          <w:tcPr>
            <w:tcW w:w="4461" w:type="dxa"/>
            <w:gridSpan w:val="6"/>
            <w:tcBorders>
              <w:top w:val="nil"/>
              <w:left w:val="single" w:sz="4" w:space="0" w:color="auto"/>
              <w:bottom w:val="single" w:sz="4" w:space="0" w:color="auto"/>
              <w:right w:val="nil"/>
            </w:tcBorders>
          </w:tcPr>
          <w:p w14:paraId="0C2FC9DC" w14:textId="77777777" w:rsidR="0041551F" w:rsidRDefault="0041551F">
            <w:pPr>
              <w:pStyle w:val="NETZFllfelder"/>
            </w:pPr>
          </w:p>
        </w:tc>
        <w:tc>
          <w:tcPr>
            <w:tcW w:w="425" w:type="dxa"/>
            <w:tcBorders>
              <w:top w:val="nil"/>
              <w:left w:val="nil"/>
              <w:bottom w:val="nil"/>
              <w:right w:val="single" w:sz="4" w:space="0" w:color="auto"/>
            </w:tcBorders>
          </w:tcPr>
          <w:p w14:paraId="205FA35D" w14:textId="77777777" w:rsidR="0041551F" w:rsidRDefault="0041551F">
            <w:pPr>
              <w:pStyle w:val="NETZFllfelder"/>
            </w:pPr>
          </w:p>
        </w:tc>
        <w:tc>
          <w:tcPr>
            <w:tcW w:w="4843" w:type="dxa"/>
            <w:gridSpan w:val="4"/>
            <w:tcBorders>
              <w:top w:val="nil"/>
              <w:left w:val="single" w:sz="4" w:space="0" w:color="auto"/>
              <w:bottom w:val="single" w:sz="4" w:space="0" w:color="auto"/>
              <w:right w:val="nil"/>
            </w:tcBorders>
          </w:tcPr>
          <w:p w14:paraId="100AE13C" w14:textId="77777777" w:rsidR="0041551F" w:rsidRDefault="0041551F">
            <w:pPr>
              <w:pStyle w:val="NETZFllfelder"/>
            </w:pPr>
          </w:p>
        </w:tc>
      </w:tr>
    </w:tbl>
    <w:p w14:paraId="280EDA50" w14:textId="77777777" w:rsidR="0041551F" w:rsidRPr="00203BC0" w:rsidRDefault="0041551F" w:rsidP="001F33C1">
      <w:pPr>
        <w:pStyle w:val="NETZgroeLeerzeile"/>
      </w:pPr>
    </w:p>
    <w:p w14:paraId="5CD9F9C4" w14:textId="77777777" w:rsidR="003F6C3F" w:rsidRDefault="0041551F">
      <w:pPr>
        <w:pStyle w:val="Strukturinformation"/>
      </w:pPr>
      <w:r>
        <w:t>Pos: 6 /Steuermodule/++++++++ Seitenumbruch ++++++++ @ 1\mod_1591184364231_0.docx @ 58073 @  @ 1</w:t>
      </w:r>
    </w:p>
    <w:p w14:paraId="314FB1B7" w14:textId="77777777" w:rsidR="0041551F" w:rsidRDefault="0041551F" w:rsidP="00414BFC">
      <w:pPr>
        <w:pStyle w:val="dlmodulbegrenzung0"/>
      </w:pPr>
    </w:p>
    <w:p w14:paraId="59618754" w14:textId="77777777" w:rsidR="0041551F" w:rsidRPr="00CD3EF5" w:rsidRDefault="0041551F" w:rsidP="00414BFC">
      <w:pPr>
        <w:pStyle w:val="dlseitenwechsel"/>
      </w:pPr>
      <w:r>
        <w:br w:type="page"/>
      </w:r>
    </w:p>
    <w:p w14:paraId="0D919728" w14:textId="77777777" w:rsidR="003F6C3F" w:rsidRDefault="0041551F">
      <w:pPr>
        <w:pStyle w:val="Strukturinformation"/>
      </w:pPr>
      <w:r>
        <w:lastRenderedPageBreak/>
        <w:t>Pos: 7 /MITNETZ - VS-W-V-V/Strom/Netzanschluss/Anmeldung/Datenblätter/EEA/Erläuterungen/Hinweise/Ergänzungen zum Datenblatt EEA @ 20\mod_1742296634663_6.docx @ 225006 @  @ 1</w:t>
      </w:r>
    </w:p>
    <w:p w14:paraId="256093C1" w14:textId="77777777" w:rsidR="0041551F" w:rsidRDefault="0041551F" w:rsidP="00C42A1C">
      <w:pPr>
        <w:pStyle w:val="dlModulbegrenzung"/>
      </w:pPr>
    </w:p>
    <w:p w14:paraId="05110BC3" w14:textId="77777777" w:rsidR="0041551F" w:rsidRPr="00C42A1C" w:rsidRDefault="0041551F" w:rsidP="00C42A1C">
      <w:pPr>
        <w:spacing w:after="0" w:line="14" w:lineRule="exact"/>
        <w:rPr>
          <w:rFonts w:eastAsia="Times New Roman" w:cs="Times New Roman"/>
          <w:color w:val="FFFFFF"/>
          <w:sz w:val="2"/>
        </w:rPr>
      </w:pPr>
    </w:p>
    <w:p w14:paraId="79FCF79A" w14:textId="77777777" w:rsidR="0041551F" w:rsidRPr="00C42A1C" w:rsidRDefault="0041551F" w:rsidP="00C42A1C">
      <w:pPr>
        <w:spacing w:before="40" w:after="0" w:line="240" w:lineRule="auto"/>
        <w:rPr>
          <w:rFonts w:ascii="Calibri Light" w:eastAsia="Times New Roman" w:hAnsi="Calibri Light" w:cs="Times New Roman"/>
          <w:sz w:val="18"/>
        </w:rPr>
      </w:pPr>
    </w:p>
    <w:p w14:paraId="78B3BEE3" w14:textId="77777777" w:rsidR="0041551F" w:rsidRPr="00C42A1C" w:rsidRDefault="0041551F" w:rsidP="00C42A1C">
      <w:pPr>
        <w:spacing w:before="40" w:after="0" w:line="240" w:lineRule="auto"/>
        <w:rPr>
          <w:rFonts w:ascii="Calibri Light" w:eastAsia="Times New Roman" w:hAnsi="Calibri Light" w:cs="Times New Roman"/>
          <w:sz w:val="18"/>
        </w:rPr>
      </w:pPr>
    </w:p>
    <w:p w14:paraId="22AEF2B1" w14:textId="77777777" w:rsidR="0041551F" w:rsidRPr="00C42A1C" w:rsidRDefault="0041551F" w:rsidP="00C42A1C">
      <w:pPr>
        <w:spacing w:before="40" w:after="0" w:line="240" w:lineRule="auto"/>
        <w:rPr>
          <w:rFonts w:ascii="Calibri Light" w:eastAsia="Times New Roman" w:hAnsi="Calibri Light" w:cs="Times New Roman"/>
          <w:sz w:val="18"/>
        </w:rPr>
      </w:pPr>
    </w:p>
    <w:p w14:paraId="2CA13D41" w14:textId="77777777" w:rsidR="0041551F" w:rsidRPr="00C42A1C" w:rsidRDefault="0041551F" w:rsidP="00C42A1C">
      <w:pPr>
        <w:spacing w:before="40" w:after="0" w:line="240" w:lineRule="auto"/>
        <w:rPr>
          <w:rFonts w:ascii="Calibri Light" w:eastAsia="Times New Roman" w:hAnsi="Calibri Light" w:cs="Times New Roman"/>
          <w:sz w:val="18"/>
        </w:rPr>
      </w:pPr>
    </w:p>
    <w:p w14:paraId="40B7AEFF" w14:textId="77777777" w:rsidR="0041551F" w:rsidRPr="00C42A1C" w:rsidRDefault="0041551F" w:rsidP="00C42A1C">
      <w:pPr>
        <w:spacing w:before="40" w:after="0" w:line="240" w:lineRule="auto"/>
        <w:rPr>
          <w:rFonts w:ascii="Calibri Light" w:eastAsia="Times New Roman" w:hAnsi="Calibri Light" w:cs="Times New Roman"/>
          <w:sz w:val="18"/>
        </w:rPr>
      </w:pPr>
    </w:p>
    <w:p w14:paraId="61C131F2" w14:textId="77777777" w:rsidR="0041551F" w:rsidRPr="00C42A1C" w:rsidRDefault="0041551F" w:rsidP="00C42A1C">
      <w:pPr>
        <w:spacing w:before="40" w:after="0" w:line="240" w:lineRule="auto"/>
        <w:rPr>
          <w:rFonts w:ascii="Calibri Light" w:eastAsia="Times New Roman" w:hAnsi="Calibri Light" w:cs="Times New Roman"/>
          <w:sz w:val="18"/>
        </w:rPr>
      </w:pPr>
    </w:p>
    <w:p w14:paraId="4BA5EB6D" w14:textId="77777777" w:rsidR="0041551F" w:rsidRPr="00C42A1C" w:rsidRDefault="0041551F" w:rsidP="00C42A1C">
      <w:pPr>
        <w:spacing w:before="40" w:after="0" w:line="240" w:lineRule="auto"/>
        <w:jc w:val="center"/>
        <w:rPr>
          <w:rFonts w:ascii="Calibri Light" w:eastAsia="Times New Roman" w:hAnsi="Calibri Light" w:cs="Times New Roman"/>
          <w:b/>
          <w:sz w:val="18"/>
        </w:rPr>
      </w:pPr>
      <w:r w:rsidRPr="00C42A1C">
        <w:rPr>
          <w:rFonts w:ascii="Calibri Light" w:eastAsia="Times New Roman" w:hAnsi="Calibri Light" w:cs="Times New Roman"/>
          <w:b/>
          <w:sz w:val="18"/>
        </w:rPr>
        <w:t>Erläuterungen / Hinweise / Ergänzungen zum Datenblatt EEA</w:t>
      </w:r>
    </w:p>
    <w:p w14:paraId="37459E9F" w14:textId="77777777" w:rsidR="0041551F" w:rsidRPr="00C42A1C" w:rsidRDefault="0041551F" w:rsidP="00C42A1C">
      <w:pPr>
        <w:spacing w:before="40" w:after="0" w:line="240" w:lineRule="auto"/>
        <w:rPr>
          <w:rFonts w:ascii="Calibri Light" w:eastAsia="Times New Roman" w:hAnsi="Calibri Light" w:cs="Times New Roman"/>
          <w:b/>
          <w:sz w:val="18"/>
        </w:rPr>
      </w:pPr>
    </w:p>
    <w:tbl>
      <w:tblPr>
        <w:tblW w:w="10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905"/>
        <w:gridCol w:w="8221"/>
      </w:tblGrid>
      <w:tr w:rsidR="00C42A1C" w:rsidRPr="00C42A1C" w14:paraId="5A225FD6" w14:textId="77777777" w:rsidTr="00EC7FEE">
        <w:tc>
          <w:tcPr>
            <w:tcW w:w="670" w:type="dxa"/>
          </w:tcPr>
          <w:p w14:paraId="04E3146E" w14:textId="77777777" w:rsidR="0041551F" w:rsidRPr="00C42A1C" w:rsidRDefault="0041551F"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Ziffer</w:t>
            </w:r>
          </w:p>
        </w:tc>
        <w:tc>
          <w:tcPr>
            <w:tcW w:w="1905" w:type="dxa"/>
          </w:tcPr>
          <w:p w14:paraId="16936B33" w14:textId="77777777" w:rsidR="0041551F" w:rsidRPr="00C42A1C" w:rsidRDefault="0041551F"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Begriff</w:t>
            </w:r>
          </w:p>
        </w:tc>
        <w:tc>
          <w:tcPr>
            <w:tcW w:w="8221" w:type="dxa"/>
          </w:tcPr>
          <w:p w14:paraId="30842F96" w14:textId="77777777" w:rsidR="0041551F" w:rsidRPr="00C42A1C" w:rsidRDefault="0041551F"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Erläuterungen / Hinweise / Ergänzungen</w:t>
            </w:r>
          </w:p>
        </w:tc>
      </w:tr>
      <w:tr w:rsidR="00C42A1C" w:rsidRPr="00C42A1C" w14:paraId="0A3251F2" w14:textId="77777777" w:rsidTr="00EC7FEE">
        <w:tc>
          <w:tcPr>
            <w:tcW w:w="670" w:type="dxa"/>
          </w:tcPr>
          <w:p w14:paraId="73C3867B" w14:textId="77777777" w:rsidR="0041551F" w:rsidRPr="00C42A1C" w:rsidRDefault="0041551F" w:rsidP="00C42A1C">
            <w:pPr>
              <w:spacing w:before="20" w:after="0" w:line="240" w:lineRule="auto"/>
              <w:rPr>
                <w:rFonts w:ascii="Calibri Light" w:eastAsia="Times New Roman" w:hAnsi="Calibri Light" w:cs="Times New Roman"/>
                <w:sz w:val="12"/>
              </w:rPr>
            </w:pPr>
          </w:p>
        </w:tc>
        <w:tc>
          <w:tcPr>
            <w:tcW w:w="1905" w:type="dxa"/>
          </w:tcPr>
          <w:p w14:paraId="2F0B128C"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Allgemeines</w:t>
            </w:r>
          </w:p>
        </w:tc>
        <w:tc>
          <w:tcPr>
            <w:tcW w:w="8221" w:type="dxa"/>
          </w:tcPr>
          <w:p w14:paraId="56D3540F"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Grundsätzlich ist ein Anlagenformular pro Eigenerzeugungsanlage zu verwenden. </w:t>
            </w:r>
          </w:p>
          <w:p w14:paraId="044C9D11"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Bei Einspeiseparks (z. B. Windparks) ist ein Anlagenformular pro Anlagentyp bzw. pro baugleicher Einzelanlage ausreichend. Die abweichenden Standortangaben können auf einer separaten Anlage beigelegt werden.  </w:t>
            </w:r>
          </w:p>
        </w:tc>
      </w:tr>
      <w:tr w:rsidR="00C42A1C" w:rsidRPr="00C42A1C" w14:paraId="74E521CA" w14:textId="77777777" w:rsidTr="00EC7FEE">
        <w:tc>
          <w:tcPr>
            <w:tcW w:w="670" w:type="dxa"/>
            <w:vMerge w:val="restart"/>
          </w:tcPr>
          <w:p w14:paraId="477E704E"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Formularkopf</w:t>
            </w:r>
          </w:p>
        </w:tc>
        <w:tc>
          <w:tcPr>
            <w:tcW w:w="1905" w:type="dxa"/>
          </w:tcPr>
          <w:p w14:paraId="58A72D70"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Datum vom</w:t>
            </w:r>
          </w:p>
        </w:tc>
        <w:tc>
          <w:tcPr>
            <w:tcW w:w="8221" w:type="dxa"/>
          </w:tcPr>
          <w:p w14:paraId="2086F802"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Datum der Anmeldung zum </w:t>
            </w:r>
            <w:r w:rsidRPr="00C42A1C">
              <w:rPr>
                <w:rFonts w:ascii="Calibri Light" w:eastAsia="Times New Roman" w:hAnsi="Calibri Light" w:cs="Times New Roman"/>
                <w:bCs/>
                <w:sz w:val="12"/>
              </w:rPr>
              <w:t>Netzanschluss / der Anschlussänderung bzw. der Fertigstellungsanzeige / Anmeldung zur Anschlussnutzung / Anlagenänderung / Inbetriebsetzungsauftrag</w:t>
            </w:r>
          </w:p>
        </w:tc>
      </w:tr>
      <w:tr w:rsidR="00C42A1C" w:rsidRPr="00C42A1C" w14:paraId="34516151" w14:textId="77777777" w:rsidTr="00EC7FEE">
        <w:tc>
          <w:tcPr>
            <w:tcW w:w="670" w:type="dxa"/>
            <w:vMerge/>
          </w:tcPr>
          <w:p w14:paraId="154E4403" w14:textId="77777777" w:rsidR="0041551F" w:rsidRPr="00C42A1C" w:rsidRDefault="0041551F" w:rsidP="00C42A1C">
            <w:pPr>
              <w:spacing w:before="20" w:after="0" w:line="240" w:lineRule="auto"/>
              <w:rPr>
                <w:rFonts w:ascii="Calibri Light" w:eastAsia="Times New Roman" w:hAnsi="Calibri Light" w:cs="Times New Roman"/>
                <w:sz w:val="12"/>
              </w:rPr>
            </w:pPr>
          </w:p>
        </w:tc>
        <w:tc>
          <w:tcPr>
            <w:tcW w:w="1905" w:type="dxa"/>
          </w:tcPr>
          <w:p w14:paraId="7693E3DB"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Anzahl Exemplare</w:t>
            </w:r>
          </w:p>
        </w:tc>
        <w:tc>
          <w:tcPr>
            <w:tcW w:w="8221" w:type="dxa"/>
          </w:tcPr>
          <w:p w14:paraId="22992E50"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Anzahl der Anlagen „Datenblatt EEA“ zum Vorhaben</w:t>
            </w:r>
          </w:p>
          <w:p w14:paraId="69928050"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Mehrere Exemplare sind nur erforderlich, wenn es sich um mehrere Anlagen unterschiedlichen Typs oder Aufbaus handelt.</w:t>
            </w:r>
          </w:p>
        </w:tc>
      </w:tr>
      <w:tr w:rsidR="00C42A1C" w:rsidRPr="00C42A1C" w14:paraId="100360DC" w14:textId="77777777" w:rsidTr="00EC7FEE">
        <w:tc>
          <w:tcPr>
            <w:tcW w:w="670" w:type="dxa"/>
          </w:tcPr>
          <w:p w14:paraId="310F3B9D"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A1</w:t>
            </w:r>
          </w:p>
        </w:tc>
        <w:tc>
          <w:tcPr>
            <w:tcW w:w="1905" w:type="dxa"/>
          </w:tcPr>
          <w:p w14:paraId="306ED20C"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Bezeichnung der Anlage bzw. des Anlagenparks</w:t>
            </w:r>
          </w:p>
        </w:tc>
        <w:tc>
          <w:tcPr>
            <w:tcW w:w="8221" w:type="dxa"/>
          </w:tcPr>
          <w:p w14:paraId="267CF24C"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Anlagenbezeichnung, Kurzbezeichnung der Einzelanlage</w:t>
            </w:r>
          </w:p>
          <w:p w14:paraId="22682295"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Bei Einspeiseparks ist die Parkbezeichnung anzugeben. Die Bezeichnung der Einzelanlagen dann bitte auf separater Anlage beilegen. Anzahl der Einzelanlagen gleichen Aufbaus und Typs</w:t>
            </w:r>
          </w:p>
        </w:tc>
      </w:tr>
      <w:tr w:rsidR="00C42A1C" w:rsidRPr="00C42A1C" w14:paraId="78CFD232" w14:textId="77777777" w:rsidTr="00EC7FEE">
        <w:tc>
          <w:tcPr>
            <w:tcW w:w="670" w:type="dxa"/>
          </w:tcPr>
          <w:p w14:paraId="6CA78A45"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A2</w:t>
            </w:r>
          </w:p>
        </w:tc>
        <w:tc>
          <w:tcPr>
            <w:tcW w:w="1905" w:type="dxa"/>
          </w:tcPr>
          <w:p w14:paraId="72707BAA"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Standort</w:t>
            </w:r>
          </w:p>
        </w:tc>
        <w:tc>
          <w:tcPr>
            <w:tcW w:w="8221" w:type="dxa"/>
          </w:tcPr>
          <w:p w14:paraId="604519AC"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Standortangaben der Einzelanlage. Bei Einspeiseparks ist der zentrale Standort anzugeben. </w:t>
            </w:r>
          </w:p>
          <w:p w14:paraId="55F6D17F"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Die Angabe der Einzelanlagen dann bitte auf separater Anlage beilegen.  – Bitte einen geeigneten Lageplan beifügen –</w:t>
            </w:r>
          </w:p>
        </w:tc>
      </w:tr>
      <w:tr w:rsidR="00C42A1C" w:rsidRPr="00C42A1C" w14:paraId="35CD758F" w14:textId="77777777" w:rsidTr="00EC7FEE">
        <w:tc>
          <w:tcPr>
            <w:tcW w:w="670" w:type="dxa"/>
          </w:tcPr>
          <w:p w14:paraId="57BFB8EE"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A3</w:t>
            </w:r>
          </w:p>
        </w:tc>
        <w:tc>
          <w:tcPr>
            <w:tcW w:w="1905" w:type="dxa"/>
          </w:tcPr>
          <w:p w14:paraId="71266A89"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Genehmigung</w:t>
            </w:r>
          </w:p>
        </w:tc>
        <w:tc>
          <w:tcPr>
            <w:tcW w:w="8221" w:type="dxa"/>
          </w:tcPr>
          <w:p w14:paraId="69D1EF12"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Sofern ein eine behördliche Genehmigung (z. B. Baugenehmigung, Genehmigung nach Bundesimmissionsschutzgesetz, wasserrechtliche Genehmigung) der Anlage bzw. von Teilen der Anlagen erforderlich ist, so ist dies hier anzugeben. Zudem werden die Angaben der Art der Genehmigung, der Nummer bzw. des Aktenzeichens der Genehmigung und das Datum der Genehmigung benötigt.  – Bitte eine Kopie der Genehmigung(en) beifügen –</w:t>
            </w:r>
          </w:p>
        </w:tc>
      </w:tr>
      <w:tr w:rsidR="00C42A1C" w:rsidRPr="00C42A1C" w14:paraId="29B3DA1D" w14:textId="77777777" w:rsidTr="00EC7FEE">
        <w:tc>
          <w:tcPr>
            <w:tcW w:w="670" w:type="dxa"/>
          </w:tcPr>
          <w:p w14:paraId="2623B7A2"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A4</w:t>
            </w:r>
          </w:p>
        </w:tc>
        <w:tc>
          <w:tcPr>
            <w:tcW w:w="1905" w:type="dxa"/>
          </w:tcPr>
          <w:p w14:paraId="43487CAC"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Nachweisverfahren</w:t>
            </w:r>
          </w:p>
        </w:tc>
        <w:tc>
          <w:tcPr>
            <w:tcW w:w="8221" w:type="dxa"/>
          </w:tcPr>
          <w:p w14:paraId="4EE39C83"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Standardverfahren mit Einheiten und Anlagenzertifikat nach TAR</w:t>
            </w:r>
            <w:r w:rsidRPr="00C42A1C">
              <w:rPr>
                <w:rFonts w:ascii="Calibri Light" w:eastAsia="Times New Roman" w:hAnsi="Calibri Light" w:cs="Times New Roman"/>
                <w:sz w:val="12"/>
              </w:rPr>
              <w:br/>
              <w:t>Prototypenverfahren mit Prototypenbestätigung und Abschätzung elektrischer Eigenschaften nach FGW TR 3</w:t>
            </w:r>
          </w:p>
          <w:p w14:paraId="0CF8391E"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Einzelnachweisverfahren mit Abschätzung elektrischer Eigenschaften nach FGW TR 3</w:t>
            </w:r>
            <w:r w:rsidRPr="00C42A1C">
              <w:rPr>
                <w:rFonts w:ascii="Calibri Light" w:eastAsia="Times New Roman" w:hAnsi="Calibri Light" w:cs="Times New Roman"/>
                <w:sz w:val="12"/>
              </w:rPr>
              <w:br/>
              <w:t>aufkommende Technologien mit Genehmigung der Regulierungsbehörde</w:t>
            </w:r>
          </w:p>
        </w:tc>
      </w:tr>
      <w:tr w:rsidR="00C42A1C" w:rsidRPr="00C42A1C" w14:paraId="1516EBC3" w14:textId="77777777" w:rsidTr="00EC7FEE">
        <w:tc>
          <w:tcPr>
            <w:tcW w:w="670" w:type="dxa"/>
          </w:tcPr>
          <w:p w14:paraId="73C3566F"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w:t>
            </w:r>
          </w:p>
        </w:tc>
        <w:tc>
          <w:tcPr>
            <w:tcW w:w="1905" w:type="dxa"/>
          </w:tcPr>
          <w:p w14:paraId="27D7E09A"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Errichtung der Anlage erfolgt</w:t>
            </w:r>
          </w:p>
        </w:tc>
        <w:tc>
          <w:tcPr>
            <w:tcW w:w="8221" w:type="dxa"/>
          </w:tcPr>
          <w:p w14:paraId="1FD04C96"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ob es sich um eine Neuanlage oder die Änderung einer Altanlage handelt. Bei Neuanlagen sind/werden alle betriebsnotwendigen Einrichtungen und baulichen Anlagen ausschließlich neu hergestellt. Eine Anlagenänderung liegt vor, wenn eine bestehende Anlage erweitert, Teile der Anlage ersetzt (ausgetauscht) oder der Einsatzstoff geändert wird. Hierzu ist die Anlagenschlüsselnummer (bitte der Abrechnung entnehmen) und die </w:t>
            </w:r>
            <w:proofErr w:type="spellStart"/>
            <w:r w:rsidRPr="00C42A1C">
              <w:rPr>
                <w:rFonts w:ascii="Calibri Light" w:eastAsia="Times New Roman" w:hAnsi="Calibri Light" w:cs="Times New Roman"/>
                <w:sz w:val="12"/>
              </w:rPr>
              <w:t>MaStR</w:t>
            </w:r>
            <w:proofErr w:type="spellEnd"/>
            <w:r w:rsidRPr="00C42A1C">
              <w:rPr>
                <w:rFonts w:ascii="Calibri Light" w:eastAsia="Times New Roman" w:hAnsi="Calibri Light" w:cs="Times New Roman"/>
                <w:sz w:val="12"/>
              </w:rPr>
              <w:t xml:space="preserve">-ID (ID der Anlage im Marktstammdatenregister) anzugeben. </w:t>
            </w:r>
          </w:p>
        </w:tc>
      </w:tr>
      <w:tr w:rsidR="00C42A1C" w:rsidRPr="00C42A1C" w14:paraId="229286DE" w14:textId="77777777" w:rsidTr="00EC7FEE">
        <w:tc>
          <w:tcPr>
            <w:tcW w:w="670" w:type="dxa"/>
          </w:tcPr>
          <w:p w14:paraId="2B5F6671"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B2</w:t>
            </w:r>
          </w:p>
        </w:tc>
        <w:tc>
          <w:tcPr>
            <w:tcW w:w="1905" w:type="dxa"/>
          </w:tcPr>
          <w:p w14:paraId="05E9C549"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Anlagenart / </w:t>
            </w:r>
          </w:p>
          <w:p w14:paraId="744238E4"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Verfahren der Stromerzeugung und Einspeisung</w:t>
            </w:r>
          </w:p>
        </w:tc>
        <w:tc>
          <w:tcPr>
            <w:tcW w:w="8221" w:type="dxa"/>
          </w:tcPr>
          <w:p w14:paraId="2B8D6596"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Diese Angaben sind insbesondere zur Einordnung der Anlage als KWK- bzw. Biomasse-Anlage erforderlich.</w:t>
            </w:r>
          </w:p>
          <w:p w14:paraId="6A7EEE8D"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Die Angaben zur beabsichtigten Einspeisung dienen der grundsätzlichen Einordnung sowie zur vergütungsseitigen Einstufung der Anlage. Sofern keine Belieferung an Dritte besteht, ist der Anlagenbetreiber nur zur Zahlung der verminderten EEG-Umlage für den eigenverbrauchten Strom verpflichtet. Sofern für Strom aus Anlagen mit kaufm. </w:t>
            </w:r>
            <w:proofErr w:type="spellStart"/>
            <w:r w:rsidRPr="00C42A1C">
              <w:rPr>
                <w:rFonts w:ascii="Calibri Light" w:eastAsia="Times New Roman" w:hAnsi="Calibri Light" w:cs="Times New Roman"/>
                <w:sz w:val="12"/>
              </w:rPr>
              <w:t>bil</w:t>
            </w:r>
            <w:proofErr w:type="spellEnd"/>
            <w:r w:rsidRPr="00C42A1C">
              <w:rPr>
                <w:rFonts w:ascii="Calibri Light" w:eastAsia="Times New Roman" w:hAnsi="Calibri Light" w:cs="Times New Roman"/>
                <w:sz w:val="12"/>
              </w:rPr>
              <w:t xml:space="preserve">. Weitergabe die Stromsteuerbefreiung nach Stromsteuergesetz in Anspruch genommen wird, besteht u.U. für diesen Anteil kein oder verminderter Anspruch auf Zahlung nach EEG. Auch die geplante Teilnahme am Regelenergiemarkt vermerken. Für Anlagen in Ausschreibung ist die Volleinspeisung oder kaufm. </w:t>
            </w:r>
            <w:proofErr w:type="spellStart"/>
            <w:r w:rsidRPr="00C42A1C">
              <w:rPr>
                <w:rFonts w:ascii="Calibri Light" w:eastAsia="Times New Roman" w:hAnsi="Calibri Light" w:cs="Times New Roman"/>
                <w:sz w:val="12"/>
              </w:rPr>
              <w:t>bil</w:t>
            </w:r>
            <w:proofErr w:type="spellEnd"/>
            <w:r w:rsidRPr="00C42A1C">
              <w:rPr>
                <w:rFonts w:ascii="Calibri Light" w:eastAsia="Times New Roman" w:hAnsi="Calibri Light" w:cs="Times New Roman"/>
                <w:sz w:val="12"/>
              </w:rPr>
              <w:t>. Weitergabe vorgeschrieben.</w:t>
            </w:r>
          </w:p>
        </w:tc>
      </w:tr>
      <w:tr w:rsidR="00C42A1C" w:rsidRPr="00C42A1C" w14:paraId="4BABD436" w14:textId="77777777" w:rsidTr="00EC7FEE">
        <w:tc>
          <w:tcPr>
            <w:tcW w:w="670" w:type="dxa"/>
          </w:tcPr>
          <w:p w14:paraId="6A4CBED9"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B3</w:t>
            </w:r>
          </w:p>
        </w:tc>
        <w:tc>
          <w:tcPr>
            <w:tcW w:w="1905" w:type="dxa"/>
          </w:tcPr>
          <w:p w14:paraId="1D42809F"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Generatoren</w:t>
            </w:r>
          </w:p>
        </w:tc>
        <w:tc>
          <w:tcPr>
            <w:tcW w:w="8221" w:type="dxa"/>
          </w:tcPr>
          <w:p w14:paraId="1B4D1BEC"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Anzahl, Typenbezeichnung und Gesamtwirkleistung (als Nennleistung) der Generatoren angeben.</w:t>
            </w:r>
          </w:p>
          <w:p w14:paraId="7834DD23"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des </w:t>
            </w:r>
            <w:proofErr w:type="spellStart"/>
            <w:r w:rsidRPr="00C42A1C">
              <w:rPr>
                <w:rFonts w:ascii="Calibri Light" w:eastAsia="Times New Roman" w:hAnsi="Calibri Light" w:cs="Times New Roman"/>
                <w:sz w:val="12"/>
              </w:rPr>
              <w:t>Inbetriebnahmedatums</w:t>
            </w:r>
            <w:proofErr w:type="spellEnd"/>
            <w:r w:rsidRPr="00C42A1C">
              <w:rPr>
                <w:rFonts w:ascii="Calibri Light" w:eastAsia="Times New Roman" w:hAnsi="Calibri Light" w:cs="Times New Roman"/>
                <w:sz w:val="12"/>
              </w:rPr>
              <w:t>, sofern der Generator unabhängig vom Einsatzstoff bereits betrieben wurde.</w:t>
            </w:r>
          </w:p>
          <w:p w14:paraId="1F146E98"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Ausrichtung = Angabe, in welche Himmelsrichtung die PV-Module ausgerichtet sind. Bei Hausdach-Solaranlagen entspricht die Ausrichtung in der Regel der Himmelsrichtung, in die das Hausdach zeigt, auf dem die PV-Module montiert sind. Wenn die PV-Module in unterschiedlichen Himmelsrichtungen montiert sind, dann ist die Himmelsrichtung angegeben, die für den überwiegenden Teil der PV-Module zutrifft. 0 ° = Nord, 90 ° = Ost, 180 ° = Süd, 270 ° = West</w:t>
            </w:r>
          </w:p>
          <w:p w14:paraId="6DE37FD4"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Neigungswinkel = Angabe, in welchem Neigungswinkel die PV-Module ausgerichtet sind. Wenn die PV-Module in unterschiedlichen Neigungswinkeln montiert sind, dann ist der Winkelbereich angegeben, der für den überwiegenden Teil der PV-Module zutrifft. 0° = waagerecht, </w:t>
            </w:r>
            <w:r w:rsidRPr="00C42A1C">
              <w:rPr>
                <w:rFonts w:ascii="Calibri Light" w:eastAsia="Times New Roman" w:hAnsi="Calibri Light" w:cs="Times New Roman"/>
                <w:sz w:val="12"/>
              </w:rPr>
              <w:br/>
              <w:t xml:space="preserve">90° = senkrecht z. B. an der Hauswand – Bitte die technischen Unterlagen bzw. Datenblätter des Herstellers beifügen –  </w:t>
            </w:r>
          </w:p>
        </w:tc>
      </w:tr>
      <w:tr w:rsidR="00C42A1C" w:rsidRPr="00C42A1C" w14:paraId="0B5ACCE6" w14:textId="77777777" w:rsidTr="00EC7FEE">
        <w:tc>
          <w:tcPr>
            <w:tcW w:w="670" w:type="dxa"/>
          </w:tcPr>
          <w:p w14:paraId="19F9008C"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B4</w:t>
            </w:r>
          </w:p>
        </w:tc>
        <w:tc>
          <w:tcPr>
            <w:tcW w:w="1905" w:type="dxa"/>
          </w:tcPr>
          <w:p w14:paraId="0096C80A"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Antrieb</w:t>
            </w:r>
          </w:p>
        </w:tc>
        <w:tc>
          <w:tcPr>
            <w:tcW w:w="8221" w:type="dxa"/>
          </w:tcPr>
          <w:p w14:paraId="3384DE8E"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Anzahl, Typenbezeichnung, Hersteller und Gesamtwirkleistung (als Nennleistung) der Antriebsmaschinen angeben. Für Windkraftanlagen ist zusätzlich der Referenzertrag und die Nabenhöhe anzugeben – Bitte die technischen Unterlagen bzw. Datenblätter des Herstellers/Gutachters beifügen –  </w:t>
            </w:r>
          </w:p>
        </w:tc>
      </w:tr>
      <w:tr w:rsidR="00C42A1C" w:rsidRPr="00C42A1C" w14:paraId="65EC0ACF" w14:textId="77777777" w:rsidTr="00EC7FEE">
        <w:tc>
          <w:tcPr>
            <w:tcW w:w="670" w:type="dxa"/>
          </w:tcPr>
          <w:p w14:paraId="35735455"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B5</w:t>
            </w:r>
          </w:p>
        </w:tc>
        <w:tc>
          <w:tcPr>
            <w:tcW w:w="1905" w:type="dxa"/>
          </w:tcPr>
          <w:p w14:paraId="247708A0"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Wechselrichter</w:t>
            </w:r>
          </w:p>
        </w:tc>
        <w:tc>
          <w:tcPr>
            <w:tcW w:w="8221" w:type="dxa"/>
          </w:tcPr>
          <w:p w14:paraId="0592A5B7"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Anzahl, Typenbezeichnung und Gesamtwirkleistung (als Nennleistung) der Wechselrichter angeben. Darüber hinaus sind Angaben zu Oberschwingungsströmen (z. B. Datenblätter) erforderlich.  – Bitte die technischen Unterlagen bzw. Datenblätter des Herstellers beifügen –  </w:t>
            </w:r>
          </w:p>
        </w:tc>
      </w:tr>
      <w:tr w:rsidR="00C42A1C" w:rsidRPr="00C42A1C" w14:paraId="2020257F" w14:textId="77777777" w:rsidTr="00EC7FEE">
        <w:tc>
          <w:tcPr>
            <w:tcW w:w="670" w:type="dxa"/>
          </w:tcPr>
          <w:p w14:paraId="2B67A348"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B6</w:t>
            </w:r>
          </w:p>
        </w:tc>
        <w:tc>
          <w:tcPr>
            <w:tcW w:w="1905" w:type="dxa"/>
          </w:tcPr>
          <w:p w14:paraId="41EFD334"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Sonstige betriebsnotwendige Anlagenbestandteile</w:t>
            </w:r>
          </w:p>
        </w:tc>
        <w:tc>
          <w:tcPr>
            <w:tcW w:w="8221" w:type="dxa"/>
          </w:tcPr>
          <w:p w14:paraId="288647C3"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Anzahl, Bezeichnung, Typenbezeichnung und Funktion der sonstigen Anlagenbestandteile angeben. </w:t>
            </w:r>
          </w:p>
          <w:p w14:paraId="427BBD76"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Als Anlagenbestandteile sind alle für den Betrieb der Anlage technisch erforderlichen Einrichtungen und baulichen Anlagen anzugeben. Technisch für den Betrieb erforderlich sind auch die Einrichtungen zur Gewinnung und Aufbereitung des jeweiligen Energieträgers (wie z. B. Fermenter oder Vergaser bei Biogasanlagen, Kessel bei Holzverbrennungsanlagen sowie Maschinentransformatoren). – Bitte die technischen Unterlagen bzw. Datenblätter des Herstellers beifügen –  </w:t>
            </w:r>
          </w:p>
        </w:tc>
      </w:tr>
      <w:tr w:rsidR="00C42A1C" w:rsidRPr="00C42A1C" w14:paraId="1F539553" w14:textId="77777777" w:rsidTr="00EC7FEE">
        <w:tc>
          <w:tcPr>
            <w:tcW w:w="670" w:type="dxa"/>
          </w:tcPr>
          <w:p w14:paraId="0C4B3382"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B7</w:t>
            </w:r>
          </w:p>
        </w:tc>
        <w:tc>
          <w:tcPr>
            <w:tcW w:w="1905" w:type="dxa"/>
          </w:tcPr>
          <w:p w14:paraId="3C03C8CF"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Einspeisung </w:t>
            </w:r>
          </w:p>
        </w:tc>
        <w:tc>
          <w:tcPr>
            <w:tcW w:w="8221" w:type="dxa"/>
          </w:tcPr>
          <w:p w14:paraId="783B8B15"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zur maximalen Einspeiseleistung in das Netz in kW, zum technisch möglichen Einstellbereich des Verschiebungsfaktors (cos </w:t>
            </w:r>
            <w:r w:rsidRPr="00C42A1C">
              <w:rPr>
                <w:rFonts w:ascii="Calibri Light" w:eastAsia="Times New Roman" w:hAnsi="Calibri Light" w:cs="Times New Roman"/>
                <w:sz w:val="12"/>
                <w:szCs w:val="12"/>
              </w:rPr>
              <w:sym w:font="Symbol" w:char="F06A"/>
            </w:r>
            <w:r w:rsidRPr="00C42A1C">
              <w:rPr>
                <w:rFonts w:ascii="Calibri Light" w:eastAsia="Times New Roman" w:hAnsi="Calibri Light" w:cs="Times New Roman"/>
                <w:sz w:val="12"/>
              </w:rPr>
              <w:t>) bei Einspeisung und zur voraussichtlichen Jahres-Einspeisemenge in kWh/a der Einzelanlage. Angabe, ob der erzeugte Strom voll oder nur der Überschuss eingespeist werden soll.</w:t>
            </w:r>
            <w:r w:rsidRPr="00C42A1C">
              <w:rPr>
                <w:rFonts w:ascii="Calibri Light" w:eastAsia="Times New Roman" w:hAnsi="Calibri Light" w:cs="Times New Roman"/>
                <w:sz w:val="12"/>
              </w:rPr>
              <w:br/>
              <w:t xml:space="preserve">Die Angabe zur minimalen, dauerhaft abgebbaren elektrischen Leistung deren Unterschreitung einen instabilen Anlagenbetrieb erwarten lässt. Leistungsanforderungen unterhalb der technischen Mindestleistung werden durch Abschalten oder Versetzen z.B. in einen Bereitschaftsmodus erfüllt. </w:t>
            </w:r>
          </w:p>
        </w:tc>
      </w:tr>
      <w:tr w:rsidR="00C42A1C" w:rsidRPr="00C42A1C" w14:paraId="7C016E35" w14:textId="77777777" w:rsidTr="00EC7FEE">
        <w:tc>
          <w:tcPr>
            <w:tcW w:w="670" w:type="dxa"/>
          </w:tcPr>
          <w:p w14:paraId="64944BD2"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B8</w:t>
            </w:r>
          </w:p>
        </w:tc>
        <w:tc>
          <w:tcPr>
            <w:tcW w:w="1905" w:type="dxa"/>
          </w:tcPr>
          <w:p w14:paraId="282D99BF"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Eigenbedarf </w:t>
            </w:r>
          </w:p>
        </w:tc>
        <w:tc>
          <w:tcPr>
            <w:tcW w:w="8221" w:type="dxa"/>
          </w:tcPr>
          <w:p w14:paraId="787001C9"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zum maximalen Strombezug in kW, zum Verschiebungsfaktor (cos </w:t>
            </w:r>
            <w:r w:rsidRPr="00C42A1C">
              <w:rPr>
                <w:rFonts w:ascii="Calibri Light" w:eastAsia="Times New Roman" w:hAnsi="Calibri Light" w:cs="Times New Roman"/>
                <w:sz w:val="12"/>
                <w:szCs w:val="12"/>
              </w:rPr>
              <w:sym w:font="Symbol" w:char="F06A"/>
            </w:r>
            <w:r w:rsidRPr="00C42A1C">
              <w:rPr>
                <w:rFonts w:ascii="Calibri Light" w:eastAsia="Times New Roman" w:hAnsi="Calibri Light" w:cs="Times New Roman"/>
                <w:sz w:val="12"/>
              </w:rPr>
              <w:t xml:space="preserve">) bei Strombezug und zur voraussichtlichen Jahres-Entnahmemenge (Eigenbedarf) in kWh/a der Einzelanlage. </w:t>
            </w:r>
          </w:p>
        </w:tc>
      </w:tr>
      <w:tr w:rsidR="00C42A1C" w:rsidRPr="00C42A1C" w14:paraId="08EEC020" w14:textId="77777777" w:rsidTr="00EC7FEE">
        <w:tc>
          <w:tcPr>
            <w:tcW w:w="670" w:type="dxa"/>
          </w:tcPr>
          <w:p w14:paraId="5DEDE090"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B9</w:t>
            </w:r>
          </w:p>
        </w:tc>
        <w:tc>
          <w:tcPr>
            <w:tcW w:w="1905" w:type="dxa"/>
          </w:tcPr>
          <w:p w14:paraId="09CCD127"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Motorischer Anlauf</w:t>
            </w:r>
          </w:p>
        </w:tc>
        <w:tc>
          <w:tcPr>
            <w:tcW w:w="8221" w:type="dxa"/>
          </w:tcPr>
          <w:p w14:paraId="11807AAC"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ob ein motorischer Anlauf der Einzelanlage erfolgt und zur Höhe des Anzugsstroms in A. </w:t>
            </w:r>
          </w:p>
        </w:tc>
      </w:tr>
      <w:tr w:rsidR="00C42A1C" w:rsidRPr="00C42A1C" w14:paraId="71D3E03B" w14:textId="77777777" w:rsidTr="00EC7FEE">
        <w:tc>
          <w:tcPr>
            <w:tcW w:w="670" w:type="dxa"/>
          </w:tcPr>
          <w:p w14:paraId="4A4D4279"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B10</w:t>
            </w:r>
          </w:p>
        </w:tc>
        <w:tc>
          <w:tcPr>
            <w:tcW w:w="1905" w:type="dxa"/>
          </w:tcPr>
          <w:p w14:paraId="10FBF44D"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Oberschwingungen</w:t>
            </w:r>
          </w:p>
        </w:tc>
        <w:tc>
          <w:tcPr>
            <w:tcW w:w="8221" w:type="dxa"/>
          </w:tcPr>
          <w:p w14:paraId="2CD7E75F" w14:textId="77777777" w:rsidR="0041551F" w:rsidRPr="00C42A1C" w:rsidRDefault="0041551F" w:rsidP="00C42A1C">
            <w:pPr>
              <w:spacing w:before="20" w:after="0" w:line="240" w:lineRule="auto"/>
              <w:rPr>
                <w:rFonts w:ascii="Calibri Light" w:eastAsia="Times New Roman" w:hAnsi="Calibri Light" w:cs="Times New Roman"/>
                <w:sz w:val="12"/>
              </w:rPr>
            </w:pPr>
          </w:p>
        </w:tc>
      </w:tr>
      <w:tr w:rsidR="00C42A1C" w:rsidRPr="00C42A1C" w14:paraId="3180C614" w14:textId="77777777" w:rsidTr="00EC7FEE">
        <w:tc>
          <w:tcPr>
            <w:tcW w:w="670" w:type="dxa"/>
          </w:tcPr>
          <w:p w14:paraId="684E2487" w14:textId="77777777" w:rsidR="0041551F" w:rsidRPr="00C42A1C" w:rsidDel="00CD6699"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B11</w:t>
            </w:r>
          </w:p>
        </w:tc>
        <w:tc>
          <w:tcPr>
            <w:tcW w:w="1905" w:type="dxa"/>
          </w:tcPr>
          <w:p w14:paraId="18DC3ADE"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Inselbetrieb</w:t>
            </w:r>
          </w:p>
        </w:tc>
        <w:tc>
          <w:tcPr>
            <w:tcW w:w="8221" w:type="dxa"/>
          </w:tcPr>
          <w:p w14:paraId="53CB18BC"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ob ein Betrieb der Einzelanlage im Inselbetrieb möglich ist und ob dieser vorgesehen ist. Bei Speichern ist die VDE-AR-E 2510-2 zu beachten.</w:t>
            </w:r>
          </w:p>
        </w:tc>
      </w:tr>
      <w:tr w:rsidR="00C42A1C" w:rsidRPr="00C42A1C" w14:paraId="3368CB89" w14:textId="77777777" w:rsidTr="00EC7FEE">
        <w:tc>
          <w:tcPr>
            <w:tcW w:w="670" w:type="dxa"/>
          </w:tcPr>
          <w:p w14:paraId="343BC8AE"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B12</w:t>
            </w:r>
          </w:p>
        </w:tc>
        <w:tc>
          <w:tcPr>
            <w:tcW w:w="1905" w:type="dxa"/>
          </w:tcPr>
          <w:p w14:paraId="748E85C3"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Speicher</w:t>
            </w:r>
          </w:p>
        </w:tc>
        <w:tc>
          <w:tcPr>
            <w:tcW w:w="8221" w:type="dxa"/>
          </w:tcPr>
          <w:p w14:paraId="1AAE7FC8"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zum Einsatz von Speicher und dessen technische Funktionsweise. Bei Anlagen, die eine Vergütung als EEG/KWKG-Strom erhalten, ist von den beiden technisch-bilanziellen Anforderungen „Speicher ohne Lieferung in das öffentliche Netz“ bzw. „Speicher ohne Leistungsbezug aus dem öffentlichen Netz“ mindestens eine Variante auszuwählen. Die kontinuierliche Regelbarkeit bezeichnet die technische Eigenschaft einer stufenarmen Veränderlichkeit der elektrischen Leistungsaufnahme eines Pumpspeichermaschinensatzes im Pumpbetrieb von Pumpspeicheranlagen. – Bitte die technischen Unterlagen bzw. Datenblätter des Herstellers beifügen –</w:t>
            </w:r>
          </w:p>
        </w:tc>
      </w:tr>
      <w:tr w:rsidR="00C42A1C" w:rsidRPr="00C42A1C" w14:paraId="2B53B5BF" w14:textId="77777777" w:rsidTr="00EC7FEE">
        <w:tc>
          <w:tcPr>
            <w:tcW w:w="670" w:type="dxa"/>
          </w:tcPr>
          <w:p w14:paraId="5655233B"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B12a</w:t>
            </w:r>
          </w:p>
        </w:tc>
        <w:tc>
          <w:tcPr>
            <w:tcW w:w="1905" w:type="dxa"/>
          </w:tcPr>
          <w:p w14:paraId="1B356DD2"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Speicher als steuerbare Verbrauchseinrichtungen nach §14a EnWG</w:t>
            </w:r>
          </w:p>
        </w:tc>
        <w:tc>
          <w:tcPr>
            <w:tcW w:w="8221" w:type="dxa"/>
          </w:tcPr>
          <w:p w14:paraId="6BC2CD87"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Steuerbare Verbrauchseinrichtungen sind auch am Niederspannungsnetz angeschlossene Speicher mit einer Ladeleistung von mehr als 4,2 kW. Diese Speicher sind gemäß Festlegung der Bundesnetzagentur zur Integration von steuerbaren Verbrauchseinrichtungen in die netzorientierte Steuerung (Az. BK6-23-300) zur Teilnahme an der netzorientierten Steuerung verpflichtet. Bitte beachten Sie die Ergänzende Information zum Anschluss von steuerbaren Verbrauchseinrichtungen zur netzorientierten Steuerung nach § 14a EnWG, die auf der Internetseite von</w:t>
            </w:r>
            <w:r>
              <w:t xml:space="preserve"> </w:t>
            </w:r>
            <w:r>
              <w:rPr>
                <w:rFonts w:ascii="Calibri Light" w:eastAsia="Times New Roman" w:hAnsi="Calibri Light" w:cs="Times New Roman"/>
                <w:sz w:val="12"/>
              </w:rPr>
              <w:t>www.plauen-netz.de (/14aEnWG) veröffentlicht ist.</w:t>
            </w:r>
          </w:p>
        </w:tc>
      </w:tr>
      <w:tr w:rsidR="00C42A1C" w:rsidRPr="00C42A1C" w14:paraId="446CF2CA" w14:textId="77777777" w:rsidTr="00EC7FEE">
        <w:tc>
          <w:tcPr>
            <w:tcW w:w="670" w:type="dxa"/>
          </w:tcPr>
          <w:p w14:paraId="4570240C"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C</w:t>
            </w:r>
          </w:p>
        </w:tc>
        <w:tc>
          <w:tcPr>
            <w:tcW w:w="1905" w:type="dxa"/>
          </w:tcPr>
          <w:p w14:paraId="7A23BB05"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Blindstromkompensation</w:t>
            </w:r>
          </w:p>
        </w:tc>
        <w:tc>
          <w:tcPr>
            <w:tcW w:w="8221" w:type="dxa"/>
          </w:tcPr>
          <w:p w14:paraId="47CAA6C7"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zur Blindstromkompensation der Bezugsanlage hinsichtlich der Gesamtleistung, Anzahl der Stufen, Blindleistung je Stufe und dem </w:t>
            </w:r>
            <w:r w:rsidRPr="00C42A1C">
              <w:rPr>
                <w:rFonts w:ascii="Calibri Light" w:eastAsia="Times New Roman" w:hAnsi="Calibri Light" w:cs="Times New Roman"/>
                <w:sz w:val="12"/>
              </w:rPr>
              <w:br/>
            </w:r>
            <w:proofErr w:type="spellStart"/>
            <w:r w:rsidRPr="00C42A1C">
              <w:rPr>
                <w:rFonts w:ascii="Calibri Light" w:eastAsia="Times New Roman" w:hAnsi="Calibri Light" w:cs="Times New Roman"/>
                <w:sz w:val="12"/>
              </w:rPr>
              <w:t>Verdrosselungsgrad</w:t>
            </w:r>
            <w:proofErr w:type="spellEnd"/>
            <w:r w:rsidRPr="00C42A1C">
              <w:rPr>
                <w:rFonts w:ascii="Calibri Light" w:eastAsia="Times New Roman" w:hAnsi="Calibri Light" w:cs="Times New Roman"/>
                <w:sz w:val="12"/>
              </w:rPr>
              <w:t xml:space="preserve">. – Bitte die technischen Unterlagen bzw. Datenblätter des Herstellers beifügen – </w:t>
            </w:r>
          </w:p>
        </w:tc>
      </w:tr>
      <w:tr w:rsidR="00C42A1C" w:rsidRPr="00C42A1C" w14:paraId="2BE6E1A7" w14:textId="77777777" w:rsidTr="00EC7FEE">
        <w:tc>
          <w:tcPr>
            <w:tcW w:w="670" w:type="dxa"/>
          </w:tcPr>
          <w:p w14:paraId="22AB08B3"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w:t>
            </w:r>
          </w:p>
        </w:tc>
        <w:tc>
          <w:tcPr>
            <w:tcW w:w="1905" w:type="dxa"/>
          </w:tcPr>
          <w:p w14:paraId="16798249"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Einsatz fossiler und </w:t>
            </w:r>
          </w:p>
          <w:p w14:paraId="4E87FA64"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sonstige Einsatzstoffe </w:t>
            </w:r>
          </w:p>
        </w:tc>
        <w:tc>
          <w:tcPr>
            <w:tcW w:w="8221" w:type="dxa"/>
          </w:tcPr>
          <w:p w14:paraId="519DC04B"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zu allen vorgesehenen Einsatzstoffen (Mehrfachnennungen möglich), zur Vergütung und zur zutreffenden gesetzlichen Privilegierung nach KWKG – Zur Nachweisführung sind gesonderte Belege beizufügen – </w:t>
            </w:r>
          </w:p>
        </w:tc>
      </w:tr>
    </w:tbl>
    <w:p w14:paraId="536B866E" w14:textId="77777777" w:rsidR="0041551F" w:rsidRPr="00C42A1C" w:rsidRDefault="0041551F" w:rsidP="00C42A1C">
      <w:pPr>
        <w:spacing w:after="0" w:line="240" w:lineRule="auto"/>
        <w:rPr>
          <w:rFonts w:ascii="Calibri Light" w:eastAsia="Times New Roman" w:hAnsi="Calibri Light" w:cs="Times New Roman"/>
          <w:sz w:val="8"/>
        </w:rPr>
      </w:pPr>
      <w:r w:rsidRPr="00C42A1C">
        <w:rPr>
          <w:rFonts w:ascii="Calibri Light" w:eastAsia="Times New Roman" w:hAnsi="Calibri Light" w:cs="Times New Roman"/>
          <w:sz w:val="8"/>
        </w:rPr>
        <w:br w:type="page"/>
      </w:r>
    </w:p>
    <w:p w14:paraId="5F10FDBB" w14:textId="77777777" w:rsidR="0041551F" w:rsidRPr="00C42A1C" w:rsidRDefault="0041551F" w:rsidP="00C42A1C">
      <w:pPr>
        <w:spacing w:before="40" w:after="0" w:line="240" w:lineRule="auto"/>
        <w:rPr>
          <w:rFonts w:ascii="Calibri Light" w:eastAsia="Times New Roman" w:hAnsi="Calibri Light" w:cs="Times New Roman"/>
          <w:sz w:val="18"/>
        </w:rPr>
      </w:pPr>
    </w:p>
    <w:p w14:paraId="29E2CB9F" w14:textId="77777777" w:rsidR="0041551F" w:rsidRPr="00C42A1C" w:rsidRDefault="0041551F" w:rsidP="00C42A1C">
      <w:pPr>
        <w:spacing w:before="40" w:after="0" w:line="240" w:lineRule="auto"/>
        <w:rPr>
          <w:rFonts w:ascii="Calibri Light" w:eastAsia="Times New Roman" w:hAnsi="Calibri Light" w:cs="Times New Roman"/>
          <w:sz w:val="18"/>
        </w:rPr>
      </w:pPr>
    </w:p>
    <w:p w14:paraId="7CAA60AF" w14:textId="77777777" w:rsidR="0041551F" w:rsidRPr="00C42A1C" w:rsidRDefault="0041551F" w:rsidP="00C42A1C">
      <w:pPr>
        <w:spacing w:before="40" w:after="0" w:line="240" w:lineRule="auto"/>
        <w:rPr>
          <w:rFonts w:ascii="Calibri Light" w:eastAsia="Times New Roman" w:hAnsi="Calibri Light" w:cs="Times New Roman"/>
          <w:sz w:val="18"/>
        </w:rPr>
      </w:pPr>
    </w:p>
    <w:p w14:paraId="2F4C162E" w14:textId="77777777" w:rsidR="0041551F" w:rsidRPr="00C42A1C" w:rsidRDefault="0041551F" w:rsidP="00C42A1C">
      <w:pPr>
        <w:spacing w:before="40" w:after="0" w:line="240" w:lineRule="auto"/>
        <w:rPr>
          <w:rFonts w:ascii="Calibri Light" w:eastAsia="Times New Roman" w:hAnsi="Calibri Light" w:cs="Times New Roman"/>
          <w:sz w:val="18"/>
        </w:rPr>
      </w:pPr>
    </w:p>
    <w:p w14:paraId="14FBBF40" w14:textId="77777777" w:rsidR="0041551F" w:rsidRPr="00C42A1C" w:rsidRDefault="0041551F" w:rsidP="00C42A1C">
      <w:pPr>
        <w:spacing w:before="40" w:after="0" w:line="240" w:lineRule="auto"/>
        <w:rPr>
          <w:rFonts w:ascii="Calibri Light" w:eastAsia="Times New Roman" w:hAnsi="Calibri Light" w:cs="Times New Roman"/>
          <w:sz w:val="18"/>
        </w:rPr>
      </w:pPr>
    </w:p>
    <w:p w14:paraId="18E4BA3E" w14:textId="77777777" w:rsidR="0041551F" w:rsidRPr="00C42A1C" w:rsidRDefault="0041551F" w:rsidP="00C42A1C">
      <w:pPr>
        <w:spacing w:before="40" w:after="0" w:line="240" w:lineRule="auto"/>
        <w:rPr>
          <w:rFonts w:ascii="Calibri Light" w:eastAsia="Times New Roman" w:hAnsi="Calibri Light" w:cs="Times New Roman"/>
          <w:sz w:val="18"/>
        </w:rPr>
      </w:pPr>
    </w:p>
    <w:tbl>
      <w:tblPr>
        <w:tblW w:w="10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905"/>
        <w:gridCol w:w="8221"/>
      </w:tblGrid>
      <w:tr w:rsidR="00C42A1C" w:rsidRPr="00C42A1C" w14:paraId="4C18782C" w14:textId="77777777" w:rsidTr="00EC7FEE">
        <w:trPr>
          <w:trHeight w:val="175"/>
        </w:trPr>
        <w:tc>
          <w:tcPr>
            <w:tcW w:w="670" w:type="dxa"/>
            <w:vAlign w:val="center"/>
          </w:tcPr>
          <w:p w14:paraId="19C994A6" w14:textId="77777777" w:rsidR="0041551F" w:rsidRPr="00C42A1C" w:rsidRDefault="0041551F"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Ziffer</w:t>
            </w:r>
          </w:p>
        </w:tc>
        <w:tc>
          <w:tcPr>
            <w:tcW w:w="1905" w:type="dxa"/>
            <w:vAlign w:val="center"/>
          </w:tcPr>
          <w:p w14:paraId="655859A7" w14:textId="77777777" w:rsidR="0041551F" w:rsidRPr="00C42A1C" w:rsidRDefault="0041551F"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Begriff</w:t>
            </w:r>
          </w:p>
        </w:tc>
        <w:tc>
          <w:tcPr>
            <w:tcW w:w="8221" w:type="dxa"/>
            <w:vAlign w:val="center"/>
          </w:tcPr>
          <w:p w14:paraId="09744219" w14:textId="77777777" w:rsidR="0041551F" w:rsidRPr="00C42A1C" w:rsidRDefault="0041551F"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Erläuterungen / Hinweise / Ergänzungen</w:t>
            </w:r>
          </w:p>
        </w:tc>
      </w:tr>
      <w:tr w:rsidR="00C42A1C" w:rsidRPr="00C42A1C" w14:paraId="24DF97EC" w14:textId="77777777" w:rsidTr="00EC7FEE">
        <w:tc>
          <w:tcPr>
            <w:tcW w:w="670" w:type="dxa"/>
          </w:tcPr>
          <w:p w14:paraId="61C70793"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D2-D4</w:t>
            </w:r>
          </w:p>
        </w:tc>
        <w:tc>
          <w:tcPr>
            <w:tcW w:w="1905" w:type="dxa"/>
          </w:tcPr>
          <w:p w14:paraId="2B7A7935"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Vergütung und Zulassung </w:t>
            </w:r>
          </w:p>
        </w:tc>
        <w:tc>
          <w:tcPr>
            <w:tcW w:w="8221" w:type="dxa"/>
          </w:tcPr>
          <w:p w14:paraId="1488A1D3"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Angaben zur Vergütung, Zulassung nach KWKG und zur erzeugten und eingespeisten KWK-Menge.</w:t>
            </w:r>
          </w:p>
          <w:p w14:paraId="58B4DEA3"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Vergütung für eingespeisten Strommengen erfolgt gemäß der im Internet veröffentlichten Preisregelungen der</w:t>
            </w:r>
            <w:r>
              <w:t xml:space="preserve"> </w:t>
            </w:r>
            <w:r>
              <w:rPr>
                <w:rFonts w:ascii="Calibri Light" w:eastAsia="Times New Roman" w:hAnsi="Calibri Light" w:cs="Times New Roman"/>
                <w:sz w:val="12"/>
              </w:rPr>
              <w:t xml:space="preserve">Plauen NETZ für Einspeisungen nach KWKG bzw. ohne gesetzlichen Anspruch </w:t>
            </w:r>
          </w:p>
          <w:p w14:paraId="2DCDFBE4"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(1) – Zuschlag für eingespeisten KWK-Strom</w:t>
            </w:r>
          </w:p>
          <w:p w14:paraId="52452A27"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(2) Nr. 1 – Zuschlag für nicht eingespeisten KWK-Strom für Anlagen mit einer elektr. KWK-Leistung bis 100 kW</w:t>
            </w:r>
          </w:p>
          <w:p w14:paraId="426EE938"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(2) Nr. 2 – Zuschlag für nicht eingespeisten KWK-Strom von Anlagen, die KWK-Strom an Letztverbraucher in einer Kundenanlage oder in einem geschlossenen Verteilernetz liefern, soweit für diesen KWK-Strom die volle EEG-Umlage entrichtet wird (Nachweis durch Kopie der Stromlieferverträge und Abrechnungsbelege)</w:t>
            </w:r>
          </w:p>
          <w:p w14:paraId="33F5D506"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(2) Nr. 3 – Zuschlag für nicht eingespeisten KWK-Strom für Anlagen die in stromkostenintensiven Unternehmen eingesetzt werden und deren KWK-Strom von diesen Unternehmen selbst verbraucht wird (Nachweis durch Kopie des Begrenzungsbescheids des BAFA)</w:t>
            </w:r>
          </w:p>
          <w:p w14:paraId="78FA0C2F"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(3) – Zuschlag für nicht eingespeisten KWK-Strom für Anlagen deren Betreiber ein Unternehmen ist, das einer Branche nach Anlage 4 des Erneuerbare-Energien-Gesetzes zuzuordnen ist, sobald eine Verordnung nach § 33 Absatz 2 Nummer 1 erlassen wurde (Verordnung wurde bisher nicht erlassen Stand 12/2022)</w:t>
            </w:r>
          </w:p>
          <w:p w14:paraId="2BB27271"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(3a) Nr. 1 – Zuschlag für eingespeisten KWK-Strom aus KWK-Anlagen mit einer elektrischen KWK-Leistung von bis zu 50 Kilowatt</w:t>
            </w:r>
          </w:p>
          <w:p w14:paraId="77DD2D31"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(3a) Nr. 2 – Zuschlag für nicht eingespeisten KWK-Strom aus KWK-Anlagen mit einer elektrischen KWK-Leistung von bis zu 50 Kilowatt</w:t>
            </w:r>
          </w:p>
          <w:p w14:paraId="7B1BB053"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7a – Bonus für innovative erneuerbare Wärme für KWK-Anlagen in innovativen KWK-Systemen mit einer elektrischen Leistung von mehr als 10 MW (Nachweis des Anteils innovativer erneuerbarer Wärme an der Referenz-wärme ist im Rahmen der Mitteilung nach § 15 Absatz 2 oder Absatz 3 jährlich zu erbringen)</w:t>
            </w:r>
          </w:p>
          <w:p w14:paraId="70486659"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7b – Bonus für elektrische Wärmeerzeuger für neue oder modernisierte KWK-Anlagen mit einer elektrischen Leistung von mehr als 1 MW und (Wieder)Inbetriebnahme nach dem 31.12.2024 (Der voraussichtliche Zeitpunkt und die voraussichtliche Höhe des Bonus ist dem Netzbetreiber spätestens bis zum 31. Juli des dem tatsächlichen Zeitpunkt der Inanspruchnahme des Bonus vorhergehenden Kalenderjahres mitzuteilen. Andernfalls kann die Auszahlung erst in dem Kalenderjahr ausgezahlt, welches auf das Kalenderjahr folgt, in dem die Mitteilung vor dem 31. Juli erfolgt ist.</w:t>
            </w:r>
          </w:p>
          <w:p w14:paraId="248B4A76"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7c – Kohleersatzbonus (Der voraussichtlichen Zeitpunkt und die voraussichtliche Höhe des Bonus ist dem Netzbetreiber spätestens bis zum 31. Juli des dem tatsächlichen Zeitpunkt der Inanspruchnahme des Bonus vorhergehenden Kalenderjahres mitzuteilen. Andernfalls kann die Auszahlung erst in dem Kalenderjahr ausgezahlt, welches auf das Kalenderjahr folgt, in dem die Mitteilung vor dem 31. Juli erfolgt ist.)</w:t>
            </w:r>
          </w:p>
          <w:p w14:paraId="0EB45A86"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8b – Förderung innovatives KWK-System (Keine Förderung, wenn und solange für die im innovativen KWK-System enthaltene KWK-Anlage eine Zuschlagzahlung nach den §§ 6 bis 8 oder § 8a KWKG erhält)</w:t>
            </w:r>
          </w:p>
          <w:p w14:paraId="38018F5C"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 9 – Pauschalierte Zahlung der Zuschläge für KWK-Strom für neue KWK-Anlagen mit einer elektrischen KWK-Leistung von bis zu 2 Kilowatt. </w:t>
            </w:r>
          </w:p>
          <w:p w14:paraId="2EE59D9B"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Angabe zum Jahresnutzungsgrad der Anlage ist maßgeblich zur Prüfung Voraussetzungen zur Minderung der EEG-Umlagepflicht gem. § 61c Abs. 1 Nr. 2 EEG.</w:t>
            </w:r>
          </w:p>
          <w:p w14:paraId="39DC0D57"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Allgemein erforderliche Nachweise:</w:t>
            </w:r>
          </w:p>
          <w:p w14:paraId="49F887C4"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Kopie des Antrags bei der BAFA</w:t>
            </w:r>
          </w:p>
          <w:p w14:paraId="5E7D36C7"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Zulassungsbescheid der BAFA</w:t>
            </w:r>
          </w:p>
          <w:p w14:paraId="04AB6290"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bei serienmäßig hergestellten KWK-Anlagen bis 2 MW </w:t>
            </w:r>
            <w:r w:rsidRPr="00C42A1C">
              <w:rPr>
                <w:rFonts w:ascii="Calibri Light" w:eastAsia="Times New Roman" w:hAnsi="Calibri Light" w:cs="Times New Roman"/>
                <w:sz w:val="12"/>
              </w:rPr>
              <w:t> Herstellerunterlagen mit folgenden Angaben:</w:t>
            </w:r>
          </w:p>
          <w:p w14:paraId="3DF0E1DD"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thermische und die elektrische KWK-Leistung,</w:t>
            </w:r>
          </w:p>
          <w:p w14:paraId="5D15B3ED"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Stromkennzahl</w:t>
            </w:r>
          </w:p>
          <w:p w14:paraId="24A4605E"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Brennstoffart und den Brennstoffeinsatz</w:t>
            </w:r>
          </w:p>
          <w:p w14:paraId="5111C4BF"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bei nicht serienmäßig hergestellten KWK-Anlagen und KWK-Anlagen &gt; 2 MW Sachverständigengutachten über die Eigenschaften der KWK-Anlage nach FW308</w:t>
            </w:r>
          </w:p>
          <w:p w14:paraId="31B5C1FB" w14:textId="77777777" w:rsidR="0041551F" w:rsidRPr="00C42A1C" w:rsidRDefault="0041551F" w:rsidP="00C42A1C">
            <w:pPr>
              <w:spacing w:before="20" w:after="0" w:line="240" w:lineRule="auto"/>
              <w:rPr>
                <w:rFonts w:ascii="Calibri Light" w:eastAsia="Times New Roman" w:hAnsi="Calibri Light" w:cs="Times New Roman"/>
                <w:sz w:val="12"/>
              </w:rPr>
            </w:pPr>
          </w:p>
        </w:tc>
      </w:tr>
      <w:tr w:rsidR="00C42A1C" w:rsidRPr="00C42A1C" w14:paraId="1BD650C9" w14:textId="77777777" w:rsidTr="00EC7FEE">
        <w:tc>
          <w:tcPr>
            <w:tcW w:w="670" w:type="dxa"/>
          </w:tcPr>
          <w:p w14:paraId="30D3F521"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D5</w:t>
            </w:r>
          </w:p>
        </w:tc>
        <w:tc>
          <w:tcPr>
            <w:tcW w:w="1905" w:type="dxa"/>
          </w:tcPr>
          <w:p w14:paraId="4E6FB5E6"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Wasserkraft</w:t>
            </w:r>
          </w:p>
        </w:tc>
        <w:tc>
          <w:tcPr>
            <w:tcW w:w="8221" w:type="dxa"/>
          </w:tcPr>
          <w:p w14:paraId="2EA21A43"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der zutreffenden gesetzlichen Privilegierung nach EEG sowie zur Errichtung der Wasserkraftanlage. Bei nicht zulassungspflichtigen Ertüchtigungen sind entsprechende Nachweise, vorrangig Gutachten und andere Nachweise wie z.B. Unterlagen des Herstellers beizubringen. – Zur Nachweisführung sind gesonderte Belege beizufügen –  </w:t>
            </w:r>
          </w:p>
        </w:tc>
      </w:tr>
      <w:tr w:rsidR="00C42A1C" w:rsidRPr="00C42A1C" w14:paraId="59D6C79E" w14:textId="77777777" w:rsidTr="00EC7FEE">
        <w:tc>
          <w:tcPr>
            <w:tcW w:w="670" w:type="dxa"/>
          </w:tcPr>
          <w:p w14:paraId="07E5FDB3"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D6</w:t>
            </w:r>
          </w:p>
        </w:tc>
        <w:tc>
          <w:tcPr>
            <w:tcW w:w="1905" w:type="dxa"/>
          </w:tcPr>
          <w:p w14:paraId="1D4264DE"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Deponie, Klär-, Grubengas</w:t>
            </w:r>
          </w:p>
        </w:tc>
        <w:tc>
          <w:tcPr>
            <w:tcW w:w="8221" w:type="dxa"/>
          </w:tcPr>
          <w:p w14:paraId="17244BE7"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der zutreffenden gesetzlichen Privilegierung nach EEG</w:t>
            </w:r>
          </w:p>
          <w:p w14:paraId="668099AF"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zum Einsatz sonstiger Brennstoffe sowie deren Anteil an der Stromerzeugung und des Einsatzzwecks. – Zur Nachweisführung sind gesonderte Belege beizufügen –  </w:t>
            </w:r>
          </w:p>
          <w:p w14:paraId="6E94B453" w14:textId="77777777" w:rsidR="0041551F" w:rsidRPr="00C42A1C" w:rsidRDefault="0041551F" w:rsidP="00C42A1C">
            <w:pPr>
              <w:spacing w:before="20" w:after="0" w:line="240" w:lineRule="auto"/>
              <w:rPr>
                <w:rFonts w:ascii="Calibri Light" w:eastAsia="Times New Roman" w:hAnsi="Calibri Light" w:cs="Times New Roman"/>
                <w:sz w:val="12"/>
              </w:rPr>
            </w:pPr>
          </w:p>
        </w:tc>
      </w:tr>
      <w:tr w:rsidR="00C42A1C" w:rsidRPr="00C42A1C" w14:paraId="5086A78B" w14:textId="77777777" w:rsidTr="00EC7FEE">
        <w:tc>
          <w:tcPr>
            <w:tcW w:w="670" w:type="dxa"/>
          </w:tcPr>
          <w:p w14:paraId="1FB4CECB"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D7</w:t>
            </w:r>
          </w:p>
        </w:tc>
        <w:tc>
          <w:tcPr>
            <w:tcW w:w="1905" w:type="dxa"/>
          </w:tcPr>
          <w:p w14:paraId="766E05C7"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Biomasse</w:t>
            </w:r>
          </w:p>
        </w:tc>
        <w:tc>
          <w:tcPr>
            <w:tcW w:w="8221" w:type="dxa"/>
          </w:tcPr>
          <w:p w14:paraId="75E0A0CB"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der zutreffenden gesetzlichen Privilegierung nach EEG</w:t>
            </w:r>
          </w:p>
          <w:p w14:paraId="4585958A"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 den vorgesehenen Einsatzstoffen nach Biomasseverordnung. Angaben zur Zünd- und Stützfeuerung und dessen Anteil an der Stromerzeugung. Angaben zum Betrieb in KWK.</w:t>
            </w:r>
          </w:p>
          <w:p w14:paraId="30C6AA79"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Bei Teilnahme bestehender Biomasseanlagen am Ausschreibungsverfahren gelten die Regelungen des § 39 ff EEG 2023 (insbesondere das Gutachten eines Umweltgutachters zur flexiblen Fahrweise, die Mitteilung des voraussichtlichen </w:t>
            </w:r>
            <w:proofErr w:type="spellStart"/>
            <w:r w:rsidRPr="00C42A1C">
              <w:rPr>
                <w:rFonts w:ascii="Calibri Light" w:eastAsia="Times New Roman" w:hAnsi="Calibri Light" w:cs="Times New Roman"/>
                <w:sz w:val="12"/>
              </w:rPr>
              <w:t>Inbetriebnahmedatums</w:t>
            </w:r>
            <w:proofErr w:type="spellEnd"/>
            <w:r w:rsidRPr="00C42A1C">
              <w:rPr>
                <w:rFonts w:ascii="Calibri Light" w:eastAsia="Times New Roman" w:hAnsi="Calibri Light" w:cs="Times New Roman"/>
                <w:sz w:val="12"/>
              </w:rPr>
              <w:t xml:space="preserve">). – Zur Nachweisführung, insbesondere im Zusammenhang mit der </w:t>
            </w:r>
            <w:proofErr w:type="spellStart"/>
            <w:r w:rsidRPr="00C42A1C">
              <w:rPr>
                <w:rFonts w:ascii="Calibri Light" w:eastAsia="Times New Roman" w:hAnsi="Calibri Light" w:cs="Times New Roman"/>
                <w:sz w:val="12"/>
              </w:rPr>
              <w:t>BioSt-NachV</w:t>
            </w:r>
            <w:proofErr w:type="spellEnd"/>
            <w:r w:rsidRPr="00C42A1C">
              <w:rPr>
                <w:rFonts w:ascii="Calibri Light" w:eastAsia="Times New Roman" w:hAnsi="Calibri Light" w:cs="Times New Roman"/>
                <w:sz w:val="12"/>
              </w:rPr>
              <w:t xml:space="preserve"> sind gesonderte Belege beizufügen –  </w:t>
            </w:r>
          </w:p>
        </w:tc>
      </w:tr>
      <w:tr w:rsidR="00C42A1C" w:rsidRPr="00C42A1C" w14:paraId="239879A8" w14:textId="77777777" w:rsidTr="00EC7FEE">
        <w:tc>
          <w:tcPr>
            <w:tcW w:w="670" w:type="dxa"/>
          </w:tcPr>
          <w:p w14:paraId="58D65331"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D8</w:t>
            </w:r>
          </w:p>
        </w:tc>
        <w:tc>
          <w:tcPr>
            <w:tcW w:w="1905" w:type="dxa"/>
          </w:tcPr>
          <w:p w14:paraId="31425485"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Bioabfall</w:t>
            </w:r>
          </w:p>
        </w:tc>
        <w:tc>
          <w:tcPr>
            <w:tcW w:w="8221" w:type="dxa"/>
          </w:tcPr>
          <w:p w14:paraId="58B1445D"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 den vorgesehenen Bioabfällen mit entsprechender Abfallschlüsselnummer der Anlage 1 Nr. 1 Bioabfallverordnung und den dazugehörigen voraussichtlichen Anteilen bezogen auf die gesamte eingesetzte Biomasse in Massen-Prozent. Angabe, ob die Anlage über Einrichtungen zur Nachrotte und anschließender stofflicher Verwertung der Gärrückstände verfügt. – Zur Nachweisführung, insbesondere im Zusammenhang mit der </w:t>
            </w:r>
            <w:proofErr w:type="spellStart"/>
            <w:r w:rsidRPr="00C42A1C">
              <w:rPr>
                <w:rFonts w:ascii="Calibri Light" w:eastAsia="Times New Roman" w:hAnsi="Calibri Light" w:cs="Times New Roman"/>
                <w:sz w:val="12"/>
              </w:rPr>
              <w:t>BioSt-NachV</w:t>
            </w:r>
            <w:proofErr w:type="spellEnd"/>
            <w:r w:rsidRPr="00C42A1C">
              <w:rPr>
                <w:rFonts w:ascii="Calibri Light" w:eastAsia="Times New Roman" w:hAnsi="Calibri Light" w:cs="Times New Roman"/>
                <w:sz w:val="12"/>
              </w:rPr>
              <w:t xml:space="preserve"> sind gesonderte Belege beizufügen –  </w:t>
            </w:r>
          </w:p>
        </w:tc>
      </w:tr>
      <w:tr w:rsidR="00C42A1C" w:rsidRPr="00C42A1C" w14:paraId="2F11A7C4" w14:textId="77777777" w:rsidTr="00EC7FEE">
        <w:tc>
          <w:tcPr>
            <w:tcW w:w="670" w:type="dxa"/>
          </w:tcPr>
          <w:p w14:paraId="2B7FDBA7"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D9</w:t>
            </w:r>
          </w:p>
        </w:tc>
        <w:tc>
          <w:tcPr>
            <w:tcW w:w="1905" w:type="dxa"/>
          </w:tcPr>
          <w:p w14:paraId="631A634B"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Gülle</w:t>
            </w:r>
          </w:p>
        </w:tc>
        <w:tc>
          <w:tcPr>
            <w:tcW w:w="8221" w:type="dxa"/>
          </w:tcPr>
          <w:p w14:paraId="066014FB"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zur vorgesehenen Gülle i. S. d. EEG und den dazugehörigen voraussichtlichen Anteilen bezogen auf die gesamte eingesetzte Biomasse in Massen-Prozent. Angaben, ob die Stromerzeugung am Standort der Biogaserzeugung stattfindet.</w:t>
            </w:r>
          </w:p>
        </w:tc>
      </w:tr>
      <w:tr w:rsidR="00C42A1C" w:rsidRPr="00C42A1C" w14:paraId="6B89569A" w14:textId="77777777" w:rsidTr="00EC7FEE">
        <w:tc>
          <w:tcPr>
            <w:tcW w:w="670" w:type="dxa"/>
          </w:tcPr>
          <w:p w14:paraId="535DE816"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D10</w:t>
            </w:r>
          </w:p>
        </w:tc>
        <w:tc>
          <w:tcPr>
            <w:tcW w:w="1905" w:type="dxa"/>
          </w:tcPr>
          <w:p w14:paraId="549D84AF"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des Gases, welches aus dem Erdgasnetz entnommen wurde</w:t>
            </w:r>
          </w:p>
        </w:tc>
        <w:tc>
          <w:tcPr>
            <w:tcW w:w="8221" w:type="dxa"/>
          </w:tcPr>
          <w:p w14:paraId="39F80E9B"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Je nach Herkunft des eingesetzten Gases sind die beanspruchten Förderungen jeweils in D6, D7 oder D8 zu vervollständigen. Die Menge des entnommenen Gases entspricht im Wärmeäquivalent der an anderer Stelle in das Erdgasnetz eingespeisten Menge. Für den gesamten Transport und Vertrieb des Gases wird ein Massenbilanzsystem verwendet. – Zur Nachweisführung sind gesonderte Belege beizufügen –</w:t>
            </w:r>
          </w:p>
          <w:p w14:paraId="7C5532C3"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zum Standort und Betreiber der Gaserzeugung sowie Gasaufbereitung. Sofern die Anlage aus unterschiedlichen Gaserzeugungs-/ Gasaufbereitungsanlagenanlagen Biomethan bezieht sind diese auf einem gesonderten Blatt zu benennen. – Zur Nachweisführung sind gesonderte Belege beizufügen – Angabe des Anteils des in KWK erzeugten Stroms sowie ob es sich um eine serienmäßige Anlage &lt; 2MW handelt. – Zur Nachweisführung sind gesonderte Belege beizufügen –</w:t>
            </w:r>
          </w:p>
        </w:tc>
      </w:tr>
      <w:tr w:rsidR="00C42A1C" w:rsidRPr="00C42A1C" w14:paraId="467EAA85" w14:textId="77777777" w:rsidTr="00EC7FEE">
        <w:tc>
          <w:tcPr>
            <w:tcW w:w="670" w:type="dxa"/>
          </w:tcPr>
          <w:p w14:paraId="0ECC4437"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D11</w:t>
            </w:r>
          </w:p>
        </w:tc>
        <w:tc>
          <w:tcPr>
            <w:tcW w:w="1905" w:type="dxa"/>
          </w:tcPr>
          <w:p w14:paraId="4D61A59B"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Geothermie</w:t>
            </w:r>
          </w:p>
        </w:tc>
        <w:tc>
          <w:tcPr>
            <w:tcW w:w="8221" w:type="dxa"/>
          </w:tcPr>
          <w:p w14:paraId="361B0AEB"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der zutreffenden gesetzlichen Privilegierung nach EEG – Zur Nachweisführung sind gesonderte Belege beizufügen –  </w:t>
            </w:r>
          </w:p>
        </w:tc>
      </w:tr>
      <w:tr w:rsidR="00C42A1C" w:rsidRPr="00C42A1C" w14:paraId="38BDC0FB" w14:textId="77777777" w:rsidTr="00EC7FEE">
        <w:tc>
          <w:tcPr>
            <w:tcW w:w="670" w:type="dxa"/>
          </w:tcPr>
          <w:p w14:paraId="04607F4B"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D12</w:t>
            </w:r>
          </w:p>
        </w:tc>
        <w:tc>
          <w:tcPr>
            <w:tcW w:w="1905" w:type="dxa"/>
          </w:tcPr>
          <w:p w14:paraId="050024F6"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Windenergie</w:t>
            </w:r>
          </w:p>
        </w:tc>
        <w:tc>
          <w:tcPr>
            <w:tcW w:w="8221" w:type="dxa"/>
          </w:tcPr>
          <w:p w14:paraId="71969422"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der zutreffenden gesetzlichen Privilegierung nach EEG – Zur Nachweisführung sind gesonderte Belege beizufügen – </w:t>
            </w:r>
          </w:p>
        </w:tc>
      </w:tr>
      <w:tr w:rsidR="00C42A1C" w:rsidRPr="00C42A1C" w14:paraId="4C561508" w14:textId="77777777" w:rsidTr="00EC7FEE">
        <w:tc>
          <w:tcPr>
            <w:tcW w:w="670" w:type="dxa"/>
          </w:tcPr>
          <w:p w14:paraId="62A134EC"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D13</w:t>
            </w:r>
          </w:p>
        </w:tc>
        <w:tc>
          <w:tcPr>
            <w:tcW w:w="1905" w:type="dxa"/>
          </w:tcPr>
          <w:p w14:paraId="5D783679"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Solaranlagen</w:t>
            </w:r>
          </w:p>
        </w:tc>
        <w:tc>
          <w:tcPr>
            <w:tcW w:w="8221" w:type="dxa"/>
          </w:tcPr>
          <w:p w14:paraId="67CE99A5"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der zutreffenden gesetzlichen Privilegierung nach EEG</w:t>
            </w:r>
          </w:p>
          <w:p w14:paraId="7BE93909"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zur Errichtung der Anlage an baulichen Anlagen oder Gebäuden sowie zum vorrangigen Nutzungszweck des Gebäudes oder der baulichen Anlage. Angaben zum Umfang der Einspeisung, um die erhöhte Vergütung bei Volleinspeisung in Anspruch nehmen zu können (ist nur bei ausschließlicher Anbringung auf, an oder in einem Gebäude oder einer Lärmschutzwand maßgeblich).</w:t>
            </w:r>
          </w:p>
          <w:p w14:paraId="3D3E1644"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zur Aufstellungsfläche für Freiflächenanlagen.</w:t>
            </w:r>
          </w:p>
          <w:p w14:paraId="11E8FC42"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Bei Solaranlagen in Ausschreibungen wird zwischen 1. und 2. Segment unterschieden.</w:t>
            </w:r>
          </w:p>
          <w:p w14:paraId="32222361"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- 1. Segment: jede Solaranlage, für die ein Gebot in einer Ausschreibung für Freiflächen und für baulichen Anlagen abgegeben werden kann</w:t>
            </w:r>
          </w:p>
          <w:p w14:paraId="62B40AF1"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- 2. Segment: jede Solaranlage, für die ein Gebot in einer Ausschreibung für Gebäude und für Lärmschutzwände abgegeben werden kann</w:t>
            </w:r>
          </w:p>
          <w:p w14:paraId="30149D10"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 Zur Nachweisführung sind gesonderte Belege beizufügen –</w:t>
            </w:r>
          </w:p>
          <w:p w14:paraId="21DA3CAA" w14:textId="77777777" w:rsidR="0041551F" w:rsidRPr="00C42A1C" w:rsidRDefault="0041551F" w:rsidP="00C42A1C">
            <w:pPr>
              <w:spacing w:before="20" w:after="0" w:line="240" w:lineRule="auto"/>
              <w:rPr>
                <w:rFonts w:ascii="Calibri Light" w:eastAsia="Times New Roman" w:hAnsi="Calibri Light" w:cs="Times New Roman"/>
                <w:sz w:val="12"/>
              </w:rPr>
            </w:pPr>
          </w:p>
        </w:tc>
      </w:tr>
      <w:tr w:rsidR="00C42A1C" w:rsidRPr="00C42A1C" w14:paraId="3AF6B7D8" w14:textId="77777777" w:rsidTr="00EC7FEE">
        <w:tc>
          <w:tcPr>
            <w:tcW w:w="670" w:type="dxa"/>
          </w:tcPr>
          <w:p w14:paraId="1D71B47E"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w:t>
            </w:r>
          </w:p>
        </w:tc>
        <w:tc>
          <w:tcPr>
            <w:tcW w:w="1905" w:type="dxa"/>
          </w:tcPr>
          <w:p w14:paraId="2E25FE6C"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Vermarktung im Geltungsbereich des EEG</w:t>
            </w:r>
          </w:p>
        </w:tc>
        <w:tc>
          <w:tcPr>
            <w:tcW w:w="8221" w:type="dxa"/>
          </w:tcPr>
          <w:p w14:paraId="029E3501"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Gemäß EEG haben Betreiber von Anlagen, für den in diesen Anlagen erzeugten Strom einen Anspruch auf die Marktprämie, wenn sie den Strom direkt vermarkten (geförderte Direktvermarktung) oder wenn dies ausnahmsweise zugelassen ist auf eine Einspeisevergütung. Diese Ansprüche sind durch den Anlagenbetreiber gegenüber</w:t>
            </w:r>
            <w:r>
              <w:t xml:space="preserve"> </w:t>
            </w:r>
            <w:r>
              <w:rPr>
                <w:rFonts w:ascii="Calibri Light" w:eastAsia="Times New Roman" w:hAnsi="Calibri Light" w:cs="Times New Roman"/>
                <w:sz w:val="12"/>
              </w:rPr>
              <w:t>Plauen NETZ geltend zu machen. Sofern keine der beiden Vermarktungsformen gewählte wurde, wird der Strom gemäß § 21 EEG 2023 vergütet.</w:t>
            </w:r>
            <w:r w:rsidRPr="00C42A1C">
              <w:rPr>
                <w:rFonts w:ascii="Calibri Light" w:eastAsia="Times New Roman" w:hAnsi="Calibri Light" w:cs="Times New Roman"/>
                <w:sz w:val="12"/>
              </w:rPr>
              <w:br/>
              <w:t xml:space="preserve">Anlagen deren Vergütung bei einer Innovationsausschreibung bestimmt wird, erhalten eine feste (fixe) Marktprämie. </w:t>
            </w:r>
          </w:p>
          <w:p w14:paraId="0A640A95"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Der Antrag auf Erteilung von Regionalnachweisen erfolgt beim Umweltbundesamt – Zur Nachweisführung sind gesonderte Belege beizufügen –</w:t>
            </w:r>
          </w:p>
        </w:tc>
      </w:tr>
      <w:tr w:rsidR="00C42A1C" w:rsidRPr="00C42A1C" w14:paraId="70F237DD" w14:textId="77777777" w:rsidTr="00EC7FEE">
        <w:tc>
          <w:tcPr>
            <w:tcW w:w="670" w:type="dxa"/>
          </w:tcPr>
          <w:p w14:paraId="25F7AF67"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F</w:t>
            </w:r>
          </w:p>
        </w:tc>
        <w:tc>
          <w:tcPr>
            <w:tcW w:w="1905" w:type="dxa"/>
          </w:tcPr>
          <w:p w14:paraId="2A10DA16" w14:textId="77777777" w:rsidR="0041551F" w:rsidRPr="00C42A1C" w:rsidRDefault="0041551F" w:rsidP="00C42A1C">
            <w:pPr>
              <w:spacing w:before="20" w:after="0" w:line="240" w:lineRule="auto"/>
              <w:rPr>
                <w:rFonts w:ascii="Calibri Light" w:eastAsia="Times New Roman" w:hAnsi="Calibri Light" w:cs="Times New Roman"/>
                <w:sz w:val="12"/>
              </w:rPr>
            </w:pPr>
            <w:proofErr w:type="spellStart"/>
            <w:r w:rsidRPr="00C42A1C">
              <w:rPr>
                <w:rFonts w:ascii="Calibri Light" w:eastAsia="Times New Roman" w:hAnsi="Calibri Light" w:cs="Times New Roman"/>
                <w:sz w:val="12"/>
              </w:rPr>
              <w:t>Inbetriebnahmetermin</w:t>
            </w:r>
            <w:proofErr w:type="spellEnd"/>
          </w:p>
        </w:tc>
        <w:tc>
          <w:tcPr>
            <w:tcW w:w="8221" w:type="dxa"/>
          </w:tcPr>
          <w:p w14:paraId="638B4566"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Inbetriebnahme nach jeweils geltendem Gesetz (EEG, KWK)</w:t>
            </w:r>
          </w:p>
        </w:tc>
      </w:tr>
      <w:tr w:rsidR="00C42A1C" w:rsidRPr="00C42A1C" w14:paraId="7DA4D019" w14:textId="77777777" w:rsidTr="00EC7FEE">
        <w:tc>
          <w:tcPr>
            <w:tcW w:w="670" w:type="dxa"/>
          </w:tcPr>
          <w:p w14:paraId="17560303"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w:t>
            </w:r>
          </w:p>
        </w:tc>
        <w:tc>
          <w:tcPr>
            <w:tcW w:w="1905" w:type="dxa"/>
          </w:tcPr>
          <w:p w14:paraId="59BE48F4"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Bemerkungen</w:t>
            </w:r>
          </w:p>
        </w:tc>
        <w:tc>
          <w:tcPr>
            <w:tcW w:w="8221" w:type="dxa"/>
          </w:tcPr>
          <w:p w14:paraId="7401A1B0"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Möglichkeit für Bemerkungen</w:t>
            </w:r>
            <w:r w:rsidRPr="00C42A1C" w:rsidDel="000E5B8B">
              <w:rPr>
                <w:rFonts w:ascii="Calibri Light" w:eastAsia="Times New Roman" w:hAnsi="Calibri Light" w:cs="Times New Roman"/>
                <w:sz w:val="12"/>
              </w:rPr>
              <w:t xml:space="preserve"> </w:t>
            </w:r>
          </w:p>
        </w:tc>
      </w:tr>
      <w:tr w:rsidR="00C42A1C" w:rsidRPr="00C42A1C" w14:paraId="0FA6ACFB" w14:textId="77777777" w:rsidTr="00EC7FEE">
        <w:tc>
          <w:tcPr>
            <w:tcW w:w="670" w:type="dxa"/>
          </w:tcPr>
          <w:p w14:paraId="36D05654"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H</w:t>
            </w:r>
          </w:p>
        </w:tc>
        <w:tc>
          <w:tcPr>
            <w:tcW w:w="1905" w:type="dxa"/>
          </w:tcPr>
          <w:p w14:paraId="718CA91B"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Bestätigung</w:t>
            </w:r>
          </w:p>
        </w:tc>
        <w:tc>
          <w:tcPr>
            <w:tcW w:w="8221" w:type="dxa"/>
          </w:tcPr>
          <w:p w14:paraId="3C4073C9" w14:textId="77777777" w:rsidR="0041551F" w:rsidRPr="00C42A1C" w:rsidRDefault="0041551F"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Bestätigung des Anlagenbetreibers und des </w:t>
            </w:r>
            <w:proofErr w:type="spellStart"/>
            <w:r w:rsidRPr="00C42A1C">
              <w:rPr>
                <w:rFonts w:ascii="Calibri Light" w:eastAsia="Times New Roman" w:hAnsi="Calibri Light" w:cs="Times New Roman"/>
                <w:sz w:val="12"/>
              </w:rPr>
              <w:t>Anlagenerrichters</w:t>
            </w:r>
            <w:proofErr w:type="spellEnd"/>
            <w:r w:rsidRPr="00C42A1C">
              <w:rPr>
                <w:rFonts w:ascii="Calibri Light" w:eastAsia="Times New Roman" w:hAnsi="Calibri Light" w:cs="Times New Roman"/>
                <w:sz w:val="12"/>
              </w:rPr>
              <w:t xml:space="preserve"> zur Richtigkeit der Angaben</w:t>
            </w:r>
          </w:p>
        </w:tc>
      </w:tr>
    </w:tbl>
    <w:p w14:paraId="0846CD30" w14:textId="77777777" w:rsidR="0041551F" w:rsidRPr="00A2510B" w:rsidRDefault="0041551F" w:rsidP="001B049C">
      <w:pPr>
        <w:pStyle w:val="NETZgroeLeerzeile"/>
      </w:pPr>
    </w:p>
    <w:p w14:paraId="1F3A602A" w14:textId="77777777" w:rsidR="003F6C3F" w:rsidRDefault="0041551F">
      <w:pPr>
        <w:pStyle w:val="Strukturinformation"/>
      </w:pPr>
      <w:r>
        <w:t>=== Ende der Liste für Textmarke Inhalt ===</w:t>
      </w:r>
    </w:p>
    <w:p w14:paraId="1D87E7CD" w14:textId="77777777" w:rsidR="00663627" w:rsidRDefault="00663627" w:rsidP="00F5787C">
      <w:pPr>
        <w:pStyle w:val="NETZgroeLeerzeile"/>
      </w:pPr>
    </w:p>
    <w:sectPr w:rsidR="00663627" w:rsidSect="0064548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5" w:right="849" w:bottom="709" w:left="709" w:header="426" w:footer="23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E60C6" w14:textId="77777777" w:rsidR="00616C49" w:rsidRDefault="00616C49" w:rsidP="00BA52B3">
      <w:pPr>
        <w:spacing w:after="0" w:line="240" w:lineRule="auto"/>
      </w:pPr>
      <w:r>
        <w:separator/>
      </w:r>
    </w:p>
    <w:p w14:paraId="4E935C7A" w14:textId="77777777" w:rsidR="00616C49" w:rsidRDefault="00616C49"/>
  </w:endnote>
  <w:endnote w:type="continuationSeparator" w:id="0">
    <w:p w14:paraId="36919B1C" w14:textId="77777777" w:rsidR="00616C49" w:rsidRDefault="00616C49" w:rsidP="00BA52B3">
      <w:pPr>
        <w:spacing w:after="0" w:line="240" w:lineRule="auto"/>
      </w:pPr>
      <w:r>
        <w:continuationSeparator/>
      </w:r>
    </w:p>
    <w:p w14:paraId="0AF8474F" w14:textId="77777777" w:rsidR="00616C49" w:rsidRDefault="00616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ook w:val="04A0" w:firstRow="1" w:lastRow="0" w:firstColumn="1" w:lastColumn="0" w:noHBand="0" w:noVBand="1"/>
    </w:tblPr>
    <w:tblGrid>
      <w:gridCol w:w="3212"/>
      <w:gridCol w:w="3207"/>
      <w:gridCol w:w="6"/>
      <w:gridCol w:w="3213"/>
    </w:tblGrid>
    <w:tr w:rsidR="00666776" w14:paraId="01373FFC" w14:textId="77777777" w:rsidTr="00B768F8">
      <w:tc>
        <w:tcPr>
          <w:tcW w:w="3212" w:type="dxa"/>
        </w:tcPr>
        <w:p w14:paraId="720EE8AA" w14:textId="77777777" w:rsidR="00666776" w:rsidRDefault="00666776" w:rsidP="00666776">
          <w:pPr>
            <w:pStyle w:val="enviaNETZLeerzeile"/>
          </w:pPr>
        </w:p>
      </w:tc>
      <w:tc>
        <w:tcPr>
          <w:tcW w:w="3207" w:type="dxa"/>
        </w:tcPr>
        <w:p w14:paraId="4100B79F" w14:textId="77777777" w:rsidR="00666776" w:rsidRDefault="00666776" w:rsidP="00666776">
          <w:pPr>
            <w:pStyle w:val="enviaNETZLeerzeile"/>
          </w:pPr>
        </w:p>
      </w:tc>
      <w:tc>
        <w:tcPr>
          <w:tcW w:w="3219" w:type="dxa"/>
          <w:gridSpan w:val="2"/>
        </w:tcPr>
        <w:p w14:paraId="53911DF6" w14:textId="77777777" w:rsidR="00666776" w:rsidRDefault="00666776" w:rsidP="00666776">
          <w:pPr>
            <w:pStyle w:val="enviaNETZLeerzeile"/>
          </w:pPr>
        </w:p>
      </w:tc>
    </w:tr>
    <w:tr w:rsidR="00666776" w:rsidRPr="0084075A" w14:paraId="603A5312" w14:textId="77777777" w:rsidTr="00B768F8">
      <w:tc>
        <w:tcPr>
          <w:tcW w:w="3212" w:type="dxa"/>
          <w:tcMar>
            <w:left w:w="0" w:type="dxa"/>
            <w:right w:w="0" w:type="dxa"/>
          </w:tcMar>
        </w:tcPr>
        <w:p w14:paraId="3F9E6350" w14:textId="77777777" w:rsidR="00666776" w:rsidRPr="00DA7952" w:rsidRDefault="00666776" w:rsidP="00666776">
          <w:pPr>
            <w:pStyle w:val="NETZAdresse"/>
          </w:pPr>
        </w:p>
      </w:tc>
      <w:tc>
        <w:tcPr>
          <w:tcW w:w="3213" w:type="dxa"/>
          <w:gridSpan w:val="2"/>
          <w:tcMar>
            <w:left w:w="68" w:type="dxa"/>
            <w:right w:w="0" w:type="dxa"/>
          </w:tcMar>
        </w:tcPr>
        <w:p w14:paraId="3A54D9D1" w14:textId="77777777" w:rsidR="00666776" w:rsidRPr="00DA7952" w:rsidRDefault="00666776" w:rsidP="00666776">
          <w:pPr>
            <w:pStyle w:val="NETZAdresse"/>
            <w:rPr>
              <w:rFonts w:cs="Calibri Light"/>
              <w:bCs/>
            </w:rPr>
          </w:pPr>
          <w:r>
            <w:t xml:space="preserve">Seite </w:t>
          </w:r>
          <w:r>
            <w:fldChar w:fldCharType="begin"/>
          </w:r>
          <w:r>
            <w:instrText xml:space="preserve"> PAGE </w:instrText>
          </w:r>
          <w:r>
            <w:fldChar w:fldCharType="separate"/>
          </w:r>
          <w:r>
            <w:t>1</w:t>
          </w:r>
          <w:r>
            <w:rPr>
              <w:noProof/>
            </w:rPr>
            <w:fldChar w:fldCharType="end"/>
          </w:r>
          <w:r>
            <w:t xml:space="preserve"> von </w:t>
          </w:r>
          <w:r>
            <w:rPr>
              <w:noProof/>
            </w:rPr>
            <w:fldChar w:fldCharType="begin"/>
          </w:r>
          <w:r>
            <w:rPr>
              <w:noProof/>
            </w:rPr>
            <w:instrText xml:space="preserve"> NUMPAGES  </w:instrText>
          </w:r>
          <w:r>
            <w:rPr>
              <w:noProof/>
            </w:rPr>
            <w:fldChar w:fldCharType="separate"/>
          </w:r>
          <w:r>
            <w:rPr>
              <w:noProof/>
            </w:rPr>
            <w:t>2</w:t>
          </w:r>
          <w:r>
            <w:rPr>
              <w:noProof/>
            </w:rPr>
            <w:fldChar w:fldCharType="end"/>
          </w:r>
        </w:p>
      </w:tc>
      <w:tc>
        <w:tcPr>
          <w:tcW w:w="3213" w:type="dxa"/>
          <w:tcMar>
            <w:left w:w="0" w:type="dxa"/>
            <w:right w:w="0" w:type="dxa"/>
          </w:tcMar>
        </w:tcPr>
        <w:p w14:paraId="6434FF7D" w14:textId="77777777" w:rsidR="00666776" w:rsidRPr="0084075A" w:rsidRDefault="00666776" w:rsidP="00666776">
          <w:pPr>
            <w:pStyle w:val="NETZFuzeileFirmierung"/>
          </w:pPr>
        </w:p>
      </w:tc>
    </w:tr>
  </w:tbl>
  <w:p w14:paraId="3891D2A0" w14:textId="77777777" w:rsidR="00666776" w:rsidRDefault="00666776" w:rsidP="00666776">
    <w:pPr>
      <w:pStyle w:val="NETZgro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ayout w:type="fixed"/>
      <w:tblLook w:val="04A0" w:firstRow="1" w:lastRow="0" w:firstColumn="1" w:lastColumn="0" w:noHBand="0" w:noVBand="1"/>
    </w:tblPr>
    <w:tblGrid>
      <w:gridCol w:w="3212"/>
      <w:gridCol w:w="3207"/>
      <w:gridCol w:w="6"/>
      <w:gridCol w:w="3923"/>
    </w:tblGrid>
    <w:tr w:rsidR="00087CA4" w14:paraId="377B3DCB" w14:textId="77777777" w:rsidTr="007D0C87">
      <w:tc>
        <w:tcPr>
          <w:tcW w:w="3212" w:type="dxa"/>
        </w:tcPr>
        <w:p w14:paraId="2CBA7D71" w14:textId="77777777" w:rsidR="00087CA4" w:rsidRDefault="00087CA4" w:rsidP="00087CA4">
          <w:pPr>
            <w:pStyle w:val="enviaNETZLeerzeile"/>
          </w:pPr>
        </w:p>
      </w:tc>
      <w:tc>
        <w:tcPr>
          <w:tcW w:w="3207" w:type="dxa"/>
        </w:tcPr>
        <w:p w14:paraId="096B290D" w14:textId="77777777" w:rsidR="00087CA4" w:rsidRDefault="00087CA4" w:rsidP="00087CA4">
          <w:pPr>
            <w:pStyle w:val="enviaNETZLeerzeile"/>
          </w:pPr>
        </w:p>
      </w:tc>
      <w:tc>
        <w:tcPr>
          <w:tcW w:w="3929" w:type="dxa"/>
          <w:gridSpan w:val="2"/>
        </w:tcPr>
        <w:p w14:paraId="6F1298C2" w14:textId="77777777" w:rsidR="00087CA4" w:rsidRDefault="00087CA4" w:rsidP="00087CA4">
          <w:pPr>
            <w:pStyle w:val="enviaNETZLeerzeile"/>
          </w:pPr>
        </w:p>
      </w:tc>
    </w:tr>
    <w:tr w:rsidR="00087CA4" w:rsidRPr="0084075A" w14:paraId="1303E591" w14:textId="77777777" w:rsidTr="007D0C87">
      <w:tc>
        <w:tcPr>
          <w:tcW w:w="3212" w:type="dxa"/>
          <w:tcMar>
            <w:left w:w="0" w:type="dxa"/>
            <w:right w:w="0" w:type="dxa"/>
          </w:tcMar>
        </w:tcPr>
        <w:p w14:paraId="0DFE5D35" w14:textId="3D8D0B94" w:rsidR="00087CA4" w:rsidRPr="00DA7952" w:rsidRDefault="00087CA4" w:rsidP="00087CA4">
          <w:pPr>
            <w:pStyle w:val="NETZFuzeileDokumenteninfo"/>
          </w:pPr>
          <w:r>
            <w:fldChar w:fldCharType="begin"/>
          </w:r>
          <w:r>
            <w:instrText xml:space="preserve"> DOCVARIABLE Name </w:instrText>
          </w:r>
          <w:r>
            <w:fldChar w:fldCharType="separate"/>
          </w:r>
          <w:proofErr w:type="spellStart"/>
          <w:r w:rsidR="003B707F">
            <w:t>DB_EEA</w:t>
          </w:r>
          <w:r>
            <w:fldChar w:fldCharType="end"/>
          </w:r>
          <w:r>
            <w:t>_</w:t>
          </w:r>
          <w:r w:rsidR="00F06FBC">
            <w:fldChar w:fldCharType="begin"/>
          </w:r>
          <w:r w:rsidR="00F06FBC">
            <w:instrText xml:space="preserve"> REF  Var_Kurzname </w:instrText>
          </w:r>
          <w:r w:rsidR="00F06FBC">
            <w:fldChar w:fldCharType="separate"/>
          </w:r>
          <w:r w:rsidR="003B707F">
            <w:t>Plauen</w:t>
          </w:r>
          <w:proofErr w:type="spellEnd"/>
          <w:r w:rsidR="003B707F">
            <w:t> NETZ</w:t>
          </w:r>
          <w:r w:rsidR="00F06FBC">
            <w:fldChar w:fldCharType="end"/>
          </w:r>
          <w:r>
            <w:t>_</w:t>
          </w:r>
          <w:r>
            <w:fldChar w:fldCharType="begin"/>
          </w:r>
          <w:r>
            <w:instrText xml:space="preserve"> </w:instrText>
          </w:r>
          <w:r w:rsidRPr="00AA2366">
            <w:instrText>DOCVARIABLE</w:instrText>
          </w:r>
          <w:r>
            <w:instrText xml:space="preserve"> "Gültigkeit_von" </w:instrText>
          </w:r>
          <w:r>
            <w:fldChar w:fldCharType="separate"/>
          </w:r>
          <w:r w:rsidR="003B707F">
            <w:t>2025-06</w:t>
          </w:r>
          <w:r>
            <w:fldChar w:fldCharType="end"/>
          </w:r>
        </w:p>
      </w:tc>
      <w:tc>
        <w:tcPr>
          <w:tcW w:w="3213" w:type="dxa"/>
          <w:gridSpan w:val="2"/>
          <w:tcMar>
            <w:left w:w="68" w:type="dxa"/>
            <w:right w:w="0" w:type="dxa"/>
          </w:tcMar>
        </w:tcPr>
        <w:p w14:paraId="724A602A" w14:textId="77777777" w:rsidR="00087CA4" w:rsidRPr="00DA7952" w:rsidRDefault="00087CA4" w:rsidP="00087CA4">
          <w:pPr>
            <w:pStyle w:val="NETZFuzeileSeitennummern"/>
            <w:rPr>
              <w:bCs/>
            </w:rPr>
          </w:pPr>
          <w:r>
            <w:t xml:space="preserve">Seite </w:t>
          </w:r>
          <w:r>
            <w:fldChar w:fldCharType="begin"/>
          </w:r>
          <w:r>
            <w:instrText xml:space="preserve"> PAGE </w:instrText>
          </w:r>
          <w:r>
            <w:fldChar w:fldCharType="separate"/>
          </w:r>
          <w:r>
            <w:t>1</w:t>
          </w:r>
          <w:r>
            <w:fldChar w:fldCharType="end"/>
          </w:r>
          <w:r>
            <w:t xml:space="preserve"> von </w:t>
          </w:r>
          <w:r>
            <w:fldChar w:fldCharType="begin"/>
          </w:r>
          <w:r>
            <w:instrText xml:space="preserve"> NUMPAGES  </w:instrText>
          </w:r>
          <w:r>
            <w:fldChar w:fldCharType="separate"/>
          </w:r>
          <w:r>
            <w:t>1</w:t>
          </w:r>
          <w:r>
            <w:fldChar w:fldCharType="end"/>
          </w:r>
        </w:p>
      </w:tc>
      <w:tc>
        <w:tcPr>
          <w:tcW w:w="3923" w:type="dxa"/>
          <w:tcMar>
            <w:left w:w="0" w:type="dxa"/>
            <w:right w:w="0" w:type="dxa"/>
          </w:tcMar>
        </w:tcPr>
        <w:p w14:paraId="2A582804" w14:textId="77777777" w:rsidR="00087CA4" w:rsidRPr="0084075A" w:rsidRDefault="004703E4" w:rsidP="00087CA4">
          <w:pPr>
            <w:pStyle w:val="NETZFuzeileFirmierung"/>
          </w:pPr>
          <w:r>
            <w:pict w14:anchorId="38B8E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1" o:spid="_x0000_i1026" type="#_x0000_t75" style="width:70.55pt;height:33.6pt">
                <v:imagedata r:id="rId1" o:title=""/>
              </v:shape>
            </w:pict>
          </w:r>
        </w:p>
      </w:tc>
    </w:tr>
  </w:tbl>
  <w:p w14:paraId="178AA36D" w14:textId="77777777" w:rsidR="00087CA4" w:rsidRPr="00087CA4" w:rsidRDefault="00087CA4" w:rsidP="00087CA4">
    <w:pPr>
      <w:pStyle w:val="NETZgroeLeer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E730" w14:textId="77777777" w:rsidR="003B707F" w:rsidRDefault="003B70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F4741" w14:textId="77777777" w:rsidR="00616C49" w:rsidRDefault="00616C49" w:rsidP="00663627">
      <w:pPr>
        <w:spacing w:after="0" w:line="240" w:lineRule="auto"/>
      </w:pPr>
      <w:r>
        <w:separator/>
      </w:r>
    </w:p>
  </w:footnote>
  <w:footnote w:type="continuationSeparator" w:id="0">
    <w:p w14:paraId="5E64ACD5" w14:textId="77777777" w:rsidR="00616C49" w:rsidRDefault="00616C49" w:rsidP="00BA52B3">
      <w:pPr>
        <w:spacing w:after="0" w:line="240" w:lineRule="auto"/>
      </w:pPr>
      <w:r>
        <w:continuationSeparator/>
      </w:r>
    </w:p>
    <w:p w14:paraId="57475107" w14:textId="77777777" w:rsidR="00616C49" w:rsidRDefault="00616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78F11" w14:textId="77777777" w:rsidR="003B707F" w:rsidRDefault="003B70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Layout w:type="fixed"/>
      <w:tblCellMar>
        <w:left w:w="0" w:type="dxa"/>
        <w:right w:w="0" w:type="dxa"/>
      </w:tblCellMar>
      <w:tblLook w:val="04A0" w:firstRow="1" w:lastRow="0" w:firstColumn="1" w:lastColumn="0" w:noHBand="0" w:noVBand="1"/>
    </w:tblPr>
    <w:tblGrid>
      <w:gridCol w:w="7371"/>
      <w:gridCol w:w="2977"/>
    </w:tblGrid>
    <w:tr w:rsidR="00087CA4" w14:paraId="02A9620B" w14:textId="77777777" w:rsidTr="0064548B">
      <w:trPr>
        <w:trHeight w:val="288"/>
      </w:trPr>
      <w:tc>
        <w:tcPr>
          <w:tcW w:w="7371" w:type="dxa"/>
        </w:tcPr>
        <w:p w14:paraId="79EB6FFB" w14:textId="66436871" w:rsidR="00087CA4" w:rsidRDefault="00087CA4" w:rsidP="00087CA4">
          <w:pPr>
            <w:pStyle w:val="NETZTitel"/>
          </w:pPr>
          <w:r>
            <w:fldChar w:fldCharType="begin"/>
          </w:r>
          <w:r>
            <w:instrText xml:space="preserve"> DOCVARIABLE  Titel </w:instrText>
          </w:r>
          <w:r>
            <w:fldChar w:fldCharType="separate"/>
          </w:r>
          <w:r w:rsidR="003B707F">
            <w:t>Datenblatt EEA</w:t>
          </w:r>
          <w:r>
            <w:fldChar w:fldCharType="end"/>
          </w:r>
        </w:p>
        <w:p w14:paraId="5833F57B" w14:textId="77777777" w:rsidR="00AF4CE2" w:rsidRPr="00283346" w:rsidRDefault="00AF4CE2" w:rsidP="00AF4CE2">
          <w:pPr>
            <w:pStyle w:val="NETZErluterung"/>
          </w:pPr>
        </w:p>
      </w:tc>
      <w:tc>
        <w:tcPr>
          <w:tcW w:w="2977" w:type="dxa"/>
          <w:hideMark/>
        </w:tcPr>
        <w:p w14:paraId="5C5D4EEB" w14:textId="77777777" w:rsidR="00087CA4" w:rsidRPr="00283346" w:rsidRDefault="004703E4" w:rsidP="00087CA4">
          <w:pPr>
            <w:pStyle w:val="NETZLogo"/>
          </w:pPr>
          <w:r>
            <w:pict w14:anchorId="555BA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0" o:spid="_x0000_i1025" type="#_x0000_t75" style="width:84.95pt;height:47.5pt">
                <v:imagedata r:id="rId1" o:title=""/>
              </v:shape>
            </w:pict>
          </w:r>
        </w:p>
      </w:tc>
    </w:tr>
  </w:tbl>
  <w:p w14:paraId="3722FD37" w14:textId="77777777" w:rsidR="00087CA4" w:rsidRDefault="00087CA4" w:rsidP="007D0C87">
    <w:pPr>
      <w:pStyle w:val="NETZgroeLe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B49E6" w14:textId="77777777" w:rsidR="003B707F" w:rsidRDefault="003B70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A1E1E"/>
    <w:multiLevelType w:val="hybridMultilevel"/>
    <w:tmpl w:val="427E3CE8"/>
    <w:lvl w:ilvl="0" w:tplc="0A5E2C54">
      <w:start w:val="1"/>
      <w:numFmt w:val="decimal"/>
      <w:pStyle w:val="NETZFllfelder-Fett-Unterstrich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BB40FB"/>
    <w:multiLevelType w:val="multilevel"/>
    <w:tmpl w:val="27DCAC6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734A1F5E"/>
    <w:multiLevelType w:val="multilevel"/>
    <w:tmpl w:val="2CC01ECA"/>
    <w:lvl w:ilvl="0">
      <w:start w:val="1"/>
      <w:numFmt w:val="decimal"/>
      <w:pStyle w:val="NETZNum1"/>
      <w:lvlText w:val="%1."/>
      <w:lvlJc w:val="left"/>
      <w:pPr>
        <w:tabs>
          <w:tab w:val="num" w:pos="720"/>
        </w:tabs>
        <w:ind w:left="720" w:hanging="720"/>
      </w:pPr>
    </w:lvl>
    <w:lvl w:ilvl="1">
      <w:start w:val="1"/>
      <w:numFmt w:val="decimal"/>
      <w:pStyle w:val="NETZNum11"/>
      <w:lvlText w:val="%2."/>
      <w:lvlJc w:val="left"/>
      <w:pPr>
        <w:tabs>
          <w:tab w:val="num" w:pos="1440"/>
        </w:tabs>
        <w:ind w:left="1440" w:hanging="720"/>
      </w:pPr>
    </w:lvl>
    <w:lvl w:ilvl="2">
      <w:start w:val="1"/>
      <w:numFmt w:val="decimal"/>
      <w:pStyle w:val="NETZNum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7076514">
    <w:abstractNumId w:val="1"/>
  </w:num>
  <w:num w:numId="2" w16cid:durableId="1550996314">
    <w:abstractNumId w:val="0"/>
  </w:num>
  <w:num w:numId="3" w16cid:durableId="1463767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k5omAZHDaCeWRmUqJbqCGFfdgDSRv5FltMmDgr4Vlxl/CDDrTMeWCmQrsfj39S9HxDI08OrjZQ7Urppv9sHTNg==" w:salt="gtiJxH5D5l1k8kd2vOJUk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enderer" w:val="Katharina Peter"/>
    <w:docVar w:name="Aenderungsbeschreibung" w:val="2025-03 Abgleich AO und Ergänzung Modul 3_x000d_2025-06 Anforderung P75 - Aktualisierung KWKG 2025 "/>
    <w:docVar w:name="Aenderungsdatum" w:val="2025-06-19"/>
    <w:docVar w:name="Ausgabeart Internet" w:val="Geschützte Word"/>
    <w:docVar w:name="Datum" w:val=" "/>
    <w:docVar w:name="dgnword-docGUID" w:val="{3540F032-DA72-489D-A11C-1B67A49792DF}"/>
    <w:docVar w:name="dgnword-eventsink" w:val="448880128"/>
    <w:docVar w:name="DocumentID" w:val="228683"/>
    <w:docVar w:name="DocumentPG" w:val="228684"/>
    <w:docVar w:name="Erläuterung" w:val=" "/>
    <w:docVar w:name="Erstelldatum" w:val="2025-06-19"/>
    <w:docVar w:name="Ersteller" w:val="Katharina Peter"/>
    <w:docVar w:name="Fertig migriert" w:val="Ja"/>
    <w:docVar w:name="Freigabedatum" w:val=" "/>
    <w:docVar w:name="Freigeber" w:val=" "/>
    <w:docVar w:name="Freigegeben_am" w:val="19.06.2025"/>
    <w:docVar w:name="Gesellschaften_VS" w:val="Plauen NETZ"/>
    <w:docVar w:name="Gültigkeit_von" w:val="2025-06"/>
    <w:docVar w:name="Identifikationsnummer" w:val=" "/>
    <w:docVar w:name="Kategorie" w:val="Netzanschluss"/>
    <w:docVar w:name="Kunde" w:val="Einspeiser"/>
    <w:docVar w:name="modulePath" w:val="T:\Anwendungen\docuglobe\data\modules\"/>
    <w:docVar w:name="Name" w:val="DB_EEA"/>
    <w:docVar w:name="Prozessnummer" w:val=" "/>
    <w:docVar w:name="Speicherort" w:val=" "/>
    <w:docVar w:name="Sprache" w:val="deutsch"/>
    <w:docVar w:name="Sprachkuerzel" w:val="GER"/>
    <w:docVar w:name="SprachkuerzelAU" w:val="de"/>
    <w:docVar w:name="Titel" w:val="Datenblatt EEA"/>
    <w:docVar w:name="Untertitel" w:val="(je ein Exemplar pro baugleiche Anlage)"/>
    <w:docVar w:name="vcs_lang" w:val="6"/>
    <w:docVar w:name="vcs_variante" w:val="Plauen NETZ"/>
    <w:docVar w:name="VM-Variante" w:val="VNP_2025-06"/>
  </w:docVars>
  <w:rsids>
    <w:rsidRoot w:val="00616C49"/>
    <w:rsid w:val="000116D6"/>
    <w:rsid w:val="00011CAA"/>
    <w:rsid w:val="00032A06"/>
    <w:rsid w:val="00044D76"/>
    <w:rsid w:val="00057F82"/>
    <w:rsid w:val="00064FB8"/>
    <w:rsid w:val="00087CA4"/>
    <w:rsid w:val="00093B9F"/>
    <w:rsid w:val="000A5DAA"/>
    <w:rsid w:val="000B07EA"/>
    <w:rsid w:val="000E5EBE"/>
    <w:rsid w:val="000E70FE"/>
    <w:rsid w:val="001142D4"/>
    <w:rsid w:val="00134EEF"/>
    <w:rsid w:val="001471D5"/>
    <w:rsid w:val="001B2E53"/>
    <w:rsid w:val="001C6873"/>
    <w:rsid w:val="001E28AE"/>
    <w:rsid w:val="001F1D75"/>
    <w:rsid w:val="00210D4D"/>
    <w:rsid w:val="00222C6B"/>
    <w:rsid w:val="00245F77"/>
    <w:rsid w:val="002500D4"/>
    <w:rsid w:val="00270B05"/>
    <w:rsid w:val="002832F0"/>
    <w:rsid w:val="00283346"/>
    <w:rsid w:val="00295121"/>
    <w:rsid w:val="002A2A0A"/>
    <w:rsid w:val="002A6F8F"/>
    <w:rsid w:val="002B1C02"/>
    <w:rsid w:val="002B7C1C"/>
    <w:rsid w:val="002F7899"/>
    <w:rsid w:val="00324B9A"/>
    <w:rsid w:val="003265F9"/>
    <w:rsid w:val="003453D9"/>
    <w:rsid w:val="003630B6"/>
    <w:rsid w:val="00364A31"/>
    <w:rsid w:val="003B707F"/>
    <w:rsid w:val="003C3525"/>
    <w:rsid w:val="003C5587"/>
    <w:rsid w:val="003F6C3F"/>
    <w:rsid w:val="0041551F"/>
    <w:rsid w:val="004334EF"/>
    <w:rsid w:val="00444374"/>
    <w:rsid w:val="0045462C"/>
    <w:rsid w:val="00454992"/>
    <w:rsid w:val="004703E4"/>
    <w:rsid w:val="004A5B8F"/>
    <w:rsid w:val="004A7C9B"/>
    <w:rsid w:val="004C49BE"/>
    <w:rsid w:val="004C7F37"/>
    <w:rsid w:val="004D3D92"/>
    <w:rsid w:val="005015BE"/>
    <w:rsid w:val="00521ABA"/>
    <w:rsid w:val="005251AD"/>
    <w:rsid w:val="00546A26"/>
    <w:rsid w:val="005516D7"/>
    <w:rsid w:val="005A7681"/>
    <w:rsid w:val="005D063B"/>
    <w:rsid w:val="005F5548"/>
    <w:rsid w:val="005F7905"/>
    <w:rsid w:val="00616C49"/>
    <w:rsid w:val="00633D5D"/>
    <w:rsid w:val="00637E19"/>
    <w:rsid w:val="00642FDE"/>
    <w:rsid w:val="0064417D"/>
    <w:rsid w:val="0064548B"/>
    <w:rsid w:val="00663627"/>
    <w:rsid w:val="00666776"/>
    <w:rsid w:val="006A0213"/>
    <w:rsid w:val="006B0639"/>
    <w:rsid w:val="006B19C8"/>
    <w:rsid w:val="006B1E98"/>
    <w:rsid w:val="006C147E"/>
    <w:rsid w:val="006D6FF0"/>
    <w:rsid w:val="006E0225"/>
    <w:rsid w:val="0070199C"/>
    <w:rsid w:val="00735411"/>
    <w:rsid w:val="00751E74"/>
    <w:rsid w:val="007568A3"/>
    <w:rsid w:val="00767697"/>
    <w:rsid w:val="0079135B"/>
    <w:rsid w:val="007D0C87"/>
    <w:rsid w:val="007E65A6"/>
    <w:rsid w:val="007F146C"/>
    <w:rsid w:val="00803FB8"/>
    <w:rsid w:val="00815E38"/>
    <w:rsid w:val="00821D7C"/>
    <w:rsid w:val="00836912"/>
    <w:rsid w:val="00851263"/>
    <w:rsid w:val="008558D4"/>
    <w:rsid w:val="008631D7"/>
    <w:rsid w:val="008901A4"/>
    <w:rsid w:val="0089386D"/>
    <w:rsid w:val="008A223A"/>
    <w:rsid w:val="008D50F1"/>
    <w:rsid w:val="008E37E5"/>
    <w:rsid w:val="008E6868"/>
    <w:rsid w:val="008F7F06"/>
    <w:rsid w:val="00913621"/>
    <w:rsid w:val="00930B2A"/>
    <w:rsid w:val="00935BC8"/>
    <w:rsid w:val="00960504"/>
    <w:rsid w:val="00983648"/>
    <w:rsid w:val="00994B01"/>
    <w:rsid w:val="009A6EA6"/>
    <w:rsid w:val="009B5211"/>
    <w:rsid w:val="009E4263"/>
    <w:rsid w:val="00A1640C"/>
    <w:rsid w:val="00A201C5"/>
    <w:rsid w:val="00A23531"/>
    <w:rsid w:val="00A603CD"/>
    <w:rsid w:val="00A644C6"/>
    <w:rsid w:val="00A73EEE"/>
    <w:rsid w:val="00AD209C"/>
    <w:rsid w:val="00AF4CE2"/>
    <w:rsid w:val="00B56DD8"/>
    <w:rsid w:val="00B60AE8"/>
    <w:rsid w:val="00B61B84"/>
    <w:rsid w:val="00B73A6A"/>
    <w:rsid w:val="00B83331"/>
    <w:rsid w:val="00B86EC8"/>
    <w:rsid w:val="00B91F5D"/>
    <w:rsid w:val="00BA52B3"/>
    <w:rsid w:val="00BB0107"/>
    <w:rsid w:val="00BD378B"/>
    <w:rsid w:val="00C349B4"/>
    <w:rsid w:val="00C625F7"/>
    <w:rsid w:val="00CA22C8"/>
    <w:rsid w:val="00CA6BB9"/>
    <w:rsid w:val="00CB27F8"/>
    <w:rsid w:val="00CD16A0"/>
    <w:rsid w:val="00CD4BEE"/>
    <w:rsid w:val="00CE3BCB"/>
    <w:rsid w:val="00D3152A"/>
    <w:rsid w:val="00D57319"/>
    <w:rsid w:val="00D70DB6"/>
    <w:rsid w:val="00DB1A89"/>
    <w:rsid w:val="00DC76B9"/>
    <w:rsid w:val="00DD1576"/>
    <w:rsid w:val="00E24710"/>
    <w:rsid w:val="00E51DAC"/>
    <w:rsid w:val="00E52F8A"/>
    <w:rsid w:val="00E64C20"/>
    <w:rsid w:val="00E909DB"/>
    <w:rsid w:val="00E968B6"/>
    <w:rsid w:val="00EC6D56"/>
    <w:rsid w:val="00EF6259"/>
    <w:rsid w:val="00F06FBC"/>
    <w:rsid w:val="00F21A0C"/>
    <w:rsid w:val="00F239B8"/>
    <w:rsid w:val="00F33D6C"/>
    <w:rsid w:val="00F4328B"/>
    <w:rsid w:val="00F5259B"/>
    <w:rsid w:val="00F5787C"/>
    <w:rsid w:val="00F834A3"/>
    <w:rsid w:val="00F85F0F"/>
    <w:rsid w:val="00F969F7"/>
    <w:rsid w:val="00FA4CE2"/>
    <w:rsid w:val="00FB3E0A"/>
    <w:rsid w:val="00FC1A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8E0BDC"/>
  <w15:docId w15:val="{3111FB79-73E3-464A-A4A8-3B896E4D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4703E4"/>
    <w:pPr>
      <w:spacing w:after="200" w:line="276" w:lineRule="auto"/>
    </w:pPr>
    <w:rPr>
      <w:rFonts w:eastAsiaTheme="minorEastAsia" w:cstheme="minorBidi"/>
    </w:rPr>
  </w:style>
  <w:style w:type="paragraph" w:styleId="berschrift1">
    <w:name w:val="heading 1"/>
    <w:next w:val="dltext"/>
    <w:link w:val="berschrift1Zchn"/>
    <w:uiPriority w:val="2"/>
    <w:qFormat/>
    <w:rsid w:val="004703E4"/>
    <w:pPr>
      <w:keepNext/>
      <w:numPr>
        <w:numId w:val="1"/>
      </w:numPr>
      <w:tabs>
        <w:tab w:val="clear" w:pos="432"/>
        <w:tab w:val="left" w:pos="454"/>
      </w:tabs>
      <w:spacing w:before="120"/>
      <w:ind w:left="454" w:hanging="454"/>
      <w:jc w:val="both"/>
      <w:outlineLvl w:val="0"/>
    </w:pPr>
    <w:rPr>
      <w:rFonts w:ascii="Calibri Light" w:hAnsi="Calibri Light"/>
      <w:b/>
      <w:sz w:val="16"/>
    </w:rPr>
  </w:style>
  <w:style w:type="paragraph" w:styleId="berschrift2">
    <w:name w:val="heading 2"/>
    <w:next w:val="dltext"/>
    <w:link w:val="berschrift2Zchn"/>
    <w:uiPriority w:val="2"/>
    <w:qFormat/>
    <w:rsid w:val="004703E4"/>
    <w:pPr>
      <w:keepNext/>
      <w:numPr>
        <w:ilvl w:val="1"/>
        <w:numId w:val="1"/>
      </w:numPr>
      <w:tabs>
        <w:tab w:val="clear" w:pos="576"/>
        <w:tab w:val="left" w:pos="454"/>
      </w:tabs>
      <w:spacing w:before="40"/>
      <w:ind w:left="454" w:hanging="454"/>
      <w:jc w:val="both"/>
      <w:outlineLvl w:val="1"/>
    </w:pPr>
    <w:rPr>
      <w:rFonts w:ascii="Calibri Light" w:hAnsi="Calibri Light"/>
      <w:sz w:val="16"/>
    </w:rPr>
  </w:style>
  <w:style w:type="paragraph" w:styleId="berschrift3">
    <w:name w:val="heading 3"/>
    <w:next w:val="dltext"/>
    <w:link w:val="berschrift3Zchn"/>
    <w:uiPriority w:val="2"/>
    <w:qFormat/>
    <w:rsid w:val="004703E4"/>
    <w:pPr>
      <w:keepNext/>
      <w:numPr>
        <w:ilvl w:val="2"/>
        <w:numId w:val="1"/>
      </w:numPr>
      <w:tabs>
        <w:tab w:val="clear" w:pos="720"/>
      </w:tabs>
      <w:spacing w:before="40"/>
      <w:ind w:left="709" w:hanging="255"/>
      <w:contextualSpacing/>
      <w:jc w:val="both"/>
      <w:outlineLvl w:val="2"/>
    </w:pPr>
    <w:rPr>
      <w:rFonts w:ascii="Calibri Light" w:hAnsi="Calibri Light"/>
      <w:sz w:val="16"/>
    </w:rPr>
  </w:style>
  <w:style w:type="paragraph" w:styleId="berschrift4">
    <w:name w:val="heading 4"/>
    <w:next w:val="dltext"/>
    <w:link w:val="berschrift4Zchn"/>
    <w:uiPriority w:val="2"/>
    <w:qFormat/>
    <w:rsid w:val="004703E4"/>
    <w:pPr>
      <w:keepNext/>
      <w:numPr>
        <w:ilvl w:val="3"/>
        <w:numId w:val="1"/>
      </w:numPr>
      <w:spacing w:before="120" w:after="120"/>
      <w:outlineLvl w:val="3"/>
    </w:pPr>
    <w:rPr>
      <w:b/>
    </w:rPr>
  </w:style>
  <w:style w:type="paragraph" w:styleId="berschrift5">
    <w:name w:val="heading 5"/>
    <w:next w:val="dltext"/>
    <w:link w:val="berschrift5Zchn"/>
    <w:uiPriority w:val="99"/>
    <w:unhideWhenUsed/>
    <w:rsid w:val="004703E4"/>
    <w:pPr>
      <w:spacing w:before="120" w:after="120"/>
      <w:ind w:left="-2268"/>
      <w:outlineLvl w:val="4"/>
    </w:pPr>
    <w:rPr>
      <w:rFonts w:eastAsiaTheme="majorEastAsia" w:cstheme="majorBidi"/>
      <w:b/>
    </w:rPr>
  </w:style>
  <w:style w:type="paragraph" w:styleId="berschrift6">
    <w:name w:val="heading 6"/>
    <w:next w:val="dltext"/>
    <w:link w:val="berschrift6Zchn"/>
    <w:uiPriority w:val="6"/>
    <w:semiHidden/>
    <w:qFormat/>
    <w:rsid w:val="004703E4"/>
    <w:pPr>
      <w:spacing w:before="120" w:after="120"/>
      <w:ind w:left="-2268"/>
      <w:outlineLvl w:val="5"/>
    </w:pPr>
    <w:rPr>
      <w:rFonts w:eastAsiaTheme="majorEastAsia" w:cstheme="majorBidi"/>
      <w:b/>
    </w:rPr>
  </w:style>
  <w:style w:type="paragraph" w:styleId="berschrift7">
    <w:name w:val="heading 7"/>
    <w:next w:val="Standard"/>
    <w:link w:val="berschrift7Zchn"/>
    <w:uiPriority w:val="6"/>
    <w:semiHidden/>
    <w:qFormat/>
    <w:rsid w:val="004703E4"/>
    <w:pPr>
      <w:spacing w:before="240"/>
      <w:outlineLvl w:val="6"/>
    </w:pPr>
    <w:rPr>
      <w:rFonts w:eastAsiaTheme="majorEastAsia" w:cstheme="majorBidi"/>
      <w:b/>
    </w:rPr>
  </w:style>
  <w:style w:type="paragraph" w:styleId="berschrift8">
    <w:name w:val="heading 8"/>
    <w:next w:val="Standard"/>
    <w:link w:val="berschrift8Zchn"/>
    <w:uiPriority w:val="6"/>
    <w:semiHidden/>
    <w:qFormat/>
    <w:rsid w:val="004703E4"/>
    <w:pPr>
      <w:spacing w:before="120" w:after="120"/>
      <w:outlineLvl w:val="7"/>
    </w:pPr>
    <w:rPr>
      <w:rFonts w:eastAsiaTheme="majorEastAsia" w:cstheme="majorBidi"/>
      <w:b/>
    </w:rPr>
  </w:style>
  <w:style w:type="paragraph" w:styleId="berschrift9">
    <w:name w:val="heading 9"/>
    <w:next w:val="Standard"/>
    <w:link w:val="berschrift9Zchn"/>
    <w:uiPriority w:val="6"/>
    <w:semiHidden/>
    <w:qFormat/>
    <w:rsid w:val="004703E4"/>
    <w:pPr>
      <w:spacing w:before="120" w:after="120"/>
      <w:outlineLvl w:val="8"/>
    </w:pPr>
    <w:rPr>
      <w:rFonts w:ascii="Courier" w:eastAsiaTheme="majorEastAsia" w:hAnsi="Courier" w:cstheme="majorBidi"/>
    </w:rPr>
  </w:style>
  <w:style w:type="character" w:default="1" w:styleId="Absatz-Standardschriftart">
    <w:name w:val="Default Paragraph Font"/>
    <w:uiPriority w:val="1"/>
    <w:semiHidden/>
    <w:unhideWhenUsed/>
    <w:rsid w:val="004703E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4703E4"/>
  </w:style>
  <w:style w:type="paragraph" w:customStyle="1" w:styleId="Adressen">
    <w:name w:val="Adressen"/>
    <w:basedOn w:val="Standard"/>
    <w:next w:val="Standard"/>
    <w:semiHidden/>
    <w:rsid w:val="004703E4"/>
    <w:pPr>
      <w:spacing w:before="60" w:after="60" w:line="240" w:lineRule="auto"/>
      <w:jc w:val="both"/>
    </w:pPr>
    <w:rPr>
      <w:rFonts w:eastAsia="Times New Roman" w:cs="Times New Roman"/>
      <w:color w:val="FF00FF"/>
    </w:rPr>
  </w:style>
  <w:style w:type="paragraph" w:customStyle="1" w:styleId="dlabb">
    <w:name w:val="dl_abb"/>
    <w:link w:val="dlabbZchn"/>
    <w:rsid w:val="004703E4"/>
    <w:pPr>
      <w:spacing w:before="60" w:after="60"/>
      <w:jc w:val="center"/>
    </w:pPr>
    <w:rPr>
      <w:noProof/>
    </w:rPr>
  </w:style>
  <w:style w:type="paragraph" w:customStyle="1" w:styleId="dltext">
    <w:name w:val="dl_text"/>
    <w:link w:val="dltextZchn"/>
    <w:qFormat/>
    <w:rsid w:val="004703E4"/>
    <w:pPr>
      <w:spacing w:before="40"/>
      <w:ind w:left="454"/>
      <w:jc w:val="both"/>
    </w:pPr>
    <w:rPr>
      <w:rFonts w:ascii="Calibri Light" w:hAnsi="Calibri Light"/>
      <w:sz w:val="16"/>
    </w:rPr>
  </w:style>
  <w:style w:type="paragraph" w:customStyle="1" w:styleId="dlbeschriftungabb">
    <w:name w:val="dl_beschriftung_abb"/>
    <w:basedOn w:val="dltext"/>
    <w:next w:val="dltext"/>
    <w:link w:val="dlbeschriftungabbZchn"/>
    <w:qFormat/>
    <w:rsid w:val="004703E4"/>
    <w:rPr>
      <w:i/>
    </w:rPr>
  </w:style>
  <w:style w:type="paragraph" w:customStyle="1" w:styleId="dlbeschriftungtab">
    <w:name w:val="dl_beschriftung_tab"/>
    <w:basedOn w:val="dltext"/>
    <w:next w:val="dltext"/>
    <w:link w:val="dlbeschriftungtabZchn"/>
    <w:qFormat/>
    <w:rsid w:val="004703E4"/>
    <w:rPr>
      <w:i/>
    </w:rPr>
  </w:style>
  <w:style w:type="paragraph" w:customStyle="1" w:styleId="dllisttext">
    <w:name w:val="dl_list_text"/>
    <w:basedOn w:val="dltext"/>
    <w:link w:val="dllisttextZchn"/>
    <w:uiPriority w:val="1"/>
    <w:qFormat/>
    <w:rsid w:val="004703E4"/>
    <w:pPr>
      <w:tabs>
        <w:tab w:val="left" w:pos="2835"/>
      </w:tabs>
      <w:ind w:left="567" w:hanging="567"/>
    </w:pPr>
  </w:style>
  <w:style w:type="paragraph" w:customStyle="1" w:styleId="dlModulbegrenzung">
    <w:name w:val="dl_Modulbegrenzung"/>
    <w:link w:val="dlModulbegrenzungZchn"/>
    <w:rsid w:val="004703E4"/>
    <w:pPr>
      <w:spacing w:line="14" w:lineRule="exact"/>
    </w:pPr>
    <w:rPr>
      <w:color w:val="FFFFFF"/>
      <w:sz w:val="2"/>
    </w:rPr>
  </w:style>
  <w:style w:type="character" w:customStyle="1" w:styleId="dlModulbegrenzungZchn">
    <w:name w:val="dl_Modulbegrenzung Zchn"/>
    <w:link w:val="dlModulbegrenzung"/>
    <w:rsid w:val="004703E4"/>
    <w:rPr>
      <w:color w:val="FFFFFF"/>
      <w:sz w:val="2"/>
    </w:rPr>
  </w:style>
  <w:style w:type="paragraph" w:customStyle="1" w:styleId="dlsublisttext">
    <w:name w:val="dl_sublist_text"/>
    <w:basedOn w:val="dltext"/>
    <w:link w:val="dlsublisttextZchn"/>
    <w:uiPriority w:val="1"/>
    <w:qFormat/>
    <w:rsid w:val="004703E4"/>
    <w:pPr>
      <w:tabs>
        <w:tab w:val="left" w:pos="3402"/>
      </w:tabs>
      <w:ind w:left="1134" w:hanging="567"/>
    </w:pPr>
  </w:style>
  <w:style w:type="paragraph" w:customStyle="1" w:styleId="dltextfett">
    <w:name w:val="dl_text_fett"/>
    <w:link w:val="dltextfettZchn"/>
    <w:qFormat/>
    <w:rsid w:val="004703E4"/>
    <w:pPr>
      <w:keepNext/>
      <w:spacing w:before="240" w:after="60"/>
      <w:jc w:val="both"/>
      <w:outlineLvl w:val="0"/>
    </w:pPr>
    <w:rPr>
      <w:rFonts w:ascii="Calibri Light" w:hAnsi="Calibri Light"/>
      <w:b/>
      <w:sz w:val="16"/>
    </w:rPr>
  </w:style>
  <w:style w:type="character" w:customStyle="1" w:styleId="dltextfettZchn">
    <w:name w:val="dl_text_fett Zchn"/>
    <w:basedOn w:val="Absatz-Standardschriftart"/>
    <w:link w:val="dltextfett"/>
    <w:rsid w:val="004703E4"/>
    <w:rPr>
      <w:rFonts w:ascii="Calibri Light" w:hAnsi="Calibri Light"/>
      <w:b/>
      <w:sz w:val="16"/>
    </w:rPr>
  </w:style>
  <w:style w:type="paragraph" w:customStyle="1" w:styleId="dltextkursiv">
    <w:name w:val="dl_text_kursiv"/>
    <w:basedOn w:val="dltext"/>
    <w:link w:val="dltextkursivZchn"/>
    <w:qFormat/>
    <w:rsid w:val="004703E4"/>
  </w:style>
  <w:style w:type="paragraph" w:customStyle="1" w:styleId="dltextp0">
    <w:name w:val="dl_text_p0"/>
    <w:basedOn w:val="dltext"/>
    <w:link w:val="dltextp0Zchn"/>
    <w:rsid w:val="004703E4"/>
  </w:style>
  <w:style w:type="character" w:customStyle="1" w:styleId="berschrift1Zchn">
    <w:name w:val="Überschrift 1 Zchn"/>
    <w:basedOn w:val="Absatz-Standardschriftart"/>
    <w:link w:val="berschrift1"/>
    <w:uiPriority w:val="2"/>
    <w:rsid w:val="004703E4"/>
    <w:rPr>
      <w:rFonts w:ascii="Calibri Light" w:hAnsi="Calibri Light"/>
      <w:b/>
      <w:sz w:val="16"/>
    </w:rPr>
  </w:style>
  <w:style w:type="paragraph" w:customStyle="1" w:styleId="dlwhabwendung">
    <w:name w:val="dl_wh_abwendung"/>
    <w:basedOn w:val="dltext"/>
    <w:link w:val="dlwhabwendungZchn"/>
    <w:qFormat/>
    <w:rsid w:val="004703E4"/>
  </w:style>
  <w:style w:type="paragraph" w:customStyle="1" w:styleId="dlwhbeschreibung">
    <w:name w:val="dl_wh_beschreibung"/>
    <w:basedOn w:val="dltext"/>
    <w:next w:val="dlwhabwendung"/>
    <w:link w:val="dlwhbeschreibungZchn"/>
    <w:qFormat/>
    <w:rsid w:val="004703E4"/>
  </w:style>
  <w:style w:type="paragraph" w:customStyle="1" w:styleId="dlwhschwarz">
    <w:name w:val="dl_wh_schwarz"/>
    <w:basedOn w:val="dltext"/>
    <w:link w:val="dlwhschwarzZchn"/>
    <w:autoRedefine/>
    <w:uiPriority w:val="3"/>
    <w:rsid w:val="004703E4"/>
    <w:pPr>
      <w:keepNext/>
      <w:tabs>
        <w:tab w:val="left" w:pos="454"/>
      </w:tabs>
      <w:snapToGrid w:val="0"/>
      <w:spacing w:before="20" w:after="20"/>
      <w:jc w:val="center"/>
    </w:pPr>
    <w:rPr>
      <w:rFonts w:eastAsia="SimSun" w:cs="Arial"/>
      <w:b/>
      <w:bCs/>
      <w:noProof/>
      <w:spacing w:val="10"/>
    </w:rPr>
  </w:style>
  <w:style w:type="paragraph" w:customStyle="1" w:styleId="dlwhweiss">
    <w:name w:val="dl_wh_weiss"/>
    <w:basedOn w:val="dltext"/>
    <w:link w:val="dlwhweissZchn"/>
    <w:autoRedefine/>
    <w:uiPriority w:val="3"/>
    <w:rsid w:val="004703E4"/>
    <w:pPr>
      <w:keepNext/>
      <w:keepLines/>
      <w:tabs>
        <w:tab w:val="left" w:pos="454"/>
      </w:tabs>
      <w:snapToGrid w:val="0"/>
      <w:spacing w:before="20" w:after="20"/>
      <w:jc w:val="center"/>
    </w:pPr>
    <w:rPr>
      <w:rFonts w:eastAsia="SimSun" w:cs="Arial Fett"/>
      <w:b/>
      <w:bCs/>
      <w:noProof/>
      <w:color w:val="FFFFFF"/>
      <w:spacing w:val="10"/>
    </w:rPr>
  </w:style>
  <w:style w:type="paragraph" w:customStyle="1" w:styleId="dlwhweisskursiv">
    <w:name w:val="dl_wh_weiss_kursiv"/>
    <w:basedOn w:val="Standard"/>
    <w:link w:val="dlwhweisskursivZchn"/>
    <w:qFormat/>
    <w:rsid w:val="004703E4"/>
    <w:pPr>
      <w:keepNext/>
      <w:keepLines/>
      <w:tabs>
        <w:tab w:val="left" w:pos="454"/>
      </w:tabs>
      <w:snapToGrid w:val="0"/>
      <w:spacing w:before="20" w:after="20" w:line="240" w:lineRule="auto"/>
      <w:jc w:val="center"/>
    </w:pPr>
    <w:rPr>
      <w:rFonts w:eastAsia="SimSun" w:cs="Arial Fett"/>
      <w:b/>
      <w:bCs/>
      <w:i/>
      <w:noProof/>
      <w:color w:val="FFFFFF"/>
      <w:spacing w:val="10"/>
    </w:rPr>
  </w:style>
  <w:style w:type="paragraph" w:styleId="Fuzeile">
    <w:name w:val="footer"/>
    <w:basedOn w:val="Standard"/>
    <w:link w:val="FuzeileZchn"/>
    <w:uiPriority w:val="99"/>
    <w:semiHidden/>
    <w:rsid w:val="004703E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703E4"/>
    <w:rPr>
      <w:rFonts w:eastAsiaTheme="minorEastAsia" w:cstheme="minorBidi"/>
    </w:rPr>
  </w:style>
  <w:style w:type="paragraph" w:customStyle="1" w:styleId="Html">
    <w:name w:val="Html"/>
    <w:basedOn w:val="Standard"/>
    <w:semiHidden/>
    <w:rsid w:val="004703E4"/>
    <w:pPr>
      <w:spacing w:before="60" w:after="60" w:line="240" w:lineRule="auto"/>
      <w:jc w:val="both"/>
    </w:pPr>
    <w:rPr>
      <w:rFonts w:eastAsia="Times New Roman" w:cs="Times New Roman"/>
      <w:color w:val="FF00FF"/>
    </w:rPr>
  </w:style>
  <w:style w:type="paragraph" w:styleId="Index1">
    <w:name w:val="index 1"/>
    <w:basedOn w:val="dltext"/>
    <w:next w:val="dltext"/>
    <w:autoRedefine/>
    <w:uiPriority w:val="99"/>
    <w:semiHidden/>
    <w:rsid w:val="004703E4"/>
    <w:pPr>
      <w:tabs>
        <w:tab w:val="right" w:leader="dot" w:pos="7371"/>
      </w:tabs>
    </w:pPr>
  </w:style>
  <w:style w:type="paragraph" w:styleId="Kopfzeile">
    <w:name w:val="header"/>
    <w:basedOn w:val="Standard"/>
    <w:link w:val="KopfzeileZchn"/>
    <w:uiPriority w:val="99"/>
    <w:semiHidden/>
    <w:rsid w:val="004703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703E4"/>
    <w:rPr>
      <w:rFonts w:eastAsiaTheme="minorEastAsia" w:cstheme="minorBidi"/>
    </w:rPr>
  </w:style>
  <w:style w:type="paragraph" w:customStyle="1" w:styleId="Modulbegrenzung">
    <w:name w:val="Modulbegrenzung"/>
    <w:semiHidden/>
    <w:rsid w:val="004703E4"/>
    <w:pPr>
      <w:spacing w:line="14" w:lineRule="exact"/>
    </w:pPr>
    <w:rPr>
      <w:sz w:val="2"/>
    </w:rPr>
  </w:style>
  <w:style w:type="paragraph" w:customStyle="1" w:styleId="RefSource">
    <w:name w:val="RefSource"/>
    <w:basedOn w:val="Standard"/>
    <w:link w:val="RefSourceZchn"/>
    <w:uiPriority w:val="3"/>
    <w:rsid w:val="004703E4"/>
    <w:pPr>
      <w:spacing w:after="0" w:line="240" w:lineRule="auto"/>
    </w:pPr>
    <w:rPr>
      <w:rFonts w:eastAsia="Times New Roman" w:cs="Times New Roman"/>
      <w:szCs w:val="24"/>
    </w:rPr>
  </w:style>
  <w:style w:type="character" w:customStyle="1" w:styleId="RefTarget">
    <w:name w:val="RefTarget"/>
    <w:uiPriority w:val="3"/>
    <w:rsid w:val="004703E4"/>
    <w:rPr>
      <w:rFonts w:ascii="Arial" w:hAnsi="Arial"/>
      <w:color w:val="auto"/>
    </w:rPr>
  </w:style>
  <w:style w:type="paragraph" w:styleId="Sprechblasentext">
    <w:name w:val="Balloon Text"/>
    <w:basedOn w:val="Standard"/>
    <w:link w:val="SprechblasentextZchn"/>
    <w:uiPriority w:val="99"/>
    <w:semiHidden/>
    <w:rsid w:val="004703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03E4"/>
    <w:rPr>
      <w:rFonts w:ascii="Tahoma" w:eastAsiaTheme="minorEastAsia" w:hAnsi="Tahoma" w:cs="Tahoma"/>
      <w:sz w:val="16"/>
      <w:szCs w:val="16"/>
    </w:rPr>
  </w:style>
  <w:style w:type="paragraph" w:customStyle="1" w:styleId="Strukturinformation">
    <w:name w:val="Strukturinformation"/>
    <w:basedOn w:val="dlModulbegrenzung"/>
    <w:semiHidden/>
    <w:rsid w:val="004703E4"/>
  </w:style>
  <w:style w:type="table" w:styleId="Tabellenraster">
    <w:name w:val="Table Grid"/>
    <w:basedOn w:val="NormaleTabelle"/>
    <w:rsid w:val="004703E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semiHidden/>
    <w:rsid w:val="004703E4"/>
    <w:rPr>
      <w:rFonts w:ascii="Arial" w:hAnsi="Arial"/>
      <w:color w:val="FF00FF"/>
    </w:rPr>
  </w:style>
  <w:style w:type="paragraph" w:styleId="Titel">
    <w:name w:val="Title"/>
    <w:basedOn w:val="Standard"/>
    <w:next w:val="Standard"/>
    <w:link w:val="TitelZchn"/>
    <w:uiPriority w:val="10"/>
    <w:qFormat/>
    <w:rsid w:val="00470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703E4"/>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9"/>
    <w:rsid w:val="004703E4"/>
    <w:rPr>
      <w:rFonts w:eastAsiaTheme="majorEastAsia" w:cstheme="majorBidi"/>
      <w:b/>
    </w:rPr>
  </w:style>
  <w:style w:type="character" w:customStyle="1" w:styleId="berschrift6Zchn">
    <w:name w:val="Überschrift 6 Zchn"/>
    <w:basedOn w:val="Absatz-Standardschriftart"/>
    <w:link w:val="berschrift6"/>
    <w:uiPriority w:val="6"/>
    <w:semiHidden/>
    <w:rsid w:val="004703E4"/>
    <w:rPr>
      <w:rFonts w:eastAsiaTheme="majorEastAsia" w:cstheme="majorBidi"/>
      <w:b/>
    </w:rPr>
  </w:style>
  <w:style w:type="character" w:customStyle="1" w:styleId="berschrift7Zchn">
    <w:name w:val="Überschrift 7 Zchn"/>
    <w:basedOn w:val="Absatz-Standardschriftart"/>
    <w:link w:val="berschrift7"/>
    <w:uiPriority w:val="6"/>
    <w:semiHidden/>
    <w:rsid w:val="004703E4"/>
    <w:rPr>
      <w:rFonts w:eastAsiaTheme="majorEastAsia" w:cstheme="majorBidi"/>
      <w:b/>
    </w:rPr>
  </w:style>
  <w:style w:type="character" w:customStyle="1" w:styleId="berschrift8Zchn">
    <w:name w:val="Überschrift 8 Zchn"/>
    <w:basedOn w:val="Absatz-Standardschriftart"/>
    <w:link w:val="berschrift8"/>
    <w:uiPriority w:val="6"/>
    <w:semiHidden/>
    <w:rsid w:val="004703E4"/>
    <w:rPr>
      <w:rFonts w:eastAsiaTheme="majorEastAsia" w:cstheme="majorBidi"/>
      <w:b/>
    </w:rPr>
  </w:style>
  <w:style w:type="character" w:customStyle="1" w:styleId="berschrift9Zchn">
    <w:name w:val="Überschrift 9 Zchn"/>
    <w:basedOn w:val="Absatz-Standardschriftart"/>
    <w:link w:val="berschrift9"/>
    <w:uiPriority w:val="6"/>
    <w:semiHidden/>
    <w:rsid w:val="004703E4"/>
    <w:rPr>
      <w:rFonts w:ascii="Courier" w:eastAsiaTheme="majorEastAsia" w:hAnsi="Courier" w:cstheme="majorBidi"/>
    </w:rPr>
  </w:style>
  <w:style w:type="paragraph" w:styleId="Verzeichnis1">
    <w:name w:val="toc 1"/>
    <w:basedOn w:val="dltext"/>
    <w:next w:val="dltext"/>
    <w:autoRedefine/>
    <w:uiPriority w:val="39"/>
    <w:rsid w:val="004703E4"/>
    <w:pPr>
      <w:tabs>
        <w:tab w:val="left" w:pos="567"/>
        <w:tab w:val="right" w:leader="dot" w:pos="7371"/>
      </w:tabs>
    </w:pPr>
    <w:rPr>
      <w:noProof/>
    </w:rPr>
  </w:style>
  <w:style w:type="paragraph" w:styleId="Verzeichnis2">
    <w:name w:val="toc 2"/>
    <w:basedOn w:val="dltext"/>
    <w:next w:val="dltext"/>
    <w:autoRedefine/>
    <w:uiPriority w:val="39"/>
    <w:rsid w:val="004703E4"/>
    <w:pPr>
      <w:tabs>
        <w:tab w:val="left" w:pos="851"/>
        <w:tab w:val="right" w:leader="dot" w:pos="7371"/>
      </w:tabs>
      <w:ind w:left="284"/>
    </w:pPr>
  </w:style>
  <w:style w:type="paragraph" w:styleId="Verzeichnis3">
    <w:name w:val="toc 3"/>
    <w:basedOn w:val="dltext"/>
    <w:next w:val="dltext"/>
    <w:autoRedefine/>
    <w:uiPriority w:val="39"/>
    <w:rsid w:val="004703E4"/>
    <w:pPr>
      <w:tabs>
        <w:tab w:val="left" w:pos="1134"/>
        <w:tab w:val="right" w:leader="dot" w:pos="7371"/>
      </w:tabs>
      <w:ind w:left="567"/>
    </w:pPr>
  </w:style>
  <w:style w:type="paragraph" w:styleId="Verzeichnis4">
    <w:name w:val="toc 4"/>
    <w:basedOn w:val="dltext"/>
    <w:next w:val="dltext"/>
    <w:autoRedefine/>
    <w:semiHidden/>
    <w:unhideWhenUsed/>
    <w:rsid w:val="004703E4"/>
    <w:pPr>
      <w:tabs>
        <w:tab w:val="left" w:pos="1418"/>
        <w:tab w:val="right" w:leader="dot" w:pos="7371"/>
      </w:tabs>
      <w:ind w:left="851"/>
    </w:pPr>
  </w:style>
  <w:style w:type="character" w:customStyle="1" w:styleId="berschrift2Zchn">
    <w:name w:val="Überschrift 2 Zchn"/>
    <w:basedOn w:val="Absatz-Standardschriftart"/>
    <w:link w:val="berschrift2"/>
    <w:uiPriority w:val="2"/>
    <w:rsid w:val="004703E4"/>
    <w:rPr>
      <w:rFonts w:ascii="Calibri Light" w:hAnsi="Calibri Light"/>
      <w:sz w:val="16"/>
    </w:rPr>
  </w:style>
  <w:style w:type="character" w:customStyle="1" w:styleId="berschrift3Zchn">
    <w:name w:val="Überschrift 3 Zchn"/>
    <w:basedOn w:val="Absatz-Standardschriftart"/>
    <w:link w:val="berschrift3"/>
    <w:uiPriority w:val="2"/>
    <w:rsid w:val="004703E4"/>
    <w:rPr>
      <w:rFonts w:ascii="Calibri Light" w:hAnsi="Calibri Light"/>
      <w:sz w:val="16"/>
    </w:rPr>
  </w:style>
  <w:style w:type="character" w:customStyle="1" w:styleId="berschrift4Zchn">
    <w:name w:val="Überschrift 4 Zchn"/>
    <w:basedOn w:val="Absatz-Standardschriftart"/>
    <w:link w:val="berschrift4"/>
    <w:uiPriority w:val="2"/>
    <w:rsid w:val="004703E4"/>
    <w:rPr>
      <w:b/>
    </w:rPr>
  </w:style>
  <w:style w:type="character" w:customStyle="1" w:styleId="VSVariable">
    <w:name w:val="VSVariable"/>
    <w:semiHidden/>
    <w:rsid w:val="004703E4"/>
    <w:rPr>
      <w:vanish/>
      <w:u w:color="000000"/>
      <w:bdr w:val="none" w:sz="0" w:space="0" w:color="auto"/>
      <w:shd w:val="clear" w:color="auto" w:fill="00FFFF"/>
    </w:rPr>
  </w:style>
  <w:style w:type="paragraph" w:customStyle="1" w:styleId="dlKopfzeile">
    <w:name w:val="dl_Kopfzeile"/>
    <w:qFormat/>
    <w:rsid w:val="004703E4"/>
    <w:pPr>
      <w:pBdr>
        <w:bottom w:val="single" w:sz="4" w:space="2" w:color="BFBFBF" w:themeColor="background1" w:themeShade="BF"/>
      </w:pBdr>
      <w:tabs>
        <w:tab w:val="right" w:pos="7371"/>
      </w:tabs>
      <w:ind w:left="-2268"/>
    </w:pPr>
    <w:rPr>
      <w:rFonts w:eastAsiaTheme="minorEastAsia" w:cstheme="minorBidi"/>
      <w:b/>
      <w:color w:val="A6A6A6" w:themeColor="background1" w:themeShade="A6"/>
      <w:sz w:val="24"/>
    </w:rPr>
  </w:style>
  <w:style w:type="paragraph" w:customStyle="1" w:styleId="dlFusszeilegerade">
    <w:name w:val="dl_Fusszeile_gerade"/>
    <w:qFormat/>
    <w:rsid w:val="004703E4"/>
    <w:pPr>
      <w:pBdr>
        <w:top w:val="single" w:sz="4" w:space="2" w:color="BFBFBF" w:themeColor="background1" w:themeShade="BF"/>
      </w:pBdr>
      <w:ind w:left="-2268"/>
    </w:pPr>
    <w:rPr>
      <w:rFonts w:eastAsiaTheme="minorEastAsia" w:cstheme="minorBidi"/>
      <w:color w:val="A6A6A6" w:themeColor="background1" w:themeShade="A6"/>
    </w:rPr>
  </w:style>
  <w:style w:type="paragraph" w:customStyle="1" w:styleId="dlFusszeileungerade">
    <w:name w:val="dl_Fusszeile_ungerade"/>
    <w:basedOn w:val="dlFusszeilegerade"/>
    <w:qFormat/>
    <w:rsid w:val="004703E4"/>
    <w:pPr>
      <w:jc w:val="right"/>
    </w:pPr>
  </w:style>
  <w:style w:type="paragraph" w:styleId="Verzeichnis5">
    <w:name w:val="toc 5"/>
    <w:basedOn w:val="dltext"/>
    <w:next w:val="Standard"/>
    <w:autoRedefine/>
    <w:uiPriority w:val="39"/>
    <w:unhideWhenUsed/>
    <w:rsid w:val="004703E4"/>
    <w:pPr>
      <w:tabs>
        <w:tab w:val="left" w:pos="1418"/>
        <w:tab w:val="right" w:leader="dot" w:pos="7371"/>
      </w:tabs>
      <w:ind w:left="851"/>
    </w:pPr>
  </w:style>
  <w:style w:type="paragraph" w:styleId="Verzeichnis6">
    <w:name w:val="toc 6"/>
    <w:basedOn w:val="dltext"/>
    <w:next w:val="Standard"/>
    <w:autoRedefine/>
    <w:uiPriority w:val="39"/>
    <w:semiHidden/>
    <w:unhideWhenUsed/>
    <w:rsid w:val="004703E4"/>
    <w:pPr>
      <w:tabs>
        <w:tab w:val="left" w:pos="1418"/>
        <w:tab w:val="right" w:leader="dot" w:pos="7371"/>
      </w:tabs>
      <w:ind w:left="851"/>
    </w:pPr>
  </w:style>
  <w:style w:type="paragraph" w:customStyle="1" w:styleId="dltitleindexmodul">
    <w:name w:val="dl_title_index_modul"/>
    <w:basedOn w:val="dlModulbegrenzung"/>
    <w:next w:val="dltext"/>
    <w:link w:val="dltitleindexmodulZchn"/>
    <w:qFormat/>
    <w:rsid w:val="004703E4"/>
  </w:style>
  <w:style w:type="paragraph" w:customStyle="1" w:styleId="NETZTitel">
    <w:name w:val="NETZ Titel"/>
    <w:next w:val="dltext"/>
    <w:qFormat/>
    <w:rsid w:val="004703E4"/>
    <w:pPr>
      <w:spacing w:line="320" w:lineRule="exact"/>
    </w:pPr>
    <w:rPr>
      <w:rFonts w:ascii="Calibri Light" w:hAnsi="Calibri Light"/>
      <w:b/>
      <w:color w:val="0070C0"/>
      <w:sz w:val="28"/>
    </w:rPr>
  </w:style>
  <w:style w:type="paragraph" w:customStyle="1" w:styleId="dlTitel2">
    <w:name w:val="dl_Titel_2"/>
    <w:basedOn w:val="NETZTitel"/>
    <w:qFormat/>
    <w:rsid w:val="004703E4"/>
    <w:rPr>
      <w:sz w:val="72"/>
    </w:rPr>
  </w:style>
  <w:style w:type="paragraph" w:styleId="Indexberschrift">
    <w:name w:val="index heading"/>
    <w:basedOn w:val="dltext"/>
    <w:next w:val="Index1"/>
    <w:uiPriority w:val="99"/>
    <w:semiHidden/>
    <w:unhideWhenUsed/>
    <w:rsid w:val="004703E4"/>
    <w:rPr>
      <w:rFonts w:eastAsiaTheme="majorEastAsia" w:cstheme="majorBidi"/>
      <w:b/>
      <w:bCs/>
      <w:i/>
    </w:rPr>
  </w:style>
  <w:style w:type="paragraph" w:styleId="Index2">
    <w:name w:val="index 2"/>
    <w:basedOn w:val="dltext"/>
    <w:next w:val="dltext"/>
    <w:autoRedefine/>
    <w:uiPriority w:val="99"/>
    <w:semiHidden/>
    <w:unhideWhenUsed/>
    <w:rsid w:val="004703E4"/>
    <w:pPr>
      <w:tabs>
        <w:tab w:val="right" w:leader="dot" w:pos="7371"/>
      </w:tabs>
      <w:ind w:left="170"/>
    </w:pPr>
  </w:style>
  <w:style w:type="paragraph" w:styleId="Index3">
    <w:name w:val="index 3"/>
    <w:basedOn w:val="dltext"/>
    <w:next w:val="dltext"/>
    <w:autoRedefine/>
    <w:uiPriority w:val="99"/>
    <w:semiHidden/>
    <w:unhideWhenUsed/>
    <w:rsid w:val="004703E4"/>
    <w:pPr>
      <w:tabs>
        <w:tab w:val="right" w:pos="7371"/>
      </w:tabs>
      <w:ind w:left="340"/>
    </w:pPr>
  </w:style>
  <w:style w:type="paragraph" w:styleId="Index4">
    <w:name w:val="index 4"/>
    <w:basedOn w:val="dltext"/>
    <w:next w:val="dltext"/>
    <w:autoRedefine/>
    <w:uiPriority w:val="99"/>
    <w:semiHidden/>
    <w:unhideWhenUsed/>
    <w:rsid w:val="004703E4"/>
    <w:pPr>
      <w:tabs>
        <w:tab w:val="right" w:leader="dot" w:pos="7371"/>
      </w:tabs>
      <w:ind w:left="510"/>
    </w:pPr>
  </w:style>
  <w:style w:type="paragraph" w:customStyle="1" w:styleId="dltextzentriert">
    <w:name w:val="dl_text_zentriert"/>
    <w:basedOn w:val="dltext"/>
    <w:link w:val="dltextzentriertZchn"/>
    <w:qFormat/>
    <w:rsid w:val="004703E4"/>
    <w:pPr>
      <w:jc w:val="center"/>
    </w:pPr>
  </w:style>
  <w:style w:type="character" w:customStyle="1" w:styleId="dltextZchn">
    <w:name w:val="dl_text Zchn"/>
    <w:basedOn w:val="Absatz-Standardschriftart"/>
    <w:link w:val="dltext"/>
    <w:rsid w:val="004703E4"/>
    <w:rPr>
      <w:rFonts w:ascii="Calibri Light" w:hAnsi="Calibri Light"/>
      <w:sz w:val="16"/>
    </w:rPr>
  </w:style>
  <w:style w:type="character" w:customStyle="1" w:styleId="dltextkursivZchn">
    <w:name w:val="dl_text_kursiv Zchn"/>
    <w:basedOn w:val="dltextZchn"/>
    <w:link w:val="dltextkursiv"/>
    <w:rsid w:val="004703E4"/>
    <w:rPr>
      <w:rFonts w:ascii="Calibri Light" w:hAnsi="Calibri Light"/>
      <w:sz w:val="16"/>
    </w:rPr>
  </w:style>
  <w:style w:type="paragraph" w:customStyle="1" w:styleId="VorlageStrukturinformation">
    <w:name w:val="Vorlage_Strukturinformation"/>
    <w:next w:val="Standard"/>
    <w:semiHidden/>
    <w:rsid w:val="004703E4"/>
    <w:pPr>
      <w:shd w:val="clear" w:color="auto" w:fill="FFFF99"/>
    </w:pPr>
    <w:rPr>
      <w:rFonts w:eastAsia="Arial Unicode MS"/>
      <w:vanish/>
      <w:color w:val="339966"/>
      <w:sz w:val="12"/>
      <w:szCs w:val="12"/>
    </w:rPr>
  </w:style>
  <w:style w:type="paragraph" w:customStyle="1" w:styleId="NETZLogo">
    <w:name w:val="NETZ Logo"/>
    <w:qFormat/>
    <w:rsid w:val="004703E4"/>
    <w:pPr>
      <w:jc w:val="right"/>
    </w:pPr>
    <w:rPr>
      <w:rFonts w:ascii="Calibri Light" w:eastAsiaTheme="minorEastAsia" w:hAnsi="Calibri Light" w:cstheme="minorBidi"/>
      <w:sz w:val="16"/>
    </w:rPr>
  </w:style>
  <w:style w:type="paragraph" w:customStyle="1" w:styleId="NETZgroeLeerzeile">
    <w:name w:val="NETZ große Leerzeile"/>
    <w:qFormat/>
    <w:rsid w:val="004703E4"/>
    <w:pPr>
      <w:tabs>
        <w:tab w:val="left" w:pos="1020"/>
      </w:tabs>
    </w:pPr>
    <w:rPr>
      <w:rFonts w:ascii="Calibri Light" w:eastAsiaTheme="minorEastAsia" w:hAnsi="Calibri Light" w:cstheme="minorBidi"/>
      <w:sz w:val="8"/>
    </w:rPr>
  </w:style>
  <w:style w:type="paragraph" w:customStyle="1" w:styleId="NETZErluterung">
    <w:name w:val="NETZ Erläuterung"/>
    <w:qFormat/>
    <w:rsid w:val="004703E4"/>
    <w:rPr>
      <w:rFonts w:ascii="Calibri Light" w:hAnsi="Calibri Light"/>
      <w:sz w:val="16"/>
    </w:rPr>
  </w:style>
  <w:style w:type="paragraph" w:customStyle="1" w:styleId="NETZAdresse">
    <w:name w:val="NETZ Adresse"/>
    <w:link w:val="NETZAdresseZchn"/>
    <w:autoRedefine/>
    <w:qFormat/>
    <w:rsid w:val="004703E4"/>
    <w:rPr>
      <w:rFonts w:ascii="Calibri Light" w:hAnsi="Calibri Light"/>
      <w:sz w:val="14"/>
    </w:rPr>
  </w:style>
  <w:style w:type="paragraph" w:customStyle="1" w:styleId="enviaNETZLeerzeile">
    <w:name w:val="envia NETZ Leerzeile"/>
    <w:qFormat/>
    <w:rsid w:val="004703E4"/>
    <w:rPr>
      <w:rFonts w:ascii="Calibri Light" w:hAnsi="Calibri Light"/>
      <w:sz w:val="2"/>
    </w:rPr>
  </w:style>
  <w:style w:type="character" w:customStyle="1" w:styleId="NETZAdresseZchn">
    <w:name w:val="NETZ Adresse Zchn"/>
    <w:basedOn w:val="Absatz-Standardschriftart"/>
    <w:link w:val="NETZAdresse"/>
    <w:rsid w:val="004703E4"/>
    <w:rPr>
      <w:rFonts w:ascii="Calibri Light" w:hAnsi="Calibri Light"/>
      <w:sz w:val="14"/>
    </w:rPr>
  </w:style>
  <w:style w:type="paragraph" w:customStyle="1" w:styleId="NETZFuzeileFirmierung">
    <w:name w:val="NETZ Fußzeile Firmierung"/>
    <w:basedOn w:val="Fuzeile"/>
    <w:autoRedefine/>
    <w:qFormat/>
    <w:rsid w:val="004703E4"/>
    <w:pPr>
      <w:tabs>
        <w:tab w:val="clear" w:pos="4536"/>
        <w:tab w:val="clear" w:pos="9072"/>
      </w:tabs>
      <w:spacing w:line="180" w:lineRule="atLeast"/>
      <w:jc w:val="right"/>
    </w:pPr>
    <w:rPr>
      <w:rFonts w:ascii="Calibri Light" w:eastAsia="Times New Roman" w:hAnsi="Calibri Light" w:cs="Calibri Light"/>
      <w:noProof/>
      <w:sz w:val="15"/>
      <w:szCs w:val="15"/>
      <w:lang w:eastAsia="en-US"/>
    </w:rPr>
  </w:style>
  <w:style w:type="paragraph" w:customStyle="1" w:styleId="dltabletext">
    <w:name w:val="dl_table_text"/>
    <w:link w:val="dltabletextZchn"/>
    <w:autoRedefine/>
    <w:qFormat/>
    <w:rsid w:val="004703E4"/>
    <w:rPr>
      <w:rFonts w:ascii="Calibri Light" w:hAnsi="Calibri Light"/>
      <w:sz w:val="15"/>
    </w:rPr>
  </w:style>
  <w:style w:type="character" w:customStyle="1" w:styleId="dltabletextZchn">
    <w:name w:val="dl_table_text Zchn"/>
    <w:link w:val="dltabletext"/>
    <w:locked/>
    <w:rsid w:val="004703E4"/>
    <w:rPr>
      <w:rFonts w:ascii="Calibri Light" w:hAnsi="Calibri Light"/>
      <w:sz w:val="15"/>
    </w:rPr>
  </w:style>
  <w:style w:type="paragraph" w:customStyle="1" w:styleId="dlfootnote">
    <w:name w:val="dl_footnote"/>
    <w:qFormat/>
    <w:rsid w:val="004703E4"/>
    <w:rPr>
      <w:rFonts w:ascii="Calibri Light" w:hAnsi="Calibri Light"/>
      <w:sz w:val="12"/>
    </w:rPr>
  </w:style>
  <w:style w:type="paragraph" w:customStyle="1" w:styleId="NETZFuzeileDokumenteninfo">
    <w:name w:val="NETZ Fußzeile Dokumenteninfo"/>
    <w:basedOn w:val="NETZAdresse"/>
    <w:qFormat/>
    <w:rsid w:val="004703E4"/>
  </w:style>
  <w:style w:type="paragraph" w:customStyle="1" w:styleId="NETZFuzeileSeitennummern">
    <w:name w:val="NETZ Fußzeile Seitennummern"/>
    <w:basedOn w:val="NETZFuzeileFirmierung"/>
    <w:qFormat/>
    <w:rsid w:val="004703E4"/>
    <w:pPr>
      <w:jc w:val="center"/>
    </w:pPr>
  </w:style>
  <w:style w:type="paragraph" w:customStyle="1" w:styleId="NETZFllfelder">
    <w:name w:val="NETZ Füllfelder"/>
    <w:autoRedefine/>
    <w:qFormat/>
    <w:rsid w:val="004703E4"/>
    <w:pPr>
      <w:spacing w:before="40"/>
    </w:pPr>
    <w:rPr>
      <w:rFonts w:ascii="Calibri Light" w:hAnsi="Calibri Light"/>
      <w:sz w:val="18"/>
    </w:rPr>
  </w:style>
  <w:style w:type="paragraph" w:customStyle="1" w:styleId="NETZFllfelder-Fett">
    <w:name w:val="NETZ Füllfelder-Fett"/>
    <w:basedOn w:val="NETZFllfelder"/>
    <w:autoRedefine/>
    <w:qFormat/>
    <w:rsid w:val="004703E4"/>
    <w:rPr>
      <w:b/>
    </w:rPr>
  </w:style>
  <w:style w:type="paragraph" w:customStyle="1" w:styleId="NETZFllfelder-Fett-Rechtsbndig">
    <w:name w:val="NETZ Füllfelder-Fett-Rechtsbündig"/>
    <w:qFormat/>
    <w:rsid w:val="004703E4"/>
    <w:pPr>
      <w:jc w:val="right"/>
    </w:pPr>
    <w:rPr>
      <w:rFonts w:ascii="Calibri Light" w:hAnsi="Calibri Light"/>
      <w:b/>
      <w:sz w:val="18"/>
    </w:rPr>
  </w:style>
  <w:style w:type="paragraph" w:customStyle="1" w:styleId="NETZFllfelder-Fett-Unterstrichen">
    <w:name w:val="NETZ Füllfelder-Fett-Unterstrichen"/>
    <w:qFormat/>
    <w:rsid w:val="004703E4"/>
    <w:pPr>
      <w:numPr>
        <w:numId w:val="2"/>
      </w:numPr>
      <w:ind w:left="284" w:hanging="284"/>
    </w:pPr>
    <w:rPr>
      <w:rFonts w:ascii="Calibri Light" w:hAnsi="Calibri Light"/>
      <w:b/>
      <w:sz w:val="18"/>
      <w:u w:val="single"/>
    </w:rPr>
  </w:style>
  <w:style w:type="paragraph" w:customStyle="1" w:styleId="NETZFllfelder-Rechtsbndig">
    <w:name w:val="NETZ Füllfelder-Rechtsbündig"/>
    <w:qFormat/>
    <w:rsid w:val="004703E4"/>
    <w:pPr>
      <w:jc w:val="right"/>
    </w:pPr>
    <w:rPr>
      <w:rFonts w:ascii="Calibri Light" w:hAnsi="Calibri Light"/>
      <w:sz w:val="18"/>
    </w:rPr>
  </w:style>
  <w:style w:type="paragraph" w:customStyle="1" w:styleId="NETZText">
    <w:name w:val="NETZ Text"/>
    <w:link w:val="NETZTextZchn"/>
    <w:qFormat/>
    <w:rsid w:val="004703E4"/>
    <w:rPr>
      <w:rFonts w:ascii="Calibri Light" w:hAnsi="Calibri Light"/>
      <w:sz w:val="18"/>
    </w:rPr>
  </w:style>
  <w:style w:type="character" w:customStyle="1" w:styleId="NETZTextFett">
    <w:name w:val="NETZ Text Fett"/>
    <w:basedOn w:val="Absatz-Standardschriftart"/>
    <w:uiPriority w:val="1"/>
    <w:qFormat/>
    <w:rsid w:val="004703E4"/>
    <w:rPr>
      <w:b/>
    </w:rPr>
  </w:style>
  <w:style w:type="paragraph" w:customStyle="1" w:styleId="NETZFunotentext">
    <w:name w:val="NETZ Fußnotentext"/>
    <w:qFormat/>
    <w:rsid w:val="004703E4"/>
    <w:pPr>
      <w:spacing w:before="40" w:after="40"/>
    </w:pPr>
    <w:rPr>
      <w:rFonts w:ascii="Calibri Light" w:hAnsi="Calibri Light"/>
      <w:sz w:val="16"/>
    </w:rPr>
  </w:style>
  <w:style w:type="paragraph" w:styleId="Funotentext">
    <w:name w:val="footnote text"/>
    <w:basedOn w:val="Standard"/>
    <w:link w:val="FunotentextZchn"/>
    <w:uiPriority w:val="99"/>
    <w:semiHidden/>
    <w:unhideWhenUsed/>
    <w:rsid w:val="004703E4"/>
    <w:pPr>
      <w:spacing w:after="0" w:line="240" w:lineRule="auto"/>
    </w:pPr>
  </w:style>
  <w:style w:type="character" w:customStyle="1" w:styleId="FunotentextZchn">
    <w:name w:val="Fußnotentext Zchn"/>
    <w:basedOn w:val="Absatz-Standardschriftart"/>
    <w:link w:val="Funotentext"/>
    <w:uiPriority w:val="99"/>
    <w:semiHidden/>
    <w:rsid w:val="004703E4"/>
    <w:rPr>
      <w:rFonts w:eastAsiaTheme="minorEastAsia" w:cstheme="minorBidi"/>
    </w:rPr>
  </w:style>
  <w:style w:type="character" w:styleId="Funotenzeichen">
    <w:name w:val="footnote reference"/>
    <w:basedOn w:val="Absatz-Standardschriftart"/>
    <w:uiPriority w:val="99"/>
    <w:semiHidden/>
    <w:unhideWhenUsed/>
    <w:rsid w:val="004703E4"/>
    <w:rPr>
      <w:vertAlign w:val="superscript"/>
    </w:rPr>
  </w:style>
  <w:style w:type="paragraph" w:customStyle="1" w:styleId="NETZberschrift">
    <w:name w:val="NETZ Überschrift"/>
    <w:autoRedefine/>
    <w:qFormat/>
    <w:rsid w:val="004703E4"/>
    <w:pPr>
      <w:spacing w:after="20"/>
    </w:pPr>
    <w:rPr>
      <w:rFonts w:ascii="Calibri Light" w:hAnsi="Calibri Light"/>
      <w:b/>
      <w:color w:val="0070C0"/>
    </w:rPr>
  </w:style>
  <w:style w:type="paragraph" w:customStyle="1" w:styleId="NETZFeldbezeichnung">
    <w:name w:val="NETZ Feldbezeichnung"/>
    <w:autoRedefine/>
    <w:qFormat/>
    <w:rsid w:val="004703E4"/>
    <w:pPr>
      <w:spacing w:before="20"/>
    </w:pPr>
    <w:rPr>
      <w:rFonts w:ascii="Calibri Light" w:hAnsi="Calibri Light"/>
      <w:sz w:val="12"/>
    </w:rPr>
  </w:style>
  <w:style w:type="paragraph" w:customStyle="1" w:styleId="enviaNETZErluterung">
    <w:name w:val="envia NETZ Erläuterung"/>
    <w:qFormat/>
    <w:rsid w:val="004703E4"/>
    <w:rPr>
      <w:rFonts w:ascii="Calibri Light" w:hAnsi="Calibri Light"/>
      <w:sz w:val="16"/>
    </w:rPr>
  </w:style>
  <w:style w:type="paragraph" w:customStyle="1" w:styleId="enviaNETZFllfelder">
    <w:name w:val="envia NETZ Füllfelder"/>
    <w:qFormat/>
    <w:rsid w:val="004703E4"/>
    <w:pPr>
      <w:spacing w:before="20"/>
    </w:pPr>
    <w:rPr>
      <w:rFonts w:ascii="Calibri Light" w:hAnsi="Calibri Light"/>
      <w:sz w:val="18"/>
    </w:rPr>
  </w:style>
  <w:style w:type="paragraph" w:customStyle="1" w:styleId="enviaNETZgroeLeerzeile">
    <w:name w:val="envia NETZ große Leerzeile"/>
    <w:qFormat/>
    <w:rsid w:val="004703E4"/>
    <w:rPr>
      <w:rFonts w:ascii="Calibri Light" w:hAnsi="Calibri Light"/>
      <w:sz w:val="4"/>
    </w:rPr>
  </w:style>
  <w:style w:type="paragraph" w:customStyle="1" w:styleId="enviaNETZTitel">
    <w:name w:val="envia NETZ Titel"/>
    <w:basedOn w:val="Standard"/>
    <w:rsid w:val="004703E4"/>
    <w:pPr>
      <w:spacing w:after="0" w:line="320" w:lineRule="exact"/>
      <w:jc w:val="both"/>
    </w:pPr>
    <w:rPr>
      <w:rFonts w:ascii="Calibri Light" w:eastAsia="Times New Roman" w:hAnsi="Calibri Light" w:cs="Times New Roman"/>
      <w:b/>
      <w:color w:val="0070C0"/>
      <w:sz w:val="28"/>
    </w:rPr>
  </w:style>
  <w:style w:type="paragraph" w:customStyle="1" w:styleId="enviaNETZberschrift">
    <w:name w:val="envia NETZ Überschrift"/>
    <w:qFormat/>
    <w:rsid w:val="004703E4"/>
    <w:rPr>
      <w:rFonts w:ascii="Calibri Light" w:hAnsi="Calibri Light"/>
      <w:b/>
      <w:color w:val="0070C0"/>
    </w:rPr>
  </w:style>
  <w:style w:type="paragraph" w:customStyle="1" w:styleId="enviaNETZUntertitel">
    <w:name w:val="envia NETZ Untertitel"/>
    <w:qFormat/>
    <w:rsid w:val="004703E4"/>
    <w:pPr>
      <w:spacing w:before="40"/>
    </w:pPr>
    <w:rPr>
      <w:rFonts w:ascii="Calibri Light" w:hAnsi="Calibri Light"/>
      <w:sz w:val="18"/>
    </w:rPr>
  </w:style>
  <w:style w:type="paragraph" w:customStyle="1" w:styleId="NETZUntertitel">
    <w:name w:val="NETZ Untertitel"/>
    <w:qFormat/>
    <w:rsid w:val="004703E4"/>
    <w:rPr>
      <w:rFonts w:ascii="Calibri Light" w:hAnsi="Calibri Light"/>
      <w:sz w:val="18"/>
    </w:rPr>
  </w:style>
  <w:style w:type="paragraph" w:customStyle="1" w:styleId="NETZVariablen">
    <w:name w:val="NETZ Variablen"/>
    <w:basedOn w:val="Standard"/>
    <w:qFormat/>
    <w:rsid w:val="004703E4"/>
    <w:pPr>
      <w:spacing w:after="0" w:line="14" w:lineRule="exact"/>
    </w:pPr>
    <w:rPr>
      <w:rFonts w:ascii="Calibri Light" w:eastAsia="Times New Roman" w:hAnsi="Calibri Light" w:cs="Times New Roman"/>
      <w:vanish/>
      <w:color w:val="FFFFFF" w:themeColor="background1"/>
      <w:sz w:val="2"/>
    </w:rPr>
  </w:style>
  <w:style w:type="paragraph" w:customStyle="1" w:styleId="dlTitel1">
    <w:name w:val="dl_Titel_1"/>
    <w:basedOn w:val="dltext"/>
    <w:next w:val="dlTitel2"/>
    <w:qFormat/>
    <w:rsid w:val="00C42A1C"/>
    <w:pPr>
      <w:spacing w:before="1800"/>
    </w:pPr>
    <w:rPr>
      <w:b/>
      <w:color w:val="A6A6A6" w:themeColor="background1" w:themeShade="A6"/>
      <w:sz w:val="84"/>
    </w:rPr>
  </w:style>
  <w:style w:type="paragraph" w:customStyle="1" w:styleId="dlseitenwechsel">
    <w:name w:val="dl_seitenwechsel"/>
    <w:basedOn w:val="dlModulbegrenzung"/>
    <w:next w:val="dltext"/>
    <w:qFormat/>
    <w:rsid w:val="00C42A1C"/>
  </w:style>
  <w:style w:type="character" w:customStyle="1" w:styleId="dltitleindexmodulZchn">
    <w:name w:val="dl_title_index_modul Zchn"/>
    <w:basedOn w:val="dltextZchn"/>
    <w:link w:val="dltitleindexmodul"/>
    <w:rsid w:val="00C42A1C"/>
    <w:rPr>
      <w:rFonts w:ascii="Calibri Light" w:hAnsi="Calibri Light"/>
      <w:color w:val="FFFFFF"/>
      <w:sz w:val="2"/>
    </w:rPr>
  </w:style>
  <w:style w:type="character" w:customStyle="1" w:styleId="dlbeschriftungtabZchn">
    <w:name w:val="dl_beschriftung_tab Zchn"/>
    <w:basedOn w:val="dltextZchn"/>
    <w:link w:val="dlbeschriftungtab"/>
    <w:rsid w:val="00C42A1C"/>
    <w:rPr>
      <w:rFonts w:ascii="Calibri Light" w:hAnsi="Calibri Light"/>
      <w:i/>
      <w:sz w:val="16"/>
    </w:rPr>
  </w:style>
  <w:style w:type="character" w:customStyle="1" w:styleId="dlbeschriftungabbZchn">
    <w:name w:val="dl_beschriftung_abb Zchn"/>
    <w:basedOn w:val="dltextZchn"/>
    <w:link w:val="dlbeschriftungabb"/>
    <w:rsid w:val="00C42A1C"/>
    <w:rPr>
      <w:rFonts w:ascii="Calibri Light" w:hAnsi="Calibri Light"/>
      <w:i/>
      <w:sz w:val="16"/>
    </w:rPr>
  </w:style>
  <w:style w:type="character" w:customStyle="1" w:styleId="dltextp0Zchn">
    <w:name w:val="dl_text_p0 Zchn"/>
    <w:basedOn w:val="dltextZchn"/>
    <w:link w:val="dltextp0"/>
    <w:rsid w:val="00C42A1C"/>
    <w:rPr>
      <w:rFonts w:ascii="Calibri Light" w:hAnsi="Calibri Light"/>
      <w:sz w:val="16"/>
    </w:rPr>
  </w:style>
  <w:style w:type="character" w:customStyle="1" w:styleId="dltextzentriertZchn">
    <w:name w:val="dl_text_zentriert Zchn"/>
    <w:basedOn w:val="dltextZchn"/>
    <w:link w:val="dltextzentriert"/>
    <w:rsid w:val="00C42A1C"/>
    <w:rPr>
      <w:rFonts w:ascii="Calibri Light" w:hAnsi="Calibri Light"/>
      <w:sz w:val="16"/>
    </w:rPr>
  </w:style>
  <w:style w:type="character" w:customStyle="1" w:styleId="dlsublisttextZchn">
    <w:name w:val="dl_sublist_text Zchn"/>
    <w:basedOn w:val="dltextZchn"/>
    <w:link w:val="dlsublisttext"/>
    <w:uiPriority w:val="1"/>
    <w:rsid w:val="00C42A1C"/>
    <w:rPr>
      <w:rFonts w:ascii="Calibri Light" w:hAnsi="Calibri Light"/>
      <w:sz w:val="16"/>
    </w:rPr>
  </w:style>
  <w:style w:type="character" w:customStyle="1" w:styleId="dllisttextZchn">
    <w:name w:val="dl_list_text Zchn"/>
    <w:basedOn w:val="dltextZchn"/>
    <w:link w:val="dllisttext"/>
    <w:uiPriority w:val="1"/>
    <w:rsid w:val="00C42A1C"/>
    <w:rPr>
      <w:rFonts w:ascii="Calibri Light" w:hAnsi="Calibri Light"/>
      <w:sz w:val="16"/>
    </w:rPr>
  </w:style>
  <w:style w:type="character" w:customStyle="1" w:styleId="dlwhschwarzZchn">
    <w:name w:val="dl_wh_schwarz Zchn"/>
    <w:basedOn w:val="dltextZchn"/>
    <w:link w:val="dlwhschwarz"/>
    <w:uiPriority w:val="3"/>
    <w:rsid w:val="00C42A1C"/>
    <w:rPr>
      <w:rFonts w:ascii="Calibri Light" w:eastAsia="SimSun" w:hAnsi="Calibri Light" w:cs="Arial"/>
      <w:b/>
      <w:bCs/>
      <w:noProof/>
      <w:spacing w:val="10"/>
      <w:sz w:val="16"/>
    </w:rPr>
  </w:style>
  <w:style w:type="character" w:customStyle="1" w:styleId="dlwhweissZchn">
    <w:name w:val="dl_wh_weiss Zchn"/>
    <w:basedOn w:val="dltextZchn"/>
    <w:link w:val="dlwhweiss"/>
    <w:uiPriority w:val="3"/>
    <w:rsid w:val="00C42A1C"/>
    <w:rPr>
      <w:rFonts w:ascii="Calibri Light" w:eastAsia="SimSun" w:hAnsi="Calibri Light" w:cs="Arial Fett"/>
      <w:b/>
      <w:bCs/>
      <w:noProof/>
      <w:color w:val="FFFFFF"/>
      <w:spacing w:val="10"/>
      <w:sz w:val="16"/>
    </w:rPr>
  </w:style>
  <w:style w:type="character" w:customStyle="1" w:styleId="dlabbZchn">
    <w:name w:val="dl_abb Zchn"/>
    <w:basedOn w:val="Absatz-Standardschriftart"/>
    <w:link w:val="dlabb"/>
    <w:rsid w:val="00C42A1C"/>
    <w:rPr>
      <w:noProof/>
    </w:rPr>
  </w:style>
  <w:style w:type="character" w:customStyle="1" w:styleId="dlwhabwendungZchn">
    <w:name w:val="dl_wh_abwendung Zchn"/>
    <w:basedOn w:val="dltextZchn"/>
    <w:link w:val="dlwhabwendung"/>
    <w:rsid w:val="00C42A1C"/>
    <w:rPr>
      <w:rFonts w:ascii="Calibri Light" w:hAnsi="Calibri Light"/>
      <w:sz w:val="16"/>
    </w:rPr>
  </w:style>
  <w:style w:type="character" w:customStyle="1" w:styleId="dlwhbeschreibungZchn">
    <w:name w:val="dl_wh_beschreibung Zchn"/>
    <w:basedOn w:val="dltextZchn"/>
    <w:link w:val="dlwhbeschreibung"/>
    <w:rsid w:val="00C42A1C"/>
    <w:rPr>
      <w:rFonts w:ascii="Calibri Light" w:hAnsi="Calibri Light"/>
      <w:sz w:val="16"/>
    </w:rPr>
  </w:style>
  <w:style w:type="character" w:customStyle="1" w:styleId="dlwhweisskursivZchn">
    <w:name w:val="dl_wh_weiss_kursiv Zchn"/>
    <w:basedOn w:val="Absatz-Standardschriftart"/>
    <w:link w:val="dlwhweisskursiv"/>
    <w:rsid w:val="00C42A1C"/>
    <w:rPr>
      <w:rFonts w:eastAsia="SimSun" w:cs="Arial Fett"/>
      <w:b/>
      <w:bCs/>
      <w:i/>
      <w:noProof/>
      <w:color w:val="FFFFFF"/>
      <w:spacing w:val="10"/>
    </w:rPr>
  </w:style>
  <w:style w:type="character" w:customStyle="1" w:styleId="RefSourceZchn">
    <w:name w:val="RefSource Zchn"/>
    <w:basedOn w:val="Absatz-Standardschriftart"/>
    <w:link w:val="RefSource"/>
    <w:uiPriority w:val="3"/>
    <w:rsid w:val="00C42A1C"/>
    <w:rPr>
      <w:szCs w:val="24"/>
    </w:rPr>
  </w:style>
  <w:style w:type="paragraph" w:customStyle="1" w:styleId="dltabletextbold">
    <w:name w:val="dl_table_text_bold"/>
    <w:link w:val="dltabletextboldZchn"/>
    <w:qFormat/>
    <w:rsid w:val="00C42A1C"/>
    <w:pPr>
      <w:spacing w:before="60" w:after="60"/>
    </w:pPr>
    <w:rPr>
      <w:b/>
    </w:rPr>
  </w:style>
  <w:style w:type="character" w:customStyle="1" w:styleId="dltabletextboldZchn">
    <w:name w:val="dl_table_text_bold Zchn"/>
    <w:link w:val="dltabletextbold"/>
    <w:locked/>
    <w:rsid w:val="00C42A1C"/>
    <w:rPr>
      <w:b/>
    </w:rPr>
  </w:style>
  <w:style w:type="paragraph" w:customStyle="1" w:styleId="RBUTITEL">
    <w:name w:val="RBU_TITEL"/>
    <w:qFormat/>
    <w:rsid w:val="00C42A1C"/>
  </w:style>
  <w:style w:type="paragraph" w:customStyle="1" w:styleId="dlwhschwarzkursiv">
    <w:name w:val="dl_wh_schwarz_kursiv"/>
    <w:basedOn w:val="dlwhschwarz"/>
    <w:link w:val="dlwhschwarzkursivZchn"/>
    <w:qFormat/>
    <w:rsid w:val="00C42A1C"/>
    <w:pPr>
      <w:jc w:val="left"/>
    </w:pPr>
    <w:rPr>
      <w:i/>
    </w:rPr>
  </w:style>
  <w:style w:type="character" w:customStyle="1" w:styleId="dlwhschwarzkursivZchn">
    <w:name w:val="dl_wh_schwarz_kursiv Zchn"/>
    <w:basedOn w:val="dlwhschwarzZchn"/>
    <w:link w:val="dlwhschwarzkursiv"/>
    <w:rsid w:val="00C42A1C"/>
    <w:rPr>
      <w:rFonts w:ascii="Calibri Light" w:eastAsia="SimSun" w:hAnsi="Calibri Light" w:cs="Arial"/>
      <w:b/>
      <w:bCs/>
      <w:i/>
      <w:noProof/>
      <w:spacing w:val="10"/>
      <w:sz w:val="16"/>
    </w:rPr>
  </w:style>
  <w:style w:type="character" w:customStyle="1" w:styleId="dlHervorhebungweiss">
    <w:name w:val="dl_Hervorhebung_weiss"/>
    <w:basedOn w:val="Absatz-Standardschriftart"/>
    <w:uiPriority w:val="1"/>
    <w:qFormat/>
    <w:rsid w:val="00C42A1C"/>
    <w:rPr>
      <w:color w:val="FFFFFF" w:themeColor="background1"/>
    </w:rPr>
  </w:style>
  <w:style w:type="paragraph" w:customStyle="1" w:styleId="dlTitel3">
    <w:name w:val="dl_Titel_3"/>
    <w:qFormat/>
    <w:rsid w:val="00C42A1C"/>
    <w:rPr>
      <w:color w:val="A6A6A6" w:themeColor="background1" w:themeShade="A6"/>
      <w:sz w:val="52"/>
    </w:rPr>
  </w:style>
  <w:style w:type="paragraph" w:customStyle="1" w:styleId="dlTitel4">
    <w:name w:val="dl_Titel_4"/>
    <w:qFormat/>
    <w:rsid w:val="00C42A1C"/>
    <w:rPr>
      <w:color w:val="A6A6A6" w:themeColor="background1" w:themeShade="A6"/>
      <w:sz w:val="40"/>
    </w:rPr>
  </w:style>
  <w:style w:type="paragraph" w:customStyle="1" w:styleId="dlVersionAusgabedatum">
    <w:name w:val="dl_Version_Ausgabedatum"/>
    <w:qFormat/>
    <w:rsid w:val="00C42A1C"/>
    <w:rPr>
      <w:color w:val="FFFFFF" w:themeColor="background1"/>
    </w:rPr>
  </w:style>
  <w:style w:type="paragraph" w:customStyle="1" w:styleId="dlKommentarErsteller">
    <w:name w:val="dl_Kommentar_Ersteller"/>
    <w:qFormat/>
    <w:rsid w:val="00C42A1C"/>
    <w:pPr>
      <w:spacing w:before="60" w:after="60"/>
    </w:pPr>
    <w:rPr>
      <w:i/>
      <w:color w:val="548DD4" w:themeColor="text2" w:themeTint="99"/>
    </w:rPr>
  </w:style>
  <w:style w:type="paragraph" w:styleId="Index6">
    <w:name w:val="index 6"/>
    <w:basedOn w:val="Standard"/>
    <w:next w:val="Standard"/>
    <w:autoRedefine/>
    <w:unhideWhenUsed/>
    <w:rsid w:val="00C42A1C"/>
    <w:pPr>
      <w:spacing w:after="0" w:line="240" w:lineRule="auto"/>
      <w:ind w:left="1200" w:hanging="200"/>
    </w:pPr>
  </w:style>
  <w:style w:type="paragraph" w:customStyle="1" w:styleId="NETZListeEbene-1">
    <w:name w:val="NETZ Liste_Ebene-1"/>
    <w:basedOn w:val="dllisttext"/>
    <w:qFormat/>
    <w:rsid w:val="00C42A1C"/>
    <w:pPr>
      <w:ind w:left="284" w:hanging="284"/>
    </w:pPr>
    <w:rPr>
      <w:sz w:val="18"/>
    </w:rPr>
  </w:style>
  <w:style w:type="paragraph" w:customStyle="1" w:styleId="NETZListeEbene-2">
    <w:name w:val="NETZ Liste_Ebene-2"/>
    <w:basedOn w:val="NETZListeEbene-1"/>
    <w:qFormat/>
    <w:rsid w:val="00C42A1C"/>
    <w:pPr>
      <w:ind w:left="568"/>
    </w:pPr>
  </w:style>
  <w:style w:type="paragraph" w:customStyle="1" w:styleId="NETZListeEbene-3">
    <w:name w:val="NETZ Liste_Ebene-3"/>
    <w:basedOn w:val="NETZListeEbene-1"/>
    <w:qFormat/>
    <w:rsid w:val="00C42A1C"/>
    <w:pPr>
      <w:ind w:left="851"/>
    </w:pPr>
    <w:rPr>
      <w:lang w:val="it-IT"/>
    </w:rPr>
  </w:style>
  <w:style w:type="paragraph" w:customStyle="1" w:styleId="dlmodulbegrenzung0">
    <w:name w:val="dl_modulbegrenzung"/>
    <w:link w:val="dlmodulbegrenzungZchn0"/>
    <w:rsid w:val="00414BFC"/>
    <w:pPr>
      <w:spacing w:line="14" w:lineRule="exact"/>
    </w:pPr>
    <w:rPr>
      <w:color w:val="FFFFFF"/>
      <w:sz w:val="2"/>
    </w:rPr>
  </w:style>
  <w:style w:type="character" w:customStyle="1" w:styleId="dlmodulbegrenzungZchn0">
    <w:name w:val="dl_modulbegrenzung Zchn"/>
    <w:link w:val="dlmodulbegrenzung0"/>
    <w:rsid w:val="00414BFC"/>
    <w:rPr>
      <w:color w:val="FFFFFF"/>
      <w:sz w:val="2"/>
    </w:rPr>
  </w:style>
  <w:style w:type="paragraph" w:customStyle="1" w:styleId="dltabletextfett">
    <w:name w:val="dl_table_text_fett"/>
    <w:link w:val="dltabletextfettZchn"/>
    <w:qFormat/>
    <w:rsid w:val="00A74517"/>
    <w:pPr>
      <w:spacing w:before="120" w:line="360" w:lineRule="auto"/>
    </w:pPr>
    <w:rPr>
      <w:rFonts w:ascii="Arial Fett" w:hAnsi="Arial Fett"/>
      <w:b/>
    </w:rPr>
  </w:style>
  <w:style w:type="character" w:customStyle="1" w:styleId="dltabletextfettZchn">
    <w:name w:val="dl_table_text_fett Zchn"/>
    <w:link w:val="dltabletextfett"/>
    <w:locked/>
    <w:rsid w:val="00A74517"/>
    <w:rPr>
      <w:rFonts w:ascii="Arial Fett" w:hAnsi="Arial Fett"/>
      <w:b/>
    </w:rPr>
  </w:style>
  <w:style w:type="paragraph" w:styleId="KeinLeerraum">
    <w:name w:val="No Spacing"/>
    <w:uiPriority w:val="1"/>
    <w:semiHidden/>
    <w:qFormat/>
    <w:rsid w:val="009C2FA8"/>
    <w:rPr>
      <w:rFonts w:eastAsiaTheme="minorEastAsia" w:cstheme="minorBidi"/>
    </w:rPr>
  </w:style>
  <w:style w:type="paragraph" w:styleId="Textkrper-Zeileneinzug">
    <w:name w:val="Body Text Indent"/>
    <w:basedOn w:val="Standard"/>
    <w:link w:val="Textkrper-ZeileneinzugZchn"/>
    <w:unhideWhenUsed/>
    <w:rsid w:val="002048B4"/>
    <w:pPr>
      <w:spacing w:after="120"/>
      <w:ind w:left="283"/>
    </w:pPr>
  </w:style>
  <w:style w:type="character" w:customStyle="1" w:styleId="Textkrper-ZeileneinzugZchn">
    <w:name w:val="Textkörper-Zeileneinzug Zchn"/>
    <w:basedOn w:val="Absatz-Standardschriftart"/>
    <w:link w:val="Textkrper-Zeileneinzug"/>
    <w:rsid w:val="002048B4"/>
    <w:rPr>
      <w:rFonts w:eastAsiaTheme="minorEastAsia" w:cstheme="minorBidi"/>
    </w:rPr>
  </w:style>
  <w:style w:type="paragraph" w:styleId="Liste3">
    <w:name w:val="List 3"/>
    <w:basedOn w:val="Standard"/>
    <w:unhideWhenUsed/>
    <w:rsid w:val="00F10C34"/>
    <w:pPr>
      <w:ind w:left="849" w:hanging="283"/>
      <w:contextualSpacing/>
    </w:pPr>
  </w:style>
  <w:style w:type="paragraph" w:customStyle="1" w:styleId="NETZNum1">
    <w:name w:val="NETZ Num_1"/>
    <w:next w:val="Standard"/>
    <w:qFormat/>
    <w:rsid w:val="000A481B"/>
    <w:pPr>
      <w:keepNext/>
      <w:numPr>
        <w:numId w:val="3"/>
      </w:numPr>
      <w:tabs>
        <w:tab w:val="left" w:pos="567"/>
      </w:tabs>
      <w:spacing w:before="120" w:after="120"/>
      <w:ind w:left="567" w:hanging="567"/>
    </w:pPr>
    <w:rPr>
      <w:rFonts w:ascii="Calibri Light" w:hAnsi="Calibri Light"/>
      <w:b/>
      <w:sz w:val="22"/>
    </w:rPr>
  </w:style>
  <w:style w:type="paragraph" w:customStyle="1" w:styleId="NETZNum11">
    <w:name w:val="NETZ Num_1.1"/>
    <w:qFormat/>
    <w:rsid w:val="000A481B"/>
    <w:pPr>
      <w:numPr>
        <w:ilvl w:val="1"/>
        <w:numId w:val="3"/>
      </w:numPr>
      <w:spacing w:after="120"/>
      <w:ind w:left="567" w:hanging="567"/>
    </w:pPr>
    <w:rPr>
      <w:rFonts w:ascii="Calibri Light" w:hAnsi="Calibri Light"/>
      <w:sz w:val="22"/>
    </w:rPr>
  </w:style>
  <w:style w:type="paragraph" w:customStyle="1" w:styleId="NETZNum111">
    <w:name w:val="NETZ Num_1.1.1"/>
    <w:qFormat/>
    <w:rsid w:val="000A481B"/>
    <w:pPr>
      <w:numPr>
        <w:ilvl w:val="2"/>
        <w:numId w:val="3"/>
      </w:numPr>
      <w:spacing w:after="120"/>
      <w:ind w:left="567" w:hanging="567"/>
    </w:pPr>
    <w:rPr>
      <w:rFonts w:ascii="Calibri Light" w:hAnsi="Calibri Light"/>
      <w:sz w:val="22"/>
    </w:rPr>
  </w:style>
  <w:style w:type="paragraph" w:customStyle="1" w:styleId="NETZTabelleText">
    <w:name w:val="NETZ Tabelle Text"/>
    <w:basedOn w:val="dltabletext"/>
    <w:qFormat/>
    <w:rsid w:val="000A481B"/>
    <w:rPr>
      <w:sz w:val="20"/>
    </w:rPr>
  </w:style>
  <w:style w:type="paragraph" w:customStyle="1" w:styleId="NETZTextEinzug1cm">
    <w:name w:val="NETZ Text Einzug_1cm"/>
    <w:basedOn w:val="NETZText"/>
    <w:qFormat/>
    <w:rsid w:val="000A481B"/>
    <w:pPr>
      <w:spacing w:after="120"/>
      <w:ind w:left="567"/>
    </w:pPr>
  </w:style>
  <w:style w:type="paragraph" w:customStyle="1" w:styleId="NETZTextEinzug2cm">
    <w:name w:val="NETZ Text Einzug_2cm"/>
    <w:basedOn w:val="NETZText"/>
    <w:qFormat/>
    <w:rsid w:val="000A481B"/>
    <w:pPr>
      <w:spacing w:after="120"/>
      <w:ind w:left="1134"/>
    </w:pPr>
  </w:style>
  <w:style w:type="character" w:customStyle="1" w:styleId="NETZTextUnterstrichen">
    <w:name w:val="NETZ Text Unterstrichen"/>
    <w:basedOn w:val="Absatz-Standardschriftart"/>
    <w:uiPriority w:val="1"/>
    <w:qFormat/>
    <w:rsid w:val="000A481B"/>
    <w:rPr>
      <w:u w:val="single"/>
    </w:rPr>
  </w:style>
  <w:style w:type="character" w:customStyle="1" w:styleId="NETZTextZchn">
    <w:name w:val="NETZ Text Zchn"/>
    <w:basedOn w:val="Absatz-Standardschriftart"/>
    <w:link w:val="NETZText"/>
    <w:rsid w:val="000A481B"/>
    <w:rPr>
      <w:rFonts w:ascii="Calibri Light" w:hAnsi="Calibri Light"/>
      <w:sz w:val="18"/>
    </w:rPr>
  </w:style>
  <w:style w:type="character" w:customStyle="1" w:styleId="NETZVariablenFett">
    <w:name w:val="NETZ Variablen Fett"/>
    <w:uiPriority w:val="1"/>
    <w:qFormat/>
    <w:rsid w:val="000A48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6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nwendungen\docuglobe\data\templates\VS_W_V_V_Dokumente_ANA-Vollmach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280E-465C-45A9-98F6-FCB92934D66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VS_W_V_V_Dokumente_ANA-Vollmacht.dotm</Template>
  <TotalTime>0</TotalTime>
  <Pages>9</Pages>
  <Words>6063</Words>
  <Characters>38202</Characters>
  <Application>Microsoft Office Word</Application>
  <DocSecurity>8</DocSecurity>
  <Lines>318</Lines>
  <Paragraphs>88</Paragraphs>
  <ScaleCrop>false</ScaleCrop>
  <HeadingPairs>
    <vt:vector size="2" baseType="variant">
      <vt:variant>
        <vt:lpstr>Titel</vt:lpstr>
      </vt:variant>
      <vt:variant>
        <vt:i4>1</vt:i4>
      </vt:variant>
    </vt:vector>
  </HeadingPairs>
  <TitlesOfParts>
    <vt:vector size="1" baseType="lpstr">
      <vt:lpstr/>
    </vt:vector>
  </TitlesOfParts>
  <Company>technotrans AG</Company>
  <LinksUpToDate>false</LinksUpToDate>
  <CharactersWithSpaces>44177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Katharina</dc:creator>
  <cp:lastModifiedBy>Peter, Katharina</cp:lastModifiedBy>
  <cp:revision>3</cp:revision>
  <dcterms:created xsi:type="dcterms:W3CDTF">2025-06-19T07:02:00Z</dcterms:created>
  <dcterms:modified xsi:type="dcterms:W3CDTF">2025-06-19T07:20:00Z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U_clean">
    <vt:bool>true</vt:bool>
  </property>
</Properties>
</file>